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BC29F1E542D4C25864A3EC00C14C8D6"/>
        </w:placeholder>
        <w:text/>
      </w:sdtPr>
      <w:sdtEndPr/>
      <w:sdtContent>
        <w:p w:rsidRPr="009B062B" w:rsidR="00AF30DD" w:rsidP="007E7467" w:rsidRDefault="00AF30DD" w14:paraId="207A83BB" w14:textId="77777777">
          <w:pPr>
            <w:pStyle w:val="Rubrik1"/>
            <w:spacing w:after="300"/>
          </w:pPr>
          <w:r w:rsidRPr="009B062B">
            <w:t>Förslag till riksdagsbeslut</w:t>
          </w:r>
        </w:p>
      </w:sdtContent>
    </w:sdt>
    <w:sdt>
      <w:sdtPr>
        <w:alias w:val="Yrkande 1"/>
        <w:tag w:val="422d12e2-5d5b-410c-a446-351a86c992c0"/>
        <w:id w:val="-1409530907"/>
        <w:lock w:val="sdtLocked"/>
      </w:sdtPr>
      <w:sdtEndPr/>
      <w:sdtContent>
        <w:p w:rsidR="00D92CAB" w:rsidRDefault="00970F84" w14:paraId="207A83BC" w14:textId="41E2EE12">
          <w:pPr>
            <w:pStyle w:val="Frslagstext"/>
            <w:numPr>
              <w:ilvl w:val="0"/>
              <w:numId w:val="0"/>
            </w:numPr>
          </w:pPr>
          <w:r>
            <w:t>Riksdagen ställer sig bakom det som anförs i motionen om att i skollagen ta hänsyn till barn och unga med grava synskador så att de får rätt till blindskrift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w:rsidRPr="009B062B" w:rsidR="006D79C9" w:rsidP="00333E95" w:rsidRDefault="006D79C9" w14:paraId="207A83BD" w14:textId="77777777">
          <w:pPr>
            <w:pStyle w:val="Rubrik1"/>
          </w:pPr>
          <w:r>
            <w:t>Motivering</w:t>
          </w:r>
        </w:p>
      </w:sdtContent>
    </w:sdt>
    <w:p w:rsidR="00422B9E" w:rsidP="008E0FE2" w:rsidRDefault="002B74EB" w14:paraId="207A83BE" w14:textId="77777777">
      <w:pPr>
        <w:pStyle w:val="Normalutanindragellerluft"/>
      </w:pPr>
      <w:r>
        <w:t xml:space="preserve">Blindskrift är en skrift skapad för att avläsa och med hjälp av fingrarnas beröring av ett relifierat 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w:rsidR="00BB6339" w:rsidP="00510667" w:rsidRDefault="002B74EB" w14:paraId="207A83BF" w14:textId="6B74F0E3">
      <w:r>
        <w:t xml:space="preserve">För människor med synskada är blindskrift en väg till att ta del av information i skrift och därmed </w:t>
      </w:r>
      <w:r w:rsidR="0079291C">
        <w:t xml:space="preserve">aktivt kunna ta </w:t>
      </w:r>
      <w:r>
        <w:t>del i samhället. Tyvärr saknar barn med grava syn</w:t>
      </w:r>
      <w:r w:rsidR="00941942">
        <w:softHyphen/>
      </w:r>
      <w:r>
        <w:t xml:space="preserve">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DDAD774918B64691AD0279317F5334BE"/>
        </w:placeholder>
      </w:sdtPr>
      <w:sdtEndPr/>
      <w:sdtContent>
        <w:p w:rsidR="007E7467" w:rsidP="007E7467" w:rsidRDefault="007E7467" w14:paraId="207A83C0" w14:textId="77777777"/>
        <w:p w:rsidRPr="008E0FE2" w:rsidR="004801AC" w:rsidP="007E7467" w:rsidRDefault="00F43DB4" w14:paraId="207A83C1" w14:textId="77777777"/>
      </w:sdtContent>
    </w:sdt>
    <w:tbl>
      <w:tblPr>
        <w:tblW w:w="5000" w:type="pct"/>
        <w:tblLook w:val="04A0" w:firstRow="1" w:lastRow="0" w:firstColumn="1" w:lastColumn="0" w:noHBand="0" w:noVBand="1"/>
        <w:tblCaption w:val="underskrifter"/>
      </w:tblPr>
      <w:tblGrid>
        <w:gridCol w:w="4252"/>
        <w:gridCol w:w="4252"/>
      </w:tblGrid>
      <w:tr w:rsidR="00C42F00" w14:paraId="5F4A7429" w14:textId="77777777">
        <w:trPr>
          <w:cantSplit/>
        </w:trPr>
        <w:tc>
          <w:tcPr>
            <w:tcW w:w="50" w:type="pct"/>
            <w:vAlign w:val="bottom"/>
          </w:tcPr>
          <w:p w:rsidR="00C42F00" w:rsidRDefault="001F50C1" w14:paraId="3D222F90" w14:textId="77777777">
            <w:pPr>
              <w:pStyle w:val="Underskrifter"/>
            </w:pPr>
            <w:r>
              <w:t>Ann-Sofie Lifvenhage (M)</w:t>
            </w:r>
          </w:p>
        </w:tc>
        <w:tc>
          <w:tcPr>
            <w:tcW w:w="50" w:type="pct"/>
            <w:vAlign w:val="bottom"/>
          </w:tcPr>
          <w:p w:rsidR="00C42F00" w:rsidRDefault="00C42F00" w14:paraId="6387796F" w14:textId="77777777">
            <w:pPr>
              <w:pStyle w:val="Underskrifter"/>
            </w:pPr>
          </w:p>
        </w:tc>
      </w:tr>
    </w:tbl>
    <w:p w:rsidR="00F9725F" w:rsidRDefault="00F9725F" w14:paraId="207A83C5" w14:textId="77777777"/>
    <w:sectPr w:rsidR="00F972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83C7" w14:textId="77777777" w:rsidR="00596346" w:rsidRDefault="00596346" w:rsidP="000C1CAD">
      <w:pPr>
        <w:spacing w:line="240" w:lineRule="auto"/>
      </w:pPr>
      <w:r>
        <w:separator/>
      </w:r>
    </w:p>
  </w:endnote>
  <w:endnote w:type="continuationSeparator" w:id="0">
    <w:p w14:paraId="207A83C8" w14:textId="77777777" w:rsidR="00596346" w:rsidRDefault="00596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3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3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3D6" w14:textId="77777777" w:rsidR="00262EA3" w:rsidRPr="007E7467" w:rsidRDefault="00262EA3" w:rsidP="007E7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83C5" w14:textId="77777777" w:rsidR="00596346" w:rsidRDefault="00596346" w:rsidP="000C1CAD">
      <w:pPr>
        <w:spacing w:line="240" w:lineRule="auto"/>
      </w:pPr>
      <w:r>
        <w:separator/>
      </w:r>
    </w:p>
  </w:footnote>
  <w:footnote w:type="continuationSeparator" w:id="0">
    <w:p w14:paraId="207A83C6" w14:textId="77777777" w:rsidR="00596346" w:rsidRDefault="005963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3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7A83D7" wp14:editId="207A8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7A83DB" w14:textId="77777777" w:rsidR="00262EA3" w:rsidRDefault="00F43DB4"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510667">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A83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7A83DB" w14:textId="77777777" w:rsidR="00262EA3" w:rsidRDefault="00F43DB4"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510667">
                          <w:t>1171</w:t>
                        </w:r>
                      </w:sdtContent>
                    </w:sdt>
                  </w:p>
                </w:txbxContent>
              </v:textbox>
              <w10:wrap anchorx="page"/>
            </v:shape>
          </w:pict>
        </mc:Fallback>
      </mc:AlternateContent>
    </w:r>
  </w:p>
  <w:p w14:paraId="207A83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3CB" w14:textId="77777777" w:rsidR="00262EA3" w:rsidRDefault="00262EA3" w:rsidP="008563AC">
    <w:pPr>
      <w:jc w:val="right"/>
    </w:pPr>
  </w:p>
  <w:p w14:paraId="207A83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3CF" w14:textId="77777777" w:rsidR="00262EA3" w:rsidRDefault="00F43D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7A83D9" wp14:editId="207A8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7A83D0" w14:textId="77777777" w:rsidR="00262EA3" w:rsidRDefault="00F43DB4" w:rsidP="00A314CF">
    <w:pPr>
      <w:pStyle w:val="FSHNormal"/>
      <w:spacing w:before="40"/>
    </w:pPr>
    <w:sdt>
      <w:sdtPr>
        <w:alias w:val="CC_Noformat_Motionstyp"/>
        <w:tag w:val="CC_Noformat_Motionstyp"/>
        <w:id w:val="1162973129"/>
        <w:lock w:val="sdtContentLocked"/>
        <w15:appearance w15:val="hidden"/>
        <w:text/>
      </w:sdtPr>
      <w:sdtEndPr/>
      <w:sdtContent>
        <w:r w:rsidR="008B1CE2">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510667">
          <w:t>1171</w:t>
        </w:r>
      </w:sdtContent>
    </w:sdt>
  </w:p>
  <w:p w14:paraId="207A83D1" w14:textId="77777777" w:rsidR="00262EA3" w:rsidRPr="008227B3" w:rsidRDefault="00F43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7A83D2" w14:textId="77777777" w:rsidR="00262EA3" w:rsidRPr="008227B3" w:rsidRDefault="00F43D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1C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1CE2">
          <w:t>:583</w:t>
        </w:r>
      </w:sdtContent>
    </w:sdt>
  </w:p>
  <w:p w14:paraId="207A83D3" w14:textId="77777777" w:rsidR="00262EA3" w:rsidRDefault="00F43DB4" w:rsidP="00E03A3D">
    <w:pPr>
      <w:pStyle w:val="Motionr"/>
    </w:pPr>
    <w:sdt>
      <w:sdtPr>
        <w:alias w:val="CC_Noformat_Avtext"/>
        <w:tag w:val="CC_Noformat_Avtext"/>
        <w:id w:val="-2020768203"/>
        <w:lock w:val="sdtContentLocked"/>
        <w15:appearance w15:val="hidden"/>
        <w:text/>
      </w:sdtPr>
      <w:sdtEndPr/>
      <w:sdtContent>
        <w:r w:rsidR="008B1CE2">
          <w:t>av Ann-Sofie Lifvenhage (M)</w:t>
        </w:r>
      </w:sdtContent>
    </w:sdt>
  </w:p>
  <w:sdt>
    <w:sdtPr>
      <w:alias w:val="CC_Noformat_Rubtext"/>
      <w:tag w:val="CC_Noformat_Rubtext"/>
      <w:id w:val="-218060500"/>
      <w:lock w:val="sdtLocked"/>
      <w:text/>
    </w:sdtPr>
    <w:sdtEndPr/>
    <w:sdtContent>
      <w:p w14:paraId="207A83D4" w14:textId="01EE6145" w:rsidR="00262EA3" w:rsidRDefault="00970F84" w:rsidP="00283E0F">
        <w:pPr>
          <w:pStyle w:val="FSHRub2"/>
        </w:pPr>
        <w:r>
          <w:t>Punktskrift – en rättighet i skollagen för synskadade</w:t>
        </w:r>
      </w:p>
    </w:sdtContent>
  </w:sdt>
  <w:sdt>
    <w:sdtPr>
      <w:alias w:val="CC_Boilerplate_3"/>
      <w:tag w:val="CC_Boilerplate_3"/>
      <w:id w:val="1606463544"/>
      <w:lock w:val="sdtContentLocked"/>
      <w15:appearance w15:val="hidden"/>
      <w:text w:multiLine="1"/>
    </w:sdtPr>
    <w:sdtEndPr/>
    <w:sdtContent>
      <w:p w14:paraId="207A83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0C1"/>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67"/>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34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67"/>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CE2"/>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42"/>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84"/>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0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A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DB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5F"/>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7A83BA"/>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
      <w:docPartPr>
        <w:name w:val="DDAD774918B64691AD0279317F5334BE"/>
        <w:category>
          <w:name w:val="Allmänt"/>
          <w:gallery w:val="placeholder"/>
        </w:category>
        <w:types>
          <w:type w:val="bbPlcHdr"/>
        </w:types>
        <w:behaviors>
          <w:behavior w:val="content"/>
        </w:behaviors>
        <w:guid w:val="{707243F7-0839-4DE8-BAAD-06EFFFC927C8}"/>
      </w:docPartPr>
      <w:docPartBody>
        <w:p w:rsidR="00554326" w:rsidRDefault="005543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042793"/>
    <w:rsid w:val="00554326"/>
    <w:rsid w:val="00993F24"/>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4B9582C2BE443F5B8D44039EFCFAFCC">
    <w:name w:val="74B9582C2BE443F5B8D44039EFCFAFCC"/>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298A3-A451-4297-B0A8-815B6B799CC5}"/>
</file>

<file path=customXml/itemProps2.xml><?xml version="1.0" encoding="utf-8"?>
<ds:datastoreItem xmlns:ds="http://schemas.openxmlformats.org/officeDocument/2006/customXml" ds:itemID="{C95D54EA-DDD8-4156-A624-7294AE629DD9}"/>
</file>

<file path=customXml/itemProps3.xml><?xml version="1.0" encoding="utf-8"?>
<ds:datastoreItem xmlns:ds="http://schemas.openxmlformats.org/officeDocument/2006/customXml" ds:itemID="{0534A0EB-6824-45E8-886A-4C5E11E77A92}"/>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1118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M1171 Punktskrift   en rättighet i skollagen för synskadade</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