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EA7E9D">
              <w:rPr>
                <w:b/>
              </w:rPr>
              <w:t>51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72686C">
            <w:r>
              <w:t>DATUM</w:t>
            </w:r>
            <w:r w:rsidR="0072686C">
              <w:t>/TID</w:t>
            </w:r>
          </w:p>
        </w:tc>
        <w:tc>
          <w:tcPr>
            <w:tcW w:w="6463" w:type="dxa"/>
          </w:tcPr>
          <w:p w:rsidR="0096348C" w:rsidRDefault="000D638A" w:rsidP="00D9114E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0475EA">
              <w:t>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/>
        </w:tc>
        <w:tc>
          <w:tcPr>
            <w:tcW w:w="6463" w:type="dxa"/>
          </w:tcPr>
          <w:p w:rsidR="00DD3AE0" w:rsidRDefault="000475EA" w:rsidP="006B61C0">
            <w:r>
              <w:t>13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E915DE">
              <w:t>1</w:t>
            </w:r>
            <w:r w:rsidR="00195CE8">
              <w:t>4</w:t>
            </w:r>
            <w:r w:rsidR="00E915DE">
              <w:t>.</w:t>
            </w:r>
            <w:r w:rsidR="00195CE8">
              <w:t>02</w:t>
            </w:r>
          </w:p>
        </w:tc>
      </w:tr>
      <w:tr w:rsidR="00CB61C0" w:rsidTr="0096348C">
        <w:tc>
          <w:tcPr>
            <w:tcW w:w="1985" w:type="dxa"/>
          </w:tcPr>
          <w:p w:rsidR="00CB61C0" w:rsidRDefault="00CB61C0" w:rsidP="0096348C"/>
        </w:tc>
        <w:tc>
          <w:tcPr>
            <w:tcW w:w="6463" w:type="dxa"/>
          </w:tcPr>
          <w:p w:rsidR="00CB61C0" w:rsidRDefault="00CB61C0" w:rsidP="006B61C0">
            <w:r>
              <w:t>2018-05-15</w:t>
            </w:r>
          </w:p>
        </w:tc>
      </w:tr>
      <w:tr w:rsidR="00CB61C0" w:rsidTr="0096348C">
        <w:tc>
          <w:tcPr>
            <w:tcW w:w="1985" w:type="dxa"/>
          </w:tcPr>
          <w:p w:rsidR="00CB61C0" w:rsidRDefault="00CB61C0" w:rsidP="0096348C"/>
        </w:tc>
        <w:tc>
          <w:tcPr>
            <w:tcW w:w="6463" w:type="dxa"/>
          </w:tcPr>
          <w:p w:rsidR="00CB61C0" w:rsidRDefault="00802991" w:rsidP="006B61C0">
            <w:r>
              <w:t>10.30–</w:t>
            </w:r>
            <w:r w:rsidR="00CB61C0">
              <w:t>10.55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505B02">
              <w:rPr>
                <w:snapToGrid w:val="0"/>
                <w:szCs w:val="24"/>
              </w:rPr>
              <w:t>justerade protokoll 2017/18:48 och 49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95CE8" w:rsidRPr="004A122D" w:rsidRDefault="00195CE8" w:rsidP="00195CE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Kallelse till beredningsdelegationen</w:t>
            </w:r>
          </w:p>
          <w:p w:rsidR="00195CE8" w:rsidRPr="004A122D" w:rsidRDefault="00195CE8" w:rsidP="00195CE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5CE8" w:rsidRPr="004A122D" w:rsidRDefault="00195CE8" w:rsidP="00195CE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Utskottet beslutade att kalla berednings</w:t>
            </w:r>
            <w:r>
              <w:rPr>
                <w:snapToGrid w:val="0"/>
                <w:szCs w:val="24"/>
              </w:rPr>
              <w:t>delegationen till sammanträde tors</w:t>
            </w:r>
            <w:r w:rsidRPr="004A122D">
              <w:rPr>
                <w:snapToGrid w:val="0"/>
                <w:szCs w:val="24"/>
              </w:rPr>
              <w:t xml:space="preserve">dagen den </w:t>
            </w:r>
            <w:r>
              <w:rPr>
                <w:snapToGrid w:val="0"/>
                <w:szCs w:val="24"/>
              </w:rPr>
              <w:t xml:space="preserve">17 maj 2018 </w:t>
            </w:r>
            <w:r w:rsidR="0072686C">
              <w:rPr>
                <w:snapToGrid w:val="0"/>
                <w:szCs w:val="24"/>
              </w:rPr>
              <w:t>kl. 8.30.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94936">
              <w:rPr>
                <w:b/>
                <w:snapToGrid w:val="0"/>
              </w:rPr>
              <w:t xml:space="preserve"> </w:t>
            </w:r>
            <w:r w:rsidR="00AD74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>En sammanhållen politik för Sveriges landsbygder</w:t>
            </w:r>
            <w:r>
              <w:rPr>
                <w:b/>
                <w:snapToGrid w:val="0"/>
                <w:szCs w:val="24"/>
              </w:rPr>
              <w:t xml:space="preserve"> (KU6y)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0A64F7">
              <w:rPr>
                <w:snapToGrid w:val="0"/>
                <w:szCs w:val="24"/>
              </w:rPr>
              <w:t xml:space="preserve">fortsatte </w:t>
            </w:r>
            <w:r w:rsidR="000A64F7"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</w:t>
            </w:r>
            <w:r>
              <w:rPr>
                <w:snapToGrid w:val="0"/>
                <w:szCs w:val="24"/>
              </w:rPr>
              <w:t>fråga</w:t>
            </w:r>
            <w:r w:rsidR="000A64F7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 xml:space="preserve"> om yttrande till näringsutskottet över proposition 2017/18:179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190C6D" w:rsidRDefault="00190C6D" w:rsidP="00190C6D">
            <w:pPr>
              <w:rPr>
                <w:b/>
                <w:bCs/>
                <w:color w:val="000000"/>
                <w:szCs w:val="24"/>
              </w:rPr>
            </w:pPr>
          </w:p>
          <w:p w:rsidR="0072686C" w:rsidRPr="00545011" w:rsidRDefault="0072686C" w:rsidP="00190C6D">
            <w:pPr>
              <w:rPr>
                <w:bCs/>
                <w:color w:val="00000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 w:rsidR="00545011">
              <w:rPr>
                <w:bCs/>
                <w:color w:val="000000"/>
                <w:szCs w:val="24"/>
              </w:rPr>
              <w:t>justerade yttrande 2017/18:KU6y.</w:t>
            </w:r>
          </w:p>
          <w:p w:rsidR="0072686C" w:rsidRDefault="0072686C" w:rsidP="00190C6D">
            <w:pPr>
              <w:rPr>
                <w:b/>
                <w:bCs/>
                <w:color w:val="000000"/>
                <w:szCs w:val="24"/>
              </w:rPr>
            </w:pPr>
          </w:p>
          <w:p w:rsidR="00E92BF2" w:rsidRDefault="004D730C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M-, SD-, C-, L- och KD-ledamöterna anmälde avvikande meningar.</w:t>
            </w:r>
          </w:p>
          <w:p w:rsidR="00190C6D" w:rsidRPr="00E92BF2" w:rsidRDefault="00190C6D" w:rsidP="00190C6D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94936">
              <w:rPr>
                <w:b/>
                <w:snapToGrid w:val="0"/>
              </w:rPr>
              <w:t xml:space="preserve"> </w:t>
            </w:r>
            <w:r w:rsidR="00AD74F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90C6D" w:rsidRPr="002E748F" w:rsidRDefault="00190C6D" w:rsidP="00190C6D">
            <w:pPr>
              <w:rPr>
                <w:b/>
                <w:snapToGrid w:val="0"/>
                <w:szCs w:val="24"/>
              </w:rPr>
            </w:pPr>
            <w:r w:rsidRPr="002E748F">
              <w:rPr>
                <w:b/>
                <w:snapToGrid w:val="0"/>
                <w:szCs w:val="24"/>
              </w:rPr>
              <w:t>En generell rätt till kommunal avtalssamverkan  (KU30)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0A64F7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behandlingen av</w:t>
            </w:r>
            <w:r w:rsidR="00190C6D">
              <w:rPr>
                <w:snapToGrid w:val="0"/>
                <w:szCs w:val="24"/>
              </w:rPr>
              <w:t xml:space="preserve"> proposition</w:t>
            </w:r>
            <w:r w:rsidR="00190C6D" w:rsidRPr="002E748F">
              <w:rPr>
                <w:snapToGrid w:val="0"/>
                <w:szCs w:val="24"/>
              </w:rPr>
              <w:t xml:space="preserve"> 2017/18:151 och motion</w:t>
            </w:r>
            <w:r w:rsidR="00190C6D">
              <w:rPr>
                <w:snapToGrid w:val="0"/>
                <w:szCs w:val="24"/>
              </w:rPr>
              <w:t>.</w:t>
            </w:r>
          </w:p>
          <w:p w:rsidR="00DC6715" w:rsidRDefault="00DC6715" w:rsidP="00804A33">
            <w:pPr>
              <w:rPr>
                <w:snapToGrid w:val="0"/>
                <w:szCs w:val="24"/>
              </w:rPr>
            </w:pPr>
          </w:p>
          <w:p w:rsidR="00545011" w:rsidRPr="00545011" w:rsidRDefault="00545011" w:rsidP="00545011">
            <w:pPr>
              <w:rPr>
                <w:bCs/>
                <w:color w:val="00000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justerade betänkande 2017/18:KU30.</w:t>
            </w:r>
          </w:p>
          <w:p w:rsidR="0072686C" w:rsidRPr="004D730C" w:rsidRDefault="0072686C" w:rsidP="00804A33">
            <w:pPr>
              <w:rPr>
                <w:snapToGrid w:val="0"/>
                <w:szCs w:val="24"/>
              </w:rPr>
            </w:pPr>
          </w:p>
          <w:p w:rsidR="00190C6D" w:rsidRPr="004D730C" w:rsidRDefault="004D730C" w:rsidP="00804A33">
            <w:pPr>
              <w:rPr>
                <w:snapToGrid w:val="0"/>
                <w:szCs w:val="24"/>
              </w:rPr>
            </w:pPr>
            <w:r w:rsidRPr="004D730C">
              <w:rPr>
                <w:snapToGrid w:val="0"/>
                <w:szCs w:val="24"/>
              </w:rPr>
              <w:t xml:space="preserve">M- och SD-ledamöterna </w:t>
            </w:r>
            <w:r>
              <w:rPr>
                <w:snapToGrid w:val="0"/>
                <w:szCs w:val="24"/>
              </w:rPr>
              <w:t xml:space="preserve">anmälde </w:t>
            </w:r>
            <w:r w:rsidR="00FB163D">
              <w:rPr>
                <w:snapToGrid w:val="0"/>
                <w:szCs w:val="24"/>
              </w:rPr>
              <w:t xml:space="preserve">en </w:t>
            </w:r>
            <w:r>
              <w:rPr>
                <w:snapToGrid w:val="0"/>
                <w:szCs w:val="24"/>
              </w:rPr>
              <w:t>reservation.</w:t>
            </w:r>
          </w:p>
          <w:p w:rsidR="00190C6D" w:rsidRPr="004D730C" w:rsidRDefault="00190C6D" w:rsidP="00804A33">
            <w:pPr>
              <w:rPr>
                <w:snapToGrid w:val="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5450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190C6D"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rPr>
                <w:b/>
                <w:snapToGrid w:val="0"/>
                <w:szCs w:val="24"/>
              </w:rPr>
            </w:pPr>
            <w:r w:rsidRPr="001D4B07">
              <w:rPr>
                <w:b/>
                <w:snapToGrid w:val="0"/>
                <w:szCs w:val="24"/>
              </w:rPr>
              <w:t>Vissa villkor för statsråd och statssekreterare (KU42)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2017/18:162 och motion</w:t>
            </w:r>
            <w:r>
              <w:rPr>
                <w:snapToGrid w:val="0"/>
                <w:szCs w:val="24"/>
              </w:rPr>
              <w:t>.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545011" w:rsidRPr="00545011" w:rsidRDefault="00545011" w:rsidP="00545011">
            <w:pPr>
              <w:rPr>
                <w:bCs/>
                <w:color w:val="00000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justerade betänkande 2017/18:KU42.</w:t>
            </w:r>
          </w:p>
          <w:p w:rsidR="0072686C" w:rsidRPr="001D4B07" w:rsidRDefault="0072686C" w:rsidP="00190C6D">
            <w:pPr>
              <w:rPr>
                <w:snapToGrid w:val="0"/>
                <w:szCs w:val="24"/>
              </w:rPr>
            </w:pPr>
          </w:p>
          <w:p w:rsidR="004D730C" w:rsidRPr="004D730C" w:rsidRDefault="004D730C" w:rsidP="004D730C">
            <w:pPr>
              <w:rPr>
                <w:snapToGrid w:val="0"/>
                <w:szCs w:val="24"/>
              </w:rPr>
            </w:pPr>
            <w:r w:rsidRPr="004D730C">
              <w:rPr>
                <w:snapToGrid w:val="0"/>
                <w:szCs w:val="24"/>
              </w:rPr>
              <w:t xml:space="preserve">SD-ledamöterna </w:t>
            </w:r>
            <w:r>
              <w:rPr>
                <w:snapToGrid w:val="0"/>
                <w:szCs w:val="24"/>
              </w:rPr>
              <w:t>anmälde reservationer.</w:t>
            </w:r>
          </w:p>
          <w:p w:rsidR="00190C6D" w:rsidRPr="004D730C" w:rsidRDefault="00190C6D" w:rsidP="00190C6D">
            <w:pPr>
              <w:rPr>
                <w:snapToGrid w:val="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4C2E5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4D730C">
              <w:br w:type="page"/>
            </w:r>
            <w:r w:rsidR="00190C6D"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Behandlingen av riksdagens skrivelser (KU21)</w:t>
            </w:r>
          </w:p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skrivelse 2017/18:75 och redogörelse 2017/18:RS6.</w:t>
            </w:r>
          </w:p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190C6D" w:rsidRPr="002E748F" w:rsidRDefault="00190C6D" w:rsidP="00190C6D">
            <w:pPr>
              <w:rPr>
                <w:b/>
                <w:snapToGrid w:val="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190C6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>Inkorporer</w:t>
            </w:r>
            <w:r>
              <w:rPr>
                <w:b/>
                <w:snapToGrid w:val="0"/>
                <w:szCs w:val="24"/>
              </w:rPr>
              <w:t>ing av FN:s konvention om barnet</w:t>
            </w:r>
            <w:r w:rsidRPr="00B21DEB">
              <w:rPr>
                <w:b/>
                <w:snapToGrid w:val="0"/>
                <w:szCs w:val="24"/>
              </w:rPr>
              <w:t>s rättigheter</w:t>
            </w:r>
            <w:r>
              <w:rPr>
                <w:b/>
                <w:snapToGrid w:val="0"/>
                <w:szCs w:val="24"/>
              </w:rPr>
              <w:t xml:space="preserve"> (KU8y)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frågan om yttrande till socialutskottet över proposition 2017/18:186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190C6D" w:rsidRDefault="00190C6D" w:rsidP="00190C6D">
            <w:pPr>
              <w:rPr>
                <w:b/>
                <w:bCs/>
                <w:color w:val="00000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90C6D" w:rsidRPr="002E748F" w:rsidRDefault="00190C6D" w:rsidP="00190C6D">
            <w:pPr>
              <w:rPr>
                <w:b/>
                <w:snapToGrid w:val="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190C6D" w:rsidP="00E35E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190C6D" w:rsidP="00190C6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190C6D" w:rsidRDefault="00190C6D" w:rsidP="00190C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90C6D" w:rsidRPr="002E748F" w:rsidRDefault="00190C6D" w:rsidP="00190C6D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AD74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D74F1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:rsidR="00A5502B" w:rsidRDefault="00190C6D" w:rsidP="00C20E5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</w:t>
            </w:r>
            <w:r w:rsidR="00C20E5F">
              <w:rPr>
                <w:b/>
                <w:bCs/>
                <w:color w:val="000000"/>
                <w:szCs w:val="24"/>
              </w:rPr>
              <w:t xml:space="preserve"> 2018 - Ny möjlighet till uppehållstillstånd (KU9y)</w:t>
            </w:r>
          </w:p>
          <w:p w:rsidR="00C20E5F" w:rsidRDefault="00C20E5F" w:rsidP="00C20E5F">
            <w:pPr>
              <w:rPr>
                <w:b/>
                <w:bCs/>
                <w:color w:val="000000"/>
                <w:szCs w:val="24"/>
              </w:rPr>
            </w:pPr>
          </w:p>
          <w:p w:rsidR="00C20E5F" w:rsidRDefault="00C20E5F" w:rsidP="00C20E5F">
            <w:pPr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>
              <w:rPr>
                <w:snapToGrid w:val="0"/>
                <w:szCs w:val="24"/>
              </w:rPr>
              <w:t>tskottet behandlade fråga om yttrande till finansutskottet över proposition 2017/18:252 och motioner.</w:t>
            </w:r>
          </w:p>
          <w:p w:rsidR="0072686C" w:rsidRDefault="0072686C" w:rsidP="00C20E5F">
            <w:pPr>
              <w:rPr>
                <w:snapToGrid w:val="0"/>
                <w:szCs w:val="24"/>
              </w:rPr>
            </w:pPr>
          </w:p>
          <w:p w:rsidR="0072686C" w:rsidRDefault="0072686C" w:rsidP="0072686C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90C6D" w:rsidRPr="00C20E5F" w:rsidRDefault="00190C6D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190C6D" w:rsidP="00AD74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4936">
              <w:rPr>
                <w:b/>
                <w:snapToGrid w:val="0"/>
              </w:rPr>
              <w:t>1</w:t>
            </w:r>
            <w:r w:rsidR="00AD74F1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rPr>
                <w:b/>
                <w:bCs/>
                <w:color w:val="000000"/>
                <w:szCs w:val="24"/>
              </w:rPr>
            </w:pPr>
            <w:r w:rsidRPr="00600A19">
              <w:rPr>
                <w:b/>
                <w:bCs/>
                <w:color w:val="000000"/>
                <w:szCs w:val="24"/>
              </w:rPr>
              <w:t>Reduktion av avgift för lov, förhandsbesked och anmälan</w:t>
            </w:r>
            <w:r>
              <w:rPr>
                <w:b/>
                <w:bCs/>
                <w:color w:val="000000"/>
                <w:szCs w:val="24"/>
              </w:rPr>
              <w:t xml:space="preserve"> (KU7y)</w:t>
            </w:r>
          </w:p>
          <w:p w:rsidR="00190C6D" w:rsidRDefault="00190C6D" w:rsidP="00190C6D">
            <w:pPr>
              <w:rPr>
                <w:bCs/>
                <w:color w:val="00000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civilutskottet över proposition 2017/18:210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motion.</w:t>
            </w:r>
          </w:p>
          <w:p w:rsidR="00190C6D" w:rsidRDefault="00190C6D" w:rsidP="00190C6D">
            <w:pPr>
              <w:rPr>
                <w:b/>
                <w:bCs/>
                <w:color w:val="00000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90C6D" w:rsidRDefault="00190C6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190C6D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4936">
              <w:rPr>
                <w:b/>
                <w:snapToGrid w:val="0"/>
              </w:rPr>
              <w:t>1</w:t>
            </w:r>
            <w:r w:rsidR="00AD74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90C6D" w:rsidRPr="007A66D9" w:rsidRDefault="00190C6D" w:rsidP="00190C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>Allmänna helgdagar (KU28)</w:t>
            </w:r>
          </w:p>
          <w:p w:rsidR="00190C6D" w:rsidRPr="007A66D9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behandlingen av motioner.</w:t>
            </w:r>
          </w:p>
          <w:p w:rsidR="00190C6D" w:rsidRDefault="00190C6D" w:rsidP="00190C6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90C6D" w:rsidRDefault="00190C6D" w:rsidP="00190C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90C6D" w:rsidRDefault="00190C6D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545011" w:rsidP="00E35E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804680">
              <w:rPr>
                <w:b/>
                <w:snapToGrid w:val="0"/>
              </w:rPr>
              <w:t xml:space="preserve">§ </w:t>
            </w:r>
            <w:r w:rsidR="00994936">
              <w:rPr>
                <w:b/>
                <w:snapToGrid w:val="0"/>
              </w:rPr>
              <w:t>1</w:t>
            </w:r>
            <w:r w:rsidR="00AD74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994936">
              <w:rPr>
                <w:snapToGrid w:val="0"/>
                <w:szCs w:val="24"/>
              </w:rPr>
              <w:t>49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2686C" w:rsidTr="003D3D2B">
        <w:tc>
          <w:tcPr>
            <w:tcW w:w="567" w:type="dxa"/>
          </w:tcPr>
          <w:p w:rsidR="0072686C" w:rsidRDefault="00545011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AD74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5502B" w:rsidRDefault="0072686C" w:rsidP="0072686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2018 - Ny möjlighet till uppehållstillstånd (KU9y)</w:t>
            </w:r>
          </w:p>
          <w:p w:rsidR="0072686C" w:rsidRDefault="0072686C" w:rsidP="0072686C">
            <w:pPr>
              <w:rPr>
                <w:b/>
                <w:bCs/>
                <w:color w:val="000000"/>
                <w:szCs w:val="24"/>
              </w:rPr>
            </w:pPr>
            <w:bookmarkStart w:id="0" w:name="_GoBack"/>
            <w:bookmarkEnd w:id="0"/>
          </w:p>
          <w:p w:rsidR="0072686C" w:rsidRDefault="0072686C" w:rsidP="0072686C">
            <w:pPr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>
              <w:rPr>
                <w:snapToGrid w:val="0"/>
                <w:szCs w:val="24"/>
              </w:rPr>
              <w:t xml:space="preserve">tskottet </w:t>
            </w:r>
            <w:r w:rsidR="000A64F7">
              <w:rPr>
                <w:snapToGrid w:val="0"/>
                <w:szCs w:val="24"/>
              </w:rPr>
              <w:t>f</w:t>
            </w:r>
            <w:r w:rsidR="00545011">
              <w:rPr>
                <w:snapToGrid w:val="0"/>
                <w:szCs w:val="24"/>
              </w:rPr>
              <w:t>ortsatte behandlingen</w:t>
            </w:r>
            <w:r>
              <w:rPr>
                <w:snapToGrid w:val="0"/>
                <w:szCs w:val="24"/>
              </w:rPr>
              <w:t xml:space="preserve"> </w:t>
            </w:r>
            <w:r w:rsidR="000A64F7">
              <w:rPr>
                <w:snapToGrid w:val="0"/>
                <w:szCs w:val="24"/>
              </w:rPr>
              <w:t xml:space="preserve">av </w:t>
            </w:r>
            <w:r>
              <w:rPr>
                <w:snapToGrid w:val="0"/>
                <w:szCs w:val="24"/>
              </w:rPr>
              <w:t>fråga</w:t>
            </w:r>
            <w:r w:rsidR="00545011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 xml:space="preserve"> om yttrande till finansutskottet över proposition 2017/18:252 och motioner.</w:t>
            </w:r>
          </w:p>
          <w:p w:rsidR="0072686C" w:rsidRDefault="0072686C" w:rsidP="0072686C">
            <w:pPr>
              <w:rPr>
                <w:snapToGrid w:val="0"/>
                <w:szCs w:val="24"/>
              </w:rPr>
            </w:pPr>
          </w:p>
          <w:p w:rsidR="0072686C" w:rsidRDefault="0072686C" w:rsidP="0072686C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72686C" w:rsidRDefault="0072686C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D74F1" w:rsidTr="003D3D2B">
        <w:tc>
          <w:tcPr>
            <w:tcW w:w="567" w:type="dxa"/>
          </w:tcPr>
          <w:p w:rsidR="00AD74F1" w:rsidRDefault="00AD74F1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14</w:t>
            </w:r>
          </w:p>
        </w:tc>
        <w:tc>
          <w:tcPr>
            <w:tcW w:w="6946" w:type="dxa"/>
            <w:gridSpan w:val="2"/>
          </w:tcPr>
          <w:p w:rsidR="00AD74F1" w:rsidRDefault="00AD74F1" w:rsidP="00AD74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AD74F1" w:rsidRDefault="00AD74F1" w:rsidP="00AD74F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74F1" w:rsidRDefault="00AD74F1" w:rsidP="00AD74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2017/18:49.</w:t>
            </w:r>
          </w:p>
          <w:p w:rsidR="00AD74F1" w:rsidRDefault="00AD74F1" w:rsidP="0072686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A5502B" w:rsidP="0096348C">
            <w:pPr>
              <w:tabs>
                <w:tab w:val="left" w:pos="1701"/>
              </w:tabs>
            </w:pPr>
            <w:r>
              <w:t>Justerat 2018-05-22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FA6E0D">
              <w:rPr>
                <w:sz w:val="16"/>
                <w:szCs w:val="16"/>
              </w:rPr>
              <w:t>51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306221">
              <w:rPr>
                <w:sz w:val="20"/>
              </w:rPr>
              <w:t>1</w:t>
            </w:r>
            <w:r w:rsidR="0080299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8029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2991">
              <w:rPr>
                <w:sz w:val="20"/>
              </w:rPr>
              <w:t>13-</w:t>
            </w:r>
            <w:r w:rsidR="00306221">
              <w:rPr>
                <w:sz w:val="20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F24B88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0622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9493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0622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C5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502B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475EA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4F7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6D"/>
    <w:rsid w:val="00190C88"/>
    <w:rsid w:val="00195CE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221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82EB8"/>
    <w:rsid w:val="00490218"/>
    <w:rsid w:val="004913AF"/>
    <w:rsid w:val="00493555"/>
    <w:rsid w:val="0049564D"/>
    <w:rsid w:val="004A721B"/>
    <w:rsid w:val="004B09B6"/>
    <w:rsid w:val="004C2E5D"/>
    <w:rsid w:val="004C2FEE"/>
    <w:rsid w:val="004D2F0D"/>
    <w:rsid w:val="004D6D4F"/>
    <w:rsid w:val="004D730C"/>
    <w:rsid w:val="004E0C09"/>
    <w:rsid w:val="004F1B55"/>
    <w:rsid w:val="004F680C"/>
    <w:rsid w:val="00505B02"/>
    <w:rsid w:val="00521549"/>
    <w:rsid w:val="00521AC9"/>
    <w:rsid w:val="0052766D"/>
    <w:rsid w:val="00534454"/>
    <w:rsid w:val="00545011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1C0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2686C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2991"/>
    <w:rsid w:val="00804680"/>
    <w:rsid w:val="00804A33"/>
    <w:rsid w:val="008054D7"/>
    <w:rsid w:val="00807950"/>
    <w:rsid w:val="00815AF7"/>
    <w:rsid w:val="00834B38"/>
    <w:rsid w:val="008424D7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94936"/>
    <w:rsid w:val="009A68F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5502B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D74F1"/>
    <w:rsid w:val="00AE1E47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93FFB"/>
    <w:rsid w:val="00BC121D"/>
    <w:rsid w:val="00BD1580"/>
    <w:rsid w:val="00BE09EA"/>
    <w:rsid w:val="00BE38C3"/>
    <w:rsid w:val="00BE3A47"/>
    <w:rsid w:val="00C15008"/>
    <w:rsid w:val="00C20E5F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959F6"/>
    <w:rsid w:val="00CB233E"/>
    <w:rsid w:val="00CB2EE2"/>
    <w:rsid w:val="00CB61C0"/>
    <w:rsid w:val="00CC1AA4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4E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35EE3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A7E9D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07911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A6E0D"/>
    <w:rsid w:val="00FB163D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5404E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2</TotalTime>
  <Pages>4</Pages>
  <Words>548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2017-09-18T12:14:00Z</cp:lastPrinted>
  <dcterms:created xsi:type="dcterms:W3CDTF">2018-05-29T11:20:00Z</dcterms:created>
  <dcterms:modified xsi:type="dcterms:W3CDTF">2018-05-29T11:21:00Z</dcterms:modified>
</cp:coreProperties>
</file>