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43A" w:rsidRPr="001A1A64" w:rsidRDefault="0027743A" w:rsidP="00641B3F">
      <w:pPr>
        <w:pStyle w:val="Hemstlrubrik"/>
        <w:rPr>
          <w:snapToGrid w:val="0"/>
        </w:rPr>
      </w:pPr>
      <w:r w:rsidRPr="001A1A64">
        <w:rPr>
          <w:snapToGrid w:val="0"/>
        </w:rPr>
        <w:t>Förslag till riksdagsbeslut</w:t>
      </w:r>
    </w:p>
    <w:p w:rsidR="0027743A" w:rsidRPr="001A1A64" w:rsidRDefault="0027743A" w:rsidP="0027743A">
      <w:pPr>
        <w:pStyle w:val="Hemstlatt"/>
        <w:rPr>
          <w:snapToGrid w:val="0"/>
        </w:rPr>
      </w:pPr>
      <w:r w:rsidRPr="001A1A64">
        <w:rPr>
          <w:snapToGrid w:val="0"/>
        </w:rPr>
        <w:t>Riksdagen tillkännager för regeringen som sin mening vad i motionen anförs om vikten av att bevara konstsamlingen vid Biby samlad i landet.</w:t>
      </w:r>
    </w:p>
    <w:p w:rsidR="00E84F25" w:rsidRPr="001A1A64" w:rsidRDefault="007C6092" w:rsidP="00E22893">
      <w:pPr>
        <w:pStyle w:val="Rubrik1"/>
      </w:pPr>
      <w:r w:rsidRPr="001A1A64">
        <w:t>Motivering</w:t>
      </w:r>
    </w:p>
    <w:p w:rsidR="0027743A" w:rsidRPr="001A1A64" w:rsidRDefault="0027743A" w:rsidP="0027743A">
      <w:r w:rsidRPr="001A1A64">
        <w:t>Under 1700-talet var två generationer Celsing verksamma som svenska sä</w:t>
      </w:r>
      <w:r w:rsidRPr="001A1A64">
        <w:t>n</w:t>
      </w:r>
      <w:r w:rsidRPr="001A1A64">
        <w:t>debud i Konstantinopel. Deras kunskaper om och intresse för den osmanska kulturen kom att ta sig uttryck i en samling turcica som än idag finns kvar i orört skick på familjens sörmländska fideikommiss, Biby. Den stora samlin</w:t>
      </w:r>
      <w:r w:rsidRPr="001A1A64">
        <w:t>g</w:t>
      </w:r>
      <w:r w:rsidRPr="001A1A64">
        <w:t>en består av oljemålningar och akvareller, dräktbilder, textilier och möbler i en mängd och kvalitet som är unik i sitt slag och är en viktig del av vårt g</w:t>
      </w:r>
      <w:r w:rsidRPr="001A1A64">
        <w:t>e</w:t>
      </w:r>
      <w:r w:rsidRPr="001A1A64">
        <w:t>mensamma kulturarv. Exempelvis får samlingen stor uppmärksamhet i Turk</w:t>
      </w:r>
      <w:r w:rsidRPr="001A1A64">
        <w:t>i</w:t>
      </w:r>
      <w:r w:rsidRPr="001A1A64">
        <w:t>et. Idag hotas emellertid samlingen att skingras eller i sin helhet lämna Sver</w:t>
      </w:r>
      <w:r w:rsidRPr="001A1A64">
        <w:t>i</w:t>
      </w:r>
      <w:r w:rsidRPr="001A1A64">
        <w:t>ge. Regeringen borde därför verka för att samlingen kan kvarstanna på Biby.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41B3F" w:rsidRPr="001A1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41B3F" w:rsidRPr="001A1A64" w:rsidRDefault="00641B3F" w:rsidP="00641B3F">
            <w:pPr>
              <w:pStyle w:val="UnderskriftDatum"/>
              <w:spacing w:before="240"/>
            </w:pPr>
            <w:r w:rsidRPr="001A1A64">
              <w:t>Stockholm den 30 september 2005</w:t>
            </w:r>
          </w:p>
        </w:tc>
        <w:tc>
          <w:tcPr>
            <w:tcW w:w="3047" w:type="dxa"/>
          </w:tcPr>
          <w:p w:rsidR="00641B3F" w:rsidRPr="001A1A64" w:rsidRDefault="00641B3F" w:rsidP="00641B3F">
            <w:pPr>
              <w:pStyle w:val="Underskrifter"/>
              <w:spacing w:before="240"/>
            </w:pPr>
          </w:p>
        </w:tc>
      </w:tr>
      <w:tr w:rsidR="00641B3F" w:rsidRPr="001A1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41B3F" w:rsidRPr="001A1A64" w:rsidRDefault="00641B3F" w:rsidP="00641B3F">
            <w:pPr>
              <w:pStyle w:val="Underskrifter"/>
            </w:pPr>
            <w:r w:rsidRPr="001A1A64">
              <w:t>Fredrik Olovsson (s)</w:t>
            </w:r>
          </w:p>
        </w:tc>
        <w:tc>
          <w:tcPr>
            <w:tcW w:w="3047" w:type="dxa"/>
          </w:tcPr>
          <w:p w:rsidR="00641B3F" w:rsidRPr="001A1A64" w:rsidRDefault="00641B3F" w:rsidP="00641B3F">
            <w:pPr>
              <w:pStyle w:val="Underskrifter"/>
            </w:pPr>
          </w:p>
        </w:tc>
      </w:tr>
    </w:tbl>
    <w:p w:rsidR="0027743A" w:rsidRPr="001A1A64" w:rsidRDefault="0027743A" w:rsidP="00641B3F">
      <w:pPr>
        <w:pStyle w:val="Normaltindrag"/>
      </w:pPr>
    </w:p>
    <w:sectPr w:rsidR="0027743A" w:rsidRPr="001A1A64" w:rsidSect="00641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BCC" w:rsidRPr="001A1A64" w:rsidRDefault="00277BCC">
      <w:r w:rsidRPr="001A1A64">
        <w:separator/>
      </w:r>
    </w:p>
  </w:endnote>
  <w:endnote w:type="continuationSeparator" w:id="0">
    <w:p w:rsidR="00277BCC" w:rsidRPr="001A1A64" w:rsidRDefault="00277BCC">
      <w:r w:rsidRPr="001A1A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4E75" w:rsidRPr="001A1A64" w:rsidRDefault="001A1A64" w:rsidP="00641B3F">
    <w:pPr>
      <w:pStyle w:val="Sidfot"/>
    </w:pPr>
    <w:r w:rsidRPr="001A1A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84659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B3F" w:rsidRDefault="00641B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1B3F" w:rsidRDefault="00641B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A1A64" w:rsidRDefault="001A1A64" w:rsidP="00641B3F">
    <w:pPr>
      <w:pStyle w:val="Sidfot"/>
    </w:pPr>
    <w:r w:rsidRPr="001A1A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10094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B3F" w:rsidRDefault="00641B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1B3F" w:rsidRDefault="00641B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A1A64" w:rsidRDefault="001A1A64" w:rsidP="00641B3F">
    <w:pPr>
      <w:pStyle w:val="Sidfot"/>
    </w:pPr>
    <w:r w:rsidRPr="001A1A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58680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B3F" w:rsidRDefault="00641B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1B3F" w:rsidRDefault="00641B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BCC" w:rsidRPr="001A1A64" w:rsidRDefault="00277BCC">
      <w:r w:rsidRPr="001A1A64">
        <w:separator/>
      </w:r>
    </w:p>
  </w:footnote>
  <w:footnote w:type="continuationSeparator" w:id="0">
    <w:p w:rsidR="00277BCC" w:rsidRPr="001A1A64" w:rsidRDefault="00277BCC">
      <w:r w:rsidRPr="001A1A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4E75" w:rsidRPr="001A1A64" w:rsidRDefault="001A1A64" w:rsidP="00641B3F">
    <w:pPr>
      <w:pStyle w:val="Sidhuvud"/>
    </w:pPr>
    <w:r w:rsidRPr="001A1A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16509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B3F" w:rsidRDefault="00641B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1B3F" w:rsidRDefault="00641B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1A1A64" w:rsidRDefault="001A1A64" w:rsidP="00641B3F">
    <w:pPr>
      <w:pStyle w:val="Sidhuvud"/>
    </w:pPr>
    <w:r w:rsidRPr="001A1A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57253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B3F" w:rsidRDefault="00641B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1B3F" w:rsidRDefault="00641B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B3F" w:rsidRPr="001A1A64" w:rsidRDefault="00641B3F">
    <w:pPr>
      <w:pStyle w:val="FSHNormal"/>
      <w:tabs>
        <w:tab w:val="right" w:pos="5840"/>
      </w:tabs>
    </w:pPr>
    <w:r w:rsidRPr="001A1A64">
      <w:br/>
    </w:r>
    <w:r w:rsidRPr="001A1A64">
      <w:fldChar w:fldCharType="begin" w:fldLock="1"/>
    </w:r>
    <w:r w:rsidRPr="001A1A64">
      <w:instrText xml:space="preserve"> DOCPROPERTY</w:instrText>
    </w:r>
    <w:r w:rsidRPr="001A1A64">
      <w:rPr>
        <w:sz w:val="18"/>
      </w:rPr>
      <w:instrText xml:space="preserve"> "YearUser" *\charformat </w:instrText>
    </w:r>
    <w:r w:rsidRPr="001A1A64">
      <w:fldChar w:fldCharType="separate"/>
    </w:r>
    <w:r w:rsidRPr="001A1A64">
      <w:t>2005/06</w:t>
    </w:r>
    <w:r w:rsidRPr="001A1A64">
      <w:fldChar w:fldCharType="end"/>
    </w:r>
    <w:r w:rsidRPr="001A1A64">
      <w:t xml:space="preserve"> </w:t>
    </w:r>
    <w:r w:rsidRPr="001A1A64">
      <w:tab/>
      <w:t xml:space="preserve">mnr: </w:t>
    </w:r>
    <w:r w:rsidRPr="001A1A64">
      <w:fldChar w:fldCharType="begin" w:fldLock="1"/>
    </w:r>
    <w:r w:rsidRPr="001A1A64">
      <w:instrText xml:space="preserve"> DOCPROPERTY</w:instrText>
    </w:r>
    <w:r w:rsidRPr="001A1A64">
      <w:rPr>
        <w:sz w:val="18"/>
      </w:rPr>
      <w:instrText xml:space="preserve"> "Motionsnummer" *\charformat </w:instrText>
    </w:r>
    <w:r w:rsidRPr="001A1A64">
      <w:fldChar w:fldCharType="separate"/>
    </w:r>
    <w:r w:rsidRPr="001A1A64">
      <w:t>Kr324</w:t>
    </w:r>
    <w:r w:rsidRPr="001A1A64">
      <w:fldChar w:fldCharType="end"/>
    </w:r>
    <w:r w:rsidRPr="001A1A64">
      <w:br/>
    </w:r>
    <w:r w:rsidRPr="001A1A64">
      <w:fldChar w:fldCharType="begin" w:fldLock="1"/>
    </w:r>
    <w:r w:rsidRPr="001A1A64">
      <w:instrText xml:space="preserve"> DOCPROPERTY</w:instrText>
    </w:r>
    <w:r w:rsidRPr="001A1A64">
      <w:rPr>
        <w:sz w:val="18"/>
      </w:rPr>
      <w:instrText xml:space="preserve"> "Samling" *\charformat </w:instrText>
    </w:r>
    <w:r w:rsidRPr="001A1A64">
      <w:fldChar w:fldCharType="end"/>
    </w:r>
    <w:r w:rsidRPr="001A1A64">
      <w:tab/>
      <w:t xml:space="preserve">pnr: </w:t>
    </w:r>
    <w:r w:rsidRPr="001A1A64">
      <w:fldChar w:fldCharType="begin" w:fldLock="1"/>
    </w:r>
    <w:r w:rsidRPr="001A1A64">
      <w:instrText xml:space="preserve"> DOCPROPERTY</w:instrText>
    </w:r>
    <w:r w:rsidRPr="001A1A64">
      <w:rPr>
        <w:sz w:val="18"/>
      </w:rPr>
      <w:instrText xml:space="preserve"> "Partinummer" *\charformat </w:instrText>
    </w:r>
    <w:r w:rsidRPr="001A1A64">
      <w:fldChar w:fldCharType="separate"/>
    </w:r>
    <w:r w:rsidRPr="001A1A64">
      <w:t>s3433</w:t>
    </w:r>
    <w:r w:rsidRPr="001A1A64">
      <w:fldChar w:fldCharType="end"/>
    </w:r>
  </w:p>
  <w:p w:rsidR="00641B3F" w:rsidRPr="001A1A64" w:rsidRDefault="00641B3F">
    <w:pPr>
      <w:pStyle w:val="FSHRub1"/>
    </w:pPr>
    <w:r w:rsidRPr="001A1A64">
      <w:t>Motion till riksdagen</w:t>
    </w:r>
    <w:r w:rsidRPr="001A1A64">
      <w:br/>
    </w:r>
    <w:r w:rsidRPr="001A1A64">
      <w:fldChar w:fldCharType="begin" w:fldLock="1"/>
    </w:r>
    <w:r w:rsidRPr="001A1A64">
      <w:instrText xml:space="preserve"> DOCPROPERTY "YearUser" *\charformat </w:instrText>
    </w:r>
    <w:r w:rsidRPr="001A1A64">
      <w:fldChar w:fldCharType="separate"/>
    </w:r>
    <w:r w:rsidRPr="001A1A64">
      <w:t>2005/06</w:t>
    </w:r>
    <w:r w:rsidRPr="001A1A64">
      <w:fldChar w:fldCharType="end"/>
    </w:r>
    <w:r w:rsidRPr="001A1A64">
      <w:t>:</w:t>
    </w:r>
    <w:r w:rsidRPr="001A1A64">
      <w:fldChar w:fldCharType="begin" w:fldLock="1"/>
    </w:r>
    <w:r w:rsidRPr="001A1A64">
      <w:instrText xml:space="preserve"> DOCPROPERTY "Motionsnummer" *\charformat </w:instrText>
    </w:r>
    <w:r w:rsidRPr="001A1A64">
      <w:fldChar w:fldCharType="separate"/>
    </w:r>
    <w:r w:rsidRPr="001A1A64">
      <w:t>Kr324</w:t>
    </w:r>
    <w:r w:rsidRPr="001A1A64">
      <w:fldChar w:fldCharType="end"/>
    </w:r>
  </w:p>
  <w:p w:rsidR="00641B3F" w:rsidRPr="001A1A64" w:rsidRDefault="00641B3F">
    <w:pPr>
      <w:pStyle w:val="FSHNormalS5"/>
    </w:pPr>
    <w:r w:rsidRPr="001A1A64">
      <w:fldChar w:fldCharType="begin" w:fldLock="1"/>
    </w:r>
    <w:r w:rsidRPr="001A1A64">
      <w:instrText xml:space="preserve"> DOCPROPERTY "MotionarText" *\charformat </w:instrText>
    </w:r>
    <w:r w:rsidRPr="001A1A64">
      <w:fldChar w:fldCharType="separate"/>
    </w:r>
    <w:r w:rsidRPr="001A1A64">
      <w:t>av Fredrik Olovsson (s)</w:t>
    </w:r>
    <w:r w:rsidRPr="001A1A64">
      <w:fldChar w:fldCharType="end"/>
    </w:r>
    <w:r w:rsidRPr="001A1A64">
      <w:br/>
    </w:r>
    <w:r w:rsidRPr="001A1A64">
      <w:fldChar w:fldCharType="begin" w:fldLock="1"/>
    </w:r>
    <w:r w:rsidRPr="001A1A64">
      <w:instrText xml:space="preserve"> DOCPROPERTY "SvarFrasKort" *\charformat </w:instrText>
    </w:r>
    <w:r w:rsidRPr="001A1A64">
      <w:fldChar w:fldCharType="end"/>
    </w:r>
  </w:p>
  <w:p w:rsidR="00641B3F" w:rsidRPr="001A1A64" w:rsidRDefault="00641B3F">
    <w:pPr>
      <w:pStyle w:val="FSHTitel"/>
    </w:pPr>
    <w:r w:rsidRPr="001A1A64">
      <w:fldChar w:fldCharType="begin" w:fldLock="1"/>
    </w:r>
    <w:r w:rsidRPr="001A1A64">
      <w:instrText xml:space="preserve"> DOCPROPERTY</w:instrText>
    </w:r>
    <w:r w:rsidRPr="001A1A64">
      <w:rPr>
        <w:sz w:val="18"/>
      </w:rPr>
      <w:instrText xml:space="preserve"> "RubrikSvar" *\charformat </w:instrText>
    </w:r>
    <w:r w:rsidRPr="001A1A64">
      <w:fldChar w:fldCharType="separate"/>
    </w:r>
    <w:r w:rsidRPr="001A1A64">
      <w:t>Konstsamling i Biby</w:t>
    </w:r>
    <w:r w:rsidRPr="001A1A64">
      <w:fldChar w:fldCharType="end"/>
    </w:r>
  </w:p>
  <w:p w:rsidR="00641B3F" w:rsidRPr="001A1A64" w:rsidRDefault="00641B3F" w:rsidP="00641B3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AE1702"/>
    <w:multiLevelType w:val="hybridMultilevel"/>
    <w:tmpl w:val="BE101650"/>
    <w:lvl w:ilvl="0" w:tplc="613EE10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0E249A"/>
    <w:multiLevelType w:val="hybridMultilevel"/>
    <w:tmpl w:val="CC44E92A"/>
    <w:lvl w:ilvl="0" w:tplc="6DFA9D4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0458547">
    <w:abstractNumId w:val="13"/>
  </w:num>
  <w:num w:numId="2" w16cid:durableId="1059936347">
    <w:abstractNumId w:val="10"/>
  </w:num>
  <w:num w:numId="3" w16cid:durableId="1941916154">
    <w:abstractNumId w:val="11"/>
  </w:num>
  <w:num w:numId="4" w16cid:durableId="1345206298">
    <w:abstractNumId w:val="12"/>
  </w:num>
  <w:num w:numId="5" w16cid:durableId="2109306171">
    <w:abstractNumId w:val="8"/>
  </w:num>
  <w:num w:numId="6" w16cid:durableId="664673759">
    <w:abstractNumId w:val="3"/>
  </w:num>
  <w:num w:numId="7" w16cid:durableId="941953014">
    <w:abstractNumId w:val="2"/>
  </w:num>
  <w:num w:numId="8" w16cid:durableId="1904561534">
    <w:abstractNumId w:val="1"/>
  </w:num>
  <w:num w:numId="9" w16cid:durableId="796459228">
    <w:abstractNumId w:val="0"/>
  </w:num>
  <w:num w:numId="10" w16cid:durableId="431630345">
    <w:abstractNumId w:val="9"/>
  </w:num>
  <w:num w:numId="11" w16cid:durableId="593708766">
    <w:abstractNumId w:val="7"/>
  </w:num>
  <w:num w:numId="12" w16cid:durableId="30111928">
    <w:abstractNumId w:val="6"/>
  </w:num>
  <w:num w:numId="13" w16cid:durableId="222527191">
    <w:abstractNumId w:val="5"/>
  </w:num>
  <w:num w:numId="14" w16cid:durableId="1263993058">
    <w:abstractNumId w:val="4"/>
  </w:num>
  <w:num w:numId="15" w16cid:durableId="85343976">
    <w:abstractNumId w:val="15"/>
  </w:num>
  <w:num w:numId="16" w16cid:durableId="2046866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1D2281"/>
    <w:rsid w:val="0004381F"/>
    <w:rsid w:val="00064BC3"/>
    <w:rsid w:val="00066775"/>
    <w:rsid w:val="00072FB9"/>
    <w:rsid w:val="000851B1"/>
    <w:rsid w:val="00100531"/>
    <w:rsid w:val="001A1A64"/>
    <w:rsid w:val="001D2281"/>
    <w:rsid w:val="00201DFB"/>
    <w:rsid w:val="00204A63"/>
    <w:rsid w:val="00212FF1"/>
    <w:rsid w:val="00230193"/>
    <w:rsid w:val="0025068A"/>
    <w:rsid w:val="0027743A"/>
    <w:rsid w:val="00277BCC"/>
    <w:rsid w:val="002818D3"/>
    <w:rsid w:val="002D11A8"/>
    <w:rsid w:val="00445271"/>
    <w:rsid w:val="004A0504"/>
    <w:rsid w:val="004E38D9"/>
    <w:rsid w:val="005B145B"/>
    <w:rsid w:val="00641B3F"/>
    <w:rsid w:val="00700CA8"/>
    <w:rsid w:val="00740D6D"/>
    <w:rsid w:val="00794149"/>
    <w:rsid w:val="007B67A7"/>
    <w:rsid w:val="007C6092"/>
    <w:rsid w:val="008A4B4B"/>
    <w:rsid w:val="00A053C6"/>
    <w:rsid w:val="00B13BF0"/>
    <w:rsid w:val="00B76C19"/>
    <w:rsid w:val="00C1285C"/>
    <w:rsid w:val="00C27B7D"/>
    <w:rsid w:val="00CF7A43"/>
    <w:rsid w:val="00D1174F"/>
    <w:rsid w:val="00D14E75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FAA719-8C3E-4FF2-BBDC-FDCE1CF3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1D2281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641B3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7743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139</Words>
  <Characters>776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Kr324</vt:lpstr>
    </vt:vector>
  </TitlesOfParts>
  <Company>Riksdagen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Kr324</dc:title>
  <dc:subject>Kr324</dc:subject>
  <dc:creator>Riksdagen</dc:creator>
  <cp:keywords>Riksdagen</cp:keywords>
  <dc:description/>
  <cp:lastModifiedBy>Lars Brink</cp:lastModifiedBy>
  <cp:revision>2</cp:revision>
  <cp:lastPrinted>2005-12-05T07:16:00Z</cp:lastPrinted>
  <dcterms:created xsi:type="dcterms:W3CDTF">2025-12-16T19:48:00Z</dcterms:created>
  <dcterms:modified xsi:type="dcterms:W3CDTF">2025-12-16T19:48:00Z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Konstsamling i Biby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Konstsamling i Biby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20052006000000000115000034330069</vt:lpwstr>
  </property>
  <property fmtid="{D5CDD505-2E9C-101B-9397-08002B2CF9AE}" pid="47" name="datum">
    <vt:lpwstr>050930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20052006000000000115000034330069</vt:lpwstr>
  </property>
  <property fmtid="{D5CDD505-2E9C-101B-9397-08002B2CF9AE}" pid="50" name="nummer">
    <vt:lpwstr>324</vt:lpwstr>
  </property>
  <property fmtid="{D5CDD505-2E9C-101B-9397-08002B2CF9AE}" pid="51" name="utskottsbeteckning">
    <vt:lpwstr>Kr</vt:lpwstr>
  </property>
</Properties>
</file>