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17B31C11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7C49E5">
              <w:rPr>
                <w:b/>
                <w:sz w:val="22"/>
                <w:szCs w:val="22"/>
              </w:rPr>
              <w:t>8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1847D82C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0F25E0">
              <w:rPr>
                <w:sz w:val="22"/>
                <w:szCs w:val="22"/>
              </w:rPr>
              <w:t>10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3011692C" w:rsidR="000021A7" w:rsidRPr="00885264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4F5148">
              <w:rPr>
                <w:sz w:val="22"/>
                <w:szCs w:val="22"/>
              </w:rPr>
              <w:t>9.47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1884A5A4" w14:textId="77777777" w:rsidR="004F5148" w:rsidRDefault="004F5148" w:rsidP="004F514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Kompletteringsval</w:t>
            </w:r>
          </w:p>
          <w:p w14:paraId="33D3550D" w14:textId="77777777" w:rsidR="004F5148" w:rsidRDefault="004F5148" w:rsidP="004F51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72B0B5" w14:textId="77777777" w:rsidR="004F5148" w:rsidRDefault="004F5148" w:rsidP="004F51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AB6478">
              <w:rPr>
                <w:snapToGrid w:val="0"/>
                <w:sz w:val="22"/>
                <w:szCs w:val="22"/>
              </w:rPr>
              <w:t xml:space="preserve">Camilla Brodin </w:t>
            </w:r>
            <w:r>
              <w:rPr>
                <w:snapToGrid w:val="0"/>
                <w:sz w:val="22"/>
                <w:szCs w:val="22"/>
              </w:rPr>
              <w:t>(KD) utsetts till suppleant i konstitutionsutskottet.</w:t>
            </w:r>
          </w:p>
          <w:p w14:paraId="112CF2D5" w14:textId="564CF4E8" w:rsidR="00946712" w:rsidRPr="00885264" w:rsidRDefault="00946712" w:rsidP="004F51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92C64" w:rsidRPr="00885264" w14:paraId="1D1EC851" w14:textId="77777777" w:rsidTr="00A06BCE">
        <w:tc>
          <w:tcPr>
            <w:tcW w:w="567" w:type="dxa"/>
          </w:tcPr>
          <w:p w14:paraId="5B0797E0" w14:textId="43F1F98E" w:rsidR="00C92C64" w:rsidRDefault="00C92C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14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6937C03C" w14:textId="77777777" w:rsidR="009812DC" w:rsidRDefault="009812DC" w:rsidP="00981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1AD6BBFB" w14:textId="77777777" w:rsidR="009812DC" w:rsidRDefault="009812DC" w:rsidP="009812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20B5BB" w14:textId="5ADA6722" w:rsidR="00C92C64" w:rsidRDefault="009812DC" w:rsidP="009812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82D60">
              <w:rPr>
                <w:snapToGrid w:val="0"/>
                <w:sz w:val="22"/>
                <w:szCs w:val="22"/>
              </w:rPr>
              <w:t>proposition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882D60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882D60">
              <w:rPr>
                <w:snapToGrid w:val="0"/>
                <w:sz w:val="22"/>
                <w:szCs w:val="22"/>
              </w:rPr>
              <w:t>:1 Budgetpropositionen för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882D60">
              <w:rPr>
                <w:snapToGrid w:val="0"/>
                <w:sz w:val="22"/>
                <w:szCs w:val="22"/>
              </w:rPr>
              <w:t xml:space="preserve"> – Utgiftsområde 1 Rikets styrelse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D5A5294" w14:textId="61C27C20" w:rsidR="009812DC" w:rsidRPr="00C92C64" w:rsidRDefault="009812DC" w:rsidP="009812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21A7" w:rsidRPr="00885264" w14:paraId="3D5AA0A2" w14:textId="77777777" w:rsidTr="00A06BCE">
        <w:tc>
          <w:tcPr>
            <w:tcW w:w="567" w:type="dxa"/>
          </w:tcPr>
          <w:p w14:paraId="54BB027D" w14:textId="1B66DA71" w:rsidR="000021A7" w:rsidRDefault="000021A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7" w:type="dxa"/>
            <w:gridSpan w:val="2"/>
          </w:tcPr>
          <w:p w14:paraId="7BF5621D" w14:textId="77777777" w:rsidR="000021A7" w:rsidRPr="00C92C64" w:rsidRDefault="000021A7" w:rsidP="000021A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92C64">
              <w:rPr>
                <w:b/>
                <w:bCs/>
                <w:snapToGrid w:val="0"/>
                <w:sz w:val="22"/>
                <w:szCs w:val="22"/>
              </w:rPr>
              <w:t>EU-bevakning</w:t>
            </w:r>
          </w:p>
          <w:p w14:paraId="0FC1F60A" w14:textId="77777777" w:rsidR="000021A7" w:rsidRPr="00C92C64" w:rsidRDefault="000021A7" w:rsidP="000021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0888B8" w14:textId="77777777" w:rsidR="000021A7" w:rsidRPr="00C92C64" w:rsidRDefault="000021A7" w:rsidP="000021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2C64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255B5F10" w14:textId="77777777" w:rsidR="000021A7" w:rsidRPr="00C92C64" w:rsidRDefault="000021A7" w:rsidP="00C92C6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46712" w:rsidRPr="00885264" w14:paraId="1D5D367F" w14:textId="77777777" w:rsidTr="00A06BCE">
        <w:tc>
          <w:tcPr>
            <w:tcW w:w="567" w:type="dxa"/>
          </w:tcPr>
          <w:p w14:paraId="22D6870F" w14:textId="73259667" w:rsidR="00946712" w:rsidRPr="00885264" w:rsidRDefault="0094671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1A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21428D0B" w14:textId="77777777" w:rsidR="00AB6478" w:rsidRDefault="00AB6478" w:rsidP="00AB6478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Ett ändamålsenligt skydd för tryck- och yttrandefriheten (vilande grundlagsförslag m.m.) (KU6)</w:t>
            </w:r>
          </w:p>
          <w:p w14:paraId="1129A894" w14:textId="77777777" w:rsidR="00AB6478" w:rsidRDefault="00AB6478" w:rsidP="00AB647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34F77B" w14:textId="77777777" w:rsidR="00AB6478" w:rsidRDefault="00AB6478" w:rsidP="00AB64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vilande förslag och proposition 2021/22:59 punkten 3.</w:t>
            </w:r>
          </w:p>
          <w:p w14:paraId="59170BC7" w14:textId="77777777" w:rsidR="00946712" w:rsidRDefault="00946712" w:rsidP="009467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89080E" w14:textId="395DA167" w:rsidR="00AB6478" w:rsidRPr="00B37495" w:rsidRDefault="00AB6478" w:rsidP="00AB6478">
            <w:pPr>
              <w:widowControl/>
              <w:textAlignment w:val="center"/>
              <w:rPr>
                <w:sz w:val="22"/>
                <w:szCs w:val="22"/>
              </w:rPr>
            </w:pPr>
            <w:r w:rsidRPr="00B37495">
              <w:rPr>
                <w:sz w:val="22"/>
                <w:szCs w:val="22"/>
              </w:rPr>
              <w:t>Utskottet justerade betänkande 2022/</w:t>
            </w:r>
            <w:proofErr w:type="gramStart"/>
            <w:r w:rsidRPr="00B37495">
              <w:rPr>
                <w:sz w:val="22"/>
                <w:szCs w:val="22"/>
              </w:rPr>
              <w:t>23:KU</w:t>
            </w:r>
            <w:proofErr w:type="gramEnd"/>
            <w:r w:rsidRPr="00B37495">
              <w:rPr>
                <w:sz w:val="22"/>
                <w:szCs w:val="22"/>
              </w:rPr>
              <w:t>6.</w:t>
            </w:r>
          </w:p>
          <w:p w14:paraId="4906EAF6" w14:textId="77777777" w:rsidR="00AB6478" w:rsidRPr="00B37495" w:rsidRDefault="00AB6478" w:rsidP="00AB647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970AC18" w14:textId="61DE80D3" w:rsidR="00AB6478" w:rsidRPr="00146475" w:rsidRDefault="00B37495" w:rsidP="00AB64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6475">
              <w:rPr>
                <w:snapToGrid w:val="0"/>
                <w:sz w:val="22"/>
                <w:szCs w:val="22"/>
              </w:rPr>
              <w:t>S-, V-, MP- och L</w:t>
            </w:r>
            <w:r w:rsidR="00AB6478" w:rsidRPr="00146475">
              <w:rPr>
                <w:snapToGrid w:val="0"/>
                <w:sz w:val="22"/>
                <w:szCs w:val="22"/>
              </w:rPr>
              <w:t>-ledam</w:t>
            </w:r>
            <w:r w:rsidRPr="00146475">
              <w:rPr>
                <w:snapToGrid w:val="0"/>
                <w:sz w:val="22"/>
                <w:szCs w:val="22"/>
              </w:rPr>
              <w:t>ö</w:t>
            </w:r>
            <w:r w:rsidR="00AB6478" w:rsidRPr="00146475">
              <w:rPr>
                <w:snapToGrid w:val="0"/>
                <w:sz w:val="22"/>
                <w:szCs w:val="22"/>
              </w:rPr>
              <w:t>te</w:t>
            </w:r>
            <w:r w:rsidRPr="00146475">
              <w:rPr>
                <w:snapToGrid w:val="0"/>
                <w:sz w:val="22"/>
                <w:szCs w:val="22"/>
              </w:rPr>
              <w:t>r</w:t>
            </w:r>
            <w:r w:rsidR="00AB6478" w:rsidRPr="00146475">
              <w:rPr>
                <w:snapToGrid w:val="0"/>
                <w:sz w:val="22"/>
                <w:szCs w:val="22"/>
              </w:rPr>
              <w:t>n</w:t>
            </w:r>
            <w:r w:rsidRPr="00146475">
              <w:rPr>
                <w:snapToGrid w:val="0"/>
                <w:sz w:val="22"/>
                <w:szCs w:val="22"/>
              </w:rPr>
              <w:t>a</w:t>
            </w:r>
            <w:r w:rsidR="00AB6478" w:rsidRPr="00146475">
              <w:rPr>
                <w:snapToGrid w:val="0"/>
                <w:sz w:val="22"/>
                <w:szCs w:val="22"/>
              </w:rPr>
              <w:t xml:space="preserve"> anmälde </w:t>
            </w:r>
            <w:r w:rsidRPr="00146475">
              <w:rPr>
                <w:snapToGrid w:val="0"/>
                <w:sz w:val="22"/>
                <w:szCs w:val="22"/>
              </w:rPr>
              <w:t>ett särskilt yttrande</w:t>
            </w:r>
            <w:r w:rsidR="00AB6478" w:rsidRPr="00146475">
              <w:rPr>
                <w:snapToGrid w:val="0"/>
                <w:sz w:val="22"/>
                <w:szCs w:val="22"/>
              </w:rPr>
              <w:t>.</w:t>
            </w:r>
          </w:p>
          <w:p w14:paraId="1B0802B9" w14:textId="3906E8A0" w:rsidR="00AB6478" w:rsidRPr="00885264" w:rsidRDefault="00AB6478" w:rsidP="009467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46712" w:rsidRPr="00885264" w14:paraId="10E8B4D0" w14:textId="77777777" w:rsidTr="00A06BCE">
        <w:tc>
          <w:tcPr>
            <w:tcW w:w="567" w:type="dxa"/>
          </w:tcPr>
          <w:p w14:paraId="5B1C4473" w14:textId="3D901164" w:rsidR="00946712" w:rsidRDefault="0094671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1A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07E44D14" w14:textId="77777777" w:rsidR="00AB6478" w:rsidRDefault="00AB6478" w:rsidP="00AB647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2019 års riksdagsöversyn (vilande grundlagsförslag m.m.) (KU3)</w:t>
            </w:r>
          </w:p>
          <w:p w14:paraId="5C6DAE23" w14:textId="77777777" w:rsidR="00AB6478" w:rsidRDefault="00AB6478" w:rsidP="00AB647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BE658E" w14:textId="77777777" w:rsidR="00AB6478" w:rsidRDefault="00AB6478" w:rsidP="00AB64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 xml:space="preserve">vilande förslag och </w:t>
            </w:r>
            <w:r>
              <w:rPr>
                <w:sz w:val="22"/>
                <w:szCs w:val="22"/>
              </w:rPr>
              <w:t>framställning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2021/22:RS5 </w:t>
            </w:r>
            <w:r>
              <w:rPr>
                <w:snapToGrid w:val="0"/>
                <w:sz w:val="22"/>
                <w:szCs w:val="22"/>
              </w:rPr>
              <w:t>punkten 5.</w:t>
            </w:r>
          </w:p>
          <w:p w14:paraId="3E493523" w14:textId="77777777" w:rsidR="00946712" w:rsidRDefault="00946712" w:rsidP="009467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FAD0D1" w14:textId="092412CB" w:rsidR="00AB6478" w:rsidRPr="00146475" w:rsidRDefault="00AB6478" w:rsidP="00AB6478">
            <w:pPr>
              <w:widowControl/>
              <w:textAlignment w:val="center"/>
              <w:rPr>
                <w:sz w:val="22"/>
                <w:szCs w:val="22"/>
              </w:rPr>
            </w:pPr>
            <w:r w:rsidRPr="00146475">
              <w:rPr>
                <w:sz w:val="22"/>
                <w:szCs w:val="22"/>
              </w:rPr>
              <w:t>Utskottet justerade betänkande 2022/</w:t>
            </w:r>
            <w:proofErr w:type="gramStart"/>
            <w:r w:rsidRPr="00146475">
              <w:rPr>
                <w:sz w:val="22"/>
                <w:szCs w:val="22"/>
              </w:rPr>
              <w:t>23:KU</w:t>
            </w:r>
            <w:proofErr w:type="gramEnd"/>
            <w:r w:rsidRPr="00146475">
              <w:rPr>
                <w:sz w:val="22"/>
                <w:szCs w:val="22"/>
              </w:rPr>
              <w:t>3.</w:t>
            </w:r>
          </w:p>
          <w:p w14:paraId="667AD275" w14:textId="6502FA4C" w:rsidR="00AB6478" w:rsidRPr="00146475" w:rsidRDefault="00AB6478" w:rsidP="001464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46712" w:rsidRPr="00885264" w14:paraId="7198A685" w14:textId="77777777" w:rsidTr="00A06BCE">
        <w:tc>
          <w:tcPr>
            <w:tcW w:w="567" w:type="dxa"/>
          </w:tcPr>
          <w:p w14:paraId="73CEDA50" w14:textId="08946463" w:rsidR="00946712" w:rsidRDefault="0094671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1A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25C23BD4" w14:textId="77777777" w:rsidR="00AB6478" w:rsidRDefault="00AB6478" w:rsidP="00AB647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 fortsatt anpassning av riksdagens pensionssystem till en höjd pensionsålder m.m. (KU12)</w:t>
            </w:r>
          </w:p>
          <w:p w14:paraId="277E02FE" w14:textId="77777777" w:rsidR="00AB6478" w:rsidRDefault="00AB6478" w:rsidP="00AB647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458EFC" w14:textId="0CC65DF2" w:rsidR="00AB6478" w:rsidRDefault="00AB6478" w:rsidP="00AB64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DA5EB5" w:rsidRPr="00DA5EB5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framställning 2021/22:RS7.</w:t>
            </w:r>
          </w:p>
          <w:p w14:paraId="0F8B22AE" w14:textId="77777777" w:rsidR="00AB6478" w:rsidRPr="00146475" w:rsidRDefault="00AB6478" w:rsidP="00AB647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09EEF51" w14:textId="5A709818" w:rsidR="00AB6478" w:rsidRPr="00146475" w:rsidRDefault="00AB6478" w:rsidP="00AB6478">
            <w:pPr>
              <w:widowControl/>
              <w:textAlignment w:val="center"/>
              <w:rPr>
                <w:sz w:val="22"/>
                <w:szCs w:val="22"/>
              </w:rPr>
            </w:pPr>
            <w:r w:rsidRPr="00146475">
              <w:rPr>
                <w:sz w:val="22"/>
                <w:szCs w:val="22"/>
              </w:rPr>
              <w:t>Utskottet justerade betänkande 2022/</w:t>
            </w:r>
            <w:proofErr w:type="gramStart"/>
            <w:r w:rsidRPr="00146475">
              <w:rPr>
                <w:sz w:val="22"/>
                <w:szCs w:val="22"/>
              </w:rPr>
              <w:t>23:KU</w:t>
            </w:r>
            <w:proofErr w:type="gramEnd"/>
            <w:r w:rsidR="00DA5EB5" w:rsidRPr="00146475">
              <w:rPr>
                <w:sz w:val="22"/>
                <w:szCs w:val="22"/>
              </w:rPr>
              <w:t>12</w:t>
            </w:r>
            <w:r w:rsidRPr="00146475">
              <w:rPr>
                <w:sz w:val="22"/>
                <w:szCs w:val="22"/>
              </w:rPr>
              <w:t>.</w:t>
            </w:r>
          </w:p>
          <w:p w14:paraId="619A255F" w14:textId="77777777" w:rsidR="00946712" w:rsidRPr="00146475" w:rsidRDefault="00946712" w:rsidP="001464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F5148" w:rsidRPr="00885264" w14:paraId="04221799" w14:textId="77777777" w:rsidTr="00A06BCE">
        <w:tc>
          <w:tcPr>
            <w:tcW w:w="567" w:type="dxa"/>
          </w:tcPr>
          <w:p w14:paraId="39715A7A" w14:textId="701BB19C" w:rsidR="004F5148" w:rsidRDefault="004F514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1A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06E5C50D" w14:textId="77777777" w:rsidR="004F5148" w:rsidRPr="004F5148" w:rsidRDefault="004F5148" w:rsidP="004F514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F5148">
              <w:rPr>
                <w:b/>
                <w:sz w:val="22"/>
                <w:szCs w:val="22"/>
              </w:rPr>
              <w:t>Medgivande att närvara</w:t>
            </w:r>
          </w:p>
          <w:p w14:paraId="0C6CD9D8" w14:textId="77777777" w:rsidR="00DD356D" w:rsidRDefault="00DD356D" w:rsidP="00DD356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8206382" w14:textId="453FF335" w:rsidR="004F5148" w:rsidRPr="00DD356D" w:rsidRDefault="00DD356D" w:rsidP="004F51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medgav att en tjänsteman från</w:t>
            </w:r>
            <w:r w:rsidRPr="002E104E">
              <w:rPr>
                <w:snapToGrid w:val="0"/>
                <w:sz w:val="22"/>
                <w:szCs w:val="22"/>
              </w:rPr>
              <w:t xml:space="preserve"> EU-nämndens kansli </w:t>
            </w:r>
            <w:r>
              <w:rPr>
                <w:snapToGrid w:val="0"/>
                <w:sz w:val="22"/>
                <w:szCs w:val="22"/>
              </w:rPr>
              <w:t xml:space="preserve">och en tjänsteman </w:t>
            </w:r>
            <w:r w:rsidRPr="002E104E">
              <w:rPr>
                <w:snapToGrid w:val="0"/>
                <w:sz w:val="22"/>
                <w:szCs w:val="22"/>
              </w:rPr>
              <w:t xml:space="preserve">från EU-samordningen fick närvara under sammanträdet vid punkterna </w:t>
            </w:r>
            <w:r>
              <w:rPr>
                <w:snapToGrid w:val="0"/>
                <w:sz w:val="22"/>
                <w:szCs w:val="22"/>
              </w:rPr>
              <w:t>7</w:t>
            </w:r>
            <w:r w:rsidRPr="002E104E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9</w:t>
            </w:r>
            <w:r w:rsidRPr="002E104E">
              <w:rPr>
                <w:snapToGrid w:val="0"/>
                <w:sz w:val="22"/>
                <w:szCs w:val="22"/>
              </w:rPr>
              <w:t xml:space="preserve"> på föredragningslistan.</w:t>
            </w:r>
          </w:p>
          <w:p w14:paraId="4CA8D5E2" w14:textId="3A84EA61" w:rsidR="004F5148" w:rsidRPr="004F5148" w:rsidRDefault="004F5148" w:rsidP="004F514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946712" w:rsidRPr="00885264" w14:paraId="74E1626A" w14:textId="77777777" w:rsidTr="00A06BCE">
        <w:tc>
          <w:tcPr>
            <w:tcW w:w="567" w:type="dxa"/>
          </w:tcPr>
          <w:p w14:paraId="56C4355D" w14:textId="1DED9D45" w:rsidR="00946712" w:rsidRPr="00885264" w:rsidRDefault="0014647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73D74">
              <w:br w:type="page"/>
            </w:r>
            <w:r w:rsidR="009467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1A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27767BF7" w14:textId="1CA9DC1D" w:rsidR="0039746B" w:rsidRDefault="00396205" w:rsidP="0039746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96205">
              <w:rPr>
                <w:b/>
                <w:bCs/>
                <w:snapToGrid w:val="0"/>
                <w:sz w:val="22"/>
                <w:szCs w:val="22"/>
              </w:rPr>
              <w:t>Förslag till förordning om transparens och inriktning när det gäller politisk reklam</w:t>
            </w:r>
          </w:p>
          <w:p w14:paraId="37D56915" w14:textId="77777777" w:rsidR="00396205" w:rsidRPr="009E24E4" w:rsidRDefault="00396205" w:rsidP="00397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03223C" w14:textId="7B8D8979" w:rsidR="00126B0C" w:rsidRPr="0039746B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746B">
              <w:rPr>
                <w:snapToGrid w:val="0"/>
                <w:sz w:val="22"/>
                <w:szCs w:val="22"/>
              </w:rPr>
              <w:t xml:space="preserve">Utskottet överlade med </w:t>
            </w:r>
            <w:r>
              <w:rPr>
                <w:snapToGrid w:val="0"/>
                <w:sz w:val="22"/>
                <w:szCs w:val="22"/>
              </w:rPr>
              <w:t>statssekreteraren</w:t>
            </w:r>
            <w:r w:rsidRPr="0039746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Karin Svanb</w:t>
            </w:r>
            <w:r w:rsidR="00D7468C">
              <w:rPr>
                <w:snapToGrid w:val="0"/>
                <w:sz w:val="22"/>
                <w:szCs w:val="22"/>
              </w:rPr>
              <w:t>o</w:t>
            </w:r>
            <w:r>
              <w:rPr>
                <w:snapToGrid w:val="0"/>
                <w:sz w:val="22"/>
                <w:szCs w:val="22"/>
              </w:rPr>
              <w:t>rg-Sjövall</w:t>
            </w:r>
            <w:r w:rsidRPr="0039746B">
              <w:rPr>
                <w:snapToGrid w:val="0"/>
                <w:sz w:val="22"/>
                <w:szCs w:val="22"/>
              </w:rPr>
              <w:t xml:space="preserve">, åtföljd av medarbetare från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39746B">
              <w:rPr>
                <w:snapToGrid w:val="0"/>
                <w:sz w:val="22"/>
                <w:szCs w:val="22"/>
              </w:rPr>
              <w:t>departementet</w:t>
            </w:r>
            <w:r>
              <w:rPr>
                <w:snapToGrid w:val="0"/>
                <w:sz w:val="22"/>
                <w:szCs w:val="22"/>
              </w:rPr>
              <w:t xml:space="preserve"> och Justitiedepartementet</w:t>
            </w:r>
            <w:r w:rsidRPr="0039746B">
              <w:rPr>
                <w:snapToGrid w:val="0"/>
                <w:sz w:val="22"/>
                <w:szCs w:val="22"/>
              </w:rPr>
              <w:t>.</w:t>
            </w:r>
          </w:p>
          <w:p w14:paraId="66454AE2" w14:textId="77777777" w:rsidR="00126B0C" w:rsidRPr="0039746B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56C04F" w14:textId="77777777" w:rsidR="00126B0C" w:rsidRPr="0039746B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746B">
              <w:rPr>
                <w:snapToGrid w:val="0"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39746B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39746B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39746B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731</w:t>
            </w:r>
            <w:r w:rsidRPr="0039746B">
              <w:rPr>
                <w:snapToGrid w:val="0"/>
                <w:sz w:val="22"/>
                <w:szCs w:val="22"/>
              </w:rPr>
              <w:t xml:space="preserve"> och Regeringskansliets överläggningspromemoria (dnr </w:t>
            </w:r>
            <w:r>
              <w:rPr>
                <w:snapToGrid w:val="0"/>
                <w:sz w:val="22"/>
                <w:szCs w:val="22"/>
              </w:rPr>
              <w:t>1655-</w:t>
            </w:r>
            <w:r w:rsidRPr="0039746B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39746B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</w:t>
            </w:r>
            <w:r w:rsidRPr="0039746B">
              <w:rPr>
                <w:snapToGrid w:val="0"/>
                <w:sz w:val="22"/>
                <w:szCs w:val="22"/>
              </w:rPr>
              <w:t xml:space="preserve">2). </w:t>
            </w:r>
          </w:p>
          <w:p w14:paraId="1A1C4203" w14:textId="77777777" w:rsidR="00126B0C" w:rsidRPr="0039746B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1D201E" w14:textId="2D80EBCF" w:rsidR="00126B0C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</w:t>
            </w:r>
            <w:r w:rsidRPr="00396205">
              <w:rPr>
                <w:snapToGrid w:val="0"/>
                <w:sz w:val="22"/>
                <w:szCs w:val="22"/>
              </w:rPr>
              <w:t>tatssekreteraren Karin Svanb</w:t>
            </w:r>
            <w:r w:rsidR="009F71F9">
              <w:rPr>
                <w:snapToGrid w:val="0"/>
                <w:sz w:val="22"/>
                <w:szCs w:val="22"/>
              </w:rPr>
              <w:t>o</w:t>
            </w:r>
            <w:r w:rsidRPr="00396205">
              <w:rPr>
                <w:snapToGrid w:val="0"/>
                <w:sz w:val="22"/>
                <w:szCs w:val="22"/>
              </w:rPr>
              <w:t xml:space="preserve">rg-Sjövall </w:t>
            </w:r>
            <w:r w:rsidRPr="0039746B">
              <w:rPr>
                <w:snapToGrid w:val="0"/>
                <w:sz w:val="22"/>
                <w:szCs w:val="22"/>
              </w:rPr>
              <w:t>redogjorde för regeringens ståndpunkt i enlighet med överläggningspromemorian</w:t>
            </w:r>
            <w:r>
              <w:rPr>
                <w:snapToGrid w:val="0"/>
                <w:sz w:val="22"/>
                <w:szCs w:val="22"/>
              </w:rPr>
              <w:t xml:space="preserve"> (bilaga 2).</w:t>
            </w:r>
          </w:p>
          <w:p w14:paraId="7D65ED1F" w14:textId="77777777" w:rsidR="00126B0C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46B061" w14:textId="77777777" w:rsidR="00126B0C" w:rsidRPr="0039746B" w:rsidRDefault="00126B0C" w:rsidP="00126B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746B">
              <w:rPr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6DDFF446" w14:textId="43AB0FF3" w:rsidR="0039746B" w:rsidRPr="007D3E3D" w:rsidRDefault="0039746B" w:rsidP="00397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8FB41F" w14:textId="13B42E76" w:rsidR="0039746B" w:rsidRPr="007D3E3D" w:rsidRDefault="0039746B" w:rsidP="00397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3E3D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401138" w14:textId="7A30046E" w:rsidR="0039746B" w:rsidRPr="007D3E3D" w:rsidRDefault="0039746B" w:rsidP="00397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9746B" w:rsidRPr="00885264" w14:paraId="259EA090" w14:textId="77777777" w:rsidTr="007A10B8">
        <w:tc>
          <w:tcPr>
            <w:tcW w:w="567" w:type="dxa"/>
          </w:tcPr>
          <w:p w14:paraId="1DEDCD93" w14:textId="7C28DC8B" w:rsidR="0039746B" w:rsidRDefault="00A73D7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F297B">
              <w:rPr>
                <w:b/>
                <w:snapToGrid w:val="0"/>
                <w:sz w:val="22"/>
                <w:szCs w:val="22"/>
              </w:rPr>
              <w:t>§</w:t>
            </w:r>
            <w:r w:rsidR="0014647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021A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6D20B45C" w14:textId="50E3FB3E" w:rsidR="0039746B" w:rsidRPr="0039746B" w:rsidRDefault="0039746B" w:rsidP="0039746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9746B">
              <w:rPr>
                <w:b/>
                <w:bCs/>
                <w:snapToGrid w:val="0"/>
                <w:sz w:val="22"/>
                <w:szCs w:val="22"/>
              </w:rPr>
              <w:t>Information om regeringens bedömning av tillämpningen av subsidiaritetsprincipen</w:t>
            </w:r>
          </w:p>
          <w:p w14:paraId="6F4076AD" w14:textId="77777777" w:rsidR="0039746B" w:rsidRDefault="0039746B" w:rsidP="00397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01488A" w14:textId="4960DC56" w:rsidR="0039746B" w:rsidRDefault="0039746B" w:rsidP="003974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746B">
              <w:rPr>
                <w:snapToGrid w:val="0"/>
                <w:sz w:val="22"/>
                <w:szCs w:val="22"/>
              </w:rPr>
              <w:t>Stats</w:t>
            </w:r>
            <w:r>
              <w:rPr>
                <w:snapToGrid w:val="0"/>
                <w:sz w:val="22"/>
                <w:szCs w:val="22"/>
              </w:rPr>
              <w:t>sekreterare</w:t>
            </w:r>
            <w:r w:rsidRPr="0039746B">
              <w:rPr>
                <w:snapToGrid w:val="0"/>
                <w:sz w:val="22"/>
                <w:szCs w:val="22"/>
              </w:rPr>
              <w:t xml:space="preserve"> </w:t>
            </w:r>
            <w:r w:rsidR="003D107B" w:rsidRPr="003D107B">
              <w:rPr>
                <w:snapToGrid w:val="0"/>
                <w:sz w:val="22"/>
                <w:szCs w:val="22"/>
              </w:rPr>
              <w:t>Karin Svanb</w:t>
            </w:r>
            <w:r w:rsidR="00D7468C">
              <w:rPr>
                <w:snapToGrid w:val="0"/>
                <w:sz w:val="22"/>
                <w:szCs w:val="22"/>
              </w:rPr>
              <w:t>o</w:t>
            </w:r>
            <w:r w:rsidR="003D107B" w:rsidRPr="003D107B">
              <w:rPr>
                <w:snapToGrid w:val="0"/>
                <w:sz w:val="22"/>
                <w:szCs w:val="22"/>
              </w:rPr>
              <w:t>rg-Sjövall</w:t>
            </w:r>
            <w:r w:rsidRPr="0039746B">
              <w:rPr>
                <w:snapToGrid w:val="0"/>
                <w:sz w:val="22"/>
                <w:szCs w:val="22"/>
              </w:rPr>
              <w:t xml:space="preserve">, åtföljd av medarbetare från </w:t>
            </w:r>
            <w:r>
              <w:rPr>
                <w:snapToGrid w:val="0"/>
                <w:sz w:val="22"/>
                <w:szCs w:val="22"/>
              </w:rPr>
              <w:t>Kulturdepartementet och Justitie</w:t>
            </w:r>
            <w:r w:rsidRPr="0039746B">
              <w:rPr>
                <w:snapToGrid w:val="0"/>
                <w:sz w:val="22"/>
                <w:szCs w:val="22"/>
              </w:rPr>
              <w:t>departementet,</w:t>
            </w:r>
            <w:r>
              <w:rPr>
                <w:snapToGrid w:val="0"/>
                <w:sz w:val="22"/>
                <w:szCs w:val="22"/>
              </w:rPr>
              <w:t xml:space="preserve"> informerade </w:t>
            </w:r>
            <w:r w:rsidRPr="0039746B">
              <w:rPr>
                <w:snapToGrid w:val="0"/>
                <w:sz w:val="22"/>
                <w:szCs w:val="22"/>
              </w:rPr>
              <w:t xml:space="preserve">om regeringens bedömning av tillämpningen av subsidiaritetsprincipen </w:t>
            </w:r>
            <w:r w:rsidR="00E422A3">
              <w:rPr>
                <w:snapToGrid w:val="0"/>
                <w:sz w:val="22"/>
                <w:szCs w:val="22"/>
              </w:rPr>
              <w:t xml:space="preserve">i fråga </w:t>
            </w:r>
            <w:r w:rsidRPr="0039746B">
              <w:rPr>
                <w:snapToGrid w:val="0"/>
                <w:sz w:val="22"/>
                <w:szCs w:val="22"/>
              </w:rPr>
              <w:t xml:space="preserve">om </w:t>
            </w:r>
            <w:r w:rsidR="00E422A3">
              <w:rPr>
                <w:snapToGrid w:val="0"/>
                <w:sz w:val="22"/>
                <w:szCs w:val="22"/>
              </w:rPr>
              <w:t>f</w:t>
            </w:r>
            <w:r w:rsidR="003D107B" w:rsidRPr="003D107B">
              <w:rPr>
                <w:snapToGrid w:val="0"/>
                <w:sz w:val="22"/>
                <w:szCs w:val="22"/>
              </w:rPr>
              <w:t>örslag till förordning om fastställande av en gemensam ram för medietjänster på den inre marknaden (europeisk mediefrihetsakt) och om ändring av direktiv 2010/13/EU</w:t>
            </w:r>
            <w:r w:rsidR="003D107B">
              <w:rPr>
                <w:snapToGrid w:val="0"/>
                <w:sz w:val="22"/>
                <w:szCs w:val="22"/>
              </w:rPr>
              <w:t xml:space="preserve">, </w:t>
            </w:r>
            <w:proofErr w:type="gramStart"/>
            <w:r w:rsidR="003D107B">
              <w:rPr>
                <w:snapToGrid w:val="0"/>
                <w:sz w:val="22"/>
                <w:szCs w:val="22"/>
              </w:rPr>
              <w:t>COM(</w:t>
            </w:r>
            <w:proofErr w:type="gramEnd"/>
            <w:r w:rsidR="003D107B">
              <w:rPr>
                <w:snapToGrid w:val="0"/>
                <w:sz w:val="22"/>
                <w:szCs w:val="22"/>
              </w:rPr>
              <w:t>2022) 457.</w:t>
            </w:r>
          </w:p>
          <w:p w14:paraId="46F44F9A" w14:textId="7F8D132F" w:rsidR="0039746B" w:rsidRPr="00DE7B67" w:rsidRDefault="0039746B" w:rsidP="0039746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7A10B8">
        <w:tc>
          <w:tcPr>
            <w:tcW w:w="567" w:type="dxa"/>
          </w:tcPr>
          <w:p w14:paraId="57274903" w14:textId="7DEF7630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1A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7" w:type="dxa"/>
            <w:gridSpan w:val="2"/>
          </w:tcPr>
          <w:p w14:paraId="29421744" w14:textId="147EB1B1" w:rsidR="00F70AAB" w:rsidRPr="00F70AAB" w:rsidRDefault="002F4302" w:rsidP="00F70AA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F4302">
              <w:rPr>
                <w:b/>
                <w:bCs/>
                <w:snapToGrid w:val="0"/>
                <w:sz w:val="22"/>
                <w:szCs w:val="22"/>
              </w:rPr>
              <w:t>Förslag till direktiv om skydd för personer som deltar i den offentliga debatten mot uppenbart ogrundade rättsprocesser och rättegångs-missbruk (strategiska rättsprocesser för att hindra offentlig debatt)</w:t>
            </w:r>
          </w:p>
          <w:p w14:paraId="67836278" w14:textId="77777777" w:rsidR="00F70AAB" w:rsidRPr="00C85F2A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57C79" w14:textId="7C374CDE" w:rsidR="00F70AAB" w:rsidRPr="00F70AAB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70AAB">
              <w:rPr>
                <w:snapToGrid w:val="0"/>
                <w:sz w:val="22"/>
                <w:szCs w:val="22"/>
              </w:rPr>
              <w:t>Utskottet överlade med stats</w:t>
            </w:r>
            <w:r w:rsidR="002F4302">
              <w:rPr>
                <w:snapToGrid w:val="0"/>
                <w:sz w:val="22"/>
                <w:szCs w:val="22"/>
              </w:rPr>
              <w:t>sekreterare</w:t>
            </w:r>
            <w:r w:rsidR="00C97695">
              <w:rPr>
                <w:snapToGrid w:val="0"/>
                <w:sz w:val="22"/>
                <w:szCs w:val="22"/>
              </w:rPr>
              <w:t>n</w:t>
            </w:r>
            <w:r w:rsidRPr="00F70AAB">
              <w:rPr>
                <w:snapToGrid w:val="0"/>
                <w:sz w:val="22"/>
                <w:szCs w:val="22"/>
              </w:rPr>
              <w:t xml:space="preserve"> </w:t>
            </w:r>
            <w:r w:rsidR="002F4302">
              <w:rPr>
                <w:snapToGrid w:val="0"/>
                <w:sz w:val="22"/>
                <w:szCs w:val="22"/>
              </w:rPr>
              <w:t>Charlotte Kugelberg</w:t>
            </w:r>
            <w:r w:rsidRPr="00F70AAB">
              <w:rPr>
                <w:snapToGrid w:val="0"/>
                <w:sz w:val="22"/>
                <w:szCs w:val="22"/>
              </w:rPr>
              <w:t xml:space="preserve">, åtföljd av medarbetare från </w:t>
            </w:r>
            <w:r w:rsidR="002F4302">
              <w:rPr>
                <w:snapToGrid w:val="0"/>
                <w:sz w:val="22"/>
                <w:szCs w:val="22"/>
              </w:rPr>
              <w:t>Justitie</w:t>
            </w:r>
            <w:r w:rsidRPr="00F70AAB">
              <w:rPr>
                <w:snapToGrid w:val="0"/>
                <w:sz w:val="22"/>
                <w:szCs w:val="22"/>
              </w:rPr>
              <w:t>departementet.</w:t>
            </w:r>
          </w:p>
          <w:p w14:paraId="6E64F07E" w14:textId="77777777" w:rsidR="00F70AAB" w:rsidRPr="00F70AAB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6AF701" w14:textId="75698126" w:rsidR="00F70AAB" w:rsidRPr="00F70AAB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70AAB">
              <w:rPr>
                <w:snapToGrid w:val="0"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F70AAB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F70AAB">
              <w:rPr>
                <w:snapToGrid w:val="0"/>
                <w:sz w:val="22"/>
                <w:szCs w:val="22"/>
              </w:rPr>
              <w:t xml:space="preserve">2022) </w:t>
            </w:r>
            <w:r w:rsidR="002F4302">
              <w:rPr>
                <w:snapToGrid w:val="0"/>
                <w:sz w:val="22"/>
                <w:szCs w:val="22"/>
              </w:rPr>
              <w:t>177</w:t>
            </w:r>
            <w:r w:rsidRPr="00F70AAB">
              <w:rPr>
                <w:snapToGrid w:val="0"/>
                <w:sz w:val="22"/>
                <w:szCs w:val="22"/>
              </w:rPr>
              <w:t xml:space="preserve"> och Regeringskansliets </w:t>
            </w:r>
            <w:r w:rsidR="00C97695">
              <w:rPr>
                <w:snapToGrid w:val="0"/>
                <w:sz w:val="22"/>
                <w:szCs w:val="22"/>
              </w:rPr>
              <w:t>fakta</w:t>
            </w:r>
            <w:r w:rsidRPr="00F70AAB">
              <w:rPr>
                <w:snapToGrid w:val="0"/>
                <w:sz w:val="22"/>
                <w:szCs w:val="22"/>
              </w:rPr>
              <w:t>promemoria</w:t>
            </w:r>
            <w:r w:rsidR="00C97695">
              <w:rPr>
                <w:snapToGrid w:val="0"/>
                <w:sz w:val="22"/>
                <w:szCs w:val="22"/>
              </w:rPr>
              <w:t xml:space="preserve"> 2021/22:FPM93</w:t>
            </w:r>
            <w:r w:rsidRPr="00F70AAB">
              <w:rPr>
                <w:snapToGrid w:val="0"/>
                <w:sz w:val="22"/>
                <w:szCs w:val="22"/>
              </w:rPr>
              <w:t xml:space="preserve">. </w:t>
            </w:r>
          </w:p>
          <w:p w14:paraId="6F92A41F" w14:textId="77777777" w:rsidR="00F70AAB" w:rsidRPr="00F70AAB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538687" w14:textId="2C2DA5B9" w:rsidR="00F70AAB" w:rsidRPr="00F70AAB" w:rsidRDefault="00C97695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</w:t>
            </w:r>
            <w:r w:rsidR="00655264" w:rsidRPr="00655264">
              <w:rPr>
                <w:snapToGrid w:val="0"/>
                <w:sz w:val="22"/>
                <w:szCs w:val="22"/>
              </w:rPr>
              <w:t>tatssekreterare</w:t>
            </w:r>
            <w:r>
              <w:rPr>
                <w:snapToGrid w:val="0"/>
                <w:sz w:val="22"/>
                <w:szCs w:val="22"/>
              </w:rPr>
              <w:t>n</w:t>
            </w:r>
            <w:r w:rsidR="00655264" w:rsidRPr="00655264">
              <w:rPr>
                <w:snapToGrid w:val="0"/>
                <w:sz w:val="22"/>
                <w:szCs w:val="22"/>
              </w:rPr>
              <w:t xml:space="preserve"> Charlotte Kugelberg </w:t>
            </w:r>
            <w:r w:rsidR="00F70AAB" w:rsidRPr="00F70AAB">
              <w:rPr>
                <w:snapToGrid w:val="0"/>
                <w:sz w:val="22"/>
                <w:szCs w:val="22"/>
              </w:rPr>
              <w:t xml:space="preserve">redogjorde för regeringens ståndpunkt i enlighet med </w:t>
            </w:r>
            <w:r w:rsidR="00964611" w:rsidRPr="00964611">
              <w:rPr>
                <w:snapToGrid w:val="0"/>
                <w:sz w:val="22"/>
                <w:szCs w:val="22"/>
              </w:rPr>
              <w:t>faktapromemoria</w:t>
            </w:r>
            <w:r w:rsidR="00964611">
              <w:rPr>
                <w:snapToGrid w:val="0"/>
                <w:sz w:val="22"/>
                <w:szCs w:val="22"/>
              </w:rPr>
              <w:t>n</w:t>
            </w:r>
            <w:r w:rsidR="00451C23">
              <w:rPr>
                <w:snapToGrid w:val="0"/>
                <w:sz w:val="22"/>
                <w:szCs w:val="22"/>
              </w:rPr>
              <w:t xml:space="preserve"> </w:t>
            </w:r>
            <w:r w:rsidR="00451C23" w:rsidRPr="00451C23">
              <w:rPr>
                <w:snapToGrid w:val="0"/>
                <w:sz w:val="22"/>
                <w:szCs w:val="22"/>
              </w:rPr>
              <w:t xml:space="preserve">(bilaga </w:t>
            </w:r>
            <w:r w:rsidR="00451C23">
              <w:rPr>
                <w:snapToGrid w:val="0"/>
                <w:sz w:val="22"/>
                <w:szCs w:val="22"/>
              </w:rPr>
              <w:t>3</w:t>
            </w:r>
            <w:r w:rsidR="00451C23" w:rsidRPr="00451C23">
              <w:rPr>
                <w:snapToGrid w:val="0"/>
                <w:sz w:val="22"/>
                <w:szCs w:val="22"/>
              </w:rPr>
              <w:t>)</w:t>
            </w:r>
            <w:r w:rsidR="00451C23">
              <w:rPr>
                <w:snapToGrid w:val="0"/>
                <w:sz w:val="22"/>
                <w:szCs w:val="22"/>
              </w:rPr>
              <w:t>.</w:t>
            </w:r>
          </w:p>
          <w:p w14:paraId="7ACFE2D7" w14:textId="77777777" w:rsidR="00451C23" w:rsidRDefault="00451C23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E6D899" w14:textId="6E3B7A4E" w:rsidR="00F70AAB" w:rsidRPr="00F70AAB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70AAB">
              <w:rPr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7F9A3B9B" w14:textId="77777777" w:rsidR="00F70AAB" w:rsidRPr="00F70AAB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F5253A" w14:textId="74E50F37" w:rsidR="001B1B2A" w:rsidRPr="00C93DEC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3DE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928D335" w14:textId="29AE18AB" w:rsidR="00F70AAB" w:rsidRPr="00C93DEC" w:rsidRDefault="00F70AAB" w:rsidP="00F70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7A10B8">
        <w:tc>
          <w:tcPr>
            <w:tcW w:w="567" w:type="dxa"/>
          </w:tcPr>
          <w:p w14:paraId="1DC0DDAB" w14:textId="26F3EC1E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475">
              <w:rPr>
                <w:b/>
                <w:snapToGrid w:val="0"/>
                <w:sz w:val="22"/>
                <w:szCs w:val="22"/>
              </w:rPr>
              <w:t>1</w:t>
            </w:r>
            <w:r w:rsidR="000021A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7" w:type="dxa"/>
            <w:gridSpan w:val="2"/>
          </w:tcPr>
          <w:p w14:paraId="0683B8A9" w14:textId="5394E04B" w:rsidR="0013688C" w:rsidRPr="0013688C" w:rsidRDefault="005E5D7C" w:rsidP="001368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E5D7C">
              <w:rPr>
                <w:b/>
                <w:bCs/>
                <w:snapToGrid w:val="0"/>
                <w:sz w:val="22"/>
                <w:szCs w:val="22"/>
              </w:rPr>
              <w:t>Förslag till förordning om fastställande av en gemensam ram för medietjänster på den inre marknaden (europeisk mediefrihetsakt) och om ändring av direktiv 2010/13/EU</w:t>
            </w:r>
          </w:p>
          <w:p w14:paraId="40D8462D" w14:textId="77777777" w:rsidR="0013688C" w:rsidRDefault="0013688C" w:rsidP="0013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3E4667" w14:textId="30FAA959" w:rsidR="0013688C" w:rsidRPr="0013688C" w:rsidRDefault="0013688C" w:rsidP="001368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3688C">
              <w:rPr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13688C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13688C">
              <w:rPr>
                <w:snapToGrid w:val="0"/>
                <w:sz w:val="22"/>
                <w:szCs w:val="22"/>
              </w:rPr>
              <w:t xml:space="preserve">2022) </w:t>
            </w:r>
            <w:r>
              <w:rPr>
                <w:snapToGrid w:val="0"/>
                <w:sz w:val="22"/>
                <w:szCs w:val="22"/>
              </w:rPr>
              <w:t>457</w:t>
            </w:r>
            <w:r w:rsidRPr="0013688C">
              <w:rPr>
                <w:snapToGrid w:val="0"/>
                <w:sz w:val="22"/>
                <w:szCs w:val="22"/>
              </w:rPr>
              <w:t xml:space="preserve">. </w:t>
            </w:r>
          </w:p>
          <w:p w14:paraId="49EC79BD" w14:textId="77777777" w:rsidR="0013688C" w:rsidRDefault="0013688C" w:rsidP="006753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DFE68B" w14:textId="77777777" w:rsidR="006753B0" w:rsidRDefault="006753B0" w:rsidP="006753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53B0">
              <w:rPr>
                <w:snapToGrid w:val="0"/>
                <w:sz w:val="22"/>
                <w:szCs w:val="22"/>
              </w:rPr>
              <w:t>Ärendet bordlades.</w:t>
            </w:r>
          </w:p>
          <w:p w14:paraId="0B04B9F9" w14:textId="1D695B4A" w:rsidR="00451C23" w:rsidRPr="00BC2E55" w:rsidRDefault="00451C23" w:rsidP="006753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73D74" w:rsidRPr="00885264" w14:paraId="35F577CA" w14:textId="77777777" w:rsidTr="007A10B8">
        <w:tc>
          <w:tcPr>
            <w:tcW w:w="567" w:type="dxa"/>
          </w:tcPr>
          <w:p w14:paraId="2345EE42" w14:textId="50B1DE17" w:rsidR="00A73D74" w:rsidRDefault="00451C2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73D7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6475">
              <w:rPr>
                <w:b/>
                <w:snapToGrid w:val="0"/>
                <w:sz w:val="22"/>
                <w:szCs w:val="22"/>
              </w:rPr>
              <w:t>1</w:t>
            </w:r>
            <w:r w:rsidR="000021A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62BBDC6A" w14:textId="77777777" w:rsidR="00A73D74" w:rsidRPr="00A73D74" w:rsidRDefault="00A73D74" w:rsidP="00A73D7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73D74">
              <w:rPr>
                <w:b/>
                <w:bCs/>
                <w:snapToGrid w:val="0"/>
                <w:sz w:val="22"/>
                <w:szCs w:val="22"/>
              </w:rPr>
              <w:t>Utlandsspioneri (vilande grundlagsförslag m.m.) (KU7)</w:t>
            </w:r>
          </w:p>
          <w:p w14:paraId="5C03A9B2" w14:textId="77777777" w:rsidR="00A73D74" w:rsidRPr="00A73D74" w:rsidRDefault="00A73D74" w:rsidP="00A73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91EDAE" w14:textId="77777777" w:rsidR="00A73D74" w:rsidRPr="00A73D74" w:rsidRDefault="00A73D74" w:rsidP="00A73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73D74">
              <w:rPr>
                <w:snapToGrid w:val="0"/>
                <w:sz w:val="22"/>
                <w:szCs w:val="22"/>
              </w:rPr>
              <w:t>Utskottet fortsatte behandlingen av vilande förslag och proposition 2021/22:55 punkterna 3–6.</w:t>
            </w:r>
          </w:p>
          <w:p w14:paraId="6057E1C8" w14:textId="77777777" w:rsidR="00A73D74" w:rsidRPr="00A73D74" w:rsidRDefault="00A73D74" w:rsidP="00A73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7DB0FD" w14:textId="77777777" w:rsidR="00A73D74" w:rsidRPr="00A73D74" w:rsidRDefault="00A73D74" w:rsidP="00A73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73D74">
              <w:rPr>
                <w:snapToGrid w:val="0"/>
                <w:sz w:val="22"/>
                <w:szCs w:val="22"/>
              </w:rPr>
              <w:t>Utskottet justerade betänkande 2022/</w:t>
            </w:r>
            <w:proofErr w:type="gramStart"/>
            <w:r w:rsidRPr="00A73D74">
              <w:rPr>
                <w:snapToGrid w:val="0"/>
                <w:sz w:val="22"/>
                <w:szCs w:val="22"/>
              </w:rPr>
              <w:t>23:KU</w:t>
            </w:r>
            <w:proofErr w:type="gramEnd"/>
            <w:r w:rsidRPr="00A73D74">
              <w:rPr>
                <w:snapToGrid w:val="0"/>
                <w:sz w:val="22"/>
                <w:szCs w:val="22"/>
              </w:rPr>
              <w:t>7.</w:t>
            </w:r>
          </w:p>
          <w:p w14:paraId="3EFBB300" w14:textId="77777777" w:rsidR="00A73D74" w:rsidRPr="00A73D74" w:rsidRDefault="00A73D74" w:rsidP="00A73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E3C0B1" w14:textId="47E7BAD6" w:rsidR="00A73D74" w:rsidRDefault="00146475" w:rsidP="00A73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V- och MP</w:t>
            </w:r>
            <w:r w:rsidR="00A73D74" w:rsidRPr="00A73D74">
              <w:rPr>
                <w:snapToGrid w:val="0"/>
                <w:sz w:val="22"/>
                <w:szCs w:val="22"/>
              </w:rPr>
              <w:t>-ledam</w:t>
            </w:r>
            <w:r>
              <w:rPr>
                <w:snapToGrid w:val="0"/>
                <w:sz w:val="22"/>
                <w:szCs w:val="22"/>
              </w:rPr>
              <w:t>öterna</w:t>
            </w:r>
            <w:r w:rsidR="00A73D74" w:rsidRPr="00A73D74">
              <w:rPr>
                <w:snapToGrid w:val="0"/>
                <w:sz w:val="22"/>
                <w:szCs w:val="22"/>
              </w:rPr>
              <w:t xml:space="preserve"> anmälde </w:t>
            </w:r>
            <w:r>
              <w:rPr>
                <w:snapToGrid w:val="0"/>
                <w:sz w:val="22"/>
                <w:szCs w:val="22"/>
              </w:rPr>
              <w:t>tre</w:t>
            </w:r>
            <w:r w:rsidR="00A73D74" w:rsidRPr="00A73D74">
              <w:rPr>
                <w:snapToGrid w:val="0"/>
                <w:sz w:val="22"/>
                <w:szCs w:val="22"/>
              </w:rPr>
              <w:t xml:space="preserve"> reservation</w:t>
            </w:r>
            <w:r>
              <w:rPr>
                <w:snapToGrid w:val="0"/>
                <w:sz w:val="22"/>
                <w:szCs w:val="22"/>
              </w:rPr>
              <w:t>er</w:t>
            </w:r>
            <w:r w:rsidR="00A73D74" w:rsidRPr="00A73D74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MP-ledamoten anmälde ett särskilt yttrande.</w:t>
            </w:r>
          </w:p>
          <w:p w14:paraId="4CD22C2C" w14:textId="66DBE4C1" w:rsidR="00A73D74" w:rsidRPr="005E5D7C" w:rsidRDefault="00A73D74" w:rsidP="00A73D7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F67E3" w:rsidRPr="00885264" w14:paraId="7CFC2E3A" w14:textId="77777777" w:rsidTr="007A10B8">
        <w:tc>
          <w:tcPr>
            <w:tcW w:w="567" w:type="dxa"/>
          </w:tcPr>
          <w:p w14:paraId="4446F05E" w14:textId="29F39649" w:rsidR="00FF67E3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86C11">
              <w:rPr>
                <w:b/>
                <w:snapToGrid w:val="0"/>
                <w:sz w:val="22"/>
                <w:szCs w:val="22"/>
              </w:rPr>
              <w:t>1</w:t>
            </w:r>
            <w:r w:rsidR="001F712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56AA21C4" w14:textId="77777777" w:rsidR="003827BD" w:rsidRDefault="003827BD" w:rsidP="003827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57DE3105" w14:textId="77777777" w:rsidR="003827BD" w:rsidRDefault="003827BD" w:rsidP="00382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0B7E56" w14:textId="5B75C921" w:rsidR="003827BD" w:rsidRDefault="003827BD" w:rsidP="00382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Konstitutionsutskottet beslutade att ge utrikesutskottet tillfälle att senast den 6 december 2022 kl.</w:t>
            </w:r>
            <w:r w:rsidR="00BC0EC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13.00 yttra sig över proposition </w:t>
            </w:r>
            <w:r>
              <w:rPr>
                <w:sz w:val="22"/>
                <w:szCs w:val="22"/>
              </w:rPr>
              <w:t xml:space="preserve">2022/23:1 </w:t>
            </w:r>
            <w:r>
              <w:rPr>
                <w:snapToGrid w:val="0"/>
                <w:sz w:val="22"/>
                <w:szCs w:val="22"/>
              </w:rPr>
              <w:t>utgiftsområde 1 och eventuella motioner i de delar som berör utrikesförvaltningen.</w:t>
            </w:r>
          </w:p>
          <w:p w14:paraId="4915AF80" w14:textId="77777777" w:rsidR="00EB0E0C" w:rsidRDefault="00EB0E0C" w:rsidP="00EE29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01D4E4" w14:textId="77777777" w:rsidR="006737A1" w:rsidRDefault="006737A1" w:rsidP="00EE29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37A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08016EB" w14:textId="55D4D525" w:rsidR="006737A1" w:rsidRPr="003827BD" w:rsidRDefault="006737A1" w:rsidP="00EE29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827BD" w:rsidRPr="00885264" w14:paraId="5FCC0B0A" w14:textId="77777777" w:rsidTr="007A10B8">
        <w:tc>
          <w:tcPr>
            <w:tcW w:w="567" w:type="dxa"/>
          </w:tcPr>
          <w:p w14:paraId="2C28F168" w14:textId="2977D194" w:rsidR="003827BD" w:rsidRDefault="005F297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86C11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1F712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4BA9CE83" w14:textId="77777777" w:rsidR="003827BD" w:rsidRDefault="003827BD" w:rsidP="003827B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Utgiftsområde 1 Rikets styrelse (KU1)</w:t>
            </w:r>
          </w:p>
          <w:p w14:paraId="4C645447" w14:textId="77777777" w:rsidR="003827BD" w:rsidRDefault="003827BD" w:rsidP="003827B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001F5B8" w14:textId="2D0A2521" w:rsidR="003827BD" w:rsidRDefault="003827BD" w:rsidP="00382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 riksdagsdirektören till utskottets sammanträde torsdagen den 2</w:t>
            </w:r>
            <w:r w:rsidR="009169E8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169E8">
              <w:rPr>
                <w:snapToGrid w:val="0"/>
                <w:sz w:val="22"/>
                <w:szCs w:val="22"/>
              </w:rPr>
              <w:t>november</w:t>
            </w:r>
            <w:r>
              <w:rPr>
                <w:snapToGrid w:val="0"/>
                <w:sz w:val="22"/>
                <w:szCs w:val="22"/>
              </w:rPr>
              <w:t xml:space="preserve"> 202</w:t>
            </w:r>
            <w:r w:rsidR="009169E8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 xml:space="preserve"> för att informera om Riksdagsförvaltningens årsredovisning för verksamhetsåret 202</w:t>
            </w:r>
            <w:r w:rsidR="009169E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snapToGrid w:val="0"/>
                <w:sz w:val="22"/>
                <w:szCs w:val="22"/>
              </w:rPr>
              <w:t>redog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202</w:t>
            </w:r>
            <w:r w:rsidR="009169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9169E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:RS1</w:t>
            </w:r>
            <w:r>
              <w:rPr>
                <w:snapToGrid w:val="0"/>
                <w:sz w:val="22"/>
                <w:szCs w:val="22"/>
              </w:rPr>
              <w:t>) och budgetpropositionen för 202</w:t>
            </w:r>
            <w:r w:rsidR="009169E8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894419">
              <w:rPr>
                <w:snapToGrid w:val="0"/>
                <w:sz w:val="22"/>
                <w:szCs w:val="22"/>
              </w:rPr>
              <w:t xml:space="preserve">utgiftsområde </w:t>
            </w:r>
            <w:r>
              <w:rPr>
                <w:snapToGrid w:val="0"/>
                <w:sz w:val="22"/>
                <w:szCs w:val="22"/>
              </w:rPr>
              <w:t>1</w:t>
            </w:r>
            <w:r w:rsidR="00894419">
              <w:rPr>
                <w:snapToGrid w:val="0"/>
                <w:sz w:val="22"/>
                <w:szCs w:val="22"/>
              </w:rPr>
              <w:t xml:space="preserve"> </w:t>
            </w:r>
            <w:r w:rsidR="00894419" w:rsidRPr="00894419">
              <w:rPr>
                <w:snapToGrid w:val="0"/>
                <w:sz w:val="22"/>
                <w:szCs w:val="22"/>
              </w:rPr>
              <w:t>Rikets styrelse</w:t>
            </w:r>
            <w:r>
              <w:rPr>
                <w:snapToGrid w:val="0"/>
                <w:sz w:val="22"/>
                <w:szCs w:val="22"/>
              </w:rPr>
              <w:t xml:space="preserve"> i berörda delar.</w:t>
            </w:r>
          </w:p>
          <w:p w14:paraId="263C6A17" w14:textId="77777777" w:rsidR="003827BD" w:rsidRDefault="003827BD" w:rsidP="003827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BB48CF" w14:textId="4B0BF435" w:rsidR="004E6081" w:rsidRPr="00986C11" w:rsidRDefault="004E6081" w:rsidP="004E6081">
            <w:pPr>
              <w:widowControl/>
              <w:textAlignment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Vidare </w:t>
            </w:r>
            <w:r w:rsidRPr="00986C11">
              <w:rPr>
                <w:bCs/>
                <w:sz w:val="22"/>
                <w:szCs w:val="22"/>
              </w:rPr>
              <w:t xml:space="preserve">beslutade </w:t>
            </w:r>
            <w:r>
              <w:rPr>
                <w:bCs/>
                <w:sz w:val="22"/>
                <w:szCs w:val="22"/>
              </w:rPr>
              <w:t>u</w:t>
            </w:r>
            <w:r w:rsidRPr="00986C11">
              <w:rPr>
                <w:bCs/>
                <w:sz w:val="22"/>
                <w:szCs w:val="22"/>
              </w:rPr>
              <w:t xml:space="preserve">tskottet att bjuda in företrädare för regeringen till </w:t>
            </w:r>
            <w:r>
              <w:rPr>
                <w:bCs/>
                <w:sz w:val="22"/>
                <w:szCs w:val="22"/>
              </w:rPr>
              <w:t xml:space="preserve">ett </w:t>
            </w:r>
            <w:r w:rsidRPr="00986C11">
              <w:rPr>
                <w:bCs/>
                <w:sz w:val="22"/>
                <w:szCs w:val="22"/>
              </w:rPr>
              <w:t>sammanträde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86C11">
              <w:rPr>
                <w:bCs/>
                <w:sz w:val="22"/>
                <w:szCs w:val="22"/>
              </w:rPr>
              <w:t xml:space="preserve">för att lämna information om budgetpropositionen </w:t>
            </w:r>
            <w:r>
              <w:rPr>
                <w:bCs/>
                <w:sz w:val="22"/>
                <w:szCs w:val="22"/>
              </w:rPr>
              <w:t xml:space="preserve">för 2023 </w:t>
            </w:r>
            <w:r w:rsidRPr="00986C11">
              <w:rPr>
                <w:bCs/>
                <w:sz w:val="22"/>
                <w:szCs w:val="22"/>
              </w:rPr>
              <w:t>utgiftsområde 1 Rikets styrelse.</w:t>
            </w:r>
          </w:p>
          <w:p w14:paraId="39C1EDC9" w14:textId="77777777" w:rsidR="003827BD" w:rsidRDefault="003827BD" w:rsidP="004E608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C777F" w:rsidRPr="00885264" w14:paraId="0FF46EEB" w14:textId="77777777" w:rsidTr="007A10B8">
        <w:tc>
          <w:tcPr>
            <w:tcW w:w="567" w:type="dxa"/>
          </w:tcPr>
          <w:p w14:paraId="2CA10530" w14:textId="3A0A98D4" w:rsidR="009C777F" w:rsidRDefault="009C777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4E608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1A65F9FB" w14:textId="68922A74" w:rsidR="009C777F" w:rsidRPr="009C777F" w:rsidRDefault="009C777F" w:rsidP="003827B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9C777F">
              <w:rPr>
                <w:b/>
                <w:sz w:val="22"/>
                <w:szCs w:val="22"/>
              </w:rPr>
              <w:t>Ändring i bestämmelser om avgifter för årlig revision</w:t>
            </w:r>
            <w:r>
              <w:rPr>
                <w:b/>
                <w:sz w:val="22"/>
                <w:szCs w:val="22"/>
              </w:rPr>
              <w:t xml:space="preserve"> (KU14)</w:t>
            </w:r>
          </w:p>
          <w:p w14:paraId="2D86F8F5" w14:textId="77777777" w:rsidR="001F7121" w:rsidRDefault="001F7121" w:rsidP="001F71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14A792" w14:textId="57569873" w:rsidR="009C777F" w:rsidRDefault="009C777F" w:rsidP="009C777F">
            <w:pPr>
              <w:widowControl/>
              <w:textAlignment w:val="center"/>
              <w:rPr>
                <w:bCs/>
                <w:sz w:val="22"/>
                <w:szCs w:val="22"/>
              </w:rPr>
            </w:pPr>
            <w:r w:rsidRPr="009C777F">
              <w:rPr>
                <w:bCs/>
                <w:sz w:val="22"/>
                <w:szCs w:val="22"/>
              </w:rPr>
              <w:t>Utskottet besluta</w:t>
            </w:r>
            <w:r>
              <w:rPr>
                <w:bCs/>
                <w:sz w:val="22"/>
                <w:szCs w:val="22"/>
              </w:rPr>
              <w:t>de</w:t>
            </w:r>
            <w:r w:rsidRPr="009C777F">
              <w:rPr>
                <w:bCs/>
                <w:sz w:val="22"/>
                <w:szCs w:val="22"/>
              </w:rPr>
              <w:t xml:space="preserve"> att bereda Riksrevisionen tillfälle att yttra sig med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C777F">
              <w:rPr>
                <w:bCs/>
                <w:sz w:val="22"/>
                <w:szCs w:val="22"/>
              </w:rPr>
              <w:t>anledning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C777F">
              <w:rPr>
                <w:bCs/>
                <w:sz w:val="22"/>
                <w:szCs w:val="22"/>
              </w:rPr>
              <w:t>av de remissvar som inkommit senast den 30 november 2022.</w:t>
            </w:r>
          </w:p>
          <w:p w14:paraId="3850D47C" w14:textId="282060EA" w:rsidR="009C777F" w:rsidRPr="00CA3C7A" w:rsidRDefault="009C777F" w:rsidP="00CA3C7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05283C" w:rsidRPr="00885264" w14:paraId="018079F0" w14:textId="77777777" w:rsidTr="007A10B8">
        <w:tc>
          <w:tcPr>
            <w:tcW w:w="567" w:type="dxa"/>
          </w:tcPr>
          <w:p w14:paraId="60A7B5AE" w14:textId="67E74FA4" w:rsidR="0005283C" w:rsidRPr="00885264" w:rsidRDefault="0005283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6C11">
              <w:rPr>
                <w:b/>
                <w:snapToGrid w:val="0"/>
                <w:sz w:val="22"/>
                <w:szCs w:val="22"/>
              </w:rPr>
              <w:t>1</w:t>
            </w:r>
            <w:r w:rsidR="004E608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47225639" w14:textId="77777777" w:rsidR="005F67D4" w:rsidRPr="00885264" w:rsidRDefault="005F67D4" w:rsidP="005F67D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0B529224" w14:textId="77777777" w:rsidR="005F67D4" w:rsidRPr="00885264" w:rsidRDefault="005F67D4" w:rsidP="005F67D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9BD22DA" w14:textId="5FF04BF3" w:rsidR="005F67D4" w:rsidRPr="00885264" w:rsidRDefault="005F67D4" w:rsidP="005F67D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986C11">
              <w:rPr>
                <w:sz w:val="22"/>
                <w:szCs w:val="22"/>
              </w:rPr>
              <w:t>5</w:t>
            </w:r>
            <w:r w:rsidRPr="00885264">
              <w:rPr>
                <w:sz w:val="22"/>
                <w:szCs w:val="22"/>
              </w:rPr>
              <w:t>.</w:t>
            </w:r>
          </w:p>
          <w:p w14:paraId="1CF1C0DC" w14:textId="77777777" w:rsidR="0005283C" w:rsidRPr="00885264" w:rsidRDefault="0005283C" w:rsidP="005F67D4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308" w14:textId="77777777" w:rsidTr="007A10B8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0C8927FC" w:rsidR="0096348C" w:rsidRPr="00885264" w:rsidRDefault="009C777F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3C10DED5" w14:textId="51E50ECE" w:rsidR="00D84638" w:rsidRPr="00C85F2A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C85F2A">
              <w:rPr>
                <w:sz w:val="22"/>
                <w:szCs w:val="22"/>
              </w:rPr>
              <w:t>t 2022-11-17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38AE05FF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795F4F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795F4F">
              <w:rPr>
                <w:sz w:val="20"/>
              </w:rPr>
              <w:t>09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5E425121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405923">
              <w:rPr>
                <w:sz w:val="20"/>
              </w:rPr>
              <w:t>8</w:t>
            </w:r>
          </w:p>
        </w:tc>
      </w:tr>
      <w:tr w:rsidR="002E0B56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251A7BB0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Pr="00DE7B67">
              <w:rPr>
                <w:sz w:val="20"/>
              </w:rPr>
              <w:t>1-</w:t>
            </w:r>
            <w:r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229D3F47" w:rsidR="002E0B56" w:rsidRPr="00DE7B67" w:rsidRDefault="00E834F3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E0B5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53012174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proofErr w:type="gramStart"/>
            <w:r>
              <w:rPr>
                <w:sz w:val="20"/>
              </w:rPr>
              <w:t>5-1</w:t>
            </w:r>
            <w:r w:rsidR="004E6081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2E0B56" w:rsidRPr="00DE7B67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2E0B56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49768AD5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31AF9E24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63B8FBD2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39528DB1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2E0B56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3BFC21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4AA19D73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2F128523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35222FC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48A4E4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B8FA774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8E9ED54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3CDAEAEF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5ECCD10E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4142B351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2E0B56" w:rsidRPr="00B652BE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1F410346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36E5F162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1C2746EF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2E6A16F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29D902A3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36FFDDD1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0546E975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10ED7DD6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0C76D08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0201253B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45296B4F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00FDFB8A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6106810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2AA78BF8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518FCBE5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8B1615B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148DE371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47F0DCED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225B11F6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E5851E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2E0B56" w:rsidRPr="00707299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1ACCCEC8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1D4A002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0B56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DB557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032810C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3AF4A2B9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7A639E48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35FFE88F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561362C8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29573D66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40C168C0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2E0B56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2E0B56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1C5C337B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2E0B56" w:rsidRPr="00D84638" w:rsidRDefault="002E0B56" w:rsidP="002E0B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2E0B56" w:rsidRPr="00D84638" w:rsidRDefault="002E0B56" w:rsidP="002E0B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2E0B56" w:rsidRPr="007A46BA" w:rsidRDefault="002E0B56" w:rsidP="002E0B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2E0B56" w:rsidRPr="007A46BA" w:rsidRDefault="002E0B56" w:rsidP="002E0B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14D087F6" w:rsidR="002E0B56" w:rsidRPr="007A46BA" w:rsidRDefault="002E0B56" w:rsidP="002E0B56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2E0B56" w:rsidRPr="007A46BA" w:rsidRDefault="002E0B56" w:rsidP="002E0B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2E0B56" w:rsidRPr="007A46BA" w:rsidRDefault="002E0B56" w:rsidP="002E0B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2E0B56" w:rsidRPr="007A46BA" w:rsidRDefault="002E0B56" w:rsidP="002E0B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281EDB77" w:rsidR="002E0B56" w:rsidRPr="007A46BA" w:rsidRDefault="002E0B56" w:rsidP="002E0B5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77777777" w:rsidR="002E0B56" w:rsidRPr="007A46BA" w:rsidRDefault="002E0B56" w:rsidP="002E0B5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2E0B56" w:rsidRPr="007A46BA" w:rsidRDefault="002E0B56" w:rsidP="002E0B5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2E0B56" w:rsidRPr="007A46BA" w:rsidRDefault="002E0B56" w:rsidP="002E0B5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2E0B56" w:rsidRPr="007A46BA" w:rsidRDefault="002E0B56" w:rsidP="002E0B56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B56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2E0B56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2E0B56" w:rsidRPr="00D84638" w:rsidRDefault="002E0B56" w:rsidP="002E0B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1A7"/>
    <w:rsid w:val="0000744F"/>
    <w:rsid w:val="00012D39"/>
    <w:rsid w:val="0003470E"/>
    <w:rsid w:val="00037EDF"/>
    <w:rsid w:val="0005283C"/>
    <w:rsid w:val="0005734F"/>
    <w:rsid w:val="00062A51"/>
    <w:rsid w:val="000A10F5"/>
    <w:rsid w:val="000B7C05"/>
    <w:rsid w:val="000D4D83"/>
    <w:rsid w:val="000E089F"/>
    <w:rsid w:val="000F25E0"/>
    <w:rsid w:val="001165B0"/>
    <w:rsid w:val="00126B0C"/>
    <w:rsid w:val="00133B7E"/>
    <w:rsid w:val="0013688C"/>
    <w:rsid w:val="00140925"/>
    <w:rsid w:val="00146475"/>
    <w:rsid w:val="00161AA6"/>
    <w:rsid w:val="001A1578"/>
    <w:rsid w:val="001B1B2A"/>
    <w:rsid w:val="001C700F"/>
    <w:rsid w:val="001E1FAC"/>
    <w:rsid w:val="001F385D"/>
    <w:rsid w:val="001F7121"/>
    <w:rsid w:val="002174A8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D2AB5"/>
    <w:rsid w:val="002E0B56"/>
    <w:rsid w:val="002F13EE"/>
    <w:rsid w:val="002F284C"/>
    <w:rsid w:val="002F4302"/>
    <w:rsid w:val="003152CA"/>
    <w:rsid w:val="00326CDF"/>
    <w:rsid w:val="003270CF"/>
    <w:rsid w:val="00343F0A"/>
    <w:rsid w:val="00360479"/>
    <w:rsid w:val="003827BD"/>
    <w:rsid w:val="003910B0"/>
    <w:rsid w:val="00394192"/>
    <w:rsid w:val="003952A4"/>
    <w:rsid w:val="0039591D"/>
    <w:rsid w:val="00396205"/>
    <w:rsid w:val="0039746B"/>
    <w:rsid w:val="003A48EB"/>
    <w:rsid w:val="003A5397"/>
    <w:rsid w:val="003A729A"/>
    <w:rsid w:val="003D107B"/>
    <w:rsid w:val="003E3027"/>
    <w:rsid w:val="003F2558"/>
    <w:rsid w:val="0040188C"/>
    <w:rsid w:val="0040434B"/>
    <w:rsid w:val="00405923"/>
    <w:rsid w:val="0041580F"/>
    <w:rsid w:val="004206DB"/>
    <w:rsid w:val="00437E23"/>
    <w:rsid w:val="00446353"/>
    <w:rsid w:val="00451C23"/>
    <w:rsid w:val="00464D6D"/>
    <w:rsid w:val="0048049E"/>
    <w:rsid w:val="004872EC"/>
    <w:rsid w:val="00491169"/>
    <w:rsid w:val="004A4017"/>
    <w:rsid w:val="004B6D8F"/>
    <w:rsid w:val="004C5D4F"/>
    <w:rsid w:val="004D4209"/>
    <w:rsid w:val="004E6081"/>
    <w:rsid w:val="004E60D8"/>
    <w:rsid w:val="004F1B55"/>
    <w:rsid w:val="004F5148"/>
    <w:rsid w:val="004F680C"/>
    <w:rsid w:val="0050040F"/>
    <w:rsid w:val="00502075"/>
    <w:rsid w:val="00502DFD"/>
    <w:rsid w:val="005108E6"/>
    <w:rsid w:val="00581568"/>
    <w:rsid w:val="005902BB"/>
    <w:rsid w:val="00597691"/>
    <w:rsid w:val="005A23B0"/>
    <w:rsid w:val="005C1541"/>
    <w:rsid w:val="005C2F5F"/>
    <w:rsid w:val="005E28B9"/>
    <w:rsid w:val="005E439C"/>
    <w:rsid w:val="005E5D7C"/>
    <w:rsid w:val="005F297B"/>
    <w:rsid w:val="005F67D4"/>
    <w:rsid w:val="00613A6D"/>
    <w:rsid w:val="00615BDF"/>
    <w:rsid w:val="00642A9D"/>
    <w:rsid w:val="00655264"/>
    <w:rsid w:val="006562C2"/>
    <w:rsid w:val="00662D37"/>
    <w:rsid w:val="006737A1"/>
    <w:rsid w:val="006753B0"/>
    <w:rsid w:val="006A511D"/>
    <w:rsid w:val="006B7B0C"/>
    <w:rsid w:val="006C21FA"/>
    <w:rsid w:val="006D3126"/>
    <w:rsid w:val="00701B1B"/>
    <w:rsid w:val="00707299"/>
    <w:rsid w:val="007078E1"/>
    <w:rsid w:val="00723D66"/>
    <w:rsid w:val="00726EE5"/>
    <w:rsid w:val="00750FF0"/>
    <w:rsid w:val="00752A31"/>
    <w:rsid w:val="00763031"/>
    <w:rsid w:val="00767BDA"/>
    <w:rsid w:val="00790244"/>
    <w:rsid w:val="00795F4F"/>
    <w:rsid w:val="007A10B8"/>
    <w:rsid w:val="007A46BA"/>
    <w:rsid w:val="007C49E5"/>
    <w:rsid w:val="007D3E3D"/>
    <w:rsid w:val="007E3A5A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94419"/>
    <w:rsid w:val="008A0CA8"/>
    <w:rsid w:val="008A3380"/>
    <w:rsid w:val="008D10CA"/>
    <w:rsid w:val="008E33C5"/>
    <w:rsid w:val="008F13B3"/>
    <w:rsid w:val="008F4D68"/>
    <w:rsid w:val="00906C2D"/>
    <w:rsid w:val="009169E8"/>
    <w:rsid w:val="009330C3"/>
    <w:rsid w:val="00937BF3"/>
    <w:rsid w:val="00946712"/>
    <w:rsid w:val="00946978"/>
    <w:rsid w:val="0096348C"/>
    <w:rsid w:val="00964311"/>
    <w:rsid w:val="00964611"/>
    <w:rsid w:val="00973D8B"/>
    <w:rsid w:val="00974894"/>
    <w:rsid w:val="009812DC"/>
    <w:rsid w:val="009815DB"/>
    <w:rsid w:val="00986C11"/>
    <w:rsid w:val="009A68FE"/>
    <w:rsid w:val="009B0A01"/>
    <w:rsid w:val="009C3BE7"/>
    <w:rsid w:val="009C51B0"/>
    <w:rsid w:val="009C777F"/>
    <w:rsid w:val="009D01EF"/>
    <w:rsid w:val="009D1BB5"/>
    <w:rsid w:val="009E24E4"/>
    <w:rsid w:val="009F125E"/>
    <w:rsid w:val="009F6E99"/>
    <w:rsid w:val="009F71F9"/>
    <w:rsid w:val="00A06BCE"/>
    <w:rsid w:val="00A13F03"/>
    <w:rsid w:val="00A258F2"/>
    <w:rsid w:val="00A401A5"/>
    <w:rsid w:val="00A52F9B"/>
    <w:rsid w:val="00A73D74"/>
    <w:rsid w:val="00A744C3"/>
    <w:rsid w:val="00A84DE6"/>
    <w:rsid w:val="00A863CC"/>
    <w:rsid w:val="00A9262A"/>
    <w:rsid w:val="00A95F6C"/>
    <w:rsid w:val="00AB6478"/>
    <w:rsid w:val="00AC2B7D"/>
    <w:rsid w:val="00AF7C8D"/>
    <w:rsid w:val="00B15788"/>
    <w:rsid w:val="00B254C2"/>
    <w:rsid w:val="00B37495"/>
    <w:rsid w:val="00B54D41"/>
    <w:rsid w:val="00B56C51"/>
    <w:rsid w:val="00B64A91"/>
    <w:rsid w:val="00B652BE"/>
    <w:rsid w:val="00B738C9"/>
    <w:rsid w:val="00B9203B"/>
    <w:rsid w:val="00BA0AE9"/>
    <w:rsid w:val="00BB2B7D"/>
    <w:rsid w:val="00BC0EC8"/>
    <w:rsid w:val="00BC2E55"/>
    <w:rsid w:val="00C14BAB"/>
    <w:rsid w:val="00C15B27"/>
    <w:rsid w:val="00C278A8"/>
    <w:rsid w:val="00C33C5D"/>
    <w:rsid w:val="00C35889"/>
    <w:rsid w:val="00C408E4"/>
    <w:rsid w:val="00C667BE"/>
    <w:rsid w:val="00C85F2A"/>
    <w:rsid w:val="00C919F3"/>
    <w:rsid w:val="00C92589"/>
    <w:rsid w:val="00C92C64"/>
    <w:rsid w:val="00C93236"/>
    <w:rsid w:val="00C93DEC"/>
    <w:rsid w:val="00C97695"/>
    <w:rsid w:val="00CA39FE"/>
    <w:rsid w:val="00CA3C7A"/>
    <w:rsid w:val="00CB6A34"/>
    <w:rsid w:val="00D41A45"/>
    <w:rsid w:val="00D44270"/>
    <w:rsid w:val="00D52626"/>
    <w:rsid w:val="00D67826"/>
    <w:rsid w:val="00D7468C"/>
    <w:rsid w:val="00D84638"/>
    <w:rsid w:val="00D93637"/>
    <w:rsid w:val="00D93932"/>
    <w:rsid w:val="00D96F98"/>
    <w:rsid w:val="00DA35D7"/>
    <w:rsid w:val="00DA5EB5"/>
    <w:rsid w:val="00DC38A1"/>
    <w:rsid w:val="00DC58D9"/>
    <w:rsid w:val="00DD2E3A"/>
    <w:rsid w:val="00DD356D"/>
    <w:rsid w:val="00DD7DC3"/>
    <w:rsid w:val="00DE7B67"/>
    <w:rsid w:val="00E2749C"/>
    <w:rsid w:val="00E33857"/>
    <w:rsid w:val="00E422A3"/>
    <w:rsid w:val="00E45D77"/>
    <w:rsid w:val="00E530A8"/>
    <w:rsid w:val="00E67EBA"/>
    <w:rsid w:val="00E834F3"/>
    <w:rsid w:val="00E916EA"/>
    <w:rsid w:val="00E92A77"/>
    <w:rsid w:val="00EA7B53"/>
    <w:rsid w:val="00EB0E0C"/>
    <w:rsid w:val="00EB35D4"/>
    <w:rsid w:val="00EC735D"/>
    <w:rsid w:val="00EE290C"/>
    <w:rsid w:val="00F064EF"/>
    <w:rsid w:val="00F13EF7"/>
    <w:rsid w:val="00F70370"/>
    <w:rsid w:val="00F70AAB"/>
    <w:rsid w:val="00F97E87"/>
    <w:rsid w:val="00FA0A69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464D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4D6D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15A383A0-814D-424A-8F8E-54EAB3B62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826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2022-11-16T15:45:00Z</cp:lastPrinted>
  <dcterms:created xsi:type="dcterms:W3CDTF">2022-11-28T09:59:00Z</dcterms:created>
  <dcterms:modified xsi:type="dcterms:W3CDTF">2022-11-28T10:01:00Z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