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5E04" w:rsidRDefault="00CA35C0" w14:paraId="4CE9151F" w14:textId="77777777">
      <w:pPr>
        <w:pStyle w:val="RubrikFrslagTIllRiksdagsbeslut"/>
      </w:pPr>
      <w:sdt>
        <w:sdtPr>
          <w:alias w:val="CC_Boilerplate_4"/>
          <w:tag w:val="CC_Boilerplate_4"/>
          <w:id w:val="-1644581176"/>
          <w:lock w:val="sdtContentLocked"/>
          <w:placeholder>
            <w:docPart w:val="1D892E03847A4C379C4EC275E4B2DBD2"/>
          </w:placeholder>
          <w:text/>
        </w:sdtPr>
        <w:sdtEndPr/>
        <w:sdtContent>
          <w:r w:rsidRPr="009B062B" w:rsidR="00AF30DD">
            <w:t>Förslag till riksdagsbeslut</w:t>
          </w:r>
        </w:sdtContent>
      </w:sdt>
      <w:bookmarkEnd w:id="0"/>
      <w:bookmarkEnd w:id="1"/>
    </w:p>
    <w:sdt>
      <w:sdtPr>
        <w:alias w:val="Yrkande 1"/>
        <w:tag w:val="901099f6-111e-4b81-b05f-9c78f3ec1cc6"/>
        <w:id w:val="-548990148"/>
        <w:lock w:val="sdtLocked"/>
      </w:sdtPr>
      <w:sdtEndPr/>
      <w:sdtContent>
        <w:p w:rsidR="00093404" w:rsidRDefault="00624E27" w14:paraId="3E9EDD7F" w14:textId="77777777">
          <w:pPr>
            <w:pStyle w:val="Frslagstext"/>
            <w:numPr>
              <w:ilvl w:val="0"/>
              <w:numId w:val="0"/>
            </w:numPr>
          </w:pPr>
          <w:r>
            <w:t>Riksdagen ställer sig bakom det som anförs i motionen om att förorda en placering av den nya jakt- och viltvårdsmyndigheten i Halland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083100F6474DBBBE2362C5C19BB4C6"/>
        </w:placeholder>
        <w:text/>
      </w:sdtPr>
      <w:sdtEndPr/>
      <w:sdtContent>
        <w:p w:rsidRPr="009B062B" w:rsidR="006D79C9" w:rsidP="00333E95" w:rsidRDefault="006D79C9" w14:paraId="2C8BCE53" w14:textId="77777777">
          <w:pPr>
            <w:pStyle w:val="Rubrik1"/>
          </w:pPr>
          <w:r>
            <w:t>Motivering</w:t>
          </w:r>
        </w:p>
      </w:sdtContent>
    </w:sdt>
    <w:bookmarkEnd w:displacedByCustomXml="prev" w:id="3"/>
    <w:bookmarkEnd w:displacedByCustomXml="prev" w:id="4"/>
    <w:p w:rsidR="00003051" w:rsidP="00003051" w:rsidRDefault="00003051" w14:paraId="30CAEBD0" w14:textId="7E56ACA4">
      <w:pPr>
        <w:pStyle w:val="Normalutanindragellerluft"/>
      </w:pPr>
      <w:r>
        <w:t>Det är länge sedan det var en självklarhet att alla statliga myndigheter skulle ha sitt huvudsäte i Stockholm och idag är ett stort antal myndigheter lokaliserade runt om i hela landet. Detta är bra av flera anledningar. En mer decentraliserad myndighets</w:t>
      </w:r>
      <w:r w:rsidR="00CA35C0">
        <w:softHyphen/>
      </w:r>
      <w:r>
        <w:t>struktur bidrar till en större förståelse för statsapparaten som sådan, men det bidrar även till en mer rättvis fördelning av de arbetstillfällen som följer med de olika myndig</w:t>
      </w:r>
      <w:r w:rsidR="00CA35C0">
        <w:softHyphen/>
      </w:r>
      <w:r>
        <w:t>heterna.</w:t>
      </w:r>
    </w:p>
    <w:p w:rsidR="00422B9E" w:rsidP="00624E27" w:rsidRDefault="00003051" w14:paraId="0A7713DB" w14:textId="4DB18293">
      <w:r>
        <w:t xml:space="preserve">En av </w:t>
      </w:r>
      <w:r w:rsidR="00624E27">
        <w:t xml:space="preserve">de </w:t>
      </w:r>
      <w:r>
        <w:t>regioner som ännu inte fått någon statlig myndighet lokaliserad till sig är Halland. Detta trots att Halland både är en stark tillväxtregion i Sverige, ligger strategiskt mellan Göteborg och Malmö samt har en egen högskola belägen i Halmstad. Under årens lopp har det tryckts på för att det borde omlokaliseras en statlig myndighet även till Halland, men det har ännu så länge inte skett. Det mest rimliga vore naturligtvis att det finns statliga myndigheter lokaliserade till Sveriges samtliga regioner.</w:t>
      </w:r>
    </w:p>
    <w:p w:rsidR="00BB6339" w:rsidP="00CA35C0" w:rsidRDefault="00003051" w14:paraId="154179E6" w14:textId="5E2A0DAE">
      <w:r>
        <w:t xml:space="preserve">Den 7 maj 2025 mottog regeringen betänkandet </w:t>
      </w:r>
      <w:r w:rsidRPr="00003051">
        <w:rPr>
          <w:i/>
          <w:iCs/>
        </w:rPr>
        <w:t>En ny nationell myndighet för viltförvaltning</w:t>
      </w:r>
      <w:r>
        <w:t xml:space="preserve"> (SOU 2025:50) som föreslår inrättandet av en ny jakt- och viltvårds</w:t>
      </w:r>
      <w:r w:rsidR="00CA35C0">
        <w:softHyphen/>
      </w:r>
      <w:r>
        <w:t xml:space="preserve">myndighet. </w:t>
      </w:r>
      <w:r w:rsidR="00696DE5">
        <w:t xml:space="preserve">Under förutsättning att regeringen beslutar om myndighetens inrättande så vore det naturligt att placera den i Halland med </w:t>
      </w:r>
      <w:r>
        <w:t xml:space="preserve">tanke på avsaknaden av statliga myndigheter idag och med tanke på </w:t>
      </w:r>
      <w:r w:rsidR="00696DE5">
        <w:t>länets</w:t>
      </w:r>
      <w:r>
        <w:t xml:space="preserve"> lång</w:t>
      </w:r>
      <w:r w:rsidR="00696DE5">
        <w:t xml:space="preserve">a historia av </w:t>
      </w:r>
      <w:r>
        <w:t>jakt och viltvård.</w:t>
      </w:r>
    </w:p>
    <w:sdt>
      <w:sdtPr>
        <w:rPr>
          <w:i/>
          <w:noProof/>
        </w:rPr>
        <w:alias w:val="CC_Underskrifter"/>
        <w:tag w:val="CC_Underskrifter"/>
        <w:id w:val="583496634"/>
        <w:lock w:val="sdtContentLocked"/>
        <w:placeholder>
          <w:docPart w:val="8D3DB6855D424E4CABE1EFB1C973EC18"/>
        </w:placeholder>
      </w:sdtPr>
      <w:sdtEndPr/>
      <w:sdtContent>
        <w:p w:rsidR="005A5E04" w:rsidP="005A5E04" w:rsidRDefault="005A5E04" w14:paraId="54F8F845" w14:textId="77777777"/>
        <w:p w:rsidR="005A5E04" w:rsidP="005A5E04" w:rsidRDefault="00CA35C0" w14:paraId="04C06AF3" w14:textId="35251ED8"/>
      </w:sdtContent>
    </w:sdt>
    <w:tbl>
      <w:tblPr>
        <w:tblW w:w="5000" w:type="pct"/>
        <w:tblLook w:val="04A0" w:firstRow="1" w:lastRow="0" w:firstColumn="1" w:lastColumn="0" w:noHBand="0" w:noVBand="1"/>
        <w:tblCaption w:val="underskrifter"/>
      </w:tblPr>
      <w:tblGrid>
        <w:gridCol w:w="4252"/>
        <w:gridCol w:w="4252"/>
      </w:tblGrid>
      <w:tr w:rsidR="00093404" w14:paraId="319A13B9" w14:textId="77777777">
        <w:trPr>
          <w:cantSplit/>
        </w:trPr>
        <w:tc>
          <w:tcPr>
            <w:tcW w:w="50" w:type="pct"/>
            <w:vAlign w:val="bottom"/>
          </w:tcPr>
          <w:p w:rsidR="00093404" w:rsidRDefault="00624E27" w14:paraId="15EFF214" w14:textId="77777777">
            <w:pPr>
              <w:pStyle w:val="Underskrifter"/>
              <w:spacing w:after="0"/>
            </w:pPr>
            <w:r>
              <w:lastRenderedPageBreak/>
              <w:t>Christofer Bergenblock (C)</w:t>
            </w:r>
          </w:p>
        </w:tc>
        <w:tc>
          <w:tcPr>
            <w:tcW w:w="50" w:type="pct"/>
            <w:vAlign w:val="bottom"/>
          </w:tcPr>
          <w:p w:rsidR="00093404" w:rsidRDefault="00093404" w14:paraId="31269E77" w14:textId="77777777">
            <w:pPr>
              <w:pStyle w:val="Underskrifter"/>
              <w:spacing w:after="0"/>
            </w:pPr>
          </w:p>
        </w:tc>
      </w:tr>
    </w:tbl>
    <w:p w:rsidRPr="008E0FE2" w:rsidR="004801AC" w:rsidP="00DF3554" w:rsidRDefault="004801AC" w14:paraId="4B8E8AB6" w14:textId="64D39A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C893" w14:textId="77777777" w:rsidR="00003051" w:rsidRDefault="00003051" w:rsidP="000C1CAD">
      <w:pPr>
        <w:spacing w:line="240" w:lineRule="auto"/>
      </w:pPr>
      <w:r>
        <w:separator/>
      </w:r>
    </w:p>
  </w:endnote>
  <w:endnote w:type="continuationSeparator" w:id="0">
    <w:p w14:paraId="1D1C2EE8" w14:textId="77777777" w:rsidR="00003051" w:rsidRDefault="000030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93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E0B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64FA" w14:textId="5319DAB6" w:rsidR="00262EA3" w:rsidRPr="005A5E04" w:rsidRDefault="00262EA3" w:rsidP="005A5E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C44F" w14:textId="77777777" w:rsidR="00003051" w:rsidRDefault="00003051" w:rsidP="000C1CAD">
      <w:pPr>
        <w:spacing w:line="240" w:lineRule="auto"/>
      </w:pPr>
      <w:r>
        <w:separator/>
      </w:r>
    </w:p>
  </w:footnote>
  <w:footnote w:type="continuationSeparator" w:id="0">
    <w:p w14:paraId="25A9C1C7" w14:textId="77777777" w:rsidR="00003051" w:rsidRDefault="000030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2F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93960C" wp14:editId="59F00C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4818B9" w14:textId="0F232B67" w:rsidR="00262EA3" w:rsidRDefault="00CA35C0" w:rsidP="008103B5">
                          <w:pPr>
                            <w:jc w:val="right"/>
                          </w:pPr>
                          <w:sdt>
                            <w:sdtPr>
                              <w:alias w:val="CC_Noformat_Partikod"/>
                              <w:tag w:val="CC_Noformat_Partikod"/>
                              <w:id w:val="-53464382"/>
                              <w:placeholder>
                                <w:docPart w:val="D3EA3338641D4A2DBCDCB44CAB664F2C"/>
                              </w:placeholder>
                              <w:text/>
                            </w:sdtPr>
                            <w:sdtEndPr/>
                            <w:sdtContent>
                              <w:r w:rsidR="00003051">
                                <w:t>C</w:t>
                              </w:r>
                            </w:sdtContent>
                          </w:sdt>
                          <w:sdt>
                            <w:sdtPr>
                              <w:alias w:val="CC_Noformat_Partinummer"/>
                              <w:tag w:val="CC_Noformat_Partinummer"/>
                              <w:id w:val="-1709555926"/>
                              <w:placeholder>
                                <w:docPart w:val="A44C95F7615C44229D3117931ABCAD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396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4818B9" w14:textId="0F232B67" w:rsidR="00262EA3" w:rsidRDefault="00CA35C0" w:rsidP="008103B5">
                    <w:pPr>
                      <w:jc w:val="right"/>
                    </w:pPr>
                    <w:sdt>
                      <w:sdtPr>
                        <w:alias w:val="CC_Noformat_Partikod"/>
                        <w:tag w:val="CC_Noformat_Partikod"/>
                        <w:id w:val="-53464382"/>
                        <w:placeholder>
                          <w:docPart w:val="D3EA3338641D4A2DBCDCB44CAB664F2C"/>
                        </w:placeholder>
                        <w:text/>
                      </w:sdtPr>
                      <w:sdtEndPr/>
                      <w:sdtContent>
                        <w:r w:rsidR="00003051">
                          <w:t>C</w:t>
                        </w:r>
                      </w:sdtContent>
                    </w:sdt>
                    <w:sdt>
                      <w:sdtPr>
                        <w:alias w:val="CC_Noformat_Partinummer"/>
                        <w:tag w:val="CC_Noformat_Partinummer"/>
                        <w:id w:val="-1709555926"/>
                        <w:placeholder>
                          <w:docPart w:val="A44C95F7615C44229D3117931ABCAD6C"/>
                        </w:placeholder>
                        <w:showingPlcHdr/>
                        <w:text/>
                      </w:sdtPr>
                      <w:sdtEndPr/>
                      <w:sdtContent>
                        <w:r w:rsidR="00262EA3">
                          <w:t xml:space="preserve"> </w:t>
                        </w:r>
                      </w:sdtContent>
                    </w:sdt>
                  </w:p>
                </w:txbxContent>
              </v:textbox>
              <w10:wrap anchorx="page"/>
            </v:shape>
          </w:pict>
        </mc:Fallback>
      </mc:AlternateContent>
    </w:r>
  </w:p>
  <w:p w14:paraId="13475B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211B" w14:textId="77777777" w:rsidR="00262EA3" w:rsidRDefault="00262EA3" w:rsidP="008563AC">
    <w:pPr>
      <w:jc w:val="right"/>
    </w:pPr>
  </w:p>
  <w:p w14:paraId="33B9F2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FBB7" w14:textId="77777777" w:rsidR="00262EA3" w:rsidRDefault="00CA35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2012EF" wp14:editId="0E8354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DC63F0" w14:textId="0E31527D" w:rsidR="00262EA3" w:rsidRDefault="00CA35C0" w:rsidP="00A314CF">
    <w:pPr>
      <w:pStyle w:val="FSHNormal"/>
      <w:spacing w:before="40"/>
    </w:pPr>
    <w:sdt>
      <w:sdtPr>
        <w:alias w:val="CC_Noformat_Motionstyp"/>
        <w:tag w:val="CC_Noformat_Motionstyp"/>
        <w:id w:val="1162973129"/>
        <w:lock w:val="sdtContentLocked"/>
        <w15:appearance w15:val="hidden"/>
        <w:text/>
      </w:sdtPr>
      <w:sdtEndPr/>
      <w:sdtContent>
        <w:r w:rsidR="005A5E04">
          <w:t>Enskild motion</w:t>
        </w:r>
      </w:sdtContent>
    </w:sdt>
    <w:r w:rsidR="00821B36">
      <w:t xml:space="preserve"> </w:t>
    </w:r>
    <w:sdt>
      <w:sdtPr>
        <w:alias w:val="CC_Noformat_Partikod"/>
        <w:tag w:val="CC_Noformat_Partikod"/>
        <w:id w:val="1471015553"/>
        <w:text/>
      </w:sdtPr>
      <w:sdtEndPr/>
      <w:sdtContent>
        <w:r w:rsidR="00003051">
          <w:t>C</w:t>
        </w:r>
      </w:sdtContent>
    </w:sdt>
    <w:sdt>
      <w:sdtPr>
        <w:alias w:val="CC_Noformat_Partinummer"/>
        <w:tag w:val="CC_Noformat_Partinummer"/>
        <w:id w:val="-2014525982"/>
        <w:showingPlcHdr/>
        <w:text/>
      </w:sdtPr>
      <w:sdtEndPr/>
      <w:sdtContent>
        <w:r w:rsidR="00821B36">
          <w:t xml:space="preserve"> </w:t>
        </w:r>
      </w:sdtContent>
    </w:sdt>
  </w:p>
  <w:p w14:paraId="58F2BA77" w14:textId="77777777" w:rsidR="00262EA3" w:rsidRPr="008227B3" w:rsidRDefault="00CA35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E83D9F" w14:textId="46EB0418" w:rsidR="00262EA3" w:rsidRPr="008227B3" w:rsidRDefault="00CA35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5E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5E04">
          <w:t>:995</w:t>
        </w:r>
      </w:sdtContent>
    </w:sdt>
  </w:p>
  <w:p w14:paraId="5290E729" w14:textId="0BC86981" w:rsidR="00262EA3" w:rsidRDefault="00CA35C0" w:rsidP="00E03A3D">
    <w:pPr>
      <w:pStyle w:val="Motionr"/>
    </w:pPr>
    <w:sdt>
      <w:sdtPr>
        <w:alias w:val="CC_Noformat_Avtext"/>
        <w:tag w:val="CC_Noformat_Avtext"/>
        <w:id w:val="-2020768203"/>
        <w:lock w:val="sdtContentLocked"/>
        <w:placeholder>
          <w:docPart w:val="D3EA3338641D4A2DBCDCB44CAB664F2C"/>
        </w:placeholder>
        <w15:appearance w15:val="hidden"/>
        <w:text/>
      </w:sdtPr>
      <w:sdtEndPr/>
      <w:sdtContent>
        <w:r w:rsidR="005A5E04">
          <w:t>av Christofer Bergenblock (C)</w:t>
        </w:r>
      </w:sdtContent>
    </w:sdt>
  </w:p>
  <w:sdt>
    <w:sdtPr>
      <w:alias w:val="CC_Noformat_Rubtext"/>
      <w:tag w:val="CC_Noformat_Rubtext"/>
      <w:id w:val="-218060500"/>
      <w:lock w:val="sdtLocked"/>
      <w:placeholder>
        <w:docPart w:val="A44C95F7615C44229D3117931ABCAD6C"/>
      </w:placeholder>
      <w:text/>
    </w:sdtPr>
    <w:sdtEndPr/>
    <w:sdtContent>
      <w:p w14:paraId="1C00E70A" w14:textId="6180D34A" w:rsidR="00262EA3" w:rsidRDefault="00003051" w:rsidP="00283E0F">
        <w:pPr>
          <w:pStyle w:val="FSHRub2"/>
        </w:pPr>
        <w:r>
          <w:t>Placering av den nya jakt- och viltvårdsmyndigheten i Halland</w:t>
        </w:r>
      </w:p>
    </w:sdtContent>
  </w:sdt>
  <w:sdt>
    <w:sdtPr>
      <w:alias w:val="CC_Boilerplate_3"/>
      <w:tag w:val="CC_Boilerplate_3"/>
      <w:id w:val="1606463544"/>
      <w:lock w:val="sdtContentLocked"/>
      <w15:appearance w15:val="hidden"/>
      <w:text w:multiLine="1"/>
    </w:sdtPr>
    <w:sdtEndPr/>
    <w:sdtContent>
      <w:p w14:paraId="69AC27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3051"/>
    <w:rsid w:val="000000E0"/>
    <w:rsid w:val="00000761"/>
    <w:rsid w:val="000011FC"/>
    <w:rsid w:val="000014AF"/>
    <w:rsid w:val="00002310"/>
    <w:rsid w:val="00002CB4"/>
    <w:rsid w:val="00003051"/>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404"/>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04"/>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E27"/>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DE5"/>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E9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4EA"/>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5C0"/>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7FBC2"/>
  <w15:chartTrackingRefBased/>
  <w15:docId w15:val="{B53F7350-CE37-496D-AFF9-8D5C1693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892E03847A4C379C4EC275E4B2DBD2"/>
        <w:category>
          <w:name w:val="Allmänt"/>
          <w:gallery w:val="placeholder"/>
        </w:category>
        <w:types>
          <w:type w:val="bbPlcHdr"/>
        </w:types>
        <w:behaviors>
          <w:behavior w:val="content"/>
        </w:behaviors>
        <w:guid w:val="{46127EDD-7050-4603-81A9-A7FF8EF9E363}"/>
      </w:docPartPr>
      <w:docPartBody>
        <w:p w:rsidR="00482671" w:rsidRDefault="00482671">
          <w:pPr>
            <w:pStyle w:val="1D892E03847A4C379C4EC275E4B2DBD2"/>
          </w:pPr>
          <w:r w:rsidRPr="005A0A93">
            <w:rPr>
              <w:rStyle w:val="Platshllartext"/>
            </w:rPr>
            <w:t>Förslag till riksdagsbeslut</w:t>
          </w:r>
        </w:p>
      </w:docPartBody>
    </w:docPart>
    <w:docPart>
      <w:docPartPr>
        <w:name w:val="45083100F6474DBBBE2362C5C19BB4C6"/>
        <w:category>
          <w:name w:val="Allmänt"/>
          <w:gallery w:val="placeholder"/>
        </w:category>
        <w:types>
          <w:type w:val="bbPlcHdr"/>
        </w:types>
        <w:behaviors>
          <w:behavior w:val="content"/>
        </w:behaviors>
        <w:guid w:val="{52F7E8D3-BFB3-4F33-8B04-5FC04539287C}"/>
      </w:docPartPr>
      <w:docPartBody>
        <w:p w:rsidR="00482671" w:rsidRDefault="00482671">
          <w:pPr>
            <w:pStyle w:val="45083100F6474DBBBE2362C5C19BB4C6"/>
          </w:pPr>
          <w:r w:rsidRPr="005A0A93">
            <w:rPr>
              <w:rStyle w:val="Platshllartext"/>
            </w:rPr>
            <w:t>Motivering</w:t>
          </w:r>
        </w:p>
      </w:docPartBody>
    </w:docPart>
    <w:docPart>
      <w:docPartPr>
        <w:name w:val="D3EA3338641D4A2DBCDCB44CAB664F2C"/>
        <w:category>
          <w:name w:val="Allmänt"/>
          <w:gallery w:val="placeholder"/>
        </w:category>
        <w:types>
          <w:type w:val="bbPlcHdr"/>
        </w:types>
        <w:behaviors>
          <w:behavior w:val="content"/>
        </w:behaviors>
        <w:guid w:val="{67B2AFDB-1B18-4F7F-8814-40190012F982}"/>
      </w:docPartPr>
      <w:docPartBody>
        <w:p w:rsidR="00482671" w:rsidRDefault="00482671">
          <w:pPr>
            <w:pStyle w:val="D3EA3338641D4A2DBCDCB44CAB664F2C"/>
          </w:pPr>
          <w:r>
            <w:rPr>
              <w:rStyle w:val="Platshllartext"/>
            </w:rPr>
            <w:t xml:space="preserve"> </w:t>
          </w:r>
        </w:p>
      </w:docPartBody>
    </w:docPart>
    <w:docPart>
      <w:docPartPr>
        <w:name w:val="A44C95F7615C44229D3117931ABCAD6C"/>
        <w:category>
          <w:name w:val="Allmänt"/>
          <w:gallery w:val="placeholder"/>
        </w:category>
        <w:types>
          <w:type w:val="bbPlcHdr"/>
        </w:types>
        <w:behaviors>
          <w:behavior w:val="content"/>
        </w:behaviors>
        <w:guid w:val="{66E109CF-0254-4F4E-BB21-791B2A43286D}"/>
      </w:docPartPr>
      <w:docPartBody>
        <w:p w:rsidR="00482671" w:rsidRDefault="00482671">
          <w:pPr>
            <w:pStyle w:val="A44C95F7615C44229D3117931ABCAD6C"/>
          </w:pPr>
          <w:r>
            <w:t xml:space="preserve"> </w:t>
          </w:r>
        </w:p>
      </w:docPartBody>
    </w:docPart>
    <w:docPart>
      <w:docPartPr>
        <w:name w:val="8D3DB6855D424E4CABE1EFB1C973EC18"/>
        <w:category>
          <w:name w:val="Allmänt"/>
          <w:gallery w:val="placeholder"/>
        </w:category>
        <w:types>
          <w:type w:val="bbPlcHdr"/>
        </w:types>
        <w:behaviors>
          <w:behavior w:val="content"/>
        </w:behaviors>
        <w:guid w:val="{B668E22E-39A3-46C6-80FF-6E1290C5A07F}"/>
      </w:docPartPr>
      <w:docPartBody>
        <w:p w:rsidR="00C63DF6" w:rsidRDefault="00476A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71"/>
    <w:rsid w:val="00482671"/>
    <w:rsid w:val="004B0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892E03847A4C379C4EC275E4B2DBD2">
    <w:name w:val="1D892E03847A4C379C4EC275E4B2DBD2"/>
  </w:style>
  <w:style w:type="paragraph" w:customStyle="1" w:styleId="45083100F6474DBBBE2362C5C19BB4C6">
    <w:name w:val="45083100F6474DBBBE2362C5C19BB4C6"/>
  </w:style>
  <w:style w:type="paragraph" w:customStyle="1" w:styleId="D3EA3338641D4A2DBCDCB44CAB664F2C">
    <w:name w:val="D3EA3338641D4A2DBCDCB44CAB664F2C"/>
  </w:style>
  <w:style w:type="paragraph" w:customStyle="1" w:styleId="A44C95F7615C44229D3117931ABCAD6C">
    <w:name w:val="A44C95F7615C44229D3117931ABCA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3BE49-CD91-4B6A-A017-2D3F64FE45A8}"/>
</file>

<file path=customXml/itemProps2.xml><?xml version="1.0" encoding="utf-8"?>
<ds:datastoreItem xmlns:ds="http://schemas.openxmlformats.org/officeDocument/2006/customXml" ds:itemID="{5DBAF690-8EC5-4907-AAEB-6CE26713DBA1}"/>
</file>

<file path=customXml/itemProps3.xml><?xml version="1.0" encoding="utf-8"?>
<ds:datastoreItem xmlns:ds="http://schemas.openxmlformats.org/officeDocument/2006/customXml" ds:itemID="{ADEAEDBD-7079-4E15-A251-E70F141FB09B}"/>
</file>

<file path=docProps/app.xml><?xml version="1.0" encoding="utf-8"?>
<Properties xmlns="http://schemas.openxmlformats.org/officeDocument/2006/extended-properties" xmlns:vt="http://schemas.openxmlformats.org/officeDocument/2006/docPropsVTypes">
  <Template>Normal</Template>
  <TotalTime>7</TotalTime>
  <Pages>2</Pages>
  <Words>246</Words>
  <Characters>1364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Placera den nya jakt  och viltvårdsmyndigheten i Halland</vt:lpstr>
      <vt:lpstr>
      </vt:lpstr>
    </vt:vector>
  </TitlesOfParts>
  <Company>Sveriges riksdag</Company>
  <LinksUpToDate>false</LinksUpToDate>
  <CharactersWithSpaces>1602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