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00677" w:rsidRDefault="006E04A4">
      <w:pPr>
        <w:pStyle w:val="Dokumentbeteckning"/>
      </w:pPr>
      <w:r w:rsidRPr="00D00677">
        <w:fldChar w:fldCharType="begin" w:fldLock="1"/>
      </w:r>
      <w:r w:rsidRPr="00D00677">
        <w:instrText xml:space="preserve"> DOCPROPERTY "DocumentYear" </w:instrText>
      </w:r>
      <w:r w:rsidRPr="00D00677">
        <w:fldChar w:fldCharType="separate"/>
      </w:r>
      <w:r w:rsidR="00813FE2" w:rsidRPr="00D00677">
        <w:t>2005/06</w:t>
      </w:r>
      <w:r w:rsidRPr="00D00677">
        <w:fldChar w:fldCharType="end"/>
      </w:r>
      <w:r w:rsidRPr="00D00677">
        <w:t>:</w:t>
      </w:r>
      <w:r w:rsidRPr="00D00677">
        <w:fldChar w:fldCharType="begin" w:fldLock="1"/>
      </w:r>
      <w:r w:rsidRPr="00D00677">
        <w:instrText xml:space="preserve"> DOCPROPERTY "DocumentNumber" </w:instrText>
      </w:r>
      <w:r w:rsidRPr="00D00677">
        <w:fldChar w:fldCharType="separate"/>
      </w:r>
      <w:r w:rsidR="00813FE2" w:rsidRPr="00D00677">
        <w:t>108</w:t>
      </w:r>
      <w:r w:rsidRPr="00D00677">
        <w:fldChar w:fldCharType="end"/>
      </w:r>
    </w:p>
    <w:p w:rsidR="006E04A4" w:rsidRPr="00D00677" w:rsidRDefault="006E04A4">
      <w:pPr>
        <w:pStyle w:val="Datum"/>
        <w:outlineLvl w:val="0"/>
      </w:pPr>
      <w:r w:rsidRPr="00D00677">
        <w:fldChar w:fldCharType="begin" w:fldLock="1"/>
      </w:r>
      <w:r w:rsidRPr="00D00677">
        <w:instrText xml:space="preserve"> DOCPROPERTY "DocumentDate" </w:instrText>
      </w:r>
      <w:r w:rsidRPr="00D00677">
        <w:fldChar w:fldCharType="separate"/>
      </w:r>
      <w:r w:rsidR="00813FE2" w:rsidRPr="00D00677">
        <w:t>Måndagen den 24 april 2006</w:t>
      </w:r>
      <w:r w:rsidRPr="00D0067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00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00677" w:rsidRDefault="006E04A4">
            <w:pPr>
              <w:pStyle w:val="Plenum"/>
              <w:tabs>
                <w:tab w:val="clear" w:pos="1418"/>
              </w:tabs>
            </w:pPr>
            <w:r w:rsidRPr="00D00677">
              <w:t>Kl.</w:t>
            </w:r>
          </w:p>
        </w:tc>
        <w:tc>
          <w:tcPr>
            <w:tcW w:w="851" w:type="dxa"/>
          </w:tcPr>
          <w:p w:rsidR="006E04A4" w:rsidRPr="00D00677" w:rsidRDefault="001370F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00677">
              <w:t>10.00</w:t>
            </w:r>
          </w:p>
        </w:tc>
        <w:tc>
          <w:tcPr>
            <w:tcW w:w="397" w:type="dxa"/>
          </w:tcPr>
          <w:p w:rsidR="006E04A4" w:rsidRPr="00D0067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00677" w:rsidRDefault="001370F3">
            <w:pPr>
              <w:pStyle w:val="Plenum"/>
              <w:tabs>
                <w:tab w:val="clear" w:pos="1418"/>
              </w:tabs>
              <w:ind w:right="1"/>
            </w:pPr>
            <w:r w:rsidRPr="00D00677">
              <w:t>Interpellationssvar</w:t>
            </w:r>
          </w:p>
        </w:tc>
      </w:tr>
    </w:tbl>
    <w:p w:rsidR="006E04A4" w:rsidRPr="00D00677" w:rsidRDefault="006E04A4">
      <w:pPr>
        <w:pStyle w:val="StreckLngt"/>
      </w:pPr>
      <w:r w:rsidRPr="00D00677">
        <w:tab/>
      </w:r>
    </w:p>
    <w:p w:rsidR="00D45AE3" w:rsidRPr="00D00677" w:rsidRDefault="00D45AE3" w:rsidP="00D45AE3">
      <w:pPr>
        <w:pStyle w:val="Blankrad"/>
      </w:pPr>
      <w:r w:rsidRPr="00D00677">
        <w:t>     </w:t>
      </w:r>
    </w:p>
    <w:p w:rsidR="00CB5FD8" w:rsidRPr="00D00677" w:rsidRDefault="00CB5FD8" w:rsidP="00CF242C">
      <w:pPr>
        <w:pStyle w:val="Blankrad"/>
      </w:pPr>
      <w:r w:rsidRPr="00D00677">
        <w:t xml:space="preserve">     </w:t>
      </w:r>
    </w:p>
    <w:p w:rsidR="00CB5FD8" w:rsidRPr="00D00677" w:rsidRDefault="00CB5FD8" w:rsidP="00CB5FD8">
      <w:pPr>
        <w:pStyle w:val="Blankrad"/>
      </w:pPr>
      <w:r w:rsidRPr="00D00677">
        <w:t>     </w:t>
      </w:r>
    </w:p>
    <w:p w:rsidR="001370F3" w:rsidRPr="00D00677" w:rsidRDefault="00CB5FD8" w:rsidP="00CB5FD8">
      <w:pPr>
        <w:pStyle w:val="Blankrad"/>
      </w:pPr>
      <w:r w:rsidRPr="00D006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70F3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70F3" w:rsidRPr="00D00677" w:rsidRDefault="001370F3" w:rsidP="00DB1350">
            <w:pPr>
              <w:pStyle w:val="HuvudrubrikFlisteNr"/>
            </w:pPr>
          </w:p>
        </w:tc>
        <w:tc>
          <w:tcPr>
            <w:tcW w:w="6237" w:type="dxa"/>
          </w:tcPr>
          <w:p w:rsidR="001370F3" w:rsidRPr="00D00677" w:rsidRDefault="001370F3">
            <w:pPr>
              <w:pStyle w:val="HuvudrubrikEnsam"/>
            </w:pPr>
            <w:r w:rsidRPr="00D00677">
              <w:t>Justering av protokoll</w:t>
            </w:r>
          </w:p>
        </w:tc>
        <w:tc>
          <w:tcPr>
            <w:tcW w:w="2481" w:type="dxa"/>
          </w:tcPr>
          <w:p w:rsidR="001370F3" w:rsidRPr="00D00677" w:rsidRDefault="001370F3" w:rsidP="00DB1350">
            <w:pPr>
              <w:pStyle w:val="HuvudrubrikKolumn3"/>
            </w:pPr>
          </w:p>
        </w:tc>
      </w:tr>
      <w:tr w:rsidR="001370F3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70F3" w:rsidRPr="00D00677" w:rsidRDefault="009E1AAB">
            <w:r w:rsidRPr="00D00677">
              <w:t>1</w:t>
            </w:r>
          </w:p>
        </w:tc>
        <w:tc>
          <w:tcPr>
            <w:tcW w:w="6237" w:type="dxa"/>
          </w:tcPr>
          <w:p w:rsidR="001370F3" w:rsidRPr="00D00677" w:rsidRDefault="009E1AAB">
            <w:r w:rsidRPr="00D00677">
              <w:t>Protokollet från sammanträdet tisdagen den 18 april</w:t>
            </w:r>
          </w:p>
        </w:tc>
        <w:tc>
          <w:tcPr>
            <w:tcW w:w="2481" w:type="dxa"/>
          </w:tcPr>
          <w:p w:rsidR="001370F3" w:rsidRPr="00D00677" w:rsidRDefault="001370F3">
            <w:pPr>
              <w:rPr>
                <w:spacing w:val="-4"/>
              </w:rPr>
            </w:pPr>
          </w:p>
        </w:tc>
      </w:tr>
    </w:tbl>
    <w:p w:rsidR="001370F3" w:rsidRPr="00D00677" w:rsidRDefault="001370F3">
      <w:pPr>
        <w:pStyle w:val="Blankrad"/>
      </w:pPr>
      <w:r w:rsidRPr="00D00677">
        <w:t>     </w:t>
      </w:r>
    </w:p>
    <w:p w:rsidR="00405464" w:rsidRPr="00D00677" w:rsidRDefault="001370F3">
      <w:pPr>
        <w:pStyle w:val="Blankrad"/>
      </w:pPr>
      <w:r w:rsidRPr="00D006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5464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5464" w:rsidRPr="00D00677" w:rsidRDefault="00405464" w:rsidP="00417BA7">
            <w:pPr>
              <w:pStyle w:val="HuvudrubrikFlisteNr"/>
            </w:pPr>
          </w:p>
        </w:tc>
        <w:tc>
          <w:tcPr>
            <w:tcW w:w="6237" w:type="dxa"/>
          </w:tcPr>
          <w:p w:rsidR="00405464" w:rsidRPr="00D00677" w:rsidRDefault="00405464">
            <w:pPr>
              <w:pStyle w:val="HuvudrubrikEnsam"/>
            </w:pPr>
            <w:bookmarkStart w:id="1" w:name="TypRubrik"/>
            <w:bookmarkEnd w:id="1"/>
            <w:r w:rsidRPr="00D00677">
              <w:t>Meddelande om statsministerns frågestund</w:t>
            </w:r>
          </w:p>
        </w:tc>
        <w:tc>
          <w:tcPr>
            <w:tcW w:w="2481" w:type="dxa"/>
          </w:tcPr>
          <w:p w:rsidR="00405464" w:rsidRPr="00D00677" w:rsidRDefault="00405464" w:rsidP="00417BA7">
            <w:pPr>
              <w:pStyle w:val="HuvudrubrikKolumn3"/>
            </w:pPr>
          </w:p>
        </w:tc>
      </w:tr>
      <w:tr w:rsidR="00405464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464" w:rsidRPr="00D00677" w:rsidRDefault="00405464" w:rsidP="00417BA7">
            <w:pPr>
              <w:pStyle w:val="Underrubrik"/>
            </w:pPr>
          </w:p>
        </w:tc>
        <w:tc>
          <w:tcPr>
            <w:tcW w:w="6237" w:type="dxa"/>
          </w:tcPr>
          <w:p w:rsidR="00405464" w:rsidRPr="00D00677" w:rsidRDefault="00405464" w:rsidP="00417BA7">
            <w:pPr>
              <w:pStyle w:val="Underrubrik"/>
            </w:pPr>
            <w:bookmarkStart w:id="2" w:name="TypUnderrubrik"/>
            <w:bookmarkEnd w:id="2"/>
            <w:r w:rsidRPr="00D00677">
              <w:t>Torsdagen den 27 april kl. 14.00</w:t>
            </w:r>
          </w:p>
        </w:tc>
        <w:tc>
          <w:tcPr>
            <w:tcW w:w="2481" w:type="dxa"/>
          </w:tcPr>
          <w:p w:rsidR="00405464" w:rsidRPr="00D00677" w:rsidRDefault="00405464" w:rsidP="00417BA7">
            <w:pPr>
              <w:pStyle w:val="Underrubrik"/>
              <w:rPr>
                <w:spacing w:val="-4"/>
              </w:rPr>
            </w:pPr>
          </w:p>
        </w:tc>
      </w:tr>
      <w:tr w:rsidR="00405464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5464" w:rsidRPr="00D00677" w:rsidRDefault="00405464">
            <w:bookmarkStart w:id="3" w:name="StartText"/>
            <w:bookmarkEnd w:id="3"/>
            <w:r w:rsidRPr="00D00677">
              <w:t>2</w:t>
            </w:r>
          </w:p>
        </w:tc>
        <w:tc>
          <w:tcPr>
            <w:tcW w:w="6237" w:type="dxa"/>
          </w:tcPr>
          <w:p w:rsidR="00405464" w:rsidRPr="00D00677" w:rsidRDefault="00405464">
            <w:r w:rsidRPr="00D00677">
              <w:t>Frågor besvaras av statsminister Göran Persson (s)</w:t>
            </w:r>
          </w:p>
        </w:tc>
        <w:tc>
          <w:tcPr>
            <w:tcW w:w="2481" w:type="dxa"/>
          </w:tcPr>
          <w:p w:rsidR="00405464" w:rsidRPr="00D00677" w:rsidRDefault="00405464">
            <w:pPr>
              <w:rPr>
                <w:spacing w:val="-4"/>
              </w:rPr>
            </w:pPr>
          </w:p>
        </w:tc>
      </w:tr>
    </w:tbl>
    <w:p w:rsidR="00405464" w:rsidRPr="00D00677" w:rsidRDefault="00405464">
      <w:pPr>
        <w:pStyle w:val="Blankrad"/>
      </w:pPr>
      <w:r w:rsidRPr="00D00677">
        <w:t>     </w:t>
      </w:r>
    </w:p>
    <w:p w:rsidR="009E1AAB" w:rsidRPr="00D00677" w:rsidRDefault="00405464">
      <w:pPr>
        <w:pStyle w:val="Blankrad"/>
      </w:pPr>
      <w:r w:rsidRPr="00D00677">
        <w:t>     </w:t>
      </w:r>
    </w:p>
    <w:p w:rsidR="009E1AAB" w:rsidRPr="00D00677" w:rsidRDefault="009E1AAB">
      <w:pPr>
        <w:pStyle w:val="Blankrad"/>
      </w:pPr>
      <w:r w:rsidRPr="00D00677">
        <w:t>     </w:t>
      </w:r>
    </w:p>
    <w:p w:rsidR="009E1AAB" w:rsidRPr="00D00677" w:rsidRDefault="009E1AAB">
      <w:pPr>
        <w:pStyle w:val="Blankrad"/>
      </w:pPr>
      <w:r w:rsidRPr="00D006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70F3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70F3" w:rsidRPr="00D00677" w:rsidRDefault="001370F3" w:rsidP="00DB1350">
            <w:pPr>
              <w:pStyle w:val="HuvudrubrikFlisteNr"/>
            </w:pPr>
          </w:p>
        </w:tc>
        <w:tc>
          <w:tcPr>
            <w:tcW w:w="6237" w:type="dxa"/>
          </w:tcPr>
          <w:p w:rsidR="001370F3" w:rsidRPr="00D00677" w:rsidRDefault="001370F3">
            <w:pPr>
              <w:pStyle w:val="HuvudrubrikEnsam"/>
            </w:pPr>
            <w:r w:rsidRPr="00D00677">
              <w:t>Anmälan om fördröj</w:t>
            </w:r>
            <w:r w:rsidR="00C023D1" w:rsidRPr="00D00677">
              <w:t>da</w:t>
            </w:r>
            <w:r w:rsidRPr="00D00677">
              <w:t xml:space="preserve"> svar på interpellation</w:t>
            </w:r>
            <w:r w:rsidR="00C023D1" w:rsidRPr="00D00677">
              <w:t>er</w:t>
            </w:r>
          </w:p>
        </w:tc>
        <w:tc>
          <w:tcPr>
            <w:tcW w:w="2481" w:type="dxa"/>
          </w:tcPr>
          <w:p w:rsidR="001370F3" w:rsidRPr="00D00677" w:rsidRDefault="001370F3" w:rsidP="00DB1350">
            <w:pPr>
              <w:pStyle w:val="HuvudrubrikKolumn3"/>
            </w:pPr>
          </w:p>
        </w:tc>
      </w:tr>
      <w:tr w:rsidR="001370F3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70F3" w:rsidRPr="00D00677" w:rsidRDefault="009E1AAB">
            <w:r w:rsidRPr="00D00677">
              <w:t>3</w:t>
            </w:r>
          </w:p>
        </w:tc>
        <w:tc>
          <w:tcPr>
            <w:tcW w:w="6237" w:type="dxa"/>
          </w:tcPr>
          <w:p w:rsidR="001370F3" w:rsidRPr="00D00677" w:rsidRDefault="009E1AAB">
            <w:r w:rsidRPr="00D00677">
              <w:t>2005/06:352 av Håkan Larsson (c)</w:t>
            </w:r>
            <w:r w:rsidRPr="00D00677">
              <w:br/>
              <w:t>Pliktverkets regionkontor i Östersund</w:t>
            </w:r>
          </w:p>
        </w:tc>
        <w:tc>
          <w:tcPr>
            <w:tcW w:w="2481" w:type="dxa"/>
          </w:tcPr>
          <w:p w:rsidR="001370F3" w:rsidRPr="00D00677" w:rsidRDefault="001370F3">
            <w:pPr>
              <w:rPr>
                <w:spacing w:val="-4"/>
              </w:rPr>
            </w:pPr>
          </w:p>
        </w:tc>
      </w:tr>
      <w:tr w:rsidR="001370F3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70F3" w:rsidRPr="00D00677" w:rsidRDefault="009E1AAB">
            <w:r w:rsidRPr="00D00677">
              <w:t>4</w:t>
            </w:r>
          </w:p>
        </w:tc>
        <w:tc>
          <w:tcPr>
            <w:tcW w:w="6237" w:type="dxa"/>
          </w:tcPr>
          <w:p w:rsidR="001370F3" w:rsidRPr="00D00677" w:rsidRDefault="009E1AAB" w:rsidP="009E1AAB">
            <w:r w:rsidRPr="00D00677">
              <w:t>2005/06:355 av Stefan Attefall (kd)</w:t>
            </w:r>
            <w:r w:rsidRPr="00D00677">
              <w:br/>
              <w:t>Jönköpings Tekniska högskola</w:t>
            </w:r>
          </w:p>
        </w:tc>
        <w:tc>
          <w:tcPr>
            <w:tcW w:w="2481" w:type="dxa"/>
          </w:tcPr>
          <w:p w:rsidR="001370F3" w:rsidRPr="00D00677" w:rsidRDefault="001370F3">
            <w:pPr>
              <w:rPr>
                <w:spacing w:val="-4"/>
              </w:rPr>
            </w:pPr>
          </w:p>
        </w:tc>
      </w:tr>
    </w:tbl>
    <w:p w:rsidR="001370F3" w:rsidRPr="00D00677" w:rsidRDefault="001370F3">
      <w:pPr>
        <w:pStyle w:val="Blankrad"/>
      </w:pPr>
      <w:r w:rsidRPr="00D00677">
        <w:t>     </w:t>
      </w:r>
    </w:p>
    <w:p w:rsidR="001370F3" w:rsidRPr="00D00677" w:rsidRDefault="001370F3">
      <w:pPr>
        <w:pStyle w:val="Blankrad"/>
      </w:pPr>
      <w:r w:rsidRPr="00D00677">
        <w:t>     </w:t>
      </w:r>
    </w:p>
    <w:p w:rsidR="001370F3" w:rsidRPr="00D00677" w:rsidRDefault="001370F3">
      <w:pPr>
        <w:pStyle w:val="Blankrad"/>
      </w:pPr>
      <w:r w:rsidRPr="00D006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FD8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FD8" w:rsidRPr="00D00677" w:rsidRDefault="00CB5FD8" w:rsidP="008325BE">
            <w:pPr>
              <w:pStyle w:val="HuvudrubrikFlisteNr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HuvudrubrikEnsam"/>
            </w:pPr>
            <w:r w:rsidRPr="00D00677">
              <w:t>Svar på interpellationer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HuvudrubrikKolumn3"/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Underrubrik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Underrubrik"/>
            </w:pPr>
            <w:r w:rsidRPr="00D00677">
              <w:t>Interpellationer upptagna under samma punkt besvaras i ett sammanhang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Underrubrik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Besvaradav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Besvaradav"/>
            </w:pPr>
            <w:r w:rsidRPr="00D00677">
              <w:t>Justitieminister Thomas Bodström (s)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Besvaradav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5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2005/06:286 av Maud Olofsson (c)</w:t>
            </w:r>
            <w:r w:rsidR="00CC3480" w:rsidRPr="00D00677">
              <w:br/>
              <w:t>Johan Linander (c) tar svaret</w:t>
            </w:r>
          </w:p>
          <w:p w:rsidR="00CB5FD8" w:rsidRPr="00D00677" w:rsidRDefault="00CB5FD8" w:rsidP="008325BE">
            <w:r w:rsidRPr="00D00677">
              <w:t>Fungerande polisverksamhet i hela landet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6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2005/06:346 av Bengt-Anders Johansson (m)</w:t>
            </w:r>
          </w:p>
          <w:p w:rsidR="00CB5FD8" w:rsidRPr="00D00677" w:rsidRDefault="00CB5FD8" w:rsidP="008325BE">
            <w:r w:rsidRPr="00D00677">
              <w:t>Poliskostnader i samband med publika evenemang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7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2005/06:348 av Tobias Billström (m)</w:t>
            </w:r>
          </w:p>
          <w:p w:rsidR="00CB5FD8" w:rsidRPr="00D00677" w:rsidRDefault="00CB5FD8" w:rsidP="008325BE">
            <w:r w:rsidRPr="00D00677">
              <w:t>Det ökande antalet ungdomsrån i Malmö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/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2005/06:349 av Tobias Billström (m)</w:t>
            </w:r>
          </w:p>
          <w:p w:rsidR="00CB5FD8" w:rsidRPr="00D00677" w:rsidRDefault="00CB5FD8" w:rsidP="008325BE">
            <w:r w:rsidRPr="00D00677">
              <w:t>Det ökande antalet ungdomsrån i Malmö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Besvaradav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Besvaradav"/>
            </w:pPr>
            <w:r w:rsidRPr="00D00677">
              <w:t>Statsrådet Sven-Erik Österberg (s)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Besvaradav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8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2005/06:328 av Camilla Sköld Jansson (v)</w:t>
            </w:r>
          </w:p>
          <w:p w:rsidR="00CB5FD8" w:rsidRPr="00D00677" w:rsidRDefault="00CB5FD8" w:rsidP="008325BE">
            <w:r w:rsidRPr="00D00677">
              <w:t>Upphandlingskommittén och ratificeringen av ILO-konvention 94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</w:p>
        </w:tc>
      </w:tr>
    </w:tbl>
    <w:p w:rsidR="00CB5FD8" w:rsidRPr="00D00677" w:rsidRDefault="00CB5FD8" w:rsidP="00CB5FD8">
      <w:pPr>
        <w:pStyle w:val="Blankrad"/>
      </w:pPr>
      <w:r w:rsidRPr="00D006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FD8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FD8" w:rsidRPr="00D00677" w:rsidRDefault="00CB5FD8" w:rsidP="008325BE">
            <w:pPr>
              <w:pStyle w:val="HuvudrubrikFlisteNr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HuvudrubrikEnsam"/>
            </w:pPr>
            <w:r w:rsidRPr="00D0067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HuvudrubrikKolumn3"/>
            </w:pPr>
            <w:r w:rsidRPr="00D00677">
              <w:t>Ansvarigt utskott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9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2005/06:FPM78 Förordning om globaliseringsanpassningsfond</w:t>
            </w:r>
            <w:r w:rsidRPr="00D00677">
              <w:rPr>
                <w:i/>
              </w:rPr>
              <w:t xml:space="preserve"> KOM(2006)91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 xml:space="preserve">AU </w:t>
            </w:r>
          </w:p>
        </w:tc>
      </w:tr>
    </w:tbl>
    <w:p w:rsidR="00CB5FD8" w:rsidRPr="00D00677" w:rsidRDefault="00CB5FD8" w:rsidP="00CB5FD8">
      <w:pPr>
        <w:pStyle w:val="Blankrad"/>
      </w:pPr>
      <w:r w:rsidRPr="00D00677">
        <w:t>     </w:t>
      </w:r>
    </w:p>
    <w:p w:rsidR="00CB5FD8" w:rsidRPr="00D00677" w:rsidRDefault="00CB5FD8" w:rsidP="00CB5FD8">
      <w:pPr>
        <w:pStyle w:val="Blankrad"/>
      </w:pPr>
      <w:r w:rsidRPr="00D00677">
        <w:t>     </w:t>
      </w:r>
    </w:p>
    <w:p w:rsidR="00BD7EFD" w:rsidRPr="00D00677" w:rsidRDefault="00BD7EFD">
      <w:pPr>
        <w:pStyle w:val="Blankrad"/>
      </w:pPr>
      <w:r w:rsidRPr="00D00677">
        <w:t>     </w:t>
      </w:r>
    </w:p>
    <w:p w:rsidR="00CB5FD8" w:rsidRPr="00D00677" w:rsidRDefault="00CB5FD8">
      <w:pPr>
        <w:pStyle w:val="Blankrad"/>
      </w:pPr>
      <w:r w:rsidRPr="00D00677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FD8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FD8" w:rsidRPr="00D00677" w:rsidRDefault="00CB5FD8" w:rsidP="008325BE">
            <w:pPr>
              <w:pStyle w:val="HuvudrubrikFlisteNr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Huvudrubrik"/>
            </w:pPr>
            <w:r w:rsidRPr="00D00677">
              <w:t>Ärenden för avgörande</w:t>
            </w:r>
            <w:r w:rsidRPr="00D00677">
              <w:br/>
              <w:t>onsdagen den 26 april kl. 09.00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HuvudrubrikKolumn3"/>
            </w:pPr>
            <w:r w:rsidRPr="00D00677">
              <w:t>Reservationer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renderubrik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renderubrik"/>
              <w:rPr>
                <w:rFonts w:ascii="Arial" w:hAnsi="Arial" w:cs="Arial"/>
                <w:b w:val="0"/>
              </w:rPr>
            </w:pPr>
            <w:r w:rsidRPr="00D00677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renderubrik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renderubrik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renderubrik"/>
            </w:pPr>
            <w:r w:rsidRPr="00D00677">
              <w:t>Bostadsutskottets betänkande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renderubrik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10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2005/06:BoU8 Allmänna vattentjänster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3 res. (m,fp)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renderubrik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renderubrik"/>
            </w:pPr>
            <w:r w:rsidRPr="00D00677">
              <w:t>Utbildningsutskottets betänkanden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renderubrik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11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2005/06:UbU15 Högskolan: Övergripande frågor och organisationsfrågor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19 res. (s,m,fp,kd,v,c)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12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2005/06:UbU16 Lärarutbildning och lärare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41 res. (m,fp,kd,v,c,mp)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CB5FD8" w:rsidP="008325BE">
            <w:pPr>
              <w:pStyle w:val="renderubrik"/>
            </w:pPr>
          </w:p>
        </w:tc>
        <w:tc>
          <w:tcPr>
            <w:tcW w:w="6237" w:type="dxa"/>
          </w:tcPr>
          <w:p w:rsidR="00CB5FD8" w:rsidRPr="00D00677" w:rsidRDefault="00CB5FD8" w:rsidP="008325BE">
            <w:pPr>
              <w:pStyle w:val="renderubrik"/>
            </w:pPr>
            <w:r w:rsidRPr="00D00677">
              <w:t>Näringsutskottets betänkanden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pStyle w:val="renderubrik"/>
              <w:rPr>
                <w:spacing w:val="-4"/>
              </w:rPr>
            </w:pP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13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2005/06:NU10 Redogörelse för regelförbättringsarbetet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1 res. (m,fp,kd,c)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14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2005/06:NU14 Vissa handelspolitiska frågor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6 res. (m,fp,kd,v,c,mp)</w:t>
            </w:r>
          </w:p>
        </w:tc>
      </w:tr>
      <w:tr w:rsidR="00CB5FD8" w:rsidRPr="00D00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FD8" w:rsidRPr="00D00677" w:rsidRDefault="00F9691E" w:rsidP="008325BE">
            <w:r w:rsidRPr="00D00677">
              <w:t>15</w:t>
            </w:r>
          </w:p>
        </w:tc>
        <w:tc>
          <w:tcPr>
            <w:tcW w:w="6237" w:type="dxa"/>
          </w:tcPr>
          <w:p w:rsidR="00CB5FD8" w:rsidRPr="00D00677" w:rsidRDefault="00CB5FD8" w:rsidP="008325BE">
            <w:r w:rsidRPr="00D00677">
              <w:t>2005/06:NU15 Ursprungsgarantier för högeffektiv kraftvärmeel m.m.</w:t>
            </w:r>
          </w:p>
        </w:tc>
        <w:tc>
          <w:tcPr>
            <w:tcW w:w="2481" w:type="dxa"/>
          </w:tcPr>
          <w:p w:rsidR="00CB5FD8" w:rsidRPr="00D00677" w:rsidRDefault="00CB5FD8" w:rsidP="008325BE">
            <w:pPr>
              <w:rPr>
                <w:spacing w:val="-4"/>
              </w:rPr>
            </w:pPr>
            <w:r w:rsidRPr="00D00677">
              <w:rPr>
                <w:spacing w:val="-4"/>
              </w:rPr>
              <w:t>3 res. (m,fp,kd,mp)</w:t>
            </w:r>
          </w:p>
        </w:tc>
      </w:tr>
    </w:tbl>
    <w:p w:rsidR="00CB5FD8" w:rsidRPr="00D00677" w:rsidRDefault="00CB5FD8" w:rsidP="00CB5FD8">
      <w:pPr>
        <w:pStyle w:val="Blankrad"/>
      </w:pPr>
      <w:r w:rsidRPr="00D00677">
        <w:t>     </w:t>
      </w:r>
    </w:p>
    <w:p w:rsidR="00CB5FD8" w:rsidRPr="00D00677" w:rsidRDefault="00CB5FD8" w:rsidP="00CB5FD8">
      <w:pPr>
        <w:pStyle w:val="Blankrad"/>
      </w:pPr>
      <w:r w:rsidRPr="00D006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006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0067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00677" w:rsidRDefault="006E04A4">
            <w:pPr>
              <w:pStyle w:val="StreckMitten"/>
            </w:pPr>
            <w:r w:rsidRPr="00D00677">
              <w:tab/>
            </w:r>
            <w:r w:rsidRPr="00D00677">
              <w:tab/>
            </w:r>
          </w:p>
        </w:tc>
      </w:tr>
    </w:tbl>
    <w:p w:rsidR="006E04A4" w:rsidRPr="00D00677" w:rsidRDefault="006E04A4"/>
    <w:sectPr w:rsidR="006E04A4" w:rsidRPr="00D0067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A2B" w:rsidRPr="00D00677" w:rsidRDefault="005E3A2B">
      <w:r w:rsidRPr="00D00677">
        <w:separator/>
      </w:r>
    </w:p>
  </w:endnote>
  <w:endnote w:type="continuationSeparator" w:id="0">
    <w:p w:rsidR="005E3A2B" w:rsidRPr="00D00677" w:rsidRDefault="005E3A2B">
      <w:r w:rsidRPr="00D006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DBB" w:rsidRPr="00D00677" w:rsidRDefault="00DE1DBB">
    <w:pPr>
      <w:pStyle w:val="Sidhuvud"/>
      <w:jc w:val="center"/>
    </w:pPr>
    <w:r w:rsidRPr="00D00677">
      <w:fldChar w:fldCharType="begin" w:fldLock="1"/>
    </w:r>
    <w:r w:rsidRPr="00D00677">
      <w:instrText xml:space="preserve"> PAGE </w:instrText>
    </w:r>
    <w:r w:rsidRPr="00D00677">
      <w:fldChar w:fldCharType="separate"/>
    </w:r>
    <w:r w:rsidR="00813FE2" w:rsidRPr="00D00677">
      <w:t>2</w:t>
    </w:r>
    <w:r w:rsidRPr="00D00677">
      <w:fldChar w:fldCharType="end"/>
    </w:r>
    <w:r w:rsidRPr="00D00677">
      <w:t>(</w:t>
    </w:r>
    <w:r w:rsidRPr="00D00677">
      <w:fldChar w:fldCharType="begin" w:fldLock="1"/>
    </w:r>
    <w:r w:rsidRPr="00D00677">
      <w:instrText xml:space="preserve"> NUMPAGES </w:instrText>
    </w:r>
    <w:r w:rsidRPr="00D00677">
      <w:fldChar w:fldCharType="separate"/>
    </w:r>
    <w:r w:rsidR="00813FE2" w:rsidRPr="00D00677">
      <w:t>2</w:t>
    </w:r>
    <w:r w:rsidRPr="00D00677">
      <w:fldChar w:fldCharType="end"/>
    </w:r>
    <w:r w:rsidRPr="00D0067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DBB" w:rsidRPr="00D00677" w:rsidRDefault="00DE1DBB">
    <w:pPr>
      <w:pStyle w:val="Sidhuvud"/>
      <w:jc w:val="center"/>
    </w:pPr>
    <w:r w:rsidRPr="00D00677">
      <w:fldChar w:fldCharType="begin" w:fldLock="1"/>
    </w:r>
    <w:r w:rsidRPr="00D00677">
      <w:instrText xml:space="preserve"> PAGE </w:instrText>
    </w:r>
    <w:r w:rsidRPr="00D00677">
      <w:fldChar w:fldCharType="separate"/>
    </w:r>
    <w:r w:rsidR="00D74720" w:rsidRPr="00D00677">
      <w:t>1</w:t>
    </w:r>
    <w:r w:rsidRPr="00D00677">
      <w:fldChar w:fldCharType="end"/>
    </w:r>
    <w:r w:rsidRPr="00D00677">
      <w:t>(</w:t>
    </w:r>
    <w:r w:rsidRPr="00D00677">
      <w:fldChar w:fldCharType="begin" w:fldLock="1"/>
    </w:r>
    <w:r w:rsidRPr="00D00677">
      <w:instrText xml:space="preserve"> NUMPAGES </w:instrText>
    </w:r>
    <w:r w:rsidRPr="00D00677">
      <w:fldChar w:fldCharType="separate"/>
    </w:r>
    <w:r w:rsidR="00813FE2" w:rsidRPr="00D00677">
      <w:t>2</w:t>
    </w:r>
    <w:r w:rsidRPr="00D00677">
      <w:fldChar w:fldCharType="end"/>
    </w:r>
    <w:r w:rsidRPr="00D0067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A2B" w:rsidRPr="00D00677" w:rsidRDefault="005E3A2B">
      <w:r w:rsidRPr="00D00677">
        <w:separator/>
      </w:r>
    </w:p>
  </w:footnote>
  <w:footnote w:type="continuationSeparator" w:id="0">
    <w:p w:rsidR="005E3A2B" w:rsidRPr="00D00677" w:rsidRDefault="005E3A2B">
      <w:r w:rsidRPr="00D006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DBB" w:rsidRPr="00D00677" w:rsidRDefault="00DE1DBB">
    <w:pPr>
      <w:pStyle w:val="Sidhuvud"/>
      <w:tabs>
        <w:tab w:val="clear" w:pos="4536"/>
      </w:tabs>
    </w:pPr>
    <w:r w:rsidRPr="00D00677">
      <w:fldChar w:fldCharType="begin" w:fldLock="1"/>
    </w:r>
    <w:r w:rsidRPr="00D00677">
      <w:instrText xml:space="preserve"> DOCPROPERTY "DocumentDate" </w:instrText>
    </w:r>
    <w:r w:rsidRPr="00D00677">
      <w:fldChar w:fldCharType="separate"/>
    </w:r>
    <w:r w:rsidR="00813FE2" w:rsidRPr="00D00677">
      <w:t>Måndagen den 24 april 2006</w:t>
    </w:r>
    <w:r w:rsidRPr="00D00677">
      <w:fldChar w:fldCharType="end"/>
    </w:r>
    <w:r w:rsidRPr="00D00677">
      <w:tab/>
    </w:r>
  </w:p>
  <w:p w:rsidR="00DE1DBB" w:rsidRPr="00D00677" w:rsidRDefault="00DE1D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00677">
      <w:rPr>
        <w:sz w:val="12"/>
      </w:rPr>
      <w:tab/>
    </w:r>
  </w:p>
  <w:p w:rsidR="00DE1DBB" w:rsidRPr="00D00677" w:rsidRDefault="00DE1D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DBB" w:rsidRPr="00D00677" w:rsidRDefault="00D006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0067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DBB" w:rsidRPr="00D00677" w:rsidRDefault="00DE1DBB">
    <w:pPr>
      <w:pStyle w:val="Dokumentrubrik"/>
      <w:spacing w:after="360"/>
    </w:pPr>
    <w:r w:rsidRPr="00D0067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6807107">
    <w:abstractNumId w:val="4"/>
  </w:num>
  <w:num w:numId="2" w16cid:durableId="1534269560">
    <w:abstractNumId w:val="2"/>
  </w:num>
  <w:num w:numId="3" w16cid:durableId="1836609485">
    <w:abstractNumId w:val="3"/>
  </w:num>
  <w:num w:numId="4" w16cid:durableId="1786777828">
    <w:abstractNumId w:val="1"/>
  </w:num>
  <w:num w:numId="5" w16cid:durableId="51053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1DBB"/>
    <w:rsid w:val="00013362"/>
    <w:rsid w:val="00044D53"/>
    <w:rsid w:val="00067D5D"/>
    <w:rsid w:val="00075958"/>
    <w:rsid w:val="000E30A0"/>
    <w:rsid w:val="001370F3"/>
    <w:rsid w:val="001443F7"/>
    <w:rsid w:val="0014779C"/>
    <w:rsid w:val="00147F56"/>
    <w:rsid w:val="00160B0C"/>
    <w:rsid w:val="00165404"/>
    <w:rsid w:val="001A1CBE"/>
    <w:rsid w:val="001C4530"/>
    <w:rsid w:val="001C645F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D3CC7"/>
    <w:rsid w:val="002D69A5"/>
    <w:rsid w:val="002E546B"/>
    <w:rsid w:val="002F0C89"/>
    <w:rsid w:val="002F7486"/>
    <w:rsid w:val="00305353"/>
    <w:rsid w:val="00317B61"/>
    <w:rsid w:val="0032182C"/>
    <w:rsid w:val="0034141E"/>
    <w:rsid w:val="003511C0"/>
    <w:rsid w:val="003652CF"/>
    <w:rsid w:val="00377B34"/>
    <w:rsid w:val="003C7487"/>
    <w:rsid w:val="003C7EDD"/>
    <w:rsid w:val="00405464"/>
    <w:rsid w:val="004100C9"/>
    <w:rsid w:val="00417BA7"/>
    <w:rsid w:val="0045348A"/>
    <w:rsid w:val="00481275"/>
    <w:rsid w:val="004C1FA3"/>
    <w:rsid w:val="004C4932"/>
    <w:rsid w:val="004E5AC8"/>
    <w:rsid w:val="004F173D"/>
    <w:rsid w:val="004F60B1"/>
    <w:rsid w:val="00510E80"/>
    <w:rsid w:val="00544F9A"/>
    <w:rsid w:val="00564104"/>
    <w:rsid w:val="00585ED4"/>
    <w:rsid w:val="00594D74"/>
    <w:rsid w:val="005A4129"/>
    <w:rsid w:val="005B70D8"/>
    <w:rsid w:val="005C7F3D"/>
    <w:rsid w:val="005D5DA3"/>
    <w:rsid w:val="005E3A2B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13FE2"/>
    <w:rsid w:val="00816177"/>
    <w:rsid w:val="008325BE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1AAB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25A0"/>
    <w:rsid w:val="00B27DC3"/>
    <w:rsid w:val="00B503C7"/>
    <w:rsid w:val="00B52F86"/>
    <w:rsid w:val="00B81FDE"/>
    <w:rsid w:val="00B96B57"/>
    <w:rsid w:val="00BA6962"/>
    <w:rsid w:val="00BD5B2F"/>
    <w:rsid w:val="00BD7EFD"/>
    <w:rsid w:val="00BE1F3F"/>
    <w:rsid w:val="00BE2EB7"/>
    <w:rsid w:val="00BF1A01"/>
    <w:rsid w:val="00BF2ADF"/>
    <w:rsid w:val="00C023D1"/>
    <w:rsid w:val="00C20D9F"/>
    <w:rsid w:val="00C337B2"/>
    <w:rsid w:val="00C37D3A"/>
    <w:rsid w:val="00C959C1"/>
    <w:rsid w:val="00CA0FEA"/>
    <w:rsid w:val="00CA63A1"/>
    <w:rsid w:val="00CB2C30"/>
    <w:rsid w:val="00CB5FD8"/>
    <w:rsid w:val="00CC3480"/>
    <w:rsid w:val="00CD26A6"/>
    <w:rsid w:val="00CD5D0A"/>
    <w:rsid w:val="00CE73D0"/>
    <w:rsid w:val="00CE76D3"/>
    <w:rsid w:val="00CF242C"/>
    <w:rsid w:val="00CF710F"/>
    <w:rsid w:val="00D00677"/>
    <w:rsid w:val="00D04310"/>
    <w:rsid w:val="00D1178C"/>
    <w:rsid w:val="00D22A02"/>
    <w:rsid w:val="00D45AE3"/>
    <w:rsid w:val="00D46A27"/>
    <w:rsid w:val="00D6756A"/>
    <w:rsid w:val="00D74720"/>
    <w:rsid w:val="00D77FF8"/>
    <w:rsid w:val="00D80B4A"/>
    <w:rsid w:val="00D82BA7"/>
    <w:rsid w:val="00DB1350"/>
    <w:rsid w:val="00DE1DBB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B606D"/>
    <w:rsid w:val="00F01227"/>
    <w:rsid w:val="00F01896"/>
    <w:rsid w:val="00F061D3"/>
    <w:rsid w:val="00F26BBF"/>
    <w:rsid w:val="00F27AE3"/>
    <w:rsid w:val="00F32AB0"/>
    <w:rsid w:val="00F5416E"/>
    <w:rsid w:val="00F65389"/>
    <w:rsid w:val="00F849DC"/>
    <w:rsid w:val="00F9691E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91C48-8213-4057-B5E1-82FF55A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271</Words>
  <Characters>1914</Characters>
  <Application>Microsoft Office Word</Application>
  <DocSecurity>4</DocSecurity>
  <Lines>159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2005/06:108</vt:lpstr>
      <vt:lpstr>Måndagen den 24 april 2006</vt:lpstr>
    </vt:vector>
  </TitlesOfParts>
  <Company>Riksdagen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2006-04-21T13:20:00Z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24 april 2006</vt:lpwstr>
  </property>
  <property fmtid="{D5CDD505-2E9C-101B-9397-08002B2CF9AE}" pid="3" name="DocumentNumber">
    <vt:lpwstr>108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2006-04-24</vt:lpwstr>
  </property>
</Properties>
</file>