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D4A2A" w:rsidRDefault="00BC7280" w14:paraId="60F3F1E9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7C85C270FD3F4348B07CA65F0F3C743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31ed1b1-8794-412f-add5-9d8034041502"/>
        <w:id w:val="-1695300331"/>
        <w:lock w:val="sdtLocked"/>
      </w:sdtPr>
      <w:sdtEndPr/>
      <w:sdtContent>
        <w:p w:rsidR="00FE67D1" w:rsidRDefault="00F612DC" w14:paraId="03DEC60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behovsprövning av arbetskraftsinvandring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4445ACFFA87430A9E3994644E4F241E"/>
        </w:placeholder>
        <w:text/>
      </w:sdtPr>
      <w:sdtEndPr/>
      <w:sdtContent>
        <w:p w:rsidRPr="009B062B" w:rsidR="006D79C9" w:rsidP="00333E95" w:rsidRDefault="006D79C9" w14:paraId="1AFE089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35291" w:rsidP="00F35291" w:rsidRDefault="00F35291" w14:paraId="2771F850" w14:textId="7516CCFD">
      <w:pPr>
        <w:pStyle w:val="Normalutanindragellerluft"/>
      </w:pPr>
      <w:r>
        <w:t xml:space="preserve">Behovsprövningen som arbetsmarknadens parter tillsammans </w:t>
      </w:r>
      <w:r w:rsidR="0027430F">
        <w:t>med A</w:t>
      </w:r>
      <w:r>
        <w:t>rbetsförmedlingen gjorde gällande arbetskraftsinvandring togs bort genom en överenskommelse mellan M</w:t>
      </w:r>
      <w:r w:rsidR="00F612DC">
        <w:t>P</w:t>
      </w:r>
      <w:r>
        <w:t xml:space="preserve"> och </w:t>
      </w:r>
      <w:r w:rsidR="00F612DC">
        <w:t>a</w:t>
      </w:r>
      <w:r>
        <w:t>lliansregeringen 2008. Den tog bort regleringarna för arbetskraftsimport för personer utanför EU och gav arbetsgivarna trumf på hand. De fick bedöma behovet av arbetskraft till villkor, långt under kollektivavtalens nivåer.</w:t>
      </w:r>
    </w:p>
    <w:p w:rsidR="00F35291" w:rsidP="00F35291" w:rsidRDefault="00F35291" w14:paraId="44FD8313" w14:textId="1D3A0F9A">
      <w:r>
        <w:t>Vi ser nu hur löne- och villkorsdumpning och ren förslumning växer på arbets</w:t>
      </w:r>
      <w:r w:rsidR="006D05E2">
        <w:softHyphen/>
      </w:r>
      <w:r>
        <w:t>marknaden. Kriminella ligor drar nytta av det kaos som uppstått. Inte minst inom byggbranschen, som tidningen Byggnadsarbetarens reportage</w:t>
      </w:r>
      <w:r w:rsidR="00F612DC">
        <w:t>,</w:t>
      </w:r>
      <w:r>
        <w:t xml:space="preserve"> Svartjobbsfabriken, tydligt visat. Situationen är ohållbar, både för den importerade arbetskraften och för LO-förbundens medlemmar. De hotas av undanträngning och arbetslöshet och branscherna av dålig återväxt. Seriösa företag konkurreras ut.</w:t>
      </w:r>
    </w:p>
    <w:p w:rsidR="00F35291" w:rsidP="00F35291" w:rsidRDefault="00F35291" w14:paraId="58CEEFE1" w14:textId="77777777">
      <w:r>
        <w:t>Frågan om att återinföra behovsprövning på arbetsmarknaden har fackföreningarna drivit under lång tid.</w:t>
      </w:r>
    </w:p>
    <w:p w:rsidR="00F35291" w:rsidP="00F35291" w:rsidRDefault="00F35291" w14:paraId="39BC2E31" w14:textId="77777777">
      <w:r>
        <w:t>Idag har Sverige bland de mest liberala regler i EU för arbetskraftsinvandring. Vi menar att arbetskraftsinvandring bara ska tillåtas när det inte går att hitta rätt personer i Sverige. Jobb i yrken där det inte råder brist på arbetskraft ska gå till arbetslösa personer i Sverige. Även arbetsmarknadsutbildningar måste svara upp olika branschers behov och hjälpa de arbetslösa i Sverige som saknar kunskaper att kunna matcha företagens behov, innan många gånger okvalificerad arbetskraft tas in från tredje land.</w:t>
      </w:r>
    </w:p>
    <w:p w:rsidR="00F35291" w:rsidP="00F35291" w:rsidRDefault="00F35291" w14:paraId="05C20CE4" w14:textId="77777777">
      <w:r>
        <w:t xml:space="preserve">Vi står upp för schyssta löner och trygga anställningar oavsett bransch, yrke eller vem det är som arbetar. Utmaningen de kommande åren är att fortsätta pressa tillbaka </w:t>
      </w:r>
      <w:r>
        <w:lastRenderedPageBreak/>
        <w:t>arbetslösheten, särskilt bland nyanlända, och då ska inte jobb i yrken där det inte råder brist på arbetskraft i Sverige gå till andra än de som lever och bor i Sverige. Inom EU ska vi inte konkurrera med låga löner och dåliga arbetsvillkor – vi ska ha ordning och reda på arbetsmarknaden med lika lön och villkor för lika arbete. Den fria rörligheten får inte användas som en ursäkt för att dumpa villkor och löner. I Sverige ska svenska kollektivavtal gälla.</w:t>
      </w:r>
    </w:p>
    <w:sdt>
      <w:sdtPr>
        <w:alias w:val="CC_Underskrifter"/>
        <w:tag w:val="CC_Underskrifter"/>
        <w:id w:val="583496634"/>
        <w:lock w:val="sdtContentLocked"/>
        <w:placeholder>
          <w:docPart w:val="D54E82FCDC6F445B82CA61BCA58DD701"/>
        </w:placeholder>
      </w:sdtPr>
      <w:sdtEndPr/>
      <w:sdtContent>
        <w:p w:rsidR="00DD4A2A" w:rsidP="00DD4A2A" w:rsidRDefault="00DD4A2A" w14:paraId="1D5DE328" w14:textId="77777777"/>
        <w:p w:rsidRPr="008E0FE2" w:rsidR="004801AC" w:rsidP="00DD4A2A" w:rsidRDefault="00BC7280" w14:paraId="5824EED4" w14:textId="2E95643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E67D1" w14:paraId="1CB4B726" w14:textId="77777777">
        <w:trPr>
          <w:cantSplit/>
        </w:trPr>
        <w:tc>
          <w:tcPr>
            <w:tcW w:w="50" w:type="pct"/>
            <w:vAlign w:val="bottom"/>
          </w:tcPr>
          <w:p w:rsidR="00FE67D1" w:rsidRDefault="00F612DC" w14:paraId="17420C67" w14:textId="77777777">
            <w:pPr>
              <w:pStyle w:val="Underskrifter"/>
              <w:spacing w:after="0"/>
            </w:pPr>
            <w:r>
              <w:t>Leif Nysmed (S)</w:t>
            </w:r>
          </w:p>
        </w:tc>
        <w:tc>
          <w:tcPr>
            <w:tcW w:w="50" w:type="pct"/>
            <w:vAlign w:val="bottom"/>
          </w:tcPr>
          <w:p w:rsidR="00FE67D1" w:rsidRDefault="00F612DC" w14:paraId="5BE28928" w14:textId="77777777">
            <w:pPr>
              <w:pStyle w:val="Underskrifter"/>
              <w:spacing w:after="0"/>
            </w:pPr>
            <w:r>
              <w:t>Lars Mejern Larsson (S)</w:t>
            </w:r>
          </w:p>
        </w:tc>
      </w:tr>
    </w:tbl>
    <w:p w:rsidR="002548A7" w:rsidRDefault="002548A7" w14:paraId="2DAC2D42" w14:textId="77777777"/>
    <w:sectPr w:rsidR="002548A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A9FB6" w14:textId="77777777" w:rsidR="00F35291" w:rsidRDefault="00F35291" w:rsidP="000C1CAD">
      <w:pPr>
        <w:spacing w:line="240" w:lineRule="auto"/>
      </w:pPr>
      <w:r>
        <w:separator/>
      </w:r>
    </w:p>
  </w:endnote>
  <w:endnote w:type="continuationSeparator" w:id="0">
    <w:p w14:paraId="6CDAAF25" w14:textId="77777777" w:rsidR="00F35291" w:rsidRDefault="00F3529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43A3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0A9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37FD" w14:textId="3690417C" w:rsidR="00262EA3" w:rsidRPr="00DD4A2A" w:rsidRDefault="00262EA3" w:rsidP="00DD4A2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AA1DB" w14:textId="77777777" w:rsidR="00F35291" w:rsidRDefault="00F35291" w:rsidP="000C1CAD">
      <w:pPr>
        <w:spacing w:line="240" w:lineRule="auto"/>
      </w:pPr>
      <w:r>
        <w:separator/>
      </w:r>
    </w:p>
  </w:footnote>
  <w:footnote w:type="continuationSeparator" w:id="0">
    <w:p w14:paraId="37B7467A" w14:textId="77777777" w:rsidR="00F35291" w:rsidRDefault="00F3529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610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496BA6A" wp14:editId="257A33A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01C327" w14:textId="0765E5A7" w:rsidR="00262EA3" w:rsidRDefault="00BC728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35291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35291">
                                <w:t>525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96BA6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801C327" w14:textId="0765E5A7" w:rsidR="00262EA3" w:rsidRDefault="00BC728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35291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35291">
                          <w:t>525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4DA347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997F" w14:textId="77777777" w:rsidR="00262EA3" w:rsidRDefault="00262EA3" w:rsidP="008563AC">
    <w:pPr>
      <w:jc w:val="right"/>
    </w:pPr>
  </w:p>
  <w:p w14:paraId="6E3C65E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25F6" w14:textId="77777777" w:rsidR="00262EA3" w:rsidRDefault="00BC728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C1D2C0B" wp14:editId="662F84A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20C39AA" w14:textId="78577AE0" w:rsidR="00262EA3" w:rsidRDefault="00BC728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D4A2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35291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35291">
          <w:t>525</w:t>
        </w:r>
      </w:sdtContent>
    </w:sdt>
  </w:p>
  <w:p w14:paraId="3A0D0CCB" w14:textId="77777777" w:rsidR="00262EA3" w:rsidRPr="008227B3" w:rsidRDefault="00BC728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1B0A004" w14:textId="5161655E" w:rsidR="00262EA3" w:rsidRPr="008227B3" w:rsidRDefault="00BC728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D4A2A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D4A2A">
          <w:t>:343</w:t>
        </w:r>
      </w:sdtContent>
    </w:sdt>
  </w:p>
  <w:p w14:paraId="0FF76BE2" w14:textId="3E960A1A" w:rsidR="00262EA3" w:rsidRDefault="00BC728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D4A2A">
          <w:t>av Leif Nysmed och Lars Mejern Larsson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1F279F2" w14:textId="196F74D9" w:rsidR="00262EA3" w:rsidRDefault="00F35291" w:rsidP="00283E0F">
        <w:pPr>
          <w:pStyle w:val="FSHRub2"/>
        </w:pPr>
        <w:r>
          <w:t>Behovsprövning av arbetskraftsinvandring från tredjeland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E3CFF4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3529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8A7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30F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5E2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280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A2A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6EC1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291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2DC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539D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67D1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D99915"/>
  <w15:chartTrackingRefBased/>
  <w15:docId w15:val="{A8AEB18F-8D7C-44C4-AE95-482AF18F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4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2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85C270FD3F4348B07CA65F0F3C74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D09353-B095-408A-B4FA-4969BE105D2F}"/>
      </w:docPartPr>
      <w:docPartBody>
        <w:p w:rsidR="00FD64EB" w:rsidRDefault="00FD64EB">
          <w:pPr>
            <w:pStyle w:val="7C85C270FD3F4348B07CA65F0F3C743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4445ACFFA87430A9E3994644E4F24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F69B86-C5F4-43AA-9CE2-39A34C449AB7}"/>
      </w:docPartPr>
      <w:docPartBody>
        <w:p w:rsidR="00FD64EB" w:rsidRDefault="00FD64EB">
          <w:pPr>
            <w:pStyle w:val="A4445ACFFA87430A9E3994644E4F241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54E82FCDC6F445B82CA61BCA58DD7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E333F2-FC73-4076-8138-57D0AD9B6108}"/>
      </w:docPartPr>
      <w:docPartBody>
        <w:p w:rsidR="00170440" w:rsidRDefault="0017044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EB"/>
    <w:rsid w:val="00170440"/>
    <w:rsid w:val="00FD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C85C270FD3F4348B07CA65F0F3C7435">
    <w:name w:val="7C85C270FD3F4348B07CA65F0F3C7435"/>
  </w:style>
  <w:style w:type="paragraph" w:customStyle="1" w:styleId="A4445ACFFA87430A9E3994644E4F241E">
    <w:name w:val="A4445ACFFA87430A9E3994644E4F24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57A166-E348-4007-8E89-60F840609C9C}"/>
</file>

<file path=customXml/itemProps2.xml><?xml version="1.0" encoding="utf-8"?>
<ds:datastoreItem xmlns:ds="http://schemas.openxmlformats.org/officeDocument/2006/customXml" ds:itemID="{62EEFAD4-36DB-4299-B1BE-B731B7FC6DBF}"/>
</file>

<file path=customXml/itemProps3.xml><?xml version="1.0" encoding="utf-8"?>
<ds:datastoreItem xmlns:ds="http://schemas.openxmlformats.org/officeDocument/2006/customXml" ds:itemID="{52DA5580-6404-4E9B-A663-382F20424F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337</Words>
  <Characters>1991</Characters>
  <Application>Microsoft Office Word</Application>
  <DocSecurity>0</DocSecurity>
  <Lines>36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S525 Behovsprövning för arbetskraftsinvandring från tredje land</vt:lpstr>
      <vt:lpstr>
      </vt:lpstr>
    </vt:vector>
  </TitlesOfParts>
  <Company>Sveriges riksdag</Company>
  <LinksUpToDate>false</LinksUpToDate>
  <CharactersWithSpaces>2317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