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BE660E93C354E58859EC4EE23305B3B"/>
        </w:placeholder>
        <w:text/>
      </w:sdtPr>
      <w:sdtEndPr/>
      <w:sdtContent>
        <w:p w:rsidRPr="009B062B" w:rsidR="00AF30DD" w:rsidP="006F4C4F" w:rsidRDefault="00AF30DD" w14:paraId="27BE0DC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16b3d23-15d1-4eaf-b23a-067a6afe435a"/>
        <w:id w:val="-339940873"/>
        <w:lock w:val="sdtLocked"/>
      </w:sdtPr>
      <w:sdtEndPr/>
      <w:sdtContent>
        <w:p w:rsidR="007B7E85" w:rsidRDefault="00CE425A" w14:paraId="27BE0DC5" w14:textId="77777777">
          <w:pPr>
            <w:pStyle w:val="Frslagstext"/>
          </w:pPr>
          <w:r>
            <w:t>Riksdagen ställer sig bakom det som anförs i motionen om att motverka tiggeri, utsatthet och olovliga bosättningar genom lokala ordningsföreskrifter och tillkännager detta för regeringen.</w:t>
          </w:r>
        </w:p>
      </w:sdtContent>
    </w:sdt>
    <w:sdt>
      <w:sdtPr>
        <w:alias w:val="Yrkande 2"/>
        <w:tag w:val="e8ffaa21-38e6-4f7b-bced-5560d3fe4ea1"/>
        <w:id w:val="1591813099"/>
        <w:lock w:val="sdtLocked"/>
      </w:sdtPr>
      <w:sdtEndPr/>
      <w:sdtContent>
        <w:p w:rsidR="007B7E85" w:rsidRDefault="00CE425A" w14:paraId="7C648987" w14:textId="77777777">
          <w:pPr>
            <w:pStyle w:val="Frslagstext"/>
          </w:pPr>
          <w:r>
            <w:t>Riksdagen ställer sig bakom det som anförs i motionen om att kommuner ska få större befogenheter att säkerställa att ordningsföreskrifterna följs och att beslut om avhysning ska gälla ett större område och tillkännager detta för regeringen.</w:t>
          </w:r>
        </w:p>
      </w:sdtContent>
    </w:sdt>
    <w:sdt>
      <w:sdtPr>
        <w:alias w:val="Yrkande 3"/>
        <w:tag w:val="1d914314-d0a9-4982-9d8b-141039b27cac"/>
        <w:id w:val="1633830529"/>
        <w:lock w:val="sdtLocked"/>
      </w:sdtPr>
      <w:sdtEndPr/>
      <w:sdtContent>
        <w:p w:rsidR="007B7E85" w:rsidRDefault="00CE425A" w14:paraId="2193730D" w14:textId="77777777">
          <w:pPr>
            <w:pStyle w:val="Frslagstext"/>
          </w:pPr>
          <w:r>
            <w:t>Riksdagen ställer sig bakom det som anförs i motionen om registrering av EU-medborgare som varit i Sverige längre än tre månader,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21A09312EE241F7B9B2B50275B42B0C"/>
        </w:placeholder>
        <w:text/>
      </w:sdtPr>
      <w:sdtEndPr/>
      <w:sdtContent>
        <w:p w:rsidRPr="009B062B" w:rsidR="006D79C9" w:rsidP="00333E95" w:rsidRDefault="006D79C9" w14:paraId="27BE0DC8" w14:textId="77777777">
          <w:pPr>
            <w:pStyle w:val="Rubrik1"/>
          </w:pPr>
          <w:r>
            <w:t>Motivering</w:t>
          </w:r>
        </w:p>
      </w:sdtContent>
    </w:sdt>
    <w:p w:rsidR="00BE3EB3" w:rsidP="00707FAE" w:rsidRDefault="00707FAE" w14:paraId="3ED92CDC" w14:textId="77777777">
      <w:pPr>
        <w:pStyle w:val="Normalutanindragellerluft"/>
      </w:pPr>
      <w:r>
        <w:t>Tiggeri är en situation som präglas av lidande. Ingen människa vill hamna i en sådan situation, men för få människor får i dag det stöd som krävs för att de ska</w:t>
      </w:r>
      <w:r w:rsidR="0022240E">
        <w:t xml:space="preserve"> </w:t>
      </w:r>
      <w:r>
        <w:t>ta sig ur den ovärdiga situation som det innebär att tigga.</w:t>
      </w:r>
    </w:p>
    <w:p w:rsidR="00BE3EB3" w:rsidP="00BE3EB3" w:rsidRDefault="00707FAE" w14:paraId="49F42217" w14:textId="2E3AC6CC">
      <w:r>
        <w:t>Tusentals av de som tigger i Sverige är fattiga EU-migranter. Vissa befinner sig i vår del av Europa frivilligt. Andra har fallit offer för människohandel. Det finns organise</w:t>
      </w:r>
      <w:r w:rsidR="00BE3EB3">
        <w:softHyphen/>
      </w:r>
      <w:r>
        <w:t>rade ligor av kriminella som tjänar pengar på tiggare samtidigt som de drar in stora pengar på stölder, narkotikaförsäljning och prostitution.</w:t>
      </w:r>
    </w:p>
    <w:p w:rsidR="00BE3EB3" w:rsidP="00BE3EB3" w:rsidRDefault="00513B05" w14:paraId="05F40AA5" w14:textId="1FE94053">
      <w:r>
        <w:t>EU:s medlemsstater har rätt att kräva att personer som är i landet längre än tre månader registrerar sig och Sverige bör införa ett krav på registrering för den EU-medborgare som har vistats här längre än tre månader för att undvika att utsatta männi</w:t>
      </w:r>
      <w:r w:rsidR="00BE3EB3">
        <w:softHyphen/>
      </w:r>
      <w:r>
        <w:t xml:space="preserve">skor kommer till Sverige för att tigga och här etablerar sig i </w:t>
      </w:r>
      <w:r w:rsidR="00B92307">
        <w:t>permanent</w:t>
      </w:r>
      <w:r>
        <w:t xml:space="preserve"> fattigdom. </w:t>
      </w:r>
      <w:r w:rsidR="00707FAE">
        <w:t xml:space="preserve">Tiggeri </w:t>
      </w:r>
      <w:r w:rsidR="00B92307">
        <w:t xml:space="preserve">i Sverige </w:t>
      </w:r>
      <w:r w:rsidR="00707FAE">
        <w:t xml:space="preserve">är </w:t>
      </w:r>
      <w:r>
        <w:t xml:space="preserve">nämligen </w:t>
      </w:r>
      <w:r w:rsidR="00707FAE">
        <w:t>ingen långsiktig lösning för dessa utsatta människor. Istället riskerar det att bidra till att problemen förvärras</w:t>
      </w:r>
      <w:r w:rsidR="00B92307">
        <w:t xml:space="preserve"> och utanförskapet befästs</w:t>
      </w:r>
      <w:r>
        <w:t>. Målsättningen för svensk politik måste</w:t>
      </w:r>
      <w:r w:rsidR="00B92307">
        <w:t xml:space="preserve"> istället</w:t>
      </w:r>
      <w:r>
        <w:t xml:space="preserve"> vara att situationen i hemländerna förbättras, och vi behöver via EU sätta press på dessa länder. </w:t>
      </w:r>
    </w:p>
    <w:p w:rsidR="00BE3EB3" w:rsidP="00BE3EB3" w:rsidRDefault="00707FAE" w14:paraId="51B68681" w14:textId="34B01D10">
      <w:r>
        <w:lastRenderedPageBreak/>
        <w:t xml:space="preserve">På grund av tiggeriet har social utsatthet och misär tyvärr blivit en självklar del av gatubilden. </w:t>
      </w:r>
      <w:r w:rsidR="00B92307">
        <w:t>Olovliga bosättningar i form av t</w:t>
      </w:r>
      <w:r w:rsidR="00513B05">
        <w:t xml:space="preserve">ältläger, en koja i skogen, nedgångna fastigheter eller lekplatser blir ofta boendet under vistelsen i Sverige. De sanitära förhållandena är mycket dåliga, vilket leder till att de områden där dessa tillfälliga bostäder finns uppställda också präglas av nedskräpning och blir vanskötta. </w:t>
      </w:r>
      <w:r w:rsidR="00B92307">
        <w:t>De o</w:t>
      </w:r>
      <w:r w:rsidR="00513B05">
        <w:t>lovliga bosättningar</w:t>
      </w:r>
      <w:r w:rsidR="00B92307">
        <w:t>na</w:t>
      </w:r>
      <w:r w:rsidR="00513B05">
        <w:t xml:space="preserve"> </w:t>
      </w:r>
      <w:r w:rsidR="00B92307">
        <w:t>kan</w:t>
      </w:r>
      <w:r w:rsidR="00513B05">
        <w:t xml:space="preserve"> inte accepteras</w:t>
      </w:r>
      <w:r w:rsidR="00B92307">
        <w:t xml:space="preserve"> och kommunerna behöver</w:t>
      </w:r>
      <w:r w:rsidR="00513B05">
        <w:t xml:space="preserve"> få större befogenheter att säkerställa att ordnings</w:t>
      </w:r>
      <w:r w:rsidR="00B92307">
        <w:t xml:space="preserve">föreskrifterna </w:t>
      </w:r>
      <w:r w:rsidR="00513B05">
        <w:t xml:space="preserve">följs. Ett beslut om avhysning </w:t>
      </w:r>
      <w:r w:rsidR="00B92307">
        <w:t xml:space="preserve">behöver </w:t>
      </w:r>
      <w:r w:rsidR="00513B05">
        <w:t>därför kunna gälla ett större område</w:t>
      </w:r>
      <w:r w:rsidR="00B92307">
        <w:t xml:space="preserve"> än idag,</w:t>
      </w:r>
      <w:r w:rsidR="00513B05">
        <w:t xml:space="preserve"> och </w:t>
      </w:r>
      <w:r w:rsidR="00B92307">
        <w:t>ordningsvakter bör ha befogenhet att upprätthålla de lokala ordningsföreskrifterna.</w:t>
      </w:r>
    </w:p>
    <w:p w:rsidR="00BE3EB3" w:rsidP="00BE3EB3" w:rsidRDefault="00707FAE" w14:paraId="1E51896E" w14:textId="6357B000">
      <w:r>
        <w:t>Det gör något med ett samhälle, när barn varje dag ser hur vuxna går förbi utsatta människor som sitter på gatan. Det är en konsekvens av att tiggeriet har normaliserats</w:t>
      </w:r>
      <w:r w:rsidR="00B92307">
        <w:t xml:space="preserve"> och d</w:t>
      </w:r>
      <w:r>
        <w:t>et bidrar till att urholka respekten för människovärdet.</w:t>
      </w:r>
      <w:r w:rsidR="00B92307">
        <w:t xml:space="preserve"> </w:t>
      </w:r>
      <w:r w:rsidR="0022240E">
        <w:t xml:space="preserve">Vi kan inte fortsätta att se på när </w:t>
      </w:r>
      <w:r w:rsidR="00B92307">
        <w:t xml:space="preserve">människor utnyttjas och utanförskapet upprätthålls. </w:t>
      </w:r>
      <w:r w:rsidR="0022240E">
        <w:t>Sveriges k</w:t>
      </w:r>
      <w:r>
        <w:t xml:space="preserve">ommuner </w:t>
      </w:r>
      <w:r w:rsidR="0022240E">
        <w:t xml:space="preserve">behöver ha </w:t>
      </w:r>
      <w:r>
        <w:t xml:space="preserve">möjlighet att </w:t>
      </w:r>
      <w:r w:rsidR="0022240E">
        <w:t>motverka tiggeri</w:t>
      </w:r>
      <w:r w:rsidR="00A05CD6">
        <w:t>et</w:t>
      </w:r>
      <w:r w:rsidR="00B92307">
        <w:t xml:space="preserve">, </w:t>
      </w:r>
      <w:r>
        <w:t xml:space="preserve">begränsa </w:t>
      </w:r>
      <w:r w:rsidR="00A05CD6">
        <w:t>dess</w:t>
      </w:r>
      <w:r>
        <w:t xml:space="preserve"> utbredning </w:t>
      </w:r>
      <w:r w:rsidR="00B92307">
        <w:t>och sätta stopp för olov</w:t>
      </w:r>
      <w:r w:rsidR="00BE3EB3">
        <w:softHyphen/>
      </w:r>
      <w:r w:rsidR="00B92307">
        <w:t xml:space="preserve">liga bosättningar </w:t>
      </w:r>
      <w:r>
        <w:t>genom lokala ordningsföreskrifter. Vi har ett moraliskt ansvar för dessa samhällets mest utsatta och vi måste ta det genom att</w:t>
      </w:r>
      <w:r w:rsidR="0022240E">
        <w:t xml:space="preserve"> </w:t>
      </w:r>
      <w:r>
        <w:t>visa vägen och leda dem bort från tiggeriet.</w:t>
      </w:r>
    </w:p>
    <w:p w:rsidR="00BB6339" w:rsidP="00BE3EB3" w:rsidRDefault="00707FAE" w14:paraId="27BE0DD3" w14:textId="3607CAE4">
      <w:r>
        <w:t xml:space="preserve">För att förbättra situationen i de fattiga EU-migranternas hemländer reses ofta krav på såväl stöd som sanktioner i förhållande till länder som exempelvis Rumänien och Bulgarien. Det är bra därför att det är i hemländerna som den långsiktiga lösningen på dessa utsatta människors problem finns, men </w:t>
      </w:r>
      <w:r w:rsidR="00B92307">
        <w:t>vi</w:t>
      </w:r>
      <w:r>
        <w:t xml:space="preserve"> måste också bli bättre på att se till så att de som befinner sig i Sverige för att tigga, bryter sin destruktiva livsstil och det mönster som gör att utsattheten upprätthålls. Kommuner måste ges bättre möjlighet att stoppa tiggeriet på </w:t>
      </w:r>
      <w:r w:rsidR="00A05CD6">
        <w:t xml:space="preserve">vissa </w:t>
      </w:r>
      <w:r>
        <w:t>platser</w:t>
      </w:r>
      <w:r w:rsidR="0022240E">
        <w:t>,</w:t>
      </w:r>
      <w:r w:rsidR="00A05CD6">
        <w:t xml:space="preserve"> och</w:t>
      </w:r>
      <w:r>
        <w:t xml:space="preserve"> </w:t>
      </w:r>
      <w:r w:rsidR="009C2E1C">
        <w:t xml:space="preserve">samtidigt </w:t>
      </w:r>
      <w:r>
        <w:t>erbjud</w:t>
      </w:r>
      <w:r w:rsidR="00B92307">
        <w:t>a</w:t>
      </w:r>
      <w:r>
        <w:t xml:space="preserve"> vägar </w:t>
      </w:r>
      <w:r w:rsidR="00B92307">
        <w:t>bort från</w:t>
      </w:r>
      <w:r>
        <w:t xml:space="preserve"> tiggandet.</w:t>
      </w:r>
      <w:r w:rsidR="00B92307">
        <w:t xml:space="preserve"> </w:t>
      </w:r>
      <w:r>
        <w:t>Ingen männi</w:t>
      </w:r>
      <w:r w:rsidR="00BE3EB3">
        <w:softHyphen/>
      </w:r>
      <w:r>
        <w:t>ska ska behöva sitta och tigga för att klara sin försörjning. Tiggeriet erbjuder inte vägar bort från fattigdom, det upprätthåller fattigdom</w:t>
      </w:r>
      <w:r w:rsidR="00B92307">
        <w:t xml:space="preserve"> och det</w:t>
      </w:r>
      <w:r>
        <w:t xml:space="preserve"> kan vi </w:t>
      </w:r>
      <w:r w:rsidR="00A05CD6">
        <w:t xml:space="preserve">i Sverige </w:t>
      </w:r>
      <w:r>
        <w:t xml:space="preserve">inte förhålla oss likgiltiga inför.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15F88173C264F868039931B0AB62A15"/>
        </w:placeholder>
      </w:sdtPr>
      <w:sdtEndPr>
        <w:rPr>
          <w:i w:val="0"/>
          <w:noProof w:val="0"/>
        </w:rPr>
      </w:sdtEndPr>
      <w:sdtContent>
        <w:p w:rsidR="006F4C4F" w:rsidP="006F4C4F" w:rsidRDefault="006F4C4F" w14:paraId="27BE0DD4" w14:textId="77777777"/>
        <w:p w:rsidRPr="008E0FE2" w:rsidR="006F4C4F" w:rsidP="006F4C4F" w:rsidRDefault="00BE3EB3" w14:paraId="27BE0DD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D0FD4" w14:paraId="5379F763" w14:textId="77777777">
        <w:trPr>
          <w:cantSplit/>
        </w:trPr>
        <w:tc>
          <w:tcPr>
            <w:tcW w:w="50" w:type="pct"/>
            <w:vAlign w:val="bottom"/>
          </w:tcPr>
          <w:p w:rsidR="007D0FD4" w:rsidRDefault="009A213C" w14:paraId="58113BE3" w14:textId="77777777">
            <w:pPr>
              <w:pStyle w:val="Underskrifter"/>
            </w:pPr>
            <w:r>
              <w:t>Christian Carlsson (KD)</w:t>
            </w:r>
          </w:p>
        </w:tc>
        <w:tc>
          <w:tcPr>
            <w:tcW w:w="50" w:type="pct"/>
            <w:vAlign w:val="bottom"/>
          </w:tcPr>
          <w:p w:rsidR="007D0FD4" w:rsidRDefault="007D0FD4" w14:paraId="28334F67" w14:textId="77777777">
            <w:pPr>
              <w:pStyle w:val="Underskrifter"/>
            </w:pPr>
          </w:p>
        </w:tc>
      </w:tr>
    </w:tbl>
    <w:p w:rsidRPr="008E0FE2" w:rsidR="004801AC" w:rsidP="006F4C4F" w:rsidRDefault="004801AC" w14:paraId="27BE0DD9" w14:textId="77777777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0DDC" w14:textId="77777777" w:rsidR="00707FAE" w:rsidRDefault="00707FAE" w:rsidP="000C1CAD">
      <w:pPr>
        <w:spacing w:line="240" w:lineRule="auto"/>
      </w:pPr>
      <w:r>
        <w:separator/>
      </w:r>
    </w:p>
  </w:endnote>
  <w:endnote w:type="continuationSeparator" w:id="0">
    <w:p w14:paraId="27BE0DDD" w14:textId="77777777" w:rsidR="00707FAE" w:rsidRDefault="00707FA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0DE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0DE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0DEB" w14:textId="77777777" w:rsidR="00262EA3" w:rsidRPr="006F4C4F" w:rsidRDefault="00262EA3" w:rsidP="006F4C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0DDA" w14:textId="77777777" w:rsidR="00707FAE" w:rsidRDefault="00707FAE" w:rsidP="000C1CAD">
      <w:pPr>
        <w:spacing w:line="240" w:lineRule="auto"/>
      </w:pPr>
      <w:r>
        <w:separator/>
      </w:r>
    </w:p>
  </w:footnote>
  <w:footnote w:type="continuationSeparator" w:id="0">
    <w:p w14:paraId="27BE0DDB" w14:textId="77777777" w:rsidR="00707FAE" w:rsidRDefault="00707FA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0DD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BE0DEC" wp14:editId="27BE0DE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BE0DF0" w14:textId="77777777" w:rsidR="00262EA3" w:rsidRDefault="00BE3EB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E4F00293F834C9986D630E6DE0BEC80"/>
                              </w:placeholder>
                              <w:text/>
                            </w:sdtPr>
                            <w:sdtEndPr/>
                            <w:sdtContent>
                              <w:r w:rsidR="00707FAE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B1AA3089C144C3895A7196028BA2FD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BE0DE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7BE0DF0" w14:textId="77777777" w:rsidR="00262EA3" w:rsidRDefault="00BE3EB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E4F00293F834C9986D630E6DE0BEC80"/>
                        </w:placeholder>
                        <w:text/>
                      </w:sdtPr>
                      <w:sdtEndPr/>
                      <w:sdtContent>
                        <w:r w:rsidR="00707FAE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B1AA3089C144C3895A7196028BA2FD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7BE0DD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0DE0" w14:textId="77777777" w:rsidR="00262EA3" w:rsidRDefault="00262EA3" w:rsidP="008563AC">
    <w:pPr>
      <w:jc w:val="right"/>
    </w:pPr>
  </w:p>
  <w:p w14:paraId="27BE0DE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0DE4" w14:textId="77777777" w:rsidR="00262EA3" w:rsidRDefault="00BE3EB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7BE0DEE" wp14:editId="27BE0DE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7BE0DE5" w14:textId="77777777" w:rsidR="00262EA3" w:rsidRDefault="00BE3EB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5693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07FAE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7BE0DE6" w14:textId="77777777" w:rsidR="00262EA3" w:rsidRPr="008227B3" w:rsidRDefault="00BE3EB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BE0DE7" w14:textId="77777777" w:rsidR="00262EA3" w:rsidRPr="00B4088E" w:rsidRDefault="00BE3EB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1C3306DD62224F07B49DB95ED4A47AC9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5693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56931">
          <w:t>:2983</w:t>
        </w:r>
      </w:sdtContent>
    </w:sdt>
  </w:p>
  <w:p w14:paraId="27BE0DE8" w14:textId="77777777" w:rsidR="00262EA3" w:rsidRPr="00B4088E" w:rsidRDefault="00BE3EB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B56931">
          <w:t>av Christian Carlsson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DCBA01DA32BF45DDA96F14356D0E8874"/>
      </w:placeholder>
      <w:text/>
    </w:sdtPr>
    <w:sdtEndPr/>
    <w:sdtContent>
      <w:p w14:paraId="27BE0DE9" w14:textId="77777777" w:rsidR="00262EA3" w:rsidRPr="00B4088E" w:rsidRDefault="00707FAE" w:rsidP="00283E0F">
        <w:pPr>
          <w:pStyle w:val="FSHRub2"/>
        </w:pPr>
        <w:r>
          <w:t>Motverka tiggeri och utsatthet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7BE0DE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07FA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40E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0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C4F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FAE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E85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FD4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13C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2E1C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CD6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88E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31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07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3EB3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F43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425A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BE0DC3"/>
  <w15:chartTrackingRefBased/>
  <w15:docId w15:val="{C53F5119-F108-4507-A610-344B7BA2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E660E93C354E58859EC4EE23305B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2FD521-0AA3-4B47-8810-D45D5E83561D}"/>
      </w:docPartPr>
      <w:docPartBody>
        <w:p w:rsidR="008851E9" w:rsidRDefault="00EB08A8">
          <w:pPr>
            <w:pStyle w:val="2BE660E93C354E58859EC4EE23305B3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21A09312EE241F7B9B2B50275B42B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E1522F-5A79-4E59-B90F-CBE11EBA12C1}"/>
      </w:docPartPr>
      <w:docPartBody>
        <w:p w:rsidR="008851E9" w:rsidRDefault="00EB08A8">
          <w:pPr>
            <w:pStyle w:val="A21A09312EE241F7B9B2B50275B42B0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E4F00293F834C9986D630E6DE0BE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5A5B9A-42C8-49A4-AD5B-61566A205890}"/>
      </w:docPartPr>
      <w:docPartBody>
        <w:p w:rsidR="008851E9" w:rsidRDefault="00EB08A8">
          <w:pPr>
            <w:pStyle w:val="EE4F00293F834C9986D630E6DE0BEC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B1AA3089C144C3895A7196028BA2F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C6ED6-7C06-459D-94F1-71719897D7E0}"/>
      </w:docPartPr>
      <w:docPartBody>
        <w:p w:rsidR="008851E9" w:rsidRDefault="00EB08A8">
          <w:pPr>
            <w:pStyle w:val="CB1AA3089C144C3895A7196028BA2FD0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DE0F78-B106-4C69-8AF3-51280B1D0DD0}"/>
      </w:docPartPr>
      <w:docPartBody>
        <w:p w:rsidR="008851E9" w:rsidRDefault="00EB08A8">
          <w:r w:rsidRPr="004160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BA01DA32BF45DDA96F14356D0E88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8552B0-8855-455B-88B6-051D01E7DAB1}"/>
      </w:docPartPr>
      <w:docPartBody>
        <w:p w:rsidR="008851E9" w:rsidRDefault="00EB08A8">
          <w:r w:rsidRPr="004160AA">
            <w:rPr>
              <w:rStyle w:val="Platshllartext"/>
            </w:rPr>
            <w:t>[ange din text här]</w:t>
          </w:r>
        </w:p>
      </w:docPartBody>
    </w:docPart>
    <w:docPart>
      <w:docPartPr>
        <w:name w:val="1C3306DD62224F07B49DB95ED4A47A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445B87-8F72-4027-8F4C-9FF5E7DE7521}"/>
      </w:docPartPr>
      <w:docPartBody>
        <w:p w:rsidR="008851E9" w:rsidRDefault="00EB08A8">
          <w:r w:rsidRPr="004160AA">
            <w:rPr>
              <w:rStyle w:val="Platshllartext"/>
            </w:rPr>
            <w:t>[ange din text här]</w:t>
          </w:r>
        </w:p>
      </w:docPartBody>
    </w:docPart>
    <w:docPart>
      <w:docPartPr>
        <w:name w:val="A15F88173C264F868039931B0AB62A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7D9DC9-71C6-4015-8971-9DE6DF584F70}"/>
      </w:docPartPr>
      <w:docPartBody>
        <w:p w:rsidR="00DC5C1E" w:rsidRDefault="00DC5C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A8"/>
    <w:rsid w:val="008851E9"/>
    <w:rsid w:val="00DC5C1E"/>
    <w:rsid w:val="00EB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B08A8"/>
    <w:rPr>
      <w:color w:val="F4B083" w:themeColor="accent2" w:themeTint="99"/>
    </w:rPr>
  </w:style>
  <w:style w:type="paragraph" w:customStyle="1" w:styleId="2BE660E93C354E58859EC4EE23305B3B">
    <w:name w:val="2BE660E93C354E58859EC4EE23305B3B"/>
  </w:style>
  <w:style w:type="paragraph" w:customStyle="1" w:styleId="A21A09312EE241F7B9B2B50275B42B0C">
    <w:name w:val="A21A09312EE241F7B9B2B50275B42B0C"/>
  </w:style>
  <w:style w:type="paragraph" w:customStyle="1" w:styleId="EE4F00293F834C9986D630E6DE0BEC80">
    <w:name w:val="EE4F00293F834C9986D630E6DE0BEC80"/>
  </w:style>
  <w:style w:type="paragraph" w:customStyle="1" w:styleId="CB1AA3089C144C3895A7196028BA2FD0">
    <w:name w:val="CB1AA3089C144C3895A7196028BA2F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DDBA0-A7DD-447C-84A9-5303E2CD50CF}"/>
</file>

<file path=customXml/itemProps2.xml><?xml version="1.0" encoding="utf-8"?>
<ds:datastoreItem xmlns:ds="http://schemas.openxmlformats.org/officeDocument/2006/customXml" ds:itemID="{B278D319-6239-44CE-914A-B6CA38B7C01F}"/>
</file>

<file path=customXml/itemProps3.xml><?xml version="1.0" encoding="utf-8"?>
<ds:datastoreItem xmlns:ds="http://schemas.openxmlformats.org/officeDocument/2006/customXml" ds:itemID="{037A4DA5-576F-4768-A9D6-E8CDBFF32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3428</Characters>
  <Application>Microsoft Office Word</Application>
  <DocSecurity>0</DocSecurity>
  <Lines>63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Motverka tiggeri och utsatthet</vt:lpstr>
      <vt:lpstr>
      </vt:lpstr>
    </vt:vector>
  </TitlesOfParts>
  <Company>Sveriges riksdag</Company>
  <LinksUpToDate>false</LinksUpToDate>
  <CharactersWithSpaces>4035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