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C306D" w:rsidRPr="00901DB3" w:rsidTr="009C306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C306D" w:rsidRPr="00901DB3" w:rsidRDefault="003403A5" w:rsidP="009C306D">
            <w:pPr>
              <w:pStyle w:val="RSKRbeteckning"/>
              <w:spacing w:before="240"/>
            </w:pPr>
            <w:r w:rsidRPr="00901DB3">
              <w:t>Riksdagsskrivelse</w:t>
            </w:r>
          </w:p>
          <w:p w:rsidR="009C306D" w:rsidRPr="00901DB3" w:rsidRDefault="003403A5" w:rsidP="009C306D">
            <w:pPr>
              <w:pStyle w:val="RSKRbeteckning"/>
            </w:pPr>
            <w:r w:rsidRPr="00901DB3">
              <w:t>2010/11</w:t>
            </w:r>
            <w:r w:rsidR="009C306D" w:rsidRPr="00901DB3">
              <w:t>:</w:t>
            </w:r>
            <w:r w:rsidRPr="00901DB3">
              <w:t>286</w:t>
            </w:r>
          </w:p>
        </w:tc>
        <w:tc>
          <w:tcPr>
            <w:tcW w:w="1134" w:type="dxa"/>
          </w:tcPr>
          <w:p w:rsidR="009C306D" w:rsidRPr="00901DB3" w:rsidRDefault="00901DB3" w:rsidP="009C306D">
            <w:pPr>
              <w:jc w:val="right"/>
            </w:pPr>
            <w:r w:rsidRPr="00901DB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06D" w:rsidRPr="00901DB3" w:rsidTr="009C306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C306D" w:rsidRPr="00901DB3" w:rsidRDefault="009C306D">
            <w:pPr>
              <w:rPr>
                <w:sz w:val="10"/>
              </w:rPr>
            </w:pPr>
          </w:p>
        </w:tc>
      </w:tr>
    </w:tbl>
    <w:p w:rsidR="009C306D" w:rsidRPr="00901DB3" w:rsidRDefault="009C306D"/>
    <w:p w:rsidR="009C306D" w:rsidRPr="00901DB3" w:rsidRDefault="003403A5" w:rsidP="009C306D">
      <w:pPr>
        <w:pStyle w:val="Mottagare1"/>
      </w:pPr>
      <w:r w:rsidRPr="00901DB3">
        <w:t>Regeringen</w:t>
      </w:r>
    </w:p>
    <w:p w:rsidR="009C306D" w:rsidRPr="00901DB3" w:rsidRDefault="003403A5" w:rsidP="009C306D">
      <w:pPr>
        <w:pStyle w:val="Mottagare2"/>
      </w:pPr>
      <w:r w:rsidRPr="00901DB3">
        <w:t>Justitiedepartementet</w:t>
      </w:r>
    </w:p>
    <w:p w:rsidR="009C306D" w:rsidRPr="00901DB3" w:rsidRDefault="009C306D" w:rsidP="009C306D">
      <w:r w:rsidRPr="00901DB3">
        <w:t xml:space="preserve">Med överlämnande av </w:t>
      </w:r>
      <w:r w:rsidR="003403A5" w:rsidRPr="00901DB3">
        <w:t>trafikutskottet</w:t>
      </w:r>
      <w:r w:rsidRPr="00901DB3">
        <w:t xml:space="preserve">s betänkande </w:t>
      </w:r>
      <w:r w:rsidR="003403A5" w:rsidRPr="00901DB3">
        <w:t>2010/11</w:t>
      </w:r>
      <w:r w:rsidRPr="00901DB3">
        <w:t>:</w:t>
      </w:r>
      <w:r w:rsidR="003403A5" w:rsidRPr="00901DB3">
        <w:t>TU28</w:t>
      </w:r>
      <w:r w:rsidRPr="00901DB3">
        <w:t xml:space="preserve"> </w:t>
      </w:r>
      <w:r w:rsidR="003403A5" w:rsidRPr="00901DB3">
        <w:t>Ändring i offentlighets- och sekretesslagen</w:t>
      </w:r>
      <w:r w:rsidRPr="00901DB3">
        <w:t xml:space="preserve"> får jag anmäla att riksdagen denna dag bifallit utskottets förslag till riksdagsbeslut.</w:t>
      </w:r>
    </w:p>
    <w:p w:rsidR="009C306D" w:rsidRPr="00901DB3" w:rsidRDefault="009C306D" w:rsidP="009C306D">
      <w:pPr>
        <w:pStyle w:val="Stockholm"/>
      </w:pPr>
      <w:r w:rsidRPr="00901DB3">
        <w:t xml:space="preserve">Stockholm </w:t>
      </w:r>
      <w:r w:rsidR="003403A5" w:rsidRPr="00901DB3">
        <w:t>den 9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C306D" w:rsidRPr="00901DB3" w:rsidTr="009C306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C306D" w:rsidRPr="00901DB3" w:rsidRDefault="003403A5" w:rsidP="009C306D">
            <w:pPr>
              <w:pStyle w:val="AvsTalman"/>
            </w:pPr>
            <w:r w:rsidRPr="00901DB3">
              <w:t>Per Westerberg</w:t>
            </w:r>
          </w:p>
        </w:tc>
        <w:tc>
          <w:tcPr>
            <w:tcW w:w="3628" w:type="dxa"/>
          </w:tcPr>
          <w:p w:rsidR="009C306D" w:rsidRPr="00901DB3" w:rsidRDefault="003403A5" w:rsidP="009C306D">
            <w:pPr>
              <w:pStyle w:val="AvsTjnsteman"/>
            </w:pPr>
            <w:r w:rsidRPr="00901DB3">
              <w:t>Ulf Christoffersson</w:t>
            </w:r>
          </w:p>
        </w:tc>
      </w:tr>
    </w:tbl>
    <w:p w:rsidR="00D85057" w:rsidRPr="00901DB3" w:rsidRDefault="00D85057" w:rsidP="009C306D"/>
    <w:sectPr w:rsidR="00D85057" w:rsidRPr="00901DB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6D"/>
    <w:rsid w:val="00052C68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3403A5"/>
    <w:rsid w:val="004229F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01DB3"/>
    <w:rsid w:val="009417EF"/>
    <w:rsid w:val="00992B77"/>
    <w:rsid w:val="009C306D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B69F91-854F-44FC-A957-2179B3CA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2025-12-18T03:43:00Z</dcterms:created>
  <dcterms:modified xsi:type="dcterms:W3CDTF">2025-12-18T03:43:00Z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286</vt:lpwstr>
  </property>
  <property fmtid="{D5CDD505-2E9C-101B-9397-08002B2CF9AE}" pid="6" name="Datum">
    <vt:lpwstr>2011-06-09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Trafikutskottet</vt:lpwstr>
  </property>
  <property fmtid="{D5CDD505-2E9C-101B-9397-08002B2CF9AE}" pid="14" name="UskBet">
    <vt:lpwstr>TU</vt:lpwstr>
  </property>
  <property fmtid="{D5CDD505-2E9C-101B-9397-08002B2CF9AE}" pid="15" name="RefRM">
    <vt:lpwstr>2010/11</vt:lpwstr>
  </property>
  <property fmtid="{D5CDD505-2E9C-101B-9397-08002B2CF9AE}" pid="16" name="RefNr">
    <vt:lpwstr>28</vt:lpwstr>
  </property>
  <property fmtid="{D5CDD505-2E9C-101B-9397-08002B2CF9AE}" pid="17" name="RefRubrik">
    <vt:lpwstr>Ändring i offentlighets- och sekretesslagen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juni 2011</vt:lpwstr>
  </property>
</Properties>
</file>