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62438" w:rsidRPr="003A63F4" w:rsidTr="0006243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62438" w:rsidRPr="003A63F4" w:rsidRDefault="00062438" w:rsidP="00062438">
            <w:pPr>
              <w:pStyle w:val="RSKRbeteckning"/>
              <w:spacing w:before="240"/>
            </w:pPr>
            <w:r w:rsidRPr="003A63F4">
              <w:t>Riksdagsskrivelse</w:t>
            </w:r>
          </w:p>
          <w:p w:rsidR="00062438" w:rsidRPr="003A63F4" w:rsidRDefault="00062438" w:rsidP="00062438">
            <w:pPr>
              <w:pStyle w:val="RSKRbeteckning"/>
            </w:pPr>
            <w:r w:rsidRPr="003A63F4">
              <w:t>2007/08:122</w:t>
            </w:r>
          </w:p>
        </w:tc>
        <w:tc>
          <w:tcPr>
            <w:tcW w:w="1134" w:type="dxa"/>
          </w:tcPr>
          <w:p w:rsidR="00062438" w:rsidRPr="003A63F4" w:rsidRDefault="003A63F4" w:rsidP="00062438">
            <w:pPr>
              <w:jc w:val="right"/>
            </w:pPr>
            <w:r w:rsidRPr="003A63F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2438" w:rsidRPr="003A63F4" w:rsidTr="0006243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62438" w:rsidRPr="003A63F4" w:rsidRDefault="00062438">
            <w:pPr>
              <w:rPr>
                <w:sz w:val="10"/>
              </w:rPr>
            </w:pPr>
          </w:p>
        </w:tc>
      </w:tr>
    </w:tbl>
    <w:p w:rsidR="00062438" w:rsidRPr="003A63F4" w:rsidRDefault="00062438"/>
    <w:p w:rsidR="00062438" w:rsidRPr="003A63F4" w:rsidRDefault="00062438" w:rsidP="00062438">
      <w:pPr>
        <w:pStyle w:val="Mottagare1"/>
      </w:pPr>
      <w:r w:rsidRPr="003A63F4">
        <w:t>Regeringen</w:t>
      </w:r>
    </w:p>
    <w:p w:rsidR="00062438" w:rsidRPr="003A63F4" w:rsidRDefault="00062438" w:rsidP="00062438">
      <w:pPr>
        <w:pStyle w:val="Mottagare2"/>
      </w:pPr>
      <w:r w:rsidRPr="003A63F4">
        <w:t>Arbetsmarknadsdepartementet</w:t>
      </w:r>
    </w:p>
    <w:p w:rsidR="00062438" w:rsidRPr="003A63F4" w:rsidRDefault="00062438" w:rsidP="00062438">
      <w:r w:rsidRPr="003A63F4">
        <w:t>Med överlämnande av arbetsmarknadsutskottets betänkande 2007/08:AU3 Arbetstagares medverkan vid gränsöverskridande fusioner får jag anmäla att riksdagen denna dag bifallit utskottets förslag till riksdagsbeslut.</w:t>
      </w:r>
    </w:p>
    <w:p w:rsidR="00062438" w:rsidRPr="003A63F4" w:rsidRDefault="00062438" w:rsidP="00062438">
      <w:pPr>
        <w:pStyle w:val="Stockholm"/>
      </w:pPr>
      <w:r w:rsidRPr="003A63F4">
        <w:t>Stockholm den 2007-12-20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62438" w:rsidRPr="003A63F4" w:rsidTr="0006243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62438" w:rsidRPr="003A63F4" w:rsidRDefault="00062438" w:rsidP="00062438">
            <w:pPr>
              <w:pStyle w:val="AvsTalman"/>
            </w:pPr>
            <w:r w:rsidRPr="003A63F4">
              <w:t>Per Westerberg</w:t>
            </w:r>
          </w:p>
        </w:tc>
        <w:tc>
          <w:tcPr>
            <w:tcW w:w="3628" w:type="dxa"/>
          </w:tcPr>
          <w:p w:rsidR="00062438" w:rsidRPr="003A63F4" w:rsidRDefault="00062438" w:rsidP="00062438">
            <w:pPr>
              <w:pStyle w:val="AvsTjnsteman"/>
            </w:pPr>
            <w:r w:rsidRPr="003A63F4">
              <w:t>Ulf Christoffersson</w:t>
            </w:r>
          </w:p>
        </w:tc>
      </w:tr>
    </w:tbl>
    <w:p w:rsidR="00D85057" w:rsidRPr="003A63F4" w:rsidRDefault="00D85057" w:rsidP="00062438"/>
    <w:sectPr w:rsidR="00D85057" w:rsidRPr="003A63F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38"/>
    <w:rsid w:val="00003EEC"/>
    <w:rsid w:val="00062438"/>
    <w:rsid w:val="0009098F"/>
    <w:rsid w:val="000C2D8D"/>
    <w:rsid w:val="001667BD"/>
    <w:rsid w:val="001C2855"/>
    <w:rsid w:val="00224A43"/>
    <w:rsid w:val="00243D3C"/>
    <w:rsid w:val="00244660"/>
    <w:rsid w:val="0026798D"/>
    <w:rsid w:val="003A63F4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DC5EA3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37184-757C-450D-92C8-87EF9B5C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315</Characters>
  <Application>Microsoft Office Word</Application>
  <DocSecurity>4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2025-12-17T12:48:00Z</dcterms:created>
  <dcterms:modified xsi:type="dcterms:W3CDTF">2025-12-17T12:48:00Z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122</vt:lpwstr>
  </property>
  <property fmtid="{D5CDD505-2E9C-101B-9397-08002B2CF9AE}" pid="6" name="Datum">
    <vt:lpwstr>2007-12-20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Arbetsmarknadsdepartementet</vt:lpwstr>
  </property>
  <property fmtid="{D5CDD505-2E9C-101B-9397-08002B2CF9AE}" pid="13" name="Utskott">
    <vt:lpwstr>Arbetsmarknadsutskottet</vt:lpwstr>
  </property>
  <property fmtid="{D5CDD505-2E9C-101B-9397-08002B2CF9AE}" pid="14" name="UskBet">
    <vt:lpwstr>AU</vt:lpwstr>
  </property>
  <property fmtid="{D5CDD505-2E9C-101B-9397-08002B2CF9AE}" pid="15" name="RefRM">
    <vt:lpwstr>2007/08</vt:lpwstr>
  </property>
  <property fmtid="{D5CDD505-2E9C-101B-9397-08002B2CF9AE}" pid="16" name="RefNr">
    <vt:lpwstr>3</vt:lpwstr>
  </property>
  <property fmtid="{D5CDD505-2E9C-101B-9397-08002B2CF9AE}" pid="17" name="RefRubrik">
    <vt:lpwstr>Arbetstagares medverkan vid gränsöverskridande fusioner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