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7B0C" w:rsidRPr="00EC7B0C" w:rsidRDefault="00EC7B0C">
      <w:pPr>
        <w:pStyle w:val="Datum"/>
      </w:pPr>
      <w:r w:rsidRPr="00EC7B0C">
        <w:fldChar w:fldCharType="begin" w:fldLock="1"/>
      </w:r>
      <w:r w:rsidRPr="00EC7B0C">
        <w:instrText xml:space="preserve"> DOCPROPERTY "DocumentDate" </w:instrText>
      </w:r>
      <w:r w:rsidRPr="00EC7B0C">
        <w:fldChar w:fldCharType="separate"/>
      </w:r>
      <w:r w:rsidRPr="00EC7B0C">
        <w:t>Torsdagen den 10 december 2009</w:t>
      </w:r>
      <w:r w:rsidRPr="00EC7B0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EC7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C7B0C" w:rsidRPr="00EC7B0C" w:rsidRDefault="00EC7B0C">
            <w:pPr>
              <w:pStyle w:val="Plenum"/>
              <w:tabs>
                <w:tab w:val="clear" w:pos="1418"/>
              </w:tabs>
            </w:pPr>
            <w:r w:rsidRPr="00EC7B0C">
              <w:t>Kl.</w:t>
            </w:r>
          </w:p>
        </w:tc>
        <w:tc>
          <w:tcPr>
            <w:tcW w:w="851" w:type="dxa"/>
          </w:tcPr>
          <w:p w:rsidR="00EC7B0C" w:rsidRPr="00EC7B0C" w:rsidRDefault="00EC7B0C">
            <w:pPr>
              <w:pStyle w:val="Plenum"/>
              <w:tabs>
                <w:tab w:val="clear" w:pos="1418"/>
              </w:tabs>
              <w:jc w:val="right"/>
            </w:pPr>
            <w:r w:rsidRPr="00EC7B0C">
              <w:t>09.00</w:t>
            </w:r>
          </w:p>
        </w:tc>
        <w:tc>
          <w:tcPr>
            <w:tcW w:w="397" w:type="dxa"/>
          </w:tcPr>
          <w:p w:rsidR="00EC7B0C" w:rsidRPr="00EC7B0C" w:rsidRDefault="00EC7B0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C7B0C" w:rsidRPr="00EC7B0C" w:rsidRDefault="00EC7B0C">
            <w:pPr>
              <w:pStyle w:val="Plenum"/>
              <w:tabs>
                <w:tab w:val="clear" w:pos="1418"/>
              </w:tabs>
              <w:ind w:right="1"/>
            </w:pPr>
            <w:r w:rsidRPr="00EC7B0C">
              <w:t>Arbetsplenum</w:t>
            </w:r>
          </w:p>
        </w:tc>
      </w:tr>
      <w:tr w:rsidR="00000000" w:rsidRPr="00EC7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C7B0C" w:rsidRPr="00EC7B0C" w:rsidRDefault="00EC7B0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C7B0C" w:rsidRPr="00EC7B0C" w:rsidRDefault="00EC7B0C">
            <w:pPr>
              <w:pStyle w:val="Plenum"/>
              <w:tabs>
                <w:tab w:val="clear" w:pos="1418"/>
              </w:tabs>
              <w:jc w:val="right"/>
            </w:pPr>
            <w:r w:rsidRPr="00EC7B0C">
              <w:t>14.00</w:t>
            </w:r>
          </w:p>
        </w:tc>
        <w:tc>
          <w:tcPr>
            <w:tcW w:w="397" w:type="dxa"/>
          </w:tcPr>
          <w:p w:rsidR="00EC7B0C" w:rsidRPr="00EC7B0C" w:rsidRDefault="00EC7B0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C7B0C" w:rsidRPr="00EC7B0C" w:rsidRDefault="00EC7B0C">
            <w:pPr>
              <w:pStyle w:val="Plenum"/>
              <w:tabs>
                <w:tab w:val="clear" w:pos="1418"/>
              </w:tabs>
              <w:ind w:right="1"/>
            </w:pPr>
            <w:r w:rsidRPr="00EC7B0C">
              <w:t>Frågestund</w:t>
            </w:r>
          </w:p>
        </w:tc>
      </w:tr>
      <w:tr w:rsidR="00000000" w:rsidRPr="00EC7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C7B0C" w:rsidRPr="00EC7B0C" w:rsidRDefault="00EC7B0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C7B0C" w:rsidRPr="00EC7B0C" w:rsidRDefault="00EC7B0C">
            <w:pPr>
              <w:pStyle w:val="Plenum"/>
              <w:tabs>
                <w:tab w:val="clear" w:pos="1418"/>
              </w:tabs>
              <w:jc w:val="right"/>
            </w:pPr>
            <w:r w:rsidRPr="00EC7B0C">
              <w:t>16.00</w:t>
            </w:r>
          </w:p>
        </w:tc>
        <w:tc>
          <w:tcPr>
            <w:tcW w:w="397" w:type="dxa"/>
          </w:tcPr>
          <w:p w:rsidR="00EC7B0C" w:rsidRPr="00EC7B0C" w:rsidRDefault="00EC7B0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C7B0C" w:rsidRPr="00EC7B0C" w:rsidRDefault="00EC7B0C">
            <w:pPr>
              <w:pStyle w:val="Plenum"/>
              <w:tabs>
                <w:tab w:val="clear" w:pos="1418"/>
              </w:tabs>
              <w:ind w:right="1"/>
            </w:pPr>
            <w:r w:rsidRPr="00EC7B0C">
              <w:t>Votering</w:t>
            </w:r>
          </w:p>
        </w:tc>
      </w:tr>
    </w:tbl>
    <w:p w:rsidR="00EC7B0C" w:rsidRPr="00EC7B0C" w:rsidRDefault="00EC7B0C">
      <w:pPr>
        <w:pStyle w:val="StreckLngt"/>
      </w:pPr>
      <w:r w:rsidRPr="00EC7B0C">
        <w:tab/>
      </w:r>
    </w:p>
    <w:p w:rsidR="00EC7B0C" w:rsidRPr="00EC7B0C" w:rsidRDefault="00EC7B0C">
      <w:pPr>
        <w:pStyle w:val="Blankrad"/>
      </w:pPr>
      <w:r w:rsidRPr="00EC7B0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EC7B0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C7B0C" w:rsidRPr="00EC7B0C" w:rsidRDefault="00EC7B0C">
            <w:r w:rsidRPr="00EC7B0C">
              <w:t>Nr</w:t>
            </w:r>
          </w:p>
        </w:tc>
        <w:tc>
          <w:tcPr>
            <w:tcW w:w="5670" w:type="dxa"/>
          </w:tcPr>
          <w:p w:rsidR="00EC7B0C" w:rsidRPr="00EC7B0C" w:rsidRDefault="00EC7B0C">
            <w:bookmarkStart w:id="0" w:name="ÄrendeNrRubrik"/>
            <w:bookmarkEnd w:id="0"/>
          </w:p>
        </w:tc>
        <w:tc>
          <w:tcPr>
            <w:tcW w:w="1247" w:type="dxa"/>
          </w:tcPr>
          <w:p w:rsidR="00EC7B0C" w:rsidRPr="00EC7B0C" w:rsidRDefault="00EC7B0C">
            <w:r w:rsidRPr="00EC7B0C">
              <w:t>Anmäld tid (min.)</w:t>
            </w:r>
          </w:p>
        </w:tc>
        <w:tc>
          <w:tcPr>
            <w:tcW w:w="1474" w:type="dxa"/>
          </w:tcPr>
          <w:p w:rsidR="00EC7B0C" w:rsidRPr="00EC7B0C" w:rsidRDefault="00EC7B0C">
            <w:r w:rsidRPr="00EC7B0C">
              <w:t>Ackumulerad tid</w:t>
            </w:r>
          </w:p>
        </w:tc>
      </w:tr>
    </w:tbl>
    <w:p w:rsidR="00EC7B0C" w:rsidRPr="00EC7B0C" w:rsidRDefault="00EC7B0C">
      <w:pPr>
        <w:pStyle w:val="Blankrad"/>
      </w:pPr>
      <w:r w:rsidRPr="00EC7B0C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C7B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C7B0C" w:rsidRPr="00EC7B0C" w:rsidRDefault="00EC7B0C">
            <w:pPr>
              <w:pStyle w:val="Numrering"/>
              <w:numPr>
                <w:ilvl w:val="0"/>
                <w:numId w:val="0"/>
              </w:numPr>
            </w:pPr>
          </w:p>
          <w:p w:rsidR="00EC7B0C" w:rsidRPr="00EC7B0C" w:rsidRDefault="00EC7B0C">
            <w:pPr>
              <w:pStyle w:val="Numrering"/>
              <w:numPr>
                <w:ilvl w:val="0"/>
                <w:numId w:val="0"/>
              </w:numPr>
            </w:pPr>
            <w:r w:rsidRPr="00EC7B0C">
              <w:t>12</w:t>
            </w:r>
          </w:p>
        </w:tc>
        <w:tc>
          <w:tcPr>
            <w:tcW w:w="5670" w:type="dxa"/>
            <w:gridSpan w:val="2"/>
          </w:tcPr>
          <w:p w:rsidR="00EC7B0C" w:rsidRPr="00EC7B0C" w:rsidRDefault="00EC7B0C">
            <w:pPr>
              <w:pStyle w:val="renderubrik"/>
            </w:pPr>
            <w:r w:rsidRPr="00EC7B0C">
              <w:t>Utbildningsutskottets betänkande UbU1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  <w:tabs>
                <w:tab w:val="clear" w:pos="6804"/>
              </w:tabs>
            </w:pPr>
          </w:p>
        </w:tc>
      </w:tr>
      <w:tr w:rsidR="00000000" w:rsidRPr="00EC7B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C7B0C" w:rsidRPr="00EC7B0C" w:rsidRDefault="00EC7B0C">
            <w:pPr>
              <w:pStyle w:val="Underrubrik"/>
            </w:pPr>
            <w:r w:rsidRPr="00EC7B0C">
              <w:t>Utgiftsområde 16 Utbildning och universitetsforskning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  <w:tabs>
                <w:tab w:val="clear" w:pos="6804"/>
              </w:tabs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Marie Granlund (s)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10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Amineh Kakabaveh (v)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10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Mats Pertoft (mp)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10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Sofia Larsen (c)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8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Margareta Pålsson (m)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8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Fredrik Malm (fp)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8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Gunilla Tjernberg (kd)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8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Mikael Damberg (s)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10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Lage Rahm (mp)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10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Betty Malmberg (m)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8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Ulrika Carlsson i Skövde (c)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7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Eva Johnsson (kd)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6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C7B0C" w:rsidRPr="00EC7B0C" w:rsidRDefault="00EC7B0C">
            <w:pPr>
              <w:pStyle w:val="Summalinje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Summalinje"/>
            </w:pPr>
          </w:p>
        </w:tc>
        <w:tc>
          <w:tcPr>
            <w:tcW w:w="5216" w:type="dxa"/>
          </w:tcPr>
          <w:p w:rsidR="00EC7B0C" w:rsidRPr="00EC7B0C" w:rsidRDefault="00EC7B0C">
            <w:pPr>
              <w:pStyle w:val="Summalinje"/>
            </w:pPr>
          </w:p>
        </w:tc>
        <w:tc>
          <w:tcPr>
            <w:tcW w:w="1247" w:type="dxa"/>
          </w:tcPr>
          <w:p w:rsidR="00EC7B0C" w:rsidRPr="00EC7B0C" w:rsidRDefault="00EC7B0C">
            <w:pPr>
              <w:pStyle w:val="Summalinje"/>
            </w:pPr>
            <w:r w:rsidRPr="00EC7B0C">
              <w:t>____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Summalinje"/>
            </w:pPr>
            <w:r w:rsidRPr="00EC7B0C">
              <w:t>____</w:t>
            </w: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  <w:r w:rsidRPr="00EC7B0C">
              <w:t xml:space="preserve"> </w:t>
            </w:r>
          </w:p>
        </w:tc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5216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1247" w:type="dxa"/>
          </w:tcPr>
          <w:p w:rsidR="00EC7B0C" w:rsidRPr="00EC7B0C" w:rsidRDefault="00EC7B0C">
            <w:pPr>
              <w:pStyle w:val="TalartidSumma"/>
            </w:pPr>
            <w:r w:rsidRPr="00EC7B0C">
              <w:t>1.43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TalartidAckumulerad"/>
            </w:pPr>
            <w:r w:rsidRPr="00EC7B0C">
              <w:t>1.43</w:t>
            </w:r>
          </w:p>
        </w:tc>
      </w:tr>
    </w:tbl>
    <w:p w:rsidR="00EC7B0C" w:rsidRPr="00EC7B0C" w:rsidRDefault="00EC7B0C">
      <w:pPr>
        <w:pStyle w:val="Blankrad"/>
      </w:pPr>
      <w:r w:rsidRPr="00EC7B0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C7B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C7B0C" w:rsidRPr="00EC7B0C" w:rsidRDefault="00EC7B0C">
            <w:pPr>
              <w:pStyle w:val="rendenr"/>
            </w:pPr>
            <w:r w:rsidRPr="00EC7B0C">
              <w:t>13</w:t>
            </w:r>
          </w:p>
        </w:tc>
        <w:tc>
          <w:tcPr>
            <w:tcW w:w="5670" w:type="dxa"/>
            <w:gridSpan w:val="2"/>
          </w:tcPr>
          <w:p w:rsidR="00EC7B0C" w:rsidRPr="00EC7B0C" w:rsidRDefault="00EC7B0C">
            <w:pPr>
              <w:pStyle w:val="renderubrik"/>
            </w:pPr>
            <w:r w:rsidRPr="00EC7B0C">
              <w:t>Utbildningsutskottets betänkande UbU2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  <w:tabs>
                <w:tab w:val="clear" w:pos="6804"/>
              </w:tabs>
            </w:pPr>
          </w:p>
        </w:tc>
      </w:tr>
      <w:tr w:rsidR="00000000" w:rsidRPr="00EC7B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C7B0C" w:rsidRPr="00EC7B0C" w:rsidRDefault="00EC7B0C">
            <w:pPr>
              <w:pStyle w:val="Underrubrik"/>
            </w:pPr>
            <w:r w:rsidRPr="00EC7B0C">
              <w:t>Utgiftsområde 15 Studiestöd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  <w:tabs>
                <w:tab w:val="clear" w:pos="6804"/>
              </w:tabs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Caroline Helmersson-Olsson (s)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8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Amineh Kakabaveh (v)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8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Lage Rahm (mp)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8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Patrik Forslund (m)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6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Per Lodenius (c)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5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Fredrik Malm (fp)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5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Eva Johnsson (kd)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6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C7B0C" w:rsidRPr="00EC7B0C" w:rsidRDefault="00EC7B0C">
            <w:pPr>
              <w:pStyle w:val="Summalinje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Summalinje"/>
            </w:pPr>
          </w:p>
        </w:tc>
        <w:tc>
          <w:tcPr>
            <w:tcW w:w="5216" w:type="dxa"/>
          </w:tcPr>
          <w:p w:rsidR="00EC7B0C" w:rsidRPr="00EC7B0C" w:rsidRDefault="00EC7B0C">
            <w:pPr>
              <w:pStyle w:val="Summalinje"/>
            </w:pPr>
          </w:p>
        </w:tc>
        <w:tc>
          <w:tcPr>
            <w:tcW w:w="1247" w:type="dxa"/>
          </w:tcPr>
          <w:p w:rsidR="00EC7B0C" w:rsidRPr="00EC7B0C" w:rsidRDefault="00EC7B0C">
            <w:pPr>
              <w:pStyle w:val="Summalinje"/>
            </w:pPr>
            <w:r w:rsidRPr="00EC7B0C">
              <w:t>____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Summalinje"/>
            </w:pPr>
            <w:r w:rsidRPr="00EC7B0C">
              <w:t>____</w:t>
            </w: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  <w:r w:rsidRPr="00EC7B0C">
              <w:t xml:space="preserve"> </w:t>
            </w:r>
          </w:p>
        </w:tc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5216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1247" w:type="dxa"/>
          </w:tcPr>
          <w:p w:rsidR="00EC7B0C" w:rsidRPr="00EC7B0C" w:rsidRDefault="00EC7B0C">
            <w:pPr>
              <w:pStyle w:val="TalartidSumma"/>
            </w:pPr>
            <w:r w:rsidRPr="00EC7B0C">
              <w:t>0.46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TalartidAckumulerad"/>
            </w:pPr>
            <w:r w:rsidRPr="00EC7B0C">
              <w:t>2.29</w:t>
            </w:r>
          </w:p>
        </w:tc>
      </w:tr>
    </w:tbl>
    <w:p w:rsidR="00EC7B0C" w:rsidRPr="00EC7B0C" w:rsidRDefault="00EC7B0C">
      <w:pPr>
        <w:pStyle w:val="Blankrad"/>
      </w:pPr>
      <w:r w:rsidRPr="00EC7B0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C7B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C7B0C" w:rsidRPr="00EC7B0C" w:rsidRDefault="00EC7B0C">
            <w:pPr>
              <w:pStyle w:val="rendenr"/>
            </w:pPr>
            <w:r w:rsidRPr="00EC7B0C">
              <w:t>14</w:t>
            </w:r>
          </w:p>
        </w:tc>
        <w:tc>
          <w:tcPr>
            <w:tcW w:w="5670" w:type="dxa"/>
            <w:gridSpan w:val="2"/>
          </w:tcPr>
          <w:p w:rsidR="00EC7B0C" w:rsidRPr="00EC7B0C" w:rsidRDefault="00EC7B0C">
            <w:pPr>
              <w:pStyle w:val="renderubrik"/>
            </w:pPr>
            <w:r w:rsidRPr="00EC7B0C">
              <w:t>Utbildningsutskottets betänkande UbU6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  <w:tabs>
                <w:tab w:val="clear" w:pos="6804"/>
              </w:tabs>
            </w:pPr>
          </w:p>
        </w:tc>
      </w:tr>
      <w:tr w:rsidR="00000000" w:rsidRPr="00EC7B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C7B0C" w:rsidRPr="00EC7B0C" w:rsidRDefault="00EC7B0C">
            <w:pPr>
              <w:pStyle w:val="Underrubrik"/>
            </w:pPr>
            <w:r w:rsidRPr="00EC7B0C">
              <w:t>Obligatorisk befattningsutbildning för nyanställda rektorer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  <w:tabs>
                <w:tab w:val="clear" w:pos="6804"/>
              </w:tabs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Thomas Strand (s)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8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Amineh Kakabaveh (v)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5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Mats Pertoft (mp)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8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Sofia Larsen (c)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5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Mats Gerdau (m)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8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Fredrik Malm (fp)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5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Gunilla Tjernberg (kd)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6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C7B0C" w:rsidRPr="00EC7B0C" w:rsidRDefault="00EC7B0C">
            <w:pPr>
              <w:pStyle w:val="Summalinje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Summalinje"/>
            </w:pPr>
          </w:p>
        </w:tc>
        <w:tc>
          <w:tcPr>
            <w:tcW w:w="5216" w:type="dxa"/>
          </w:tcPr>
          <w:p w:rsidR="00EC7B0C" w:rsidRPr="00EC7B0C" w:rsidRDefault="00EC7B0C">
            <w:pPr>
              <w:pStyle w:val="Summalinje"/>
            </w:pPr>
          </w:p>
        </w:tc>
        <w:tc>
          <w:tcPr>
            <w:tcW w:w="1247" w:type="dxa"/>
          </w:tcPr>
          <w:p w:rsidR="00EC7B0C" w:rsidRPr="00EC7B0C" w:rsidRDefault="00EC7B0C">
            <w:pPr>
              <w:pStyle w:val="Summalinje"/>
            </w:pPr>
            <w:r w:rsidRPr="00EC7B0C">
              <w:t>____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Summalinje"/>
            </w:pPr>
            <w:r w:rsidRPr="00EC7B0C">
              <w:t>____</w:t>
            </w: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  <w:r w:rsidRPr="00EC7B0C">
              <w:t xml:space="preserve"> </w:t>
            </w:r>
          </w:p>
        </w:tc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5216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1247" w:type="dxa"/>
          </w:tcPr>
          <w:p w:rsidR="00EC7B0C" w:rsidRPr="00EC7B0C" w:rsidRDefault="00EC7B0C">
            <w:pPr>
              <w:pStyle w:val="TalartidSumma"/>
            </w:pPr>
            <w:r w:rsidRPr="00EC7B0C">
              <w:t>0.45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TalartidAckumulerad"/>
            </w:pPr>
            <w:r w:rsidRPr="00EC7B0C">
              <w:t>3.14</w:t>
            </w:r>
          </w:p>
        </w:tc>
      </w:tr>
    </w:tbl>
    <w:p w:rsidR="00EC7B0C" w:rsidRPr="00EC7B0C" w:rsidRDefault="00EC7B0C">
      <w:pPr>
        <w:pStyle w:val="Blankrad"/>
      </w:pPr>
      <w:r w:rsidRPr="00EC7B0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C7B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C7B0C" w:rsidRPr="00EC7B0C" w:rsidRDefault="00EC7B0C">
            <w:pPr>
              <w:pStyle w:val="rendenr"/>
            </w:pPr>
            <w:r w:rsidRPr="00EC7B0C">
              <w:t>15</w:t>
            </w:r>
          </w:p>
        </w:tc>
        <w:tc>
          <w:tcPr>
            <w:tcW w:w="5670" w:type="dxa"/>
            <w:gridSpan w:val="2"/>
          </w:tcPr>
          <w:p w:rsidR="00EC7B0C" w:rsidRPr="00EC7B0C" w:rsidRDefault="00EC7B0C">
            <w:pPr>
              <w:pStyle w:val="renderubrik"/>
            </w:pPr>
            <w:r w:rsidRPr="00EC7B0C">
              <w:t>Miljö- och jordbruksutskottets betänkande MJU1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  <w:tabs>
                <w:tab w:val="clear" w:pos="6804"/>
              </w:tabs>
            </w:pPr>
          </w:p>
        </w:tc>
      </w:tr>
      <w:tr w:rsidR="00000000" w:rsidRPr="00EC7B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C7B0C" w:rsidRPr="00EC7B0C" w:rsidRDefault="00EC7B0C">
            <w:pPr>
              <w:pStyle w:val="Underrubrik"/>
            </w:pPr>
            <w:r w:rsidRPr="00EC7B0C">
              <w:t>Utgiftsområde 20 Allmän miljö- och naturvård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  <w:tabs>
                <w:tab w:val="clear" w:pos="6804"/>
              </w:tabs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Anders Ygeman (s)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10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Wiwi-Anne Johansson (v)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10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Tina Ehn (mp)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10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Sofia Arkelsten (m)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10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Claes Västerteg (c)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10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Anita Brodén (fp)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8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Jan Erik Ågren (kd)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10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Jan-Olof Larsson (s)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6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Lars Tysklind (fp)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6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Irene Oskarsson (kd)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5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Jan Lindholm (mp)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10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Max Andersson (mp)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8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C7B0C" w:rsidRPr="00EC7B0C" w:rsidRDefault="00EC7B0C">
            <w:pPr>
              <w:pStyle w:val="Summalinje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Summalinje"/>
            </w:pPr>
          </w:p>
        </w:tc>
        <w:tc>
          <w:tcPr>
            <w:tcW w:w="5216" w:type="dxa"/>
          </w:tcPr>
          <w:p w:rsidR="00EC7B0C" w:rsidRPr="00EC7B0C" w:rsidRDefault="00EC7B0C">
            <w:pPr>
              <w:pStyle w:val="Summalinje"/>
            </w:pPr>
          </w:p>
        </w:tc>
        <w:tc>
          <w:tcPr>
            <w:tcW w:w="1247" w:type="dxa"/>
          </w:tcPr>
          <w:p w:rsidR="00EC7B0C" w:rsidRPr="00EC7B0C" w:rsidRDefault="00EC7B0C">
            <w:pPr>
              <w:pStyle w:val="Summalinje"/>
            </w:pPr>
            <w:r w:rsidRPr="00EC7B0C">
              <w:t>____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Summalinje"/>
            </w:pPr>
            <w:r w:rsidRPr="00EC7B0C">
              <w:t>____</w:t>
            </w: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  <w:r w:rsidRPr="00EC7B0C">
              <w:t xml:space="preserve"> </w:t>
            </w:r>
          </w:p>
        </w:tc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5216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1247" w:type="dxa"/>
          </w:tcPr>
          <w:p w:rsidR="00EC7B0C" w:rsidRPr="00EC7B0C" w:rsidRDefault="00EC7B0C">
            <w:pPr>
              <w:pStyle w:val="TalartidSumma"/>
            </w:pPr>
            <w:r w:rsidRPr="00EC7B0C">
              <w:t>1.43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TalartidAckumulerad"/>
            </w:pPr>
            <w:r w:rsidRPr="00EC7B0C">
              <w:t>4.57</w:t>
            </w:r>
          </w:p>
        </w:tc>
      </w:tr>
    </w:tbl>
    <w:p w:rsidR="00EC7B0C" w:rsidRPr="00EC7B0C" w:rsidRDefault="00EC7B0C">
      <w:pPr>
        <w:pStyle w:val="Blankrad"/>
      </w:pPr>
      <w:r w:rsidRPr="00EC7B0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C7B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C7B0C" w:rsidRPr="00EC7B0C" w:rsidRDefault="00EC7B0C">
            <w:pPr>
              <w:pStyle w:val="rendenr"/>
            </w:pPr>
            <w:r w:rsidRPr="00EC7B0C">
              <w:t>16</w:t>
            </w:r>
          </w:p>
        </w:tc>
        <w:tc>
          <w:tcPr>
            <w:tcW w:w="5670" w:type="dxa"/>
            <w:gridSpan w:val="2"/>
          </w:tcPr>
          <w:p w:rsidR="00EC7B0C" w:rsidRPr="00EC7B0C" w:rsidRDefault="00EC7B0C">
            <w:pPr>
              <w:pStyle w:val="renderubrik"/>
            </w:pPr>
            <w:r w:rsidRPr="00EC7B0C">
              <w:t>Miljö- och jordbruksutskottets betänkande MJU2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  <w:tabs>
                <w:tab w:val="clear" w:pos="6804"/>
              </w:tabs>
            </w:pPr>
          </w:p>
        </w:tc>
      </w:tr>
      <w:tr w:rsidR="00000000" w:rsidRPr="00EC7B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C7B0C" w:rsidRPr="00EC7B0C" w:rsidRDefault="00EC7B0C">
            <w:pPr>
              <w:pStyle w:val="Underrubrik"/>
            </w:pPr>
            <w:r w:rsidRPr="00EC7B0C">
              <w:t>Utgiftsområde 23 Areella näringar, landsbygd och livsmedel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  <w:tabs>
                <w:tab w:val="clear" w:pos="6804"/>
              </w:tabs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Ann-Kristine Johansson (s)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10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Jacob Johnson (v)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10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Tina Ehn (mp)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10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Ola Sundell (m)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10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Erik A Eriksson (c)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10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Anita Brodén (fp)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10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Irene Oskarsson (kd)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10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C7B0C" w:rsidRPr="00EC7B0C" w:rsidRDefault="00EC7B0C">
            <w:pPr>
              <w:pStyle w:val="Summalinje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Summalinje"/>
            </w:pPr>
          </w:p>
        </w:tc>
        <w:tc>
          <w:tcPr>
            <w:tcW w:w="5216" w:type="dxa"/>
          </w:tcPr>
          <w:p w:rsidR="00EC7B0C" w:rsidRPr="00EC7B0C" w:rsidRDefault="00EC7B0C">
            <w:pPr>
              <w:pStyle w:val="Summalinje"/>
            </w:pPr>
          </w:p>
        </w:tc>
        <w:tc>
          <w:tcPr>
            <w:tcW w:w="1247" w:type="dxa"/>
          </w:tcPr>
          <w:p w:rsidR="00EC7B0C" w:rsidRPr="00EC7B0C" w:rsidRDefault="00EC7B0C">
            <w:pPr>
              <w:pStyle w:val="Summalinje"/>
            </w:pPr>
            <w:r w:rsidRPr="00EC7B0C">
              <w:t>____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Summalinje"/>
            </w:pPr>
            <w:r w:rsidRPr="00EC7B0C">
              <w:t>____</w:t>
            </w: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  <w:r w:rsidRPr="00EC7B0C">
              <w:t xml:space="preserve"> </w:t>
            </w:r>
          </w:p>
        </w:tc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5216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1247" w:type="dxa"/>
          </w:tcPr>
          <w:p w:rsidR="00EC7B0C" w:rsidRPr="00EC7B0C" w:rsidRDefault="00EC7B0C">
            <w:pPr>
              <w:pStyle w:val="TalartidSumma"/>
            </w:pPr>
            <w:r w:rsidRPr="00EC7B0C">
              <w:t>1.10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TalartidAckumulerad"/>
            </w:pPr>
            <w:r w:rsidRPr="00EC7B0C">
              <w:t>6.07</w:t>
            </w:r>
          </w:p>
        </w:tc>
      </w:tr>
    </w:tbl>
    <w:p w:rsidR="00EC7B0C" w:rsidRPr="00EC7B0C" w:rsidRDefault="00EC7B0C">
      <w:pPr>
        <w:pStyle w:val="Blankrad"/>
      </w:pPr>
      <w:r w:rsidRPr="00EC7B0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C7B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C7B0C" w:rsidRPr="00EC7B0C" w:rsidRDefault="00EC7B0C">
            <w:pPr>
              <w:pStyle w:val="rendenr"/>
            </w:pPr>
            <w:r w:rsidRPr="00EC7B0C">
              <w:t>17</w:t>
            </w:r>
          </w:p>
        </w:tc>
        <w:tc>
          <w:tcPr>
            <w:tcW w:w="5670" w:type="dxa"/>
            <w:gridSpan w:val="2"/>
          </w:tcPr>
          <w:p w:rsidR="00EC7B0C" w:rsidRPr="00EC7B0C" w:rsidRDefault="00EC7B0C">
            <w:pPr>
              <w:pStyle w:val="renderubrik"/>
            </w:pPr>
            <w:r w:rsidRPr="00EC7B0C">
              <w:t xml:space="preserve">Socialutskottets betänkande </w:t>
            </w:r>
            <w:bookmarkStart w:id="1" w:name="BetänkandeNr"/>
            <w:bookmarkEnd w:id="1"/>
            <w:r w:rsidRPr="00EC7B0C">
              <w:t>SoU1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  <w:tabs>
                <w:tab w:val="clear" w:pos="6804"/>
              </w:tabs>
            </w:pPr>
          </w:p>
        </w:tc>
      </w:tr>
      <w:tr w:rsidR="00000000" w:rsidRPr="00EC7B0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C7B0C" w:rsidRPr="00EC7B0C" w:rsidRDefault="00EC7B0C">
            <w:pPr>
              <w:pStyle w:val="Underrubrik"/>
            </w:pPr>
            <w:bookmarkStart w:id="2" w:name="Ärenderubrik"/>
            <w:bookmarkEnd w:id="2"/>
            <w:r w:rsidRPr="00EC7B0C">
              <w:t>Utgiftsområde 9 Hälsovård, sjukvård och social omsorg m.m.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  <w:tabs>
                <w:tab w:val="clear" w:pos="6804"/>
              </w:tabs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Magdalena Andersson (m)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3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Catharina Bråkenhielm (s)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12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Elina Linna (v)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12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Gunvor G Ericson (mp)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12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Kenneth Johansson (c)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8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Cecilia Widegren (m)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8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Barbro Westerholm (fp)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8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Anders Andersson (kd)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8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Statsrådet Maria Larsson (kd)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10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Maria Lundqvist-Brömster (fp)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4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Lars-Axel Nordell (kd)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6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Eva Olofsson (v)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6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C7B0C" w:rsidRPr="00EC7B0C" w:rsidRDefault="00EC7B0C">
            <w:r w:rsidRPr="00EC7B0C">
              <w:t>Göran Thingwall (m)</w:t>
            </w:r>
          </w:p>
        </w:tc>
        <w:tc>
          <w:tcPr>
            <w:tcW w:w="1247" w:type="dxa"/>
          </w:tcPr>
          <w:p w:rsidR="00EC7B0C" w:rsidRPr="00EC7B0C" w:rsidRDefault="00EC7B0C">
            <w:pPr>
              <w:pStyle w:val="Talartid"/>
            </w:pPr>
            <w:r w:rsidRPr="00EC7B0C">
              <w:t>12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IngenText"/>
            </w:pP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C7B0C" w:rsidRPr="00EC7B0C" w:rsidRDefault="00EC7B0C">
            <w:pPr>
              <w:pStyle w:val="Summalinje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Summalinje"/>
            </w:pPr>
          </w:p>
        </w:tc>
        <w:tc>
          <w:tcPr>
            <w:tcW w:w="5216" w:type="dxa"/>
          </w:tcPr>
          <w:p w:rsidR="00EC7B0C" w:rsidRPr="00EC7B0C" w:rsidRDefault="00EC7B0C">
            <w:pPr>
              <w:pStyle w:val="Summalinje"/>
            </w:pPr>
          </w:p>
        </w:tc>
        <w:tc>
          <w:tcPr>
            <w:tcW w:w="1247" w:type="dxa"/>
          </w:tcPr>
          <w:p w:rsidR="00EC7B0C" w:rsidRPr="00EC7B0C" w:rsidRDefault="00EC7B0C">
            <w:pPr>
              <w:pStyle w:val="Summalinje"/>
            </w:pPr>
            <w:r w:rsidRPr="00EC7B0C">
              <w:t>____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Summalinje"/>
            </w:pPr>
            <w:r w:rsidRPr="00EC7B0C">
              <w:t>____</w:t>
            </w:r>
          </w:p>
        </w:tc>
      </w:tr>
      <w:tr w:rsidR="00000000" w:rsidRPr="00EC7B0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  <w:r w:rsidRPr="00EC7B0C">
              <w:t xml:space="preserve"> </w:t>
            </w:r>
          </w:p>
        </w:tc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5216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1247" w:type="dxa"/>
          </w:tcPr>
          <w:p w:rsidR="00EC7B0C" w:rsidRPr="00EC7B0C" w:rsidRDefault="00EC7B0C">
            <w:pPr>
              <w:pStyle w:val="TalartidSumma"/>
            </w:pPr>
            <w:r w:rsidRPr="00EC7B0C">
              <w:t>1.49</w:t>
            </w:r>
          </w:p>
        </w:tc>
        <w:tc>
          <w:tcPr>
            <w:tcW w:w="1489" w:type="dxa"/>
          </w:tcPr>
          <w:p w:rsidR="00EC7B0C" w:rsidRPr="00EC7B0C" w:rsidRDefault="00EC7B0C">
            <w:pPr>
              <w:pStyle w:val="TalartidAckumulerad"/>
            </w:pPr>
            <w:r w:rsidRPr="00EC7B0C">
              <w:t>7.56</w:t>
            </w:r>
          </w:p>
        </w:tc>
      </w:tr>
    </w:tbl>
    <w:p w:rsidR="00EC7B0C" w:rsidRPr="00EC7B0C" w:rsidRDefault="00EC7B0C">
      <w:pPr>
        <w:pStyle w:val="Blankrad"/>
      </w:pPr>
      <w:r w:rsidRPr="00EC7B0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EC7B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454" w:type="dxa"/>
          </w:tcPr>
          <w:p w:rsidR="00EC7B0C" w:rsidRPr="00EC7B0C" w:rsidRDefault="00EC7B0C">
            <w:pPr>
              <w:pStyle w:val="IngenText"/>
            </w:pPr>
            <w:bookmarkStart w:id="3" w:name="ÄrendeTotalTid"/>
            <w:bookmarkEnd w:id="3"/>
          </w:p>
        </w:tc>
        <w:tc>
          <w:tcPr>
            <w:tcW w:w="3983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2268" w:type="dxa"/>
          </w:tcPr>
          <w:p w:rsidR="00EC7B0C" w:rsidRPr="00EC7B0C" w:rsidRDefault="00EC7B0C">
            <w:pPr>
              <w:pStyle w:val="TalartidTotalText"/>
            </w:pPr>
            <w:r w:rsidRPr="00EC7B0C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EC7B0C" w:rsidRPr="00EC7B0C" w:rsidRDefault="00EC7B0C">
            <w:pPr>
              <w:pStyle w:val="TalartidTotal"/>
            </w:pPr>
            <w:r w:rsidRPr="00EC7B0C">
              <w:t>7 tim. 56 min.</w:t>
            </w:r>
          </w:p>
        </w:tc>
      </w:tr>
      <w:tr w:rsidR="00000000" w:rsidRPr="00EC7B0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EC7B0C" w:rsidRPr="00EC7B0C" w:rsidRDefault="00EC7B0C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EC7B0C" w:rsidRPr="00EC7B0C" w:rsidRDefault="00EC7B0C"/>
          <w:p w:rsidR="00EC7B0C" w:rsidRPr="00EC7B0C" w:rsidRDefault="00EC7B0C">
            <w:pPr>
              <w:pStyle w:val="Mittstreck"/>
            </w:pPr>
            <w:r w:rsidRPr="00EC7B0C">
              <w:tab/>
            </w:r>
            <w:r w:rsidRPr="00EC7B0C">
              <w:tab/>
            </w:r>
          </w:p>
        </w:tc>
      </w:tr>
    </w:tbl>
    <w:p w:rsidR="00EC7B0C" w:rsidRPr="00EC7B0C" w:rsidRDefault="00EC7B0C">
      <w:pPr>
        <w:pStyle w:val="Blankrad"/>
      </w:pPr>
      <w:r w:rsidRPr="00EC7B0C">
        <w:t xml:space="preserve">     </w:t>
      </w:r>
    </w:p>
    <w:sectPr w:rsidR="00000000" w:rsidRPr="00EC7B0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7B0C" w:rsidRPr="00EC7B0C" w:rsidRDefault="00EC7B0C">
      <w:r w:rsidRPr="00EC7B0C">
        <w:separator/>
      </w:r>
    </w:p>
  </w:endnote>
  <w:endnote w:type="continuationSeparator" w:id="0">
    <w:p w:rsidR="00EC7B0C" w:rsidRPr="00EC7B0C" w:rsidRDefault="00EC7B0C">
      <w:r w:rsidRPr="00EC7B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7B0C" w:rsidRPr="00EC7B0C" w:rsidRDefault="00EC7B0C">
    <w:pPr>
      <w:pStyle w:val="Sidhuvud"/>
      <w:jc w:val="center"/>
    </w:pPr>
    <w:r w:rsidRPr="00EC7B0C">
      <w:fldChar w:fldCharType="begin" w:fldLock="1"/>
    </w:r>
    <w:r w:rsidRPr="00EC7B0C">
      <w:instrText xml:space="preserve"> PAGE </w:instrText>
    </w:r>
    <w:r w:rsidRPr="00EC7B0C">
      <w:fldChar w:fldCharType="separate"/>
    </w:r>
    <w:r w:rsidRPr="00EC7B0C">
      <w:t>4</w:t>
    </w:r>
    <w:r w:rsidRPr="00EC7B0C">
      <w:fldChar w:fldCharType="end"/>
    </w:r>
    <w:r w:rsidRPr="00EC7B0C">
      <w:t xml:space="preserve"> (</w:t>
    </w:r>
    <w:r w:rsidRPr="00EC7B0C">
      <w:fldChar w:fldCharType="begin" w:fldLock="1"/>
    </w:r>
    <w:r w:rsidRPr="00EC7B0C">
      <w:instrText xml:space="preserve"> NUMPAGES </w:instrText>
    </w:r>
    <w:r w:rsidRPr="00EC7B0C">
      <w:fldChar w:fldCharType="separate"/>
    </w:r>
    <w:r w:rsidRPr="00EC7B0C">
      <w:t>4</w:t>
    </w:r>
    <w:r w:rsidRPr="00EC7B0C">
      <w:fldChar w:fldCharType="end"/>
    </w:r>
    <w:r w:rsidRPr="00EC7B0C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7B0C" w:rsidRPr="00EC7B0C" w:rsidRDefault="00EC7B0C">
    <w:pPr>
      <w:pStyle w:val="Sidhuvud"/>
      <w:jc w:val="center"/>
    </w:pPr>
    <w:r w:rsidRPr="00EC7B0C">
      <w:fldChar w:fldCharType="begin" w:fldLock="1"/>
    </w:r>
    <w:r w:rsidRPr="00EC7B0C">
      <w:instrText xml:space="preserve"> PAGE </w:instrText>
    </w:r>
    <w:r w:rsidRPr="00EC7B0C">
      <w:fldChar w:fldCharType="separate"/>
    </w:r>
    <w:r w:rsidRPr="00EC7B0C">
      <w:t>1</w:t>
    </w:r>
    <w:r w:rsidRPr="00EC7B0C">
      <w:fldChar w:fldCharType="end"/>
    </w:r>
    <w:r w:rsidRPr="00EC7B0C">
      <w:t xml:space="preserve"> (</w:t>
    </w:r>
    <w:r w:rsidRPr="00EC7B0C">
      <w:fldChar w:fldCharType="begin" w:fldLock="1"/>
    </w:r>
    <w:r w:rsidRPr="00EC7B0C">
      <w:instrText xml:space="preserve"> NUMPAGES </w:instrText>
    </w:r>
    <w:r w:rsidRPr="00EC7B0C">
      <w:fldChar w:fldCharType="separate"/>
    </w:r>
    <w:r w:rsidRPr="00EC7B0C">
      <w:t>4</w:t>
    </w:r>
    <w:r w:rsidRPr="00EC7B0C">
      <w:fldChar w:fldCharType="end"/>
    </w:r>
    <w:r w:rsidRPr="00EC7B0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7B0C" w:rsidRPr="00EC7B0C" w:rsidRDefault="00EC7B0C">
      <w:r w:rsidRPr="00EC7B0C">
        <w:separator/>
      </w:r>
    </w:p>
  </w:footnote>
  <w:footnote w:type="continuationSeparator" w:id="0">
    <w:p w:rsidR="00EC7B0C" w:rsidRPr="00EC7B0C" w:rsidRDefault="00EC7B0C">
      <w:r w:rsidRPr="00EC7B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7B0C" w:rsidRPr="00EC7B0C" w:rsidRDefault="00EC7B0C">
    <w:pPr>
      <w:pStyle w:val="Sidhuvud"/>
      <w:tabs>
        <w:tab w:val="clear" w:pos="4536"/>
      </w:tabs>
    </w:pPr>
    <w:r w:rsidRPr="00EC7B0C">
      <w:fldChar w:fldCharType="begin" w:fldLock="1"/>
    </w:r>
    <w:r w:rsidRPr="00EC7B0C">
      <w:instrText xml:space="preserve"> DOCPROPERTY "DocumentDate" </w:instrText>
    </w:r>
    <w:r w:rsidRPr="00EC7B0C">
      <w:fldChar w:fldCharType="separate"/>
    </w:r>
    <w:r w:rsidRPr="00EC7B0C">
      <w:t>Torsdagen den 10 december 2009</w:t>
    </w:r>
    <w:r w:rsidRPr="00EC7B0C">
      <w:fldChar w:fldCharType="end"/>
    </w:r>
    <w:r w:rsidRPr="00EC7B0C">
      <w:fldChar w:fldCharType="begin" w:fldLock="1"/>
    </w:r>
    <w:r w:rsidRPr="00EC7B0C">
      <w:instrText xml:space="preserve">if </w:instrText>
    </w:r>
    <w:r w:rsidRPr="00EC7B0C">
      <w:fldChar w:fldCharType="begin" w:fldLock="1"/>
    </w:r>
    <w:r w:rsidRPr="00EC7B0C">
      <w:instrText xml:space="preserve"> DOCPROPERTY "Status" </w:instrText>
    </w:r>
    <w:r w:rsidRPr="00EC7B0C">
      <w:fldChar w:fldCharType="separate"/>
    </w:r>
    <w:r w:rsidRPr="00EC7B0C">
      <w:instrText>slutlig</w:instrText>
    </w:r>
    <w:r w:rsidRPr="00EC7B0C">
      <w:fldChar w:fldCharType="end"/>
    </w:r>
    <w:r w:rsidRPr="00EC7B0C">
      <w:instrText xml:space="preserve"> = "preliminär" " (preliminärt)" "" </w:instrText>
    </w:r>
    <w:r w:rsidRPr="00EC7B0C">
      <w:fldChar w:fldCharType="end"/>
    </w:r>
    <w:r w:rsidRPr="00EC7B0C">
      <w:tab/>
    </w:r>
  </w:p>
  <w:p w:rsidR="00EC7B0C" w:rsidRPr="00EC7B0C" w:rsidRDefault="00EC7B0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C7B0C">
      <w:rPr>
        <w:sz w:val="12"/>
      </w:rPr>
      <w:tab/>
    </w:r>
  </w:p>
  <w:p w:rsidR="00EC7B0C" w:rsidRPr="00EC7B0C" w:rsidRDefault="00EC7B0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7B0C" w:rsidRPr="00EC7B0C" w:rsidRDefault="00EC7B0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EC7B0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7B0C" w:rsidRPr="00EC7B0C" w:rsidRDefault="00EC7B0C">
    <w:pPr>
      <w:pStyle w:val="Dokumentrubrik"/>
      <w:spacing w:after="360"/>
    </w:pPr>
    <w:r w:rsidRPr="00EC7B0C">
      <w:fldChar w:fldCharType="begin" w:fldLock="1"/>
    </w:r>
    <w:r w:rsidRPr="00EC7B0C">
      <w:instrText xml:space="preserve"> if </w:instrText>
    </w:r>
    <w:r w:rsidRPr="00EC7B0C">
      <w:fldChar w:fldCharType="begin" w:fldLock="1"/>
    </w:r>
    <w:r w:rsidRPr="00EC7B0C">
      <w:instrText xml:space="preserve"> DOCPROPERTY  Status </w:instrText>
    </w:r>
    <w:r w:rsidRPr="00EC7B0C">
      <w:fldChar w:fldCharType="separate"/>
    </w:r>
    <w:r w:rsidRPr="00EC7B0C">
      <w:instrText>slutlig</w:instrText>
    </w:r>
    <w:r w:rsidRPr="00EC7B0C">
      <w:fldChar w:fldCharType="end"/>
    </w:r>
    <w:r w:rsidRPr="00EC7B0C">
      <w:instrText xml:space="preserve"> = "preliminär" "Preliminär t" "T" </w:instrText>
    </w:r>
    <w:r w:rsidRPr="00EC7B0C">
      <w:fldChar w:fldCharType="separate"/>
    </w:r>
    <w:r w:rsidRPr="00EC7B0C">
      <w:rPr>
        <w:noProof/>
      </w:rPr>
      <w:t>T</w:t>
    </w:r>
    <w:r w:rsidRPr="00EC7B0C">
      <w:fldChar w:fldCharType="end"/>
    </w:r>
    <w:r w:rsidRPr="00EC7B0C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48D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E4400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B723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7F39F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06091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1608598">
    <w:abstractNumId w:val="5"/>
  </w:num>
  <w:num w:numId="2" w16cid:durableId="1401517254">
    <w:abstractNumId w:val="1"/>
  </w:num>
  <w:num w:numId="3" w16cid:durableId="392654064">
    <w:abstractNumId w:val="4"/>
  </w:num>
  <w:num w:numId="4" w16cid:durableId="1961522987">
    <w:abstractNumId w:val="0"/>
  </w:num>
  <w:num w:numId="5" w16cid:durableId="115947428">
    <w:abstractNumId w:val="3"/>
  </w:num>
  <w:num w:numId="6" w16cid:durableId="121157393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94652"/>
    <w:rsid w:val="00494652"/>
    <w:rsid w:val="00EC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B31E468-C886-4B2C-BF24-6518D5C3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462</Words>
  <Characters>2126</Characters>
  <Application>Microsoft Office Word</Application>
  <DocSecurity>4</DocSecurity>
  <Lines>531</Lines>
  <Paragraphs>287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2009-12-09T17:28:00Z</cp:lastPrinted>
  <dcterms:created xsi:type="dcterms:W3CDTF">2025-12-17T23:39:00Z</dcterms:created>
  <dcterms:modified xsi:type="dcterms:W3CDTF">2025-12-17T23:39:00Z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10 december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2009-12-10</vt:lpwstr>
  </property>
  <property fmtid="{D5CDD505-2E9C-101B-9397-08002B2CF9AE}" pid="6" name="DocumentYear">
    <vt:lpwstr>2009/10</vt:lpwstr>
  </property>
</Properties>
</file>