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C74" w14:textId="77777777" w:rsidR="003D768E" w:rsidRDefault="003D768E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2EB6CFFB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885C58">
              <w:rPr>
                <w:b/>
              </w:rPr>
              <w:t>4</w:t>
            </w:r>
            <w:r w:rsidR="00FC4E14">
              <w:rPr>
                <w:b/>
              </w:rPr>
              <w:t>1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82E16E0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FC4E14">
              <w:t>5</w:t>
            </w:r>
            <w:r>
              <w:t>-</w:t>
            </w:r>
            <w:r w:rsidR="00FC4E14">
              <w:t>05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7981ED0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3E0FEE">
              <w:t>1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051E2C">
              <w:rPr>
                <w:szCs w:val="24"/>
              </w:rPr>
              <w:t>1</w:t>
            </w:r>
            <w:r w:rsidR="00D20EB8" w:rsidRPr="00003487">
              <w:rPr>
                <w:szCs w:val="24"/>
              </w:rPr>
              <w:t>.</w:t>
            </w:r>
            <w:r w:rsidR="00FC4E14">
              <w:rPr>
                <w:szCs w:val="24"/>
              </w:rPr>
              <w:t>1</w:t>
            </w:r>
            <w:r w:rsidR="00051E2C">
              <w:rPr>
                <w:szCs w:val="24"/>
              </w:rPr>
              <w:t>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63D9CDA4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3B8FE240" w14:textId="77777777" w:rsidR="00022654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p w14:paraId="4AF19A4D" w14:textId="77777777" w:rsidR="00E119AC" w:rsidRDefault="00E119AC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70E5A714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547A3F3" w14:textId="77777777" w:rsidR="003E0FEE" w:rsidRPr="00BC1BCA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8697A85" w14:textId="743213A8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 w:rsidR="00173536">
              <w:rPr>
                <w:bCs/>
                <w:snapToGrid w:val="0"/>
              </w:rPr>
              <w:t>40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51E2C" w:rsidRPr="00213B15" w14:paraId="6D6216C4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0019E88" w14:textId="3E64C211" w:rsidR="00051E2C" w:rsidRDefault="00051E2C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7B602619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Frihetsberövande påföljder för barn och unga (JuU30)</w:t>
            </w:r>
          </w:p>
          <w:p w14:paraId="32A291C8" w14:textId="77777777" w:rsidR="00173536" w:rsidRPr="00BC1BCA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1BF7382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2025/26:132 och motioner.</w:t>
            </w:r>
          </w:p>
          <w:p w14:paraId="1C436811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0FC0F25" w14:textId="1480D0A4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</w:t>
            </w:r>
            <w:r w:rsidR="00173536">
              <w:rPr>
                <w:bCs/>
                <w:snapToGrid w:val="0"/>
              </w:rPr>
              <w:t>30</w:t>
            </w:r>
            <w:r>
              <w:rPr>
                <w:bCs/>
                <w:snapToGrid w:val="0"/>
              </w:rPr>
              <w:t>.</w:t>
            </w:r>
          </w:p>
          <w:p w14:paraId="2DC164A1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4278000" w14:textId="097A3E8D" w:rsidR="003E0FEE" w:rsidRPr="008F7391" w:rsidRDefault="00173536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</w:t>
            </w:r>
            <w:r w:rsidR="003E0FEE">
              <w:rPr>
                <w:bCs/>
                <w:snapToGrid w:val="0"/>
              </w:rPr>
              <w:t>V-</w:t>
            </w:r>
            <w:r>
              <w:rPr>
                <w:bCs/>
                <w:snapToGrid w:val="0"/>
              </w:rPr>
              <w:t xml:space="preserve"> och MP-</w:t>
            </w:r>
            <w:r w:rsidR="003E0FEE">
              <w:rPr>
                <w:bCs/>
                <w:snapToGrid w:val="0"/>
              </w:rPr>
              <w:t>ledam</w:t>
            </w:r>
            <w:r>
              <w:rPr>
                <w:bCs/>
                <w:snapToGrid w:val="0"/>
              </w:rPr>
              <w:t>öterna</w:t>
            </w:r>
            <w:r w:rsidR="003E0FEE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>r</w:t>
            </w:r>
            <w:r w:rsidR="003E0FEE">
              <w:rPr>
                <w:bCs/>
                <w:snapToGrid w:val="0"/>
              </w:rPr>
              <w:t>eservation</w:t>
            </w:r>
            <w:r>
              <w:rPr>
                <w:bCs/>
                <w:snapToGrid w:val="0"/>
              </w:rPr>
              <w:t>er</w:t>
            </w:r>
            <w:r w:rsidR="003E0FEE">
              <w:rPr>
                <w:bCs/>
                <w:snapToGrid w:val="0"/>
              </w:rPr>
              <w:t xml:space="preserve">. </w:t>
            </w:r>
          </w:p>
          <w:p w14:paraId="092BB8ED" w14:textId="77777777" w:rsidR="00051E2C" w:rsidRDefault="00051E2C" w:rsidP="0087238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2396FFDC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78B1682C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Stärkt säkerhet vid allmänna sammankomster och offentliga tillställningar (JuU32)</w:t>
            </w:r>
          </w:p>
          <w:p w14:paraId="48F65C5D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2E4249B5" w14:textId="7787DDDB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2025/26:133 och motion.</w:t>
            </w:r>
          </w:p>
          <w:p w14:paraId="40126A23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D7EA233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1E945624" w14:textId="77777777" w:rsidR="00B36D79" w:rsidRDefault="00B36D79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6ECC91E3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150BB90E" w14:textId="77777777" w:rsidR="00173536" w:rsidRDefault="00173536" w:rsidP="00173536">
            <w:pPr>
              <w:spacing w:line="276" w:lineRule="auto"/>
              <w:rPr>
                <w:b/>
              </w:rPr>
            </w:pPr>
            <w:r>
              <w:rPr>
                <w:b/>
              </w:rPr>
              <w:t>Nordisk verkställighet i brottmål (JuU34)</w:t>
            </w:r>
          </w:p>
          <w:p w14:paraId="7DC70D8C" w14:textId="77777777" w:rsidR="00173536" w:rsidRDefault="00173536" w:rsidP="00173536">
            <w:pPr>
              <w:spacing w:line="276" w:lineRule="auto"/>
              <w:rPr>
                <w:b/>
              </w:rPr>
            </w:pPr>
          </w:p>
          <w:p w14:paraId="585FAE4B" w14:textId="12626326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2025/26:144.</w:t>
            </w:r>
          </w:p>
          <w:p w14:paraId="69AE4597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DB0A398" w14:textId="77777777" w:rsidR="00173536" w:rsidRPr="008F7391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4F9EA58" w14:textId="75272D00" w:rsidR="00FB317D" w:rsidRP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4D587C15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183B81" w14:textId="2A3E81B7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5"/>
          </w:tcPr>
          <w:p w14:paraId="2EDF0028" w14:textId="77777777" w:rsidR="00173536" w:rsidRPr="00E617F8" w:rsidRDefault="00173536" w:rsidP="00173536">
            <w:pPr>
              <w:spacing w:line="276" w:lineRule="auto"/>
              <w:rPr>
                <w:b/>
              </w:rPr>
            </w:pPr>
            <w:r w:rsidRPr="00E617F8">
              <w:rPr>
                <w:b/>
              </w:rPr>
              <w:t>Utökade möjligheter att ingripa i säkerhetskänslig verksamhet (JuU36)</w:t>
            </w:r>
          </w:p>
          <w:p w14:paraId="3C15D0A7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/>
              </w:rPr>
            </w:pPr>
          </w:p>
          <w:p w14:paraId="2BF27381" w14:textId="16684352" w:rsidR="00173536" w:rsidRPr="00677674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  <w:r w:rsidRPr="00677674">
              <w:rPr>
                <w:bCs/>
              </w:rPr>
              <w:t xml:space="preserve">Utskottet </w:t>
            </w:r>
            <w:r>
              <w:rPr>
                <w:bCs/>
              </w:rPr>
              <w:t>fortsatt</w:t>
            </w:r>
            <w:r w:rsidRPr="00677674">
              <w:rPr>
                <w:bCs/>
              </w:rPr>
              <w:t xml:space="preserve">e beredningen av </w:t>
            </w:r>
            <w:r>
              <w:rPr>
                <w:bCs/>
              </w:rPr>
              <w:t xml:space="preserve">proposition 2025/26:182. </w:t>
            </w:r>
          </w:p>
          <w:p w14:paraId="0F45F7BB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A3D6893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Ärendet bordlades.</w:t>
            </w:r>
          </w:p>
          <w:p w14:paraId="6BAFABA3" w14:textId="07499DAD" w:rsidR="006252D5" w:rsidRPr="00FB317D" w:rsidRDefault="006252D5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7844" w:rsidRPr="00FB317D" w14:paraId="68CBEF4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0DB82F3" w14:textId="70B42A3E" w:rsidR="003D7844" w:rsidRDefault="003D7844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140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67235184" w14:textId="77777777" w:rsidR="00173536" w:rsidRDefault="00173536" w:rsidP="00173536">
            <w:pPr>
              <w:spacing w:line="276" w:lineRule="auto"/>
              <w:rPr>
                <w:b/>
              </w:rPr>
            </w:pPr>
            <w:r>
              <w:rPr>
                <w:b/>
              </w:rPr>
              <w:t>En särskild straffbestämmelse för psykiskt våld (JuU39)</w:t>
            </w:r>
          </w:p>
          <w:p w14:paraId="50FB31DC" w14:textId="77777777" w:rsidR="00173536" w:rsidRDefault="00173536" w:rsidP="00173536">
            <w:pPr>
              <w:spacing w:line="276" w:lineRule="auto"/>
              <w:rPr>
                <w:b/>
              </w:rPr>
            </w:pPr>
          </w:p>
          <w:p w14:paraId="4FB496E5" w14:textId="3E2AC44F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2025/26:138 och motioner.</w:t>
            </w:r>
          </w:p>
          <w:p w14:paraId="5E0D9E17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B76BC76" w14:textId="77777777" w:rsidR="00173536" w:rsidRPr="008F7391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03B94E5" w14:textId="60A403D0" w:rsidR="00C6074C" w:rsidRPr="003D7844" w:rsidRDefault="00C6074C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8F7391" w:rsidRPr="00FB317D" w14:paraId="50A52A30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9489C1" w14:textId="1489F1CA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407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67434FFF" w14:textId="693092B4" w:rsidR="00E617F8" w:rsidRPr="00E617F8" w:rsidRDefault="00173536" w:rsidP="00E617F8">
            <w:pPr>
              <w:spacing w:line="276" w:lineRule="auto"/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5D7D520C" w14:textId="77777777" w:rsidR="008F7391" w:rsidRDefault="008F7391" w:rsidP="00347B49">
            <w:pPr>
              <w:spacing w:line="276" w:lineRule="auto"/>
              <w:rPr>
                <w:b/>
              </w:rPr>
            </w:pPr>
          </w:p>
          <w:p w14:paraId="502DAB93" w14:textId="6BA4602A" w:rsidR="00173536" w:rsidRPr="00173536" w:rsidRDefault="00173536" w:rsidP="00347B49">
            <w:pPr>
              <w:spacing w:line="276" w:lineRule="auto"/>
              <w:rPr>
                <w:bCs/>
              </w:rPr>
            </w:pPr>
            <w:r w:rsidRPr="00173536">
              <w:rPr>
                <w:bCs/>
              </w:rPr>
              <w:t xml:space="preserve">Inkomna skrivelser anmäldes för kännedom (dnr </w:t>
            </w:r>
            <w:proofErr w:type="gramStart"/>
            <w:r w:rsidRPr="00173536">
              <w:rPr>
                <w:bCs/>
              </w:rPr>
              <w:t>1719-2025</w:t>
            </w:r>
            <w:proofErr w:type="gramEnd"/>
            <w:r w:rsidRPr="00173536">
              <w:rPr>
                <w:bCs/>
              </w:rPr>
              <w:t xml:space="preserve">/26 och </w:t>
            </w:r>
            <w:proofErr w:type="gramStart"/>
            <w:r w:rsidRPr="00173536">
              <w:rPr>
                <w:bCs/>
              </w:rPr>
              <w:t>1800-2025</w:t>
            </w:r>
            <w:proofErr w:type="gramEnd"/>
            <w:r w:rsidRPr="00173536">
              <w:rPr>
                <w:bCs/>
              </w:rPr>
              <w:t>/26)</w:t>
            </w:r>
            <w:r>
              <w:rPr>
                <w:bCs/>
              </w:rPr>
              <w:t>.</w:t>
            </w:r>
          </w:p>
          <w:p w14:paraId="0E759A17" w14:textId="77947387" w:rsidR="008F7391" w:rsidRDefault="008F7391" w:rsidP="00173536">
            <w:pPr>
              <w:tabs>
                <w:tab w:val="left" w:pos="1701"/>
              </w:tabs>
              <w:spacing w:line="276" w:lineRule="auto"/>
              <w:rPr>
                <w:b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2FBFF9B9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17F8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7A42A684" w14:textId="77777777" w:rsidR="00693CBD" w:rsidRDefault="0015708E" w:rsidP="00B07F86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F63ED6B" w14:textId="772A4BD9" w:rsidR="00B07F86" w:rsidRPr="00B07F86" w:rsidRDefault="00B07F86" w:rsidP="00E617F8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72A76571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17F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125C0E10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173536">
              <w:rPr>
                <w:bCs/>
              </w:rPr>
              <w:t>ors</w:t>
            </w:r>
            <w:r w:rsidRPr="00B8368B">
              <w:rPr>
                <w:bCs/>
              </w:rPr>
              <w:t xml:space="preserve">dagen den </w:t>
            </w:r>
            <w:r w:rsidR="00173536">
              <w:rPr>
                <w:bCs/>
              </w:rPr>
              <w:t>7</w:t>
            </w:r>
            <w:r w:rsidRPr="00B8368B">
              <w:rPr>
                <w:bCs/>
              </w:rPr>
              <w:t xml:space="preserve"> </w:t>
            </w:r>
            <w:r w:rsidR="00E617F8">
              <w:rPr>
                <w:bCs/>
              </w:rPr>
              <w:t>maj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173536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2CBBB367" w14:textId="77777777" w:rsidR="002E0786" w:rsidRDefault="002E0786" w:rsidP="002F3121">
            <w:pPr>
              <w:tabs>
                <w:tab w:val="left" w:pos="1701"/>
              </w:tabs>
            </w:pPr>
          </w:p>
          <w:p w14:paraId="6B44500B" w14:textId="77777777" w:rsidR="007E4774" w:rsidRDefault="007E4774" w:rsidP="002F3121">
            <w:pPr>
              <w:tabs>
                <w:tab w:val="left" w:pos="1701"/>
              </w:tabs>
            </w:pPr>
          </w:p>
          <w:p w14:paraId="4FF8A5A7" w14:textId="77777777" w:rsidR="00C6074C" w:rsidRDefault="00C6074C" w:rsidP="002F3121">
            <w:pPr>
              <w:tabs>
                <w:tab w:val="left" w:pos="1701"/>
              </w:tabs>
            </w:pPr>
          </w:p>
          <w:p w14:paraId="0DF97C3B" w14:textId="77777777" w:rsidR="00C6074C" w:rsidRDefault="00C6074C" w:rsidP="002F3121">
            <w:pPr>
              <w:tabs>
                <w:tab w:val="left" w:pos="1701"/>
              </w:tabs>
            </w:pPr>
          </w:p>
          <w:p w14:paraId="026EA011" w14:textId="77777777" w:rsidR="0045180B" w:rsidRDefault="0045180B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003777F0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173536">
              <w:t>7</w:t>
            </w:r>
            <w:r w:rsidR="0046391A" w:rsidRPr="006F791A">
              <w:rPr>
                <w:snapToGrid w:val="0"/>
              </w:rPr>
              <w:t xml:space="preserve"> </w:t>
            </w:r>
            <w:r w:rsidR="00E617F8">
              <w:rPr>
                <w:snapToGrid w:val="0"/>
              </w:rPr>
              <w:t>maj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756F24D5" w14:textId="77777777" w:rsidR="00E7756D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40A9E5D8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E874181" w14:textId="77777777" w:rsidR="00C84A72" w:rsidRDefault="00C84A7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8F66DF5" w14:textId="77777777" w:rsidR="00C84A72" w:rsidRDefault="00C84A7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0A1DDFB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C607D78" w14:textId="77777777" w:rsidR="00173536" w:rsidRDefault="0017353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B81ED78" w14:textId="77777777" w:rsidR="00173536" w:rsidRDefault="0017353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F6F7B12" w14:textId="77777777" w:rsidR="00173536" w:rsidRDefault="0017353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B174100" w14:textId="77777777" w:rsidR="00173536" w:rsidRDefault="00173536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F03D19B" w14:textId="77777777" w:rsidR="00357DEE" w:rsidRDefault="00357DE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502F617" w14:textId="77777777" w:rsidR="00357DEE" w:rsidRDefault="00357DE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4CE8B1C" w14:textId="77777777" w:rsidR="00357DEE" w:rsidRDefault="00357DE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226A8DD" w14:textId="77777777" w:rsidR="00357DEE" w:rsidRDefault="00357DE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0A4F7A68" w:rsidR="00D22340" w:rsidRPr="00ED345C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1C461B1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E617F8">
              <w:t>4</w:t>
            </w:r>
            <w:r w:rsidR="00173536">
              <w:t>1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1ECEA299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B805A2"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0614BEF" w:rsidR="00125C12" w:rsidRDefault="00B805A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6F4E2A6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6A307EA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09540C9" w:rsidR="00D82362" w:rsidRPr="00F72CCB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B31AC08" w:rsidR="00D82362" w:rsidRPr="00F72CCB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0BA7D831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BA19B07" w:rsidR="00D82362" w:rsidRPr="002E7293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411D9A2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6176B62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D7B10CD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1C53994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27AEC50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223639C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950C976" w:rsidR="00D82362" w:rsidRDefault="00E617F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763EBB1A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56DF6AD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5F9CDA91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FF57D4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6C9334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155351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E907E51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1F79CBE9" w:rsidR="006C00D6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1FC0D1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387201A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284AA6A5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433EA44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08B6B51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8A84E3A" w:rsidR="00D82362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52E7CAC7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5531381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644E27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15B0F09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5C40E3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254DFB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D82362" w:rsidRDefault="00BB092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D5C7E79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05830F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3BB402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D82362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206CB642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125BDBC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3DA84C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0598D4B4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690B76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71237D0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28D00CB" w:rsidR="00D82362" w:rsidRDefault="008F45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53249EE2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7C452F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980A07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D82362" w:rsidRPr="00A74BA5" w:rsidRDefault="00F946E6" w:rsidP="00D82362">
            <w:pPr>
              <w:rPr>
                <w:szCs w:val="24"/>
              </w:rPr>
            </w:pPr>
            <w:r>
              <w:t>Mats Hellhoff</w:t>
            </w:r>
            <w:r w:rsidR="00D82362">
              <w:t xml:space="preserve"> </w:t>
            </w:r>
            <w:r w:rsidR="00D82362"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D82362" w:rsidRDefault="00F946E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3EF0255C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41B0704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569868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1DD60B6C" w:rsidR="00D82362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28D1236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2FEAA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3780EF46" w:rsidR="00D82362" w:rsidRPr="00B20174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7A47C955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584D9DAB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68681D6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E79B3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2F03B47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34A68B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041C30D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D3C00FB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C2E48E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74315B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572C070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01FE88DC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6B0082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E7507F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247FAA3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889537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5F54F4E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30E101D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4310018D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81848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369E6A84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50B1D061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E4D4FDF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46FDE6EB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022ED72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5093EF4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44B8224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lastRenderedPageBreak/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667012C2" w:rsidR="0096189F" w:rsidRDefault="00E617F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15909519" w:rsidR="0096189F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92B0369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564E7E88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0DC6" w14:textId="77777777" w:rsidR="00E57521" w:rsidRDefault="00E57521" w:rsidP="00DA179E">
      <w:r>
        <w:separator/>
      </w:r>
    </w:p>
  </w:endnote>
  <w:endnote w:type="continuationSeparator" w:id="0">
    <w:p w14:paraId="09C32B23" w14:textId="77777777" w:rsidR="00E57521" w:rsidRDefault="00E57521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Calibri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Calibri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CC00" w14:textId="77777777" w:rsidR="00E57521" w:rsidRDefault="00E57521" w:rsidP="00DA179E">
      <w:r>
        <w:separator/>
      </w:r>
    </w:p>
  </w:footnote>
  <w:footnote w:type="continuationSeparator" w:id="0">
    <w:p w14:paraId="13330281" w14:textId="77777777" w:rsidR="00E57521" w:rsidRDefault="00E57521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4394B8DC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6EBC2999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34319F61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AB7"/>
    <w:multiLevelType w:val="hybridMultilevel"/>
    <w:tmpl w:val="FDBCC520"/>
    <w:lvl w:ilvl="0" w:tplc="29D64EA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7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094F"/>
    <w:multiLevelType w:val="hybridMultilevel"/>
    <w:tmpl w:val="8DF0CA02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 w15:restartNumberingAfterBreak="0">
    <w:nsid w:val="7A323631"/>
    <w:multiLevelType w:val="hybridMultilevel"/>
    <w:tmpl w:val="5C301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3809">
    <w:abstractNumId w:val="27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1"/>
  </w:num>
  <w:num w:numId="13" w16cid:durableId="472989425">
    <w:abstractNumId w:val="19"/>
  </w:num>
  <w:num w:numId="14" w16cid:durableId="940141301">
    <w:abstractNumId w:val="20"/>
  </w:num>
  <w:num w:numId="15" w16cid:durableId="836308591">
    <w:abstractNumId w:val="11"/>
  </w:num>
  <w:num w:numId="16" w16cid:durableId="582178706">
    <w:abstractNumId w:val="25"/>
  </w:num>
  <w:num w:numId="17" w16cid:durableId="807628562">
    <w:abstractNumId w:val="28"/>
  </w:num>
  <w:num w:numId="18" w16cid:durableId="344285292">
    <w:abstractNumId w:val="16"/>
  </w:num>
  <w:num w:numId="19" w16cid:durableId="1658146499">
    <w:abstractNumId w:val="31"/>
  </w:num>
  <w:num w:numId="20" w16cid:durableId="1211846970">
    <w:abstractNumId w:val="30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9"/>
  </w:num>
  <w:num w:numId="23" w16cid:durableId="843596536">
    <w:abstractNumId w:val="15"/>
  </w:num>
  <w:num w:numId="24" w16cid:durableId="660815658">
    <w:abstractNumId w:val="23"/>
  </w:num>
  <w:num w:numId="25" w16cid:durableId="710542175">
    <w:abstractNumId w:val="22"/>
  </w:num>
  <w:num w:numId="26" w16cid:durableId="2042513188">
    <w:abstractNumId w:val="17"/>
  </w:num>
  <w:num w:numId="27" w16cid:durableId="2012833997">
    <w:abstractNumId w:val="24"/>
  </w:num>
  <w:num w:numId="28" w16cid:durableId="1458791228">
    <w:abstractNumId w:val="18"/>
  </w:num>
  <w:num w:numId="29" w16cid:durableId="303004208">
    <w:abstractNumId w:val="12"/>
  </w:num>
  <w:num w:numId="30" w16cid:durableId="2015911189">
    <w:abstractNumId w:val="13"/>
  </w:num>
  <w:num w:numId="31" w16cid:durableId="1506021179">
    <w:abstractNumId w:val="32"/>
  </w:num>
  <w:num w:numId="32" w16cid:durableId="1642148792">
    <w:abstractNumId w:val="26"/>
  </w:num>
  <w:num w:numId="33" w16cid:durableId="144180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43C9"/>
    <w:rsid w:val="00036568"/>
    <w:rsid w:val="00042C95"/>
    <w:rsid w:val="00045169"/>
    <w:rsid w:val="00046D4E"/>
    <w:rsid w:val="00047486"/>
    <w:rsid w:val="00051350"/>
    <w:rsid w:val="00051B2B"/>
    <w:rsid w:val="00051E2C"/>
    <w:rsid w:val="00054F67"/>
    <w:rsid w:val="0006043F"/>
    <w:rsid w:val="00062A3D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669B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1A55"/>
    <w:rsid w:val="000F29CD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43A1F"/>
    <w:rsid w:val="00147424"/>
    <w:rsid w:val="00152092"/>
    <w:rsid w:val="00152ADB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3536"/>
    <w:rsid w:val="0017748E"/>
    <w:rsid w:val="0018067D"/>
    <w:rsid w:val="001819D8"/>
    <w:rsid w:val="00181D8B"/>
    <w:rsid w:val="00184017"/>
    <w:rsid w:val="001936CF"/>
    <w:rsid w:val="0019370B"/>
    <w:rsid w:val="001A12F9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1469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4547F"/>
    <w:rsid w:val="0025160C"/>
    <w:rsid w:val="002523C3"/>
    <w:rsid w:val="00256864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59D8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21D9"/>
    <w:rsid w:val="00323E48"/>
    <w:rsid w:val="00333E42"/>
    <w:rsid w:val="00336D13"/>
    <w:rsid w:val="00337EA6"/>
    <w:rsid w:val="0034533C"/>
    <w:rsid w:val="00347B49"/>
    <w:rsid w:val="003520AA"/>
    <w:rsid w:val="00356C7C"/>
    <w:rsid w:val="00357DEE"/>
    <w:rsid w:val="00360652"/>
    <w:rsid w:val="00361D20"/>
    <w:rsid w:val="00361D65"/>
    <w:rsid w:val="00362203"/>
    <w:rsid w:val="0036456E"/>
    <w:rsid w:val="00366E96"/>
    <w:rsid w:val="00371407"/>
    <w:rsid w:val="00377122"/>
    <w:rsid w:val="00380454"/>
    <w:rsid w:val="003804E0"/>
    <w:rsid w:val="00381054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1FE"/>
    <w:rsid w:val="003B5B02"/>
    <w:rsid w:val="003C01CA"/>
    <w:rsid w:val="003C08B9"/>
    <w:rsid w:val="003C7B83"/>
    <w:rsid w:val="003D3526"/>
    <w:rsid w:val="003D4B89"/>
    <w:rsid w:val="003D4BEF"/>
    <w:rsid w:val="003D5474"/>
    <w:rsid w:val="003D768E"/>
    <w:rsid w:val="003D7844"/>
    <w:rsid w:val="003E0388"/>
    <w:rsid w:val="003E0FEE"/>
    <w:rsid w:val="003E2224"/>
    <w:rsid w:val="003E3940"/>
    <w:rsid w:val="003E43FE"/>
    <w:rsid w:val="003E5FC3"/>
    <w:rsid w:val="003F07DD"/>
    <w:rsid w:val="003F2BBC"/>
    <w:rsid w:val="003F5B78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69C"/>
    <w:rsid w:val="0046391A"/>
    <w:rsid w:val="004644B8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079E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26A"/>
    <w:rsid w:val="00502CC8"/>
    <w:rsid w:val="005044E4"/>
    <w:rsid w:val="005050B5"/>
    <w:rsid w:val="0050636D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31CDA"/>
    <w:rsid w:val="00541320"/>
    <w:rsid w:val="005556E5"/>
    <w:rsid w:val="005576BB"/>
    <w:rsid w:val="00561C06"/>
    <w:rsid w:val="0056254D"/>
    <w:rsid w:val="005637A0"/>
    <w:rsid w:val="00574110"/>
    <w:rsid w:val="005744C4"/>
    <w:rsid w:val="005813BF"/>
    <w:rsid w:val="00582253"/>
    <w:rsid w:val="00584D0A"/>
    <w:rsid w:val="00585C22"/>
    <w:rsid w:val="005900E8"/>
    <w:rsid w:val="00592341"/>
    <w:rsid w:val="00592CAB"/>
    <w:rsid w:val="00592F88"/>
    <w:rsid w:val="0059687A"/>
    <w:rsid w:val="005A6E4F"/>
    <w:rsid w:val="005B1BE4"/>
    <w:rsid w:val="005B3359"/>
    <w:rsid w:val="005B53F4"/>
    <w:rsid w:val="005B5E12"/>
    <w:rsid w:val="005C2B68"/>
    <w:rsid w:val="005C5D73"/>
    <w:rsid w:val="005C6A91"/>
    <w:rsid w:val="005D1620"/>
    <w:rsid w:val="005D22EF"/>
    <w:rsid w:val="005D4EB1"/>
    <w:rsid w:val="005D67A7"/>
    <w:rsid w:val="005E0903"/>
    <w:rsid w:val="005E6EF8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252D5"/>
    <w:rsid w:val="00631CFE"/>
    <w:rsid w:val="00632C3D"/>
    <w:rsid w:val="00633520"/>
    <w:rsid w:val="00635709"/>
    <w:rsid w:val="0063596D"/>
    <w:rsid w:val="0064505D"/>
    <w:rsid w:val="006453DD"/>
    <w:rsid w:val="006477CA"/>
    <w:rsid w:val="006509A0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77674"/>
    <w:rsid w:val="00682E94"/>
    <w:rsid w:val="006833FD"/>
    <w:rsid w:val="006845BD"/>
    <w:rsid w:val="006849F1"/>
    <w:rsid w:val="00693CBD"/>
    <w:rsid w:val="00693DC4"/>
    <w:rsid w:val="00695A05"/>
    <w:rsid w:val="006965C9"/>
    <w:rsid w:val="006A5149"/>
    <w:rsid w:val="006A74D8"/>
    <w:rsid w:val="006B2023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678"/>
    <w:rsid w:val="006E2971"/>
    <w:rsid w:val="006F03AB"/>
    <w:rsid w:val="006F49AE"/>
    <w:rsid w:val="006F5B38"/>
    <w:rsid w:val="006F60C6"/>
    <w:rsid w:val="006F6158"/>
    <w:rsid w:val="006F791A"/>
    <w:rsid w:val="007052FA"/>
    <w:rsid w:val="00705E9A"/>
    <w:rsid w:val="00706A01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01E2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1A2"/>
    <w:rsid w:val="00843CA4"/>
    <w:rsid w:val="00852F57"/>
    <w:rsid w:val="00852FB8"/>
    <w:rsid w:val="0085349C"/>
    <w:rsid w:val="00856B94"/>
    <w:rsid w:val="00862296"/>
    <w:rsid w:val="00862B75"/>
    <w:rsid w:val="00863F3B"/>
    <w:rsid w:val="00867956"/>
    <w:rsid w:val="00872380"/>
    <w:rsid w:val="008727E9"/>
    <w:rsid w:val="008732D3"/>
    <w:rsid w:val="00874A67"/>
    <w:rsid w:val="008752A1"/>
    <w:rsid w:val="00876557"/>
    <w:rsid w:val="008767E4"/>
    <w:rsid w:val="00876B53"/>
    <w:rsid w:val="0088161C"/>
    <w:rsid w:val="00884A95"/>
    <w:rsid w:val="00885515"/>
    <w:rsid w:val="00885C58"/>
    <w:rsid w:val="00886499"/>
    <w:rsid w:val="00894963"/>
    <w:rsid w:val="008A12CF"/>
    <w:rsid w:val="008A446C"/>
    <w:rsid w:val="008A478F"/>
    <w:rsid w:val="008A6B2A"/>
    <w:rsid w:val="008B06E2"/>
    <w:rsid w:val="008B301A"/>
    <w:rsid w:val="008B3BF0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F2FA9"/>
    <w:rsid w:val="008F3668"/>
    <w:rsid w:val="008F4586"/>
    <w:rsid w:val="008F5C48"/>
    <w:rsid w:val="008F5F71"/>
    <w:rsid w:val="008F739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26D8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744F"/>
    <w:rsid w:val="009D756B"/>
    <w:rsid w:val="009D7E22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52B27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02AC"/>
    <w:rsid w:val="00AC64ED"/>
    <w:rsid w:val="00AC7D62"/>
    <w:rsid w:val="00AD0407"/>
    <w:rsid w:val="00AD05A2"/>
    <w:rsid w:val="00AD2A3B"/>
    <w:rsid w:val="00AD3A2D"/>
    <w:rsid w:val="00AE756C"/>
    <w:rsid w:val="00AF01DB"/>
    <w:rsid w:val="00AF0793"/>
    <w:rsid w:val="00AF16B1"/>
    <w:rsid w:val="00B0055B"/>
    <w:rsid w:val="00B026D0"/>
    <w:rsid w:val="00B02E3A"/>
    <w:rsid w:val="00B03372"/>
    <w:rsid w:val="00B03F4E"/>
    <w:rsid w:val="00B06312"/>
    <w:rsid w:val="00B07D51"/>
    <w:rsid w:val="00B07F86"/>
    <w:rsid w:val="00B126AB"/>
    <w:rsid w:val="00B1292C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438BB"/>
    <w:rsid w:val="00B44EF7"/>
    <w:rsid w:val="00B52E1B"/>
    <w:rsid w:val="00B5619E"/>
    <w:rsid w:val="00B5751B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5065"/>
    <w:rsid w:val="00B7622C"/>
    <w:rsid w:val="00B76A0E"/>
    <w:rsid w:val="00B804C0"/>
    <w:rsid w:val="00B805A2"/>
    <w:rsid w:val="00B8785E"/>
    <w:rsid w:val="00B9252C"/>
    <w:rsid w:val="00B92FF9"/>
    <w:rsid w:val="00B975F7"/>
    <w:rsid w:val="00B97BF5"/>
    <w:rsid w:val="00BA047C"/>
    <w:rsid w:val="00BA15C7"/>
    <w:rsid w:val="00BA692F"/>
    <w:rsid w:val="00BA7B97"/>
    <w:rsid w:val="00BB0922"/>
    <w:rsid w:val="00BB144E"/>
    <w:rsid w:val="00BB1544"/>
    <w:rsid w:val="00BB1A34"/>
    <w:rsid w:val="00BB5652"/>
    <w:rsid w:val="00BC0D11"/>
    <w:rsid w:val="00BC1BCA"/>
    <w:rsid w:val="00BC2546"/>
    <w:rsid w:val="00BC59F5"/>
    <w:rsid w:val="00BC5F72"/>
    <w:rsid w:val="00BC7967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17FB6"/>
    <w:rsid w:val="00C25DAA"/>
    <w:rsid w:val="00C26E3A"/>
    <w:rsid w:val="00C325EE"/>
    <w:rsid w:val="00C32CFE"/>
    <w:rsid w:val="00C34F39"/>
    <w:rsid w:val="00C41451"/>
    <w:rsid w:val="00C41804"/>
    <w:rsid w:val="00C41D16"/>
    <w:rsid w:val="00C473D5"/>
    <w:rsid w:val="00C6052E"/>
    <w:rsid w:val="00C6074C"/>
    <w:rsid w:val="00C635D4"/>
    <w:rsid w:val="00C6441F"/>
    <w:rsid w:val="00C64A6A"/>
    <w:rsid w:val="00C65102"/>
    <w:rsid w:val="00C6627F"/>
    <w:rsid w:val="00C71293"/>
    <w:rsid w:val="00C71B0A"/>
    <w:rsid w:val="00C71DCD"/>
    <w:rsid w:val="00C72569"/>
    <w:rsid w:val="00C80A97"/>
    <w:rsid w:val="00C83578"/>
    <w:rsid w:val="00C8475F"/>
    <w:rsid w:val="00C84A72"/>
    <w:rsid w:val="00C85341"/>
    <w:rsid w:val="00C9395A"/>
    <w:rsid w:val="00C944D5"/>
    <w:rsid w:val="00CA0A7B"/>
    <w:rsid w:val="00CA573C"/>
    <w:rsid w:val="00CB04CD"/>
    <w:rsid w:val="00CB0AE2"/>
    <w:rsid w:val="00CB126F"/>
    <w:rsid w:val="00CB1969"/>
    <w:rsid w:val="00CC3C44"/>
    <w:rsid w:val="00CC47CD"/>
    <w:rsid w:val="00CC69B0"/>
    <w:rsid w:val="00CC6D85"/>
    <w:rsid w:val="00CC7E7A"/>
    <w:rsid w:val="00CD030B"/>
    <w:rsid w:val="00CD357C"/>
    <w:rsid w:val="00CD5224"/>
    <w:rsid w:val="00CE0E1F"/>
    <w:rsid w:val="00CE209C"/>
    <w:rsid w:val="00CE26B6"/>
    <w:rsid w:val="00CE2C0B"/>
    <w:rsid w:val="00CE382E"/>
    <w:rsid w:val="00CE5DA5"/>
    <w:rsid w:val="00CE6889"/>
    <w:rsid w:val="00CF06A6"/>
    <w:rsid w:val="00CF5529"/>
    <w:rsid w:val="00CF5653"/>
    <w:rsid w:val="00CF5F82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3959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03CE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4927"/>
    <w:rsid w:val="00DC79BA"/>
    <w:rsid w:val="00DD033B"/>
    <w:rsid w:val="00DD0D97"/>
    <w:rsid w:val="00DD73C4"/>
    <w:rsid w:val="00DE02D3"/>
    <w:rsid w:val="00DE1185"/>
    <w:rsid w:val="00DE39B9"/>
    <w:rsid w:val="00DE3D8E"/>
    <w:rsid w:val="00DE6BE3"/>
    <w:rsid w:val="00DF1A23"/>
    <w:rsid w:val="00DF2356"/>
    <w:rsid w:val="00DF4715"/>
    <w:rsid w:val="00DF514E"/>
    <w:rsid w:val="00DF612E"/>
    <w:rsid w:val="00E01104"/>
    <w:rsid w:val="00E0535B"/>
    <w:rsid w:val="00E07164"/>
    <w:rsid w:val="00E1037F"/>
    <w:rsid w:val="00E1052F"/>
    <w:rsid w:val="00E119AC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42E0"/>
    <w:rsid w:val="00E44D3A"/>
    <w:rsid w:val="00E455F9"/>
    <w:rsid w:val="00E5262B"/>
    <w:rsid w:val="00E55A69"/>
    <w:rsid w:val="00E57521"/>
    <w:rsid w:val="00E57CDE"/>
    <w:rsid w:val="00E616A6"/>
    <w:rsid w:val="00E617F8"/>
    <w:rsid w:val="00E624C5"/>
    <w:rsid w:val="00E62A89"/>
    <w:rsid w:val="00E63FE2"/>
    <w:rsid w:val="00E678F0"/>
    <w:rsid w:val="00E72CE6"/>
    <w:rsid w:val="00E76EF5"/>
    <w:rsid w:val="00E7756D"/>
    <w:rsid w:val="00E84FE4"/>
    <w:rsid w:val="00E85860"/>
    <w:rsid w:val="00E8734D"/>
    <w:rsid w:val="00E903A7"/>
    <w:rsid w:val="00E9580E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3F0D"/>
    <w:rsid w:val="00F576D1"/>
    <w:rsid w:val="00F63947"/>
    <w:rsid w:val="00F63E71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C4E14"/>
    <w:rsid w:val="00FE27C4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</TotalTime>
  <Pages>4</Pages>
  <Words>508</Words>
  <Characters>2836</Characters>
  <Application>Microsoft Office Word</Application>
  <DocSecurity>0</DocSecurity>
  <Lines>1418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9</cp:revision>
  <cp:lastPrinted>2026-05-07T07:37:00Z</cp:lastPrinted>
  <dcterms:created xsi:type="dcterms:W3CDTF">2026-05-05T09:25:00Z</dcterms:created>
  <dcterms:modified xsi:type="dcterms:W3CDTF">2026-05-13T13:29:00Z</dcterms:modified>
</cp:coreProperties>
</file>