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CBB32B" w14:textId="77777777">
      <w:pPr>
        <w:pStyle w:val="Normalutanindragellerluft"/>
      </w:pPr>
    </w:p>
    <w:sdt>
      <w:sdtPr>
        <w:alias w:val="CC_Boilerplate_4"/>
        <w:tag w:val="CC_Boilerplate_4"/>
        <w:id w:val="-1644581176"/>
        <w:lock w:val="sdtLocked"/>
        <w:placeholder>
          <w:docPart w:val="E2222D9CAAA64C20850072C65598DA4C"/>
        </w:placeholder>
        <w15:appearance w15:val="hidden"/>
        <w:text/>
      </w:sdtPr>
      <w:sdtEndPr/>
      <w:sdtContent>
        <w:p w:rsidR="00AF30DD" w:rsidP="00CC4C93" w:rsidRDefault="00AF30DD" w14:paraId="41CBB32C" w14:textId="77777777">
          <w:pPr>
            <w:pStyle w:val="Rubrik1"/>
          </w:pPr>
          <w:r>
            <w:t>Förslag till riksdagsbeslut</w:t>
          </w:r>
        </w:p>
      </w:sdtContent>
    </w:sdt>
    <w:sdt>
      <w:sdtPr>
        <w:alias w:val="Förslag 1"/>
        <w:tag w:val="3762388d-8812-4131-ac44-dc170bc07e53"/>
        <w:id w:val="-86076192"/>
        <w:lock w:val="sdtLocked"/>
      </w:sdtPr>
      <w:sdtEndPr/>
      <w:sdtContent>
        <w:p w:rsidR="000246D4" w:rsidRDefault="001240CE" w14:paraId="41CBB32D" w14:textId="7719D832">
          <w:pPr>
            <w:pStyle w:val="Frslagstext"/>
          </w:pPr>
          <w:r>
            <w:t>Riksdagen tillkännager för regeringen som sin mening vad som anförs i motionen om behovet av att skapa ekonomisk rättvisa inom områ</w:t>
          </w:r>
          <w:bookmarkStart w:name="_GoBack" w:id="0"/>
          <w:bookmarkEnd w:id="0"/>
          <w:r>
            <w:t>det kultur och idrott genom att sänka momsen på dansbandskonserter från 25 procent till 6 procent.</w:t>
          </w:r>
        </w:p>
      </w:sdtContent>
    </w:sdt>
    <w:p w:rsidR="00AF30DD" w:rsidP="00AF30DD" w:rsidRDefault="000156D9" w14:paraId="41CBB32E" w14:textId="77777777">
      <w:pPr>
        <w:pStyle w:val="Rubrik1"/>
      </w:pPr>
      <w:bookmarkStart w:name="MotionsStart" w:id="1"/>
      <w:bookmarkEnd w:id="1"/>
      <w:r>
        <w:t>Motivering</w:t>
      </w:r>
    </w:p>
    <w:p w:rsidR="00B857F0" w:rsidP="00B857F0" w:rsidRDefault="00B857F0" w14:paraId="41CBB32F" w14:textId="77777777">
      <w:pPr>
        <w:pStyle w:val="Normalutanindragellerluft"/>
      </w:pPr>
      <w:r>
        <w:t>Dansbandstillställningar är missgynnade i dagens Sverige. Den som besöker en tillställning där det spelas dansbandsmusik får betala mer moms på sin entrébiljett än den som besöker en konsert, eftersom kostnaden för dansbandet belastas med en momssats på 25 procent medan momsen för konserter är endast 6 procent. Samma låga momssats gäller vid idrottsarrangemang, där gällande momssats är 6 procent. Detta förhållande anser vi vara både obegripligt och orättvist.</w:t>
      </w:r>
    </w:p>
    <w:p w:rsidR="00AF30DD" w:rsidP="00B857F0" w:rsidRDefault="00B857F0" w14:paraId="41CBB330" w14:textId="77777777">
      <w:pPr>
        <w:pStyle w:val="Normalutanindragellerluft"/>
      </w:pPr>
      <w:r>
        <w:t>Det är orimligt att musik och rörelse ska ha en högre momssats än idrottsarrangemang och konserter. Vi vill att det skapas rättvisa villkor inom kultur och idrott och menar att dansbandsmomsen bör sänkas från 25 procent till 6 procent och bli likvärdig med övriga dans-, idrotts- och kulturupplevelser.</w:t>
      </w:r>
    </w:p>
    <w:sdt>
      <w:sdtPr>
        <w:alias w:val="CC_Underskrifter"/>
        <w:tag w:val="CC_Underskrifter"/>
        <w:id w:val="583496634"/>
        <w:lock w:val="sdtContentLocked"/>
        <w:placeholder>
          <w:docPart w:val="EC4792733E254275A03232B13489CF4B"/>
        </w:placeholder>
        <w15:appearance w15:val="hidden"/>
      </w:sdtPr>
      <w:sdtEndPr/>
      <w:sdtContent>
        <w:p w:rsidRPr="009E153C" w:rsidR="00AD28F9" w:rsidP="00A21C9D" w:rsidRDefault="00B857F0" w14:paraId="41CBB33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41CBB33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BB338" w14:textId="77777777" w:rsidR="00B857F0" w:rsidRDefault="00B857F0" w:rsidP="000C1CAD">
      <w:pPr>
        <w:spacing w:line="240" w:lineRule="auto"/>
      </w:pPr>
      <w:r>
        <w:separator/>
      </w:r>
    </w:p>
  </w:endnote>
  <w:endnote w:type="continuationSeparator" w:id="0">
    <w:p w14:paraId="41CBB339" w14:textId="77777777" w:rsidR="00B857F0" w:rsidRDefault="00B85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BB3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2A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BB344" w14:textId="77777777" w:rsidR="008C2ED5" w:rsidRDefault="008C2ED5">
    <w:pPr>
      <w:pStyle w:val="Sidfot"/>
    </w:pPr>
    <w:r>
      <w:fldChar w:fldCharType="begin"/>
    </w:r>
    <w:r>
      <w:instrText xml:space="preserve"> PRINTDATE  \@ "yyyy-MM-dd HH:mm"  \* MERGEFORMAT </w:instrText>
    </w:r>
    <w:r>
      <w:fldChar w:fldCharType="separate"/>
    </w:r>
    <w:r>
      <w:rPr>
        <w:noProof/>
      </w:rPr>
      <w:t>2014-11-10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BB336" w14:textId="77777777" w:rsidR="00B857F0" w:rsidRDefault="00B857F0" w:rsidP="000C1CAD">
      <w:pPr>
        <w:spacing w:line="240" w:lineRule="auto"/>
      </w:pPr>
      <w:r>
        <w:separator/>
      </w:r>
    </w:p>
  </w:footnote>
  <w:footnote w:type="continuationSeparator" w:id="0">
    <w:p w14:paraId="41CBB337" w14:textId="77777777" w:rsidR="00B857F0" w:rsidRDefault="00B857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CBB3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47DE" w14:paraId="41CBB3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2097</w:t>
        </w:r>
      </w:sdtContent>
    </w:sdt>
  </w:p>
  <w:p w:rsidR="00467151" w:rsidP="00283E0F" w:rsidRDefault="007F47DE" w14:paraId="41CBB341"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B857F0" w14:paraId="41CBB342" w14:textId="77777777">
        <w:pPr>
          <w:pStyle w:val="FSHRub2"/>
        </w:pPr>
        <w:r>
          <w:t>Sänkning av dansbandsmomsen</w:t>
        </w:r>
      </w:p>
    </w:sdtContent>
  </w:sdt>
  <w:sdt>
    <w:sdtPr>
      <w:alias w:val="CC_Boilerplate_3"/>
      <w:tag w:val="CC_Boilerplate_3"/>
      <w:id w:val="-1567486118"/>
      <w:lock w:val="sdtContentLocked"/>
      <w15:appearance w15:val="hidden"/>
      <w:text w:multiLine="1"/>
    </w:sdtPr>
    <w:sdtEndPr/>
    <w:sdtContent>
      <w:p w:rsidR="00467151" w:rsidP="00283E0F" w:rsidRDefault="00467151" w14:paraId="41CBB3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B857F0"/>
    <w:rsid w:val="00003CCB"/>
    <w:rsid w:val="00006BF0"/>
    <w:rsid w:val="00010168"/>
    <w:rsid w:val="00010DF8"/>
    <w:rsid w:val="00011724"/>
    <w:rsid w:val="00011F33"/>
    <w:rsid w:val="000156D9"/>
    <w:rsid w:val="00022F5C"/>
    <w:rsid w:val="00024356"/>
    <w:rsid w:val="000246D4"/>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0CE"/>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1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7DE"/>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ED5"/>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C9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7F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ACD"/>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CBB32B"/>
  <w15:chartTrackingRefBased/>
  <w15:docId w15:val="{547B7B84-0EA9-4527-9DB2-9AFC327C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222D9CAAA64C20850072C65598DA4C"/>
        <w:category>
          <w:name w:val="Allmänt"/>
          <w:gallery w:val="placeholder"/>
        </w:category>
        <w:types>
          <w:type w:val="bbPlcHdr"/>
        </w:types>
        <w:behaviors>
          <w:behavior w:val="content"/>
        </w:behaviors>
        <w:guid w:val="{E232DB3B-4AC3-4F85-9EFC-D0B605600647}"/>
      </w:docPartPr>
      <w:docPartBody>
        <w:p w:rsidR="00AF50DE" w:rsidRDefault="00AF50DE">
          <w:pPr>
            <w:pStyle w:val="E2222D9CAAA64C20850072C65598DA4C"/>
          </w:pPr>
          <w:r w:rsidRPr="009A726D">
            <w:rPr>
              <w:rStyle w:val="Platshllartext"/>
            </w:rPr>
            <w:t>Klicka här för att ange text.</w:t>
          </w:r>
        </w:p>
      </w:docPartBody>
    </w:docPart>
    <w:docPart>
      <w:docPartPr>
        <w:name w:val="EC4792733E254275A03232B13489CF4B"/>
        <w:category>
          <w:name w:val="Allmänt"/>
          <w:gallery w:val="placeholder"/>
        </w:category>
        <w:types>
          <w:type w:val="bbPlcHdr"/>
        </w:types>
        <w:behaviors>
          <w:behavior w:val="content"/>
        </w:behaviors>
        <w:guid w:val="{07C0DC74-8AA3-4B84-982C-4E31E49ABE04}"/>
      </w:docPartPr>
      <w:docPartBody>
        <w:p w:rsidR="00AF50DE" w:rsidRDefault="00AF50DE">
          <w:pPr>
            <w:pStyle w:val="EC4792733E254275A03232B13489CF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DE"/>
    <w:rsid w:val="00AF5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2222D9CAAA64C20850072C65598DA4C">
    <w:name w:val="E2222D9CAAA64C20850072C65598DA4C"/>
  </w:style>
  <w:style w:type="paragraph" w:customStyle="1" w:styleId="E28882292A7F400B83685A57C153D80E">
    <w:name w:val="E28882292A7F400B83685A57C153D80E"/>
  </w:style>
  <w:style w:type="paragraph" w:customStyle="1" w:styleId="EC4792733E254275A03232B13489CF4B">
    <w:name w:val="EC4792733E254275A03232B13489C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2122</RubrikLookup>
    <MotionGuid xmlns="00d11361-0b92-4bae-a181-288d6a55b763">5268dda1-8085-4103-82c8-2270d22d33d3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0316E-87A7-46AC-9109-B4659A9A81EE}"/>
</file>

<file path=customXml/itemProps2.xml><?xml version="1.0" encoding="utf-8"?>
<ds:datastoreItem xmlns:ds="http://schemas.openxmlformats.org/officeDocument/2006/customXml" ds:itemID="{39F32D3C-DE47-49EE-9133-1EF18828BA42}"/>
</file>

<file path=customXml/itemProps3.xml><?xml version="1.0" encoding="utf-8"?>
<ds:datastoreItem xmlns:ds="http://schemas.openxmlformats.org/officeDocument/2006/customXml" ds:itemID="{8CB26CF6-199F-4C8A-A72D-BFA6ED2A23E2}"/>
</file>

<file path=customXml/itemProps4.xml><?xml version="1.0" encoding="utf-8"?>
<ds:datastoreItem xmlns:ds="http://schemas.openxmlformats.org/officeDocument/2006/customXml" ds:itemID="{26B68372-6BFF-4CE0-8BB0-82657E3D80BA}"/>
</file>

<file path=docProps/app.xml><?xml version="1.0" encoding="utf-8"?>
<Properties xmlns="http://schemas.openxmlformats.org/officeDocument/2006/extended-properties" xmlns:vt="http://schemas.openxmlformats.org/officeDocument/2006/docPropsVTypes">
  <Template>GranskaMot</Template>
  <TotalTime>2</TotalTime>
  <Pages>1</Pages>
  <Words>162</Words>
  <Characters>908</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201415SD464 Sänkning av dansbandsmomsen</dc:title>
  <dc:subject/>
  <dc:creator>It-avdelningen</dc:creator>
  <cp:keywords/>
  <dc:description/>
  <cp:lastModifiedBy>Anders Norin</cp:lastModifiedBy>
  <cp:revision>6</cp:revision>
  <cp:lastPrinted>2014-11-10T12:26:00Z</cp:lastPrinted>
  <dcterms:created xsi:type="dcterms:W3CDTF">2014-11-10T12:25:00Z</dcterms:created>
  <dcterms:modified xsi:type="dcterms:W3CDTF">2014-11-10T17:11:00Z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*T25092FF2C560*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http://filur.riksdagen.se/drop/DropOffLibrary/T25092FF2C560.docx</vt:lpwstr>
  </property>
</Properties>
</file>