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804A01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04169">
              <w:t>5</w:t>
            </w:r>
            <w:r w:rsidR="00745634">
              <w:t>-</w:t>
            </w:r>
            <w:r w:rsidR="00804A01">
              <w:t>19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FB367C">
              <w:t>00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A9F" w:rsidTr="005F3412">
        <w:tc>
          <w:tcPr>
            <w:tcW w:w="567" w:type="dxa"/>
          </w:tcPr>
          <w:p w:rsidR="00963A9F" w:rsidRDefault="00963A9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63A9F" w:rsidRDefault="00963A9F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963A9F" w:rsidRDefault="00963A9F" w:rsidP="00EE1810">
            <w:pPr>
              <w:rPr>
                <w:b/>
                <w:bCs/>
                <w:snapToGrid w:val="0"/>
              </w:rPr>
            </w:pPr>
          </w:p>
          <w:p w:rsidR="00963A9F" w:rsidRDefault="00963A9F" w:rsidP="00963A9F">
            <w:pPr>
              <w:rPr>
                <w:bCs/>
                <w:snapToGrid w:val="0"/>
              </w:rPr>
            </w:pPr>
            <w:r w:rsidRPr="00963A9F">
              <w:rPr>
                <w:bCs/>
                <w:snapToGrid w:val="0"/>
              </w:rPr>
              <w:t>Utskottet beslutade att praoeleve</w:t>
            </w:r>
            <w:r w:rsidR="00EE4942">
              <w:rPr>
                <w:bCs/>
                <w:snapToGrid w:val="0"/>
              </w:rPr>
              <w:t xml:space="preserve">rna </w:t>
            </w:r>
            <w:r w:rsidRPr="00963A9F">
              <w:rPr>
                <w:bCs/>
                <w:snapToGrid w:val="0"/>
              </w:rPr>
              <w:t xml:space="preserve">Elsa Lundström </w:t>
            </w:r>
            <w:r w:rsidR="00EE4942">
              <w:rPr>
                <w:bCs/>
                <w:snapToGrid w:val="0"/>
              </w:rPr>
              <w:t xml:space="preserve">och Alice </w:t>
            </w:r>
            <w:proofErr w:type="spellStart"/>
            <w:r w:rsidR="00EE4942">
              <w:rPr>
                <w:bCs/>
                <w:snapToGrid w:val="0"/>
              </w:rPr>
              <w:t>Samdahl</w:t>
            </w:r>
            <w:proofErr w:type="spellEnd"/>
            <w:r w:rsidR="00EE4942">
              <w:rPr>
                <w:bCs/>
                <w:snapToGrid w:val="0"/>
              </w:rPr>
              <w:t xml:space="preserve"> </w:t>
            </w:r>
            <w:r w:rsidRPr="00963A9F">
              <w:rPr>
                <w:bCs/>
                <w:snapToGrid w:val="0"/>
              </w:rPr>
              <w:t>fick närvara vid sammanträdet.</w:t>
            </w:r>
          </w:p>
          <w:p w:rsidR="00050C1D" w:rsidRDefault="00050C1D" w:rsidP="00963A9F">
            <w:pPr>
              <w:rPr>
                <w:bCs/>
                <w:snapToGrid w:val="0"/>
              </w:rPr>
            </w:pPr>
          </w:p>
          <w:p w:rsidR="00050C1D" w:rsidRPr="00963A9F" w:rsidRDefault="00050C1D" w:rsidP="00963A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</w:t>
            </w:r>
            <w:r w:rsidR="00CF0858">
              <w:rPr>
                <w:bCs/>
                <w:snapToGrid w:val="0"/>
              </w:rPr>
              <w:t>a</w:t>
            </w:r>
            <w:r>
              <w:rPr>
                <w:bCs/>
                <w:snapToGrid w:val="0"/>
              </w:rPr>
              <w:t>d.</w:t>
            </w:r>
          </w:p>
          <w:p w:rsidR="00963A9F" w:rsidRDefault="00963A9F" w:rsidP="00963A9F">
            <w:pPr>
              <w:rPr>
                <w:b/>
                <w:bCs/>
                <w:snapToGrid w:val="0"/>
              </w:rPr>
            </w:pPr>
          </w:p>
        </w:tc>
      </w:tr>
      <w:tr w:rsidR="00AF5E5F" w:rsidTr="005F3412">
        <w:tc>
          <w:tcPr>
            <w:tcW w:w="567" w:type="dxa"/>
          </w:tcPr>
          <w:p w:rsidR="00AF5E5F" w:rsidRDefault="00AF5E5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B47F7" w:rsidRDefault="006B47F7" w:rsidP="006B47F7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2022</w:t>
            </w:r>
          </w:p>
          <w:p w:rsidR="00823C99" w:rsidRDefault="00823C99" w:rsidP="00EE1810">
            <w:pPr>
              <w:rPr>
                <w:b/>
                <w:bCs/>
                <w:snapToGrid w:val="0"/>
              </w:rPr>
            </w:pPr>
          </w:p>
          <w:p w:rsidR="00823C99" w:rsidRPr="00C50982" w:rsidRDefault="00A020F6" w:rsidP="00823C99">
            <w:pPr>
              <w:rPr>
                <w:szCs w:val="24"/>
              </w:rPr>
            </w:pPr>
            <w:r w:rsidRPr="00C50982">
              <w:rPr>
                <w:szCs w:val="24"/>
              </w:rPr>
              <w:t>Polismyndigheten (</w:t>
            </w:r>
            <w:r w:rsidR="00823C99" w:rsidRPr="00C50982">
              <w:rPr>
                <w:szCs w:val="24"/>
              </w:rPr>
              <w:t>Martin Valfridsson, avdelningschef för rikspolischefens kansli och Monica Hallberg, chef Ekonomistyrning</w:t>
            </w:r>
            <w:r w:rsidRPr="00C50982">
              <w:rPr>
                <w:szCs w:val="24"/>
              </w:rPr>
              <w:t>) och Justitiedepartementet (</w:t>
            </w:r>
            <w:r w:rsidR="006B47F7" w:rsidRPr="00C50982">
              <w:rPr>
                <w:szCs w:val="24"/>
              </w:rPr>
              <w:t xml:space="preserve">biträdande enhetschef </w:t>
            </w:r>
            <w:r w:rsidR="00270F66" w:rsidRPr="00C50982">
              <w:rPr>
                <w:szCs w:val="24"/>
                <w:lang w:eastAsia="en-US"/>
              </w:rPr>
              <w:t>Anna Zeidler</w:t>
            </w:r>
            <w:r w:rsidR="006B47F7" w:rsidRPr="00C50982">
              <w:rPr>
                <w:szCs w:val="24"/>
                <w:lang w:eastAsia="en-US"/>
              </w:rPr>
              <w:t xml:space="preserve"> och ämnesrådet</w:t>
            </w:r>
            <w:r w:rsidR="00270F66" w:rsidRPr="00C50982">
              <w:rPr>
                <w:szCs w:val="24"/>
                <w:shd w:val="clear" w:color="auto" w:fill="FFFFFF"/>
              </w:rPr>
              <w:t xml:space="preserve"> </w:t>
            </w:r>
            <w:r w:rsidR="00270F66" w:rsidRPr="00C50982">
              <w:rPr>
                <w:bCs/>
                <w:szCs w:val="24"/>
              </w:rPr>
              <w:t xml:space="preserve">Lars Andersson, </w:t>
            </w:r>
            <w:r w:rsidR="006B47F7" w:rsidRPr="00C50982">
              <w:rPr>
                <w:szCs w:val="24"/>
              </w:rPr>
              <w:t>Polisenheten)</w:t>
            </w:r>
            <w:r w:rsidR="00270F66" w:rsidRPr="00C50982">
              <w:rPr>
                <w:szCs w:val="24"/>
              </w:rPr>
              <w:t xml:space="preserve"> </w:t>
            </w:r>
            <w:r w:rsidR="00823C99" w:rsidRPr="00C50982">
              <w:rPr>
                <w:szCs w:val="24"/>
              </w:rPr>
              <w:t>informerade.</w:t>
            </w:r>
          </w:p>
          <w:p w:rsidR="006B47F7" w:rsidRDefault="006B47F7" w:rsidP="00823C99">
            <w:pPr>
              <w:rPr>
                <w:szCs w:val="24"/>
              </w:rPr>
            </w:pPr>
          </w:p>
          <w:p w:rsidR="006B47F7" w:rsidRDefault="006B47F7" w:rsidP="006B47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finansutskottet över proposition 2021/22:99 och utskottsinitiativ.</w:t>
            </w:r>
          </w:p>
          <w:p w:rsidR="006B47F7" w:rsidRDefault="006B47F7" w:rsidP="006B47F7">
            <w:pPr>
              <w:tabs>
                <w:tab w:val="left" w:pos="1701"/>
              </w:tabs>
              <w:rPr>
                <w:snapToGrid w:val="0"/>
              </w:rPr>
            </w:pPr>
          </w:p>
          <w:p w:rsidR="006B47F7" w:rsidRDefault="006B47F7" w:rsidP="006B47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11BED" w:rsidRDefault="00211BED" w:rsidP="00EE1810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6F42F9" w:rsidRDefault="00211BED" w:rsidP="00211BED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28</w:t>
            </w:r>
            <w:r w:rsidRPr="006F42F9">
              <w:rPr>
                <w:bCs/>
                <w:snapToGrid w:val="0"/>
              </w:rPr>
              <w:t>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(JuU29)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2021/22.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29.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861933" w:rsidP="00211BED">
            <w:pPr>
              <w:rPr>
                <w:bCs/>
                <w:snapToGrid w:val="0"/>
              </w:rPr>
            </w:pPr>
            <w:r w:rsidRPr="00D67BD4">
              <w:rPr>
                <w:bCs/>
                <w:snapToGrid w:val="0"/>
              </w:rPr>
              <w:t>S-,</w:t>
            </w:r>
            <w:r>
              <w:rPr>
                <w:bCs/>
                <w:snapToGrid w:val="0"/>
              </w:rPr>
              <w:t xml:space="preserve"> </w:t>
            </w:r>
            <w:r w:rsidR="00CC2F43">
              <w:rPr>
                <w:bCs/>
                <w:snapToGrid w:val="0"/>
              </w:rPr>
              <w:t xml:space="preserve">M-, SD-, </w:t>
            </w:r>
            <w:r w:rsidRPr="00D67BD4">
              <w:rPr>
                <w:bCs/>
                <w:snapToGrid w:val="0"/>
              </w:rPr>
              <w:t>C</w:t>
            </w:r>
            <w:r w:rsidR="00AF626D" w:rsidRPr="00D67BD4">
              <w:rPr>
                <w:bCs/>
                <w:snapToGrid w:val="0"/>
              </w:rPr>
              <w:t>-</w:t>
            </w:r>
            <w:r w:rsidRPr="00D67BD4">
              <w:rPr>
                <w:bCs/>
                <w:snapToGrid w:val="0"/>
              </w:rPr>
              <w:t>, V</w:t>
            </w:r>
            <w:r w:rsidR="00AF626D" w:rsidRPr="00D67BD4">
              <w:rPr>
                <w:bCs/>
                <w:snapToGrid w:val="0"/>
              </w:rPr>
              <w:t>-</w:t>
            </w:r>
            <w:r w:rsidRPr="00D67BD4">
              <w:rPr>
                <w:bCs/>
                <w:snapToGrid w:val="0"/>
              </w:rPr>
              <w:t>,</w:t>
            </w:r>
            <w:r w:rsidRPr="00861933">
              <w:rPr>
                <w:bCs/>
                <w:snapToGrid w:val="0"/>
              </w:rPr>
              <w:t xml:space="preserve"> </w:t>
            </w:r>
            <w:r w:rsidR="00CC2F43">
              <w:rPr>
                <w:bCs/>
                <w:snapToGrid w:val="0"/>
              </w:rPr>
              <w:t>KD-, L- och MP</w:t>
            </w:r>
            <w:r w:rsidR="00211BED">
              <w:rPr>
                <w:bCs/>
                <w:snapToGrid w:val="0"/>
              </w:rPr>
              <w:t>-ledamöterna anmälde reservationer.</w:t>
            </w:r>
            <w:r>
              <w:t xml:space="preserve"> </w:t>
            </w:r>
          </w:p>
          <w:p w:rsidR="008F5412" w:rsidRDefault="008F5412" w:rsidP="00211BED">
            <w:pPr>
              <w:rPr>
                <w:bCs/>
                <w:snapToGrid w:val="0"/>
              </w:rPr>
            </w:pPr>
          </w:p>
          <w:p w:rsidR="008F5412" w:rsidRDefault="008F5412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C-, KD och L</w:t>
            </w:r>
            <w:r w:rsidRPr="009F226D">
              <w:rPr>
                <w:bCs/>
                <w:snapToGrid w:val="0"/>
              </w:rPr>
              <w:t>-ledamöterna anmälde särskilda yttranden.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11BED" w:rsidRPr="000869DF" w:rsidRDefault="00211BED" w:rsidP="00211BED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Nytt regelverk för kvalificerade säkerhetsärenden</w:t>
            </w:r>
            <w:r w:rsidRPr="00275F96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30</w:t>
            </w:r>
            <w:r w:rsidRPr="00275F96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131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30.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0140C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</w:t>
            </w:r>
            <w:r w:rsidR="00211BED">
              <w:rPr>
                <w:bCs/>
                <w:snapToGrid w:val="0"/>
              </w:rPr>
              <w:t>-ledamöterna anmälde reservationer.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26BC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samlad straffrättslig terrorismlagstiftning (JuU31)</w:t>
            </w:r>
            <w:r>
              <w:rPr>
                <w:b/>
                <w:bCs/>
                <w:snapToGrid w:val="0"/>
              </w:rPr>
              <w:br/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133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31.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2D476F" w:rsidP="00211BED">
            <w:pPr>
              <w:rPr>
                <w:bCs/>
                <w:snapToGrid w:val="0"/>
              </w:rPr>
            </w:pPr>
            <w:r w:rsidRPr="002D476F">
              <w:rPr>
                <w:bCs/>
                <w:snapToGrid w:val="0"/>
              </w:rPr>
              <w:t xml:space="preserve">S-, M-, SD-, C-, V-, KD-, L- och </w:t>
            </w:r>
            <w:r w:rsidRPr="00C10BDA">
              <w:rPr>
                <w:bCs/>
                <w:snapToGrid w:val="0"/>
              </w:rPr>
              <w:t>M</w:t>
            </w:r>
            <w:r w:rsidRPr="00D67BD4">
              <w:rPr>
                <w:bCs/>
                <w:snapToGrid w:val="0"/>
              </w:rPr>
              <w:t>P</w:t>
            </w:r>
            <w:r w:rsidR="00211BED" w:rsidRPr="00D67BD4">
              <w:rPr>
                <w:bCs/>
                <w:snapToGrid w:val="0"/>
              </w:rPr>
              <w:t>-</w:t>
            </w:r>
            <w:r w:rsidR="00211BED">
              <w:rPr>
                <w:bCs/>
                <w:snapToGrid w:val="0"/>
              </w:rPr>
              <w:t>ledamöterna anmälde reservationer.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stärkt rättsprocess och en ökad lagföring</w:t>
            </w:r>
            <w:r w:rsidRPr="00C0276D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35</w:t>
            </w:r>
            <w:r w:rsidRPr="00C0276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186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C10BDA" w:rsidRDefault="00C10BDA" w:rsidP="00211BED">
            <w:pPr>
              <w:rPr>
                <w:bCs/>
                <w:snapToGrid w:val="0"/>
              </w:rPr>
            </w:pPr>
          </w:p>
          <w:p w:rsidR="00C10BDA" w:rsidRPr="000869DF" w:rsidRDefault="00C10BDA" w:rsidP="009E7564">
            <w:pPr>
              <w:rPr>
                <w:bCs/>
                <w:snapToGrid w:val="0"/>
              </w:rPr>
            </w:pPr>
            <w:r w:rsidRPr="00D67BD4">
              <w:rPr>
                <w:bCs/>
                <w:snapToGrid w:val="0"/>
              </w:rPr>
              <w:t xml:space="preserve">Utskottet beslutade </w:t>
            </w:r>
            <w:r w:rsidR="005471EA" w:rsidRPr="00D67BD4">
              <w:rPr>
                <w:bCs/>
                <w:snapToGrid w:val="0"/>
              </w:rPr>
              <w:t xml:space="preserve">att </w:t>
            </w:r>
            <w:r w:rsidR="009E7564" w:rsidRPr="00D67BD4">
              <w:rPr>
                <w:bCs/>
                <w:snapToGrid w:val="0"/>
              </w:rPr>
              <w:t>bryta ut regeringens förslag till ändring av 35 kap. 7 § och förslaget till ny bestämmelse i 35 kap. 12 a § offentlighets- och sekretesslagen samt kommittémotion 2021/22:4540 av Johan Forssell m.fl. (M) yrkande 6 och bereda dem i betänkande 2021/</w:t>
            </w:r>
            <w:proofErr w:type="gramStart"/>
            <w:r w:rsidR="009E7564" w:rsidRPr="00D67BD4">
              <w:rPr>
                <w:bCs/>
                <w:snapToGrid w:val="0"/>
              </w:rPr>
              <w:t>22:JuU</w:t>
            </w:r>
            <w:proofErr w:type="gramEnd"/>
            <w:r w:rsidR="009E7564" w:rsidRPr="00D67BD4">
              <w:rPr>
                <w:bCs/>
                <w:snapToGrid w:val="0"/>
              </w:rPr>
              <w:t>46.</w:t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35.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7F2991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 och MP</w:t>
            </w:r>
            <w:r w:rsidR="00211BED">
              <w:rPr>
                <w:bCs/>
                <w:snapToGrid w:val="0"/>
              </w:rPr>
              <w:t>-ledamöterna anmälde reservationer.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9F226D" w:rsidRDefault="007F2991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</w:t>
            </w:r>
            <w:r w:rsidR="00211BED" w:rsidRPr="009F226D">
              <w:rPr>
                <w:bCs/>
                <w:snapToGrid w:val="0"/>
              </w:rPr>
              <w:t>-ledamöterna anmälde särskil</w:t>
            </w:r>
            <w:r>
              <w:rPr>
                <w:bCs/>
                <w:snapToGrid w:val="0"/>
              </w:rPr>
              <w:t>t</w:t>
            </w:r>
            <w:r w:rsidR="00211BED" w:rsidRPr="009F226D">
              <w:rPr>
                <w:bCs/>
                <w:snapToGrid w:val="0"/>
              </w:rPr>
              <w:t xml:space="preserve"> yttrande.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Nya regler om informationsutbyte om brottmålsdomar i EU (JuU37)</w:t>
            </w:r>
            <w:r>
              <w:rPr>
                <w:b/>
                <w:bCs/>
                <w:snapToGrid w:val="0"/>
              </w:rPr>
              <w:br/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2021/22:172 och motioner.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37.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SD-ledamöterna anmälde en reservation.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modernare straffrättsligt skydd mot hemfridsbrott och olaga intrång (JuU40)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140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40.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024CA8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S-, M-, SD-, C-, V-, KD- och MP</w:t>
            </w:r>
            <w:r w:rsidR="00211BED">
              <w:rPr>
                <w:bCs/>
                <w:snapToGrid w:val="0"/>
              </w:rPr>
              <w:t>-ledamöterna anmälde reservationer.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22943">
              <w:rPr>
                <w:b/>
                <w:snapToGrid w:val="0"/>
              </w:rPr>
              <w:t>1</w:t>
            </w:r>
            <w:r w:rsidR="00626BC0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 w:rsidRPr="00FA0330">
              <w:rPr>
                <w:b/>
                <w:bCs/>
                <w:snapToGrid w:val="0"/>
              </w:rPr>
              <w:t>Tillfälligt omhändertagande av villkorligt frigivna och skyddstillsynsdömda</w:t>
            </w:r>
            <w:r>
              <w:rPr>
                <w:b/>
                <w:bCs/>
                <w:snapToGrid w:val="0"/>
              </w:rPr>
              <w:t xml:space="preserve"> (JuU21)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C52FCA" w:rsidRDefault="00211BED" w:rsidP="00211BED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52FC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C52FCA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193.</w:t>
            </w:r>
          </w:p>
          <w:p w:rsidR="00211BED" w:rsidRPr="00C52FCA" w:rsidRDefault="00211BED" w:rsidP="00211BED">
            <w:pPr>
              <w:rPr>
                <w:bCs/>
                <w:snapToGrid w:val="0"/>
              </w:rPr>
            </w:pPr>
          </w:p>
          <w:p w:rsidR="0036232C" w:rsidRDefault="0036232C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21.</w:t>
            </w:r>
          </w:p>
          <w:p w:rsidR="00FB1A95" w:rsidRPr="00095F73" w:rsidRDefault="00FB1A95" w:rsidP="00211BED">
            <w:pPr>
              <w:rPr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943">
              <w:rPr>
                <w:b/>
                <w:snapToGrid w:val="0"/>
              </w:rPr>
              <w:t>1</w:t>
            </w:r>
            <w:r w:rsidR="00626BC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11BED" w:rsidRPr="007611F2" w:rsidRDefault="00211BED" w:rsidP="00211BED">
            <w:pPr>
              <w:rPr>
                <w:b/>
                <w:bCs/>
                <w:snapToGrid w:val="0"/>
              </w:rPr>
            </w:pPr>
            <w:r w:rsidRPr="00FA0330">
              <w:rPr>
                <w:b/>
                <w:bCs/>
                <w:snapToGrid w:val="0"/>
              </w:rPr>
              <w:t xml:space="preserve">Fråga om utskottsinitiativ om </w:t>
            </w:r>
            <w:r w:rsidR="007611F2">
              <w:rPr>
                <w:b/>
              </w:rPr>
              <w:t>å</w:t>
            </w:r>
            <w:r w:rsidR="007611F2" w:rsidRPr="007611F2">
              <w:rPr>
                <w:b/>
              </w:rPr>
              <w:t>tgärder mot personer som blockerar vägar</w:t>
            </w:r>
            <w:r w:rsidR="007611F2">
              <w:rPr>
                <w:b/>
              </w:rPr>
              <w:t xml:space="preserve"> </w:t>
            </w:r>
            <w:r w:rsidRPr="007611F2">
              <w:rPr>
                <w:b/>
                <w:bCs/>
                <w:snapToGrid w:val="0"/>
              </w:rPr>
              <w:t>(JuU54)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frågan om 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ED7A4F">
              <w:rPr>
                <w:bCs/>
                <w:snapToGrid w:val="0"/>
              </w:rPr>
              <w:t>straffrättsliga åtgärder mot aktivister som blockerar vägar m.m.</w:t>
            </w:r>
          </w:p>
          <w:p w:rsidR="00211BED" w:rsidRDefault="00211BED" w:rsidP="00211B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211BED" w:rsidRPr="00B67654" w:rsidRDefault="00211BED" w:rsidP="00211B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26BC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Nya uppgifter om den tilltalades ålder i straffprocessen (JuU33)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2021/22:233 och motioner.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11BED" w:rsidRPr="00983959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26BC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Registrering av kontantkort och tydligare regler om utlämnande av uppgifter om elektronisk kommunikation (JuU34)</w:t>
            </w:r>
            <w:r>
              <w:rPr>
                <w:b/>
                <w:bCs/>
                <w:snapToGrid w:val="0"/>
              </w:rPr>
              <w:br/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183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211BED" w:rsidRPr="00D22A89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26BC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11BED" w:rsidRPr="000869DF" w:rsidRDefault="00211BED" w:rsidP="00211BED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syn på våldtäkt och andra sexuella kränkningar (JuU41)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231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11BED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26BC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Ökad kontroll vid verkställighet av fängelsestraff med fotboja (JuU42)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196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211BED" w:rsidRPr="000869DF" w:rsidRDefault="00211BED" w:rsidP="00211BED">
            <w:pPr>
              <w:rPr>
                <w:bCs/>
                <w:snapToGrid w:val="0"/>
              </w:rPr>
            </w:pPr>
          </w:p>
          <w:p w:rsidR="00211BED" w:rsidRDefault="00211BED" w:rsidP="00211BED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211BED" w:rsidRPr="006A4D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26BC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Ekobrottsmyndighetens arbete mot organiserad brottslighet (JuU45)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C52FCA" w:rsidRDefault="00211BED" w:rsidP="00211BED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C52FCA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205 och motioner.</w:t>
            </w:r>
          </w:p>
          <w:p w:rsidR="00211BED" w:rsidRPr="00C52FCA" w:rsidRDefault="00211BED" w:rsidP="00211BED">
            <w:pPr>
              <w:rPr>
                <w:bCs/>
                <w:snapToGrid w:val="0"/>
              </w:rPr>
            </w:pPr>
          </w:p>
          <w:p w:rsidR="00211BED" w:rsidRPr="00C52FCA" w:rsidRDefault="00211BED" w:rsidP="00211BED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>Ärendet bordlades.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626BC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Vård av unga vid statens institutionsstyrelses särskilda ungdomshem (JuU9y)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Pr="00963A9F" w:rsidRDefault="00211BED" w:rsidP="00211BED">
            <w:pPr>
              <w:rPr>
                <w:bCs/>
                <w:snapToGrid w:val="0"/>
              </w:rPr>
            </w:pPr>
            <w:r w:rsidRPr="00963A9F">
              <w:rPr>
                <w:bCs/>
                <w:snapToGrid w:val="0"/>
              </w:rPr>
              <w:t xml:space="preserve">Utskottet behandla fråga om yttrande till socialutskottet över </w:t>
            </w:r>
            <w:r>
              <w:rPr>
                <w:bCs/>
                <w:snapToGrid w:val="0"/>
              </w:rPr>
              <w:t>skrivelse</w:t>
            </w:r>
            <w:r w:rsidRPr="00963A9F">
              <w:rPr>
                <w:bCs/>
                <w:snapToGrid w:val="0"/>
              </w:rPr>
              <w:t xml:space="preserve"> 2021/22:230 och </w:t>
            </w:r>
            <w:r w:rsidR="005B190F" w:rsidRPr="008343CE">
              <w:rPr>
                <w:bCs/>
                <w:snapToGrid w:val="0"/>
              </w:rPr>
              <w:t>motioner</w:t>
            </w:r>
            <w:r w:rsidRPr="008343CE">
              <w:rPr>
                <w:bCs/>
                <w:snapToGrid w:val="0"/>
              </w:rPr>
              <w:t>.</w:t>
            </w:r>
          </w:p>
          <w:p w:rsidR="00211BED" w:rsidRPr="00963A9F" w:rsidRDefault="00211BED" w:rsidP="00211BED">
            <w:pPr>
              <w:rPr>
                <w:bCs/>
                <w:snapToGrid w:val="0"/>
              </w:rPr>
            </w:pPr>
          </w:p>
          <w:p w:rsidR="00211BED" w:rsidRPr="00963A9F" w:rsidRDefault="00211BED" w:rsidP="00211BED">
            <w:pPr>
              <w:rPr>
                <w:bCs/>
                <w:snapToGrid w:val="0"/>
              </w:rPr>
            </w:pPr>
            <w:r w:rsidRPr="00963A9F">
              <w:rPr>
                <w:bCs/>
                <w:snapToGrid w:val="0"/>
              </w:rPr>
              <w:t>Ärendet bordlades.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26BC0">
              <w:rPr>
                <w:b/>
                <w:snapToGrid w:val="0"/>
              </w:rPr>
              <w:t>18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1BED" w:rsidRDefault="00211BED" w:rsidP="00211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BC0">
              <w:rPr>
                <w:b/>
                <w:snapToGrid w:val="0"/>
              </w:rPr>
              <w:t>19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211BED" w:rsidRDefault="00211BED" w:rsidP="00211BED">
            <w:pPr>
              <w:rPr>
                <w:b/>
                <w:bCs/>
                <w:snapToGrid w:val="0"/>
              </w:rPr>
            </w:pPr>
          </w:p>
          <w:p w:rsidR="00211BED" w:rsidRDefault="00211BED" w:rsidP="00211BED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  <w:p w:rsidR="008029E4" w:rsidRDefault="008029E4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29E4" w:rsidTr="005F3412">
        <w:tc>
          <w:tcPr>
            <w:tcW w:w="567" w:type="dxa"/>
          </w:tcPr>
          <w:p w:rsidR="008029E4" w:rsidRDefault="008029E4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  <w:r w:rsidR="00626BC0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8029E4" w:rsidRPr="005B190F" w:rsidRDefault="005B190F" w:rsidP="00211BED">
            <w:pPr>
              <w:rPr>
                <w:b/>
                <w:bCs/>
                <w:strike/>
                <w:snapToGrid w:val="0"/>
              </w:rPr>
            </w:pPr>
            <w:r w:rsidRPr="008343CE">
              <w:rPr>
                <w:b/>
                <w:bCs/>
                <w:snapToGrid w:val="0"/>
              </w:rPr>
              <w:t>Övriga frågor</w:t>
            </w:r>
          </w:p>
          <w:p w:rsidR="008029E4" w:rsidRDefault="008029E4" w:rsidP="00211BED">
            <w:pPr>
              <w:rPr>
                <w:b/>
                <w:bCs/>
                <w:snapToGrid w:val="0"/>
              </w:rPr>
            </w:pPr>
          </w:p>
          <w:p w:rsidR="008029E4" w:rsidRDefault="008029E4" w:rsidP="008029E4">
            <w:pPr>
              <w:rPr>
                <w:bCs/>
                <w:snapToGrid w:val="0"/>
              </w:rPr>
            </w:pPr>
            <w:r w:rsidRPr="008029E4">
              <w:rPr>
                <w:bCs/>
                <w:snapToGrid w:val="0"/>
              </w:rPr>
              <w:t>M-ledamöterna föreslog at</w:t>
            </w:r>
            <w:r>
              <w:rPr>
                <w:bCs/>
                <w:snapToGrid w:val="0"/>
              </w:rPr>
              <w:t>t</w:t>
            </w:r>
            <w:r w:rsidRPr="008029E4">
              <w:rPr>
                <w:bCs/>
                <w:snapToGrid w:val="0"/>
              </w:rPr>
              <w:t xml:space="preserve"> utskottet skulle ta initiativ om en oberoende utredning av de s.k</w:t>
            </w:r>
            <w:r>
              <w:rPr>
                <w:bCs/>
                <w:snapToGrid w:val="0"/>
              </w:rPr>
              <w:t>.</w:t>
            </w:r>
            <w:r w:rsidRPr="008029E4">
              <w:rPr>
                <w:bCs/>
                <w:snapToGrid w:val="0"/>
              </w:rPr>
              <w:t xml:space="preserve"> Påsk</w:t>
            </w:r>
            <w:r w:rsidR="00522260" w:rsidRPr="008343CE">
              <w:rPr>
                <w:bCs/>
                <w:snapToGrid w:val="0"/>
              </w:rPr>
              <w:t>-</w:t>
            </w:r>
            <w:r w:rsidRPr="008029E4">
              <w:rPr>
                <w:bCs/>
                <w:snapToGrid w:val="0"/>
              </w:rPr>
              <w:t>upploppen.</w:t>
            </w:r>
          </w:p>
          <w:p w:rsidR="008029E4" w:rsidRDefault="008029E4" w:rsidP="008029E4">
            <w:pPr>
              <w:rPr>
                <w:bCs/>
                <w:snapToGrid w:val="0"/>
              </w:rPr>
            </w:pPr>
          </w:p>
          <w:p w:rsidR="008029E4" w:rsidRPr="008029E4" w:rsidRDefault="008029E4" w:rsidP="00211BE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Förslaget bordlades till nästa sammanträde.</w:t>
            </w: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  <w:r w:rsidR="00626BC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31 maj 2022 kl. 11.00.</w:t>
            </w: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1BED" w:rsidRPr="00D504CC" w:rsidRDefault="00211BED" w:rsidP="00211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1BED" w:rsidTr="005F3412">
        <w:tc>
          <w:tcPr>
            <w:tcW w:w="567" w:type="dxa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1BED" w:rsidRDefault="00211BED" w:rsidP="00211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1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  <w:r>
              <w:t>Vid protokollet</w:t>
            </w: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  <w:r>
              <w:t>Virpi Torkkola</w:t>
            </w: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  <w:r>
              <w:t>Justeras den 31 maj 2022</w:t>
            </w: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Default="00211BED" w:rsidP="00211BED">
            <w:pPr>
              <w:tabs>
                <w:tab w:val="left" w:pos="1701"/>
              </w:tabs>
            </w:pPr>
          </w:p>
          <w:p w:rsidR="00211BED" w:rsidRPr="00142088" w:rsidRDefault="00211BED" w:rsidP="00211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804A01">
              <w:t>9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5D03FE">
              <w:rPr>
                <w:sz w:val="22"/>
              </w:rPr>
              <w:t>2</w:t>
            </w:r>
            <w:r w:rsidR="008C1F39">
              <w:rPr>
                <w:sz w:val="22"/>
              </w:rPr>
              <w:t>1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379A1" w:rsidRDefault="007E0C73" w:rsidP="007E0C7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0C7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04C3F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3B25A2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3B25A2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3005F1" w:rsidP="007E0C73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0253CD" w:rsidRDefault="007E0C73" w:rsidP="007E0C73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D65BC" w:rsidRDefault="007E0C73" w:rsidP="007E0C73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3B25A2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916883" w:rsidRDefault="007E0C73" w:rsidP="007E0C73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B25A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E98" w:rsidP="00720C97">
            <w:r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7449A2">
              <w:rPr>
                <w:sz w:val="20"/>
              </w:rPr>
              <w:t>4</w:t>
            </w:r>
            <w:r w:rsidR="003F7D51">
              <w:rPr>
                <w:sz w:val="20"/>
              </w:rPr>
              <w:t>-</w:t>
            </w:r>
            <w:r w:rsidR="007E791D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EC" w:rsidRDefault="001D05EC">
      <w:r>
        <w:separator/>
      </w:r>
    </w:p>
  </w:endnote>
  <w:endnote w:type="continuationSeparator" w:id="0">
    <w:p w:rsidR="001D05EC" w:rsidRDefault="001D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EC" w:rsidRDefault="001D05EC">
      <w:r>
        <w:separator/>
      </w:r>
    </w:p>
  </w:footnote>
  <w:footnote w:type="continuationSeparator" w:id="0">
    <w:p w:rsidR="001D05EC" w:rsidRDefault="001D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0CD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CA8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0C1D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5F73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53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19D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2B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415"/>
    <w:rsid w:val="001C6788"/>
    <w:rsid w:val="001C7028"/>
    <w:rsid w:val="001C744C"/>
    <w:rsid w:val="001D05E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6A35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BED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0F66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AF9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76F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2C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5A2"/>
    <w:rsid w:val="003B27ED"/>
    <w:rsid w:val="003B2818"/>
    <w:rsid w:val="003B35B8"/>
    <w:rsid w:val="003B36CE"/>
    <w:rsid w:val="003B3C3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4BA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525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3976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2943"/>
    <w:rsid w:val="0042355A"/>
    <w:rsid w:val="00423C64"/>
    <w:rsid w:val="00424C68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260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271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1EA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190F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6BC0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F7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1F2"/>
    <w:rsid w:val="00761294"/>
    <w:rsid w:val="00762F42"/>
    <w:rsid w:val="00763150"/>
    <w:rsid w:val="00763380"/>
    <w:rsid w:val="00763577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249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91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29E4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3C99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3C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B5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933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1F39"/>
    <w:rsid w:val="008C209C"/>
    <w:rsid w:val="008C2D8D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E7E98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412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2E58"/>
    <w:rsid w:val="00963094"/>
    <w:rsid w:val="0096324E"/>
    <w:rsid w:val="0096348C"/>
    <w:rsid w:val="00963804"/>
    <w:rsid w:val="00963A9F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2807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64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0F6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1C8B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5E5F"/>
    <w:rsid w:val="00AF61E2"/>
    <w:rsid w:val="00AF626D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0BDA"/>
    <w:rsid w:val="00C1133C"/>
    <w:rsid w:val="00C117A2"/>
    <w:rsid w:val="00C1181B"/>
    <w:rsid w:val="00C127E0"/>
    <w:rsid w:val="00C129AE"/>
    <w:rsid w:val="00C12DE9"/>
    <w:rsid w:val="00C12E2B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982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8F8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487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43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4A8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58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67BD4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87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95F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243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4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6DFD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145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1A95"/>
    <w:rsid w:val="00FB1F46"/>
    <w:rsid w:val="00FB2715"/>
    <w:rsid w:val="00FB367C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C0DB7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8D55-A5A6-4ABE-9633-BB47F67E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6</Pages>
  <Words>785</Words>
  <Characters>5857</Characters>
  <Application>Microsoft Office Word</Application>
  <DocSecurity>0</DocSecurity>
  <Lines>1171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</cp:revision>
  <cp:lastPrinted>2021-10-28T06:55:00Z</cp:lastPrinted>
  <dcterms:created xsi:type="dcterms:W3CDTF">2022-05-23T11:11:00Z</dcterms:created>
  <dcterms:modified xsi:type="dcterms:W3CDTF">2022-05-23T11:11:00Z</dcterms:modified>
</cp:coreProperties>
</file>