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3649" w14:textId="77777777" w:rsidR="006E04A4" w:rsidRPr="00CD7560" w:rsidRDefault="004C133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58</w:t>
      </w:r>
      <w:bookmarkEnd w:id="1"/>
    </w:p>
    <w:p w14:paraId="46E5364A" w14:textId="77777777" w:rsidR="006E04A4" w:rsidRDefault="004C1331">
      <w:pPr>
        <w:pStyle w:val="Datum"/>
        <w:outlineLvl w:val="0"/>
      </w:pPr>
      <w:bookmarkStart w:id="2" w:name="DocumentDate"/>
      <w:r>
        <w:t>Torsdagen den 15 januari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50A78" w14:paraId="46E5364F" w14:textId="77777777" w:rsidTr="00E47117">
        <w:trPr>
          <w:cantSplit/>
        </w:trPr>
        <w:tc>
          <w:tcPr>
            <w:tcW w:w="454" w:type="dxa"/>
          </w:tcPr>
          <w:p w14:paraId="46E5364B" w14:textId="77777777" w:rsidR="006E04A4" w:rsidRDefault="004C133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6E5364C" w14:textId="77777777" w:rsidR="006E04A4" w:rsidRDefault="004C133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6E5364D" w14:textId="77777777" w:rsidR="006E04A4" w:rsidRDefault="004C1331"/>
        </w:tc>
        <w:tc>
          <w:tcPr>
            <w:tcW w:w="7512" w:type="dxa"/>
          </w:tcPr>
          <w:p w14:paraId="46E5364E" w14:textId="77777777" w:rsidR="006E04A4" w:rsidRDefault="004C133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50A78" w14:paraId="46E53654" w14:textId="77777777" w:rsidTr="00E47117">
        <w:trPr>
          <w:cantSplit/>
        </w:trPr>
        <w:tc>
          <w:tcPr>
            <w:tcW w:w="454" w:type="dxa"/>
          </w:tcPr>
          <w:p w14:paraId="46E53650" w14:textId="77777777" w:rsidR="006E04A4" w:rsidRDefault="004C1331"/>
        </w:tc>
        <w:tc>
          <w:tcPr>
            <w:tcW w:w="1134" w:type="dxa"/>
          </w:tcPr>
          <w:p w14:paraId="46E53651" w14:textId="77777777" w:rsidR="006E04A4" w:rsidRDefault="004C133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6E53652" w14:textId="77777777" w:rsidR="006E04A4" w:rsidRDefault="004C1331"/>
        </w:tc>
        <w:tc>
          <w:tcPr>
            <w:tcW w:w="7512" w:type="dxa"/>
          </w:tcPr>
          <w:p w14:paraId="46E53653" w14:textId="77777777" w:rsidR="006E04A4" w:rsidRDefault="004C133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6E53655" w14:textId="77777777" w:rsidR="006E04A4" w:rsidRDefault="004C1331">
      <w:pPr>
        <w:pStyle w:val="StreckLngt"/>
      </w:pPr>
      <w:r>
        <w:tab/>
      </w:r>
    </w:p>
    <w:p w14:paraId="46E53656" w14:textId="77777777" w:rsidR="00121B42" w:rsidRDefault="004C1331" w:rsidP="00121B42">
      <w:pPr>
        <w:pStyle w:val="Blankrad"/>
      </w:pPr>
      <w:r>
        <w:t xml:space="preserve">      </w:t>
      </w:r>
    </w:p>
    <w:p w14:paraId="46E53657" w14:textId="77777777" w:rsidR="00CF242C" w:rsidRDefault="004C133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50A78" w14:paraId="46E5365B" w14:textId="77777777" w:rsidTr="00055526">
        <w:trPr>
          <w:cantSplit/>
        </w:trPr>
        <w:tc>
          <w:tcPr>
            <w:tcW w:w="567" w:type="dxa"/>
          </w:tcPr>
          <w:p w14:paraId="46E53658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59" w14:textId="77777777" w:rsidR="006E04A4" w:rsidRDefault="004C133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6E5365A" w14:textId="77777777" w:rsidR="006E04A4" w:rsidRDefault="004C1331" w:rsidP="00C84F80">
            <w:pPr>
              <w:keepNext/>
            </w:pPr>
          </w:p>
        </w:tc>
      </w:tr>
      <w:tr w:rsidR="00150A78" w14:paraId="46E5365F" w14:textId="77777777" w:rsidTr="00055526">
        <w:trPr>
          <w:cantSplit/>
        </w:trPr>
        <w:tc>
          <w:tcPr>
            <w:tcW w:w="567" w:type="dxa"/>
          </w:tcPr>
          <w:p w14:paraId="46E5365C" w14:textId="77777777" w:rsidR="001D7AF0" w:rsidRDefault="004C133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316B82D" w14:textId="77777777" w:rsidR="004C1331" w:rsidRDefault="004C1331" w:rsidP="000326E3">
            <w:r>
              <w:t xml:space="preserve">Lars Jilmstad (M) som ersättare fr.o.m. den 17 februari t.o.m. den </w:t>
            </w:r>
          </w:p>
          <w:p w14:paraId="46E5365D" w14:textId="32C823EB" w:rsidR="006E04A4" w:rsidRDefault="004C1331" w:rsidP="000326E3">
            <w:r>
              <w:t xml:space="preserve">7 maj under Fredrik </w:t>
            </w:r>
            <w:proofErr w:type="spellStart"/>
            <w:r>
              <w:t>Kärrholms</w:t>
            </w:r>
            <w:proofErr w:type="spellEnd"/>
            <w:r>
              <w:t xml:space="preserve"> (M) ledighet</w:t>
            </w:r>
          </w:p>
        </w:tc>
        <w:tc>
          <w:tcPr>
            <w:tcW w:w="2055" w:type="dxa"/>
          </w:tcPr>
          <w:p w14:paraId="46E5365E" w14:textId="77777777" w:rsidR="006E04A4" w:rsidRDefault="004C1331" w:rsidP="00C84F80"/>
        </w:tc>
      </w:tr>
      <w:tr w:rsidR="00150A78" w14:paraId="46E53663" w14:textId="77777777" w:rsidTr="00055526">
        <w:trPr>
          <w:cantSplit/>
        </w:trPr>
        <w:tc>
          <w:tcPr>
            <w:tcW w:w="567" w:type="dxa"/>
          </w:tcPr>
          <w:p w14:paraId="46E53660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61" w14:textId="77777777" w:rsidR="006E04A4" w:rsidRDefault="004C133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6E53662" w14:textId="77777777" w:rsidR="006E04A4" w:rsidRDefault="004C1331" w:rsidP="00C84F80">
            <w:pPr>
              <w:keepNext/>
            </w:pPr>
          </w:p>
        </w:tc>
      </w:tr>
      <w:tr w:rsidR="00150A78" w14:paraId="46E53667" w14:textId="77777777" w:rsidTr="00055526">
        <w:trPr>
          <w:cantSplit/>
        </w:trPr>
        <w:tc>
          <w:tcPr>
            <w:tcW w:w="567" w:type="dxa"/>
          </w:tcPr>
          <w:p w14:paraId="46E53664" w14:textId="77777777" w:rsidR="001D7AF0" w:rsidRDefault="004C133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E53665" w14:textId="77777777" w:rsidR="006E04A4" w:rsidRDefault="004C1331" w:rsidP="000326E3">
            <w:r>
              <w:t>Lina Nordquist (L) som suppleant i socialförsäkringsutskottet</w:t>
            </w:r>
          </w:p>
        </w:tc>
        <w:tc>
          <w:tcPr>
            <w:tcW w:w="2055" w:type="dxa"/>
          </w:tcPr>
          <w:p w14:paraId="46E53666" w14:textId="77777777" w:rsidR="006E04A4" w:rsidRDefault="004C1331" w:rsidP="00C84F80"/>
        </w:tc>
      </w:tr>
      <w:tr w:rsidR="00150A78" w14:paraId="46E5366B" w14:textId="77777777" w:rsidTr="00055526">
        <w:trPr>
          <w:cantSplit/>
        </w:trPr>
        <w:tc>
          <w:tcPr>
            <w:tcW w:w="567" w:type="dxa"/>
          </w:tcPr>
          <w:p w14:paraId="46E53668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69" w14:textId="77777777" w:rsidR="006E04A4" w:rsidRDefault="004C1331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46E5366A" w14:textId="77777777" w:rsidR="006E04A4" w:rsidRDefault="004C1331" w:rsidP="00C84F80">
            <w:pPr>
              <w:keepNext/>
            </w:pPr>
          </w:p>
        </w:tc>
      </w:tr>
      <w:tr w:rsidR="00150A78" w14:paraId="46E5366F" w14:textId="77777777" w:rsidTr="00055526">
        <w:trPr>
          <w:cantSplit/>
        </w:trPr>
        <w:tc>
          <w:tcPr>
            <w:tcW w:w="567" w:type="dxa"/>
          </w:tcPr>
          <w:p w14:paraId="46E5366C" w14:textId="77777777" w:rsidR="001D7AF0" w:rsidRDefault="004C133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E5366D" w14:textId="77777777" w:rsidR="006E04A4" w:rsidRDefault="004C1331" w:rsidP="000326E3">
            <w:r>
              <w:t>Jakob Olofsgård (L) som suppleant i socialförsäkringsutskottet</w:t>
            </w:r>
          </w:p>
        </w:tc>
        <w:tc>
          <w:tcPr>
            <w:tcW w:w="2055" w:type="dxa"/>
          </w:tcPr>
          <w:p w14:paraId="46E5366E" w14:textId="77777777" w:rsidR="006E04A4" w:rsidRDefault="004C1331" w:rsidP="00C84F80"/>
        </w:tc>
      </w:tr>
      <w:tr w:rsidR="00150A78" w14:paraId="46E53673" w14:textId="77777777" w:rsidTr="00055526">
        <w:trPr>
          <w:cantSplit/>
        </w:trPr>
        <w:tc>
          <w:tcPr>
            <w:tcW w:w="567" w:type="dxa"/>
          </w:tcPr>
          <w:p w14:paraId="46E53670" w14:textId="77777777" w:rsidR="001D7AF0" w:rsidRDefault="004C133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E53671" w14:textId="77777777" w:rsidR="006E04A4" w:rsidRDefault="004C1331" w:rsidP="000326E3">
            <w:r>
              <w:t xml:space="preserve">Lars Jilmstad (M) som suppleant i justitieutskottet fr.o.m. den 17 </w:t>
            </w:r>
            <w:r>
              <w:t>februari t.o.m. den 7 maj under Fredrik Kärrholms (M) ledighet</w:t>
            </w:r>
          </w:p>
        </w:tc>
        <w:tc>
          <w:tcPr>
            <w:tcW w:w="2055" w:type="dxa"/>
          </w:tcPr>
          <w:p w14:paraId="46E53672" w14:textId="77777777" w:rsidR="006E04A4" w:rsidRDefault="004C1331" w:rsidP="00C84F80"/>
        </w:tc>
      </w:tr>
      <w:tr w:rsidR="00150A78" w14:paraId="46E53677" w14:textId="77777777" w:rsidTr="00055526">
        <w:trPr>
          <w:cantSplit/>
        </w:trPr>
        <w:tc>
          <w:tcPr>
            <w:tcW w:w="567" w:type="dxa"/>
          </w:tcPr>
          <w:p w14:paraId="46E53674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75" w14:textId="77777777" w:rsidR="006E04A4" w:rsidRDefault="004C133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6E53676" w14:textId="77777777" w:rsidR="006E04A4" w:rsidRDefault="004C1331" w:rsidP="00C84F80">
            <w:pPr>
              <w:keepNext/>
            </w:pPr>
          </w:p>
        </w:tc>
      </w:tr>
      <w:tr w:rsidR="00150A78" w14:paraId="46E5367B" w14:textId="77777777" w:rsidTr="00055526">
        <w:trPr>
          <w:cantSplit/>
        </w:trPr>
        <w:tc>
          <w:tcPr>
            <w:tcW w:w="567" w:type="dxa"/>
          </w:tcPr>
          <w:p w14:paraId="46E53678" w14:textId="77777777" w:rsidR="001D7AF0" w:rsidRDefault="004C133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E53679" w14:textId="77777777" w:rsidR="006E04A4" w:rsidRDefault="004C1331" w:rsidP="000326E3">
            <w:r>
              <w:t xml:space="preserve">2025/26:236 av Peter Hultqvist (S) </w:t>
            </w:r>
            <w:r>
              <w:br/>
              <w:t>Värnplikten</w:t>
            </w:r>
          </w:p>
        </w:tc>
        <w:tc>
          <w:tcPr>
            <w:tcW w:w="2055" w:type="dxa"/>
          </w:tcPr>
          <w:p w14:paraId="46E5367A" w14:textId="77777777" w:rsidR="006E04A4" w:rsidRDefault="004C1331" w:rsidP="00C84F80"/>
        </w:tc>
      </w:tr>
      <w:tr w:rsidR="00150A78" w14:paraId="46E5367F" w14:textId="77777777" w:rsidTr="00055526">
        <w:trPr>
          <w:cantSplit/>
        </w:trPr>
        <w:tc>
          <w:tcPr>
            <w:tcW w:w="567" w:type="dxa"/>
          </w:tcPr>
          <w:p w14:paraId="46E5367C" w14:textId="77777777" w:rsidR="001D7AF0" w:rsidRDefault="004C133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E5367D" w14:textId="77777777" w:rsidR="006E04A4" w:rsidRDefault="004C1331" w:rsidP="000326E3">
            <w:r>
              <w:t xml:space="preserve">2025/26:245 av Peter Hultqvist (S) </w:t>
            </w:r>
            <w:r>
              <w:br/>
              <w:t>Gps-störningar</w:t>
            </w:r>
          </w:p>
        </w:tc>
        <w:tc>
          <w:tcPr>
            <w:tcW w:w="2055" w:type="dxa"/>
          </w:tcPr>
          <w:p w14:paraId="46E5367E" w14:textId="77777777" w:rsidR="006E04A4" w:rsidRDefault="004C1331" w:rsidP="00C84F80"/>
        </w:tc>
      </w:tr>
      <w:tr w:rsidR="00150A78" w14:paraId="46E53683" w14:textId="77777777" w:rsidTr="00055526">
        <w:trPr>
          <w:cantSplit/>
        </w:trPr>
        <w:tc>
          <w:tcPr>
            <w:tcW w:w="567" w:type="dxa"/>
          </w:tcPr>
          <w:p w14:paraId="46E53680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81" w14:textId="77777777" w:rsidR="006E04A4" w:rsidRDefault="004C1331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6E53682" w14:textId="77777777" w:rsidR="006E04A4" w:rsidRDefault="004C1331" w:rsidP="00C84F80">
            <w:pPr>
              <w:keepNext/>
            </w:pPr>
          </w:p>
        </w:tc>
      </w:tr>
      <w:tr w:rsidR="00150A78" w14:paraId="46E53688" w14:textId="77777777" w:rsidTr="00055526">
        <w:trPr>
          <w:cantSplit/>
        </w:trPr>
        <w:tc>
          <w:tcPr>
            <w:tcW w:w="567" w:type="dxa"/>
          </w:tcPr>
          <w:p w14:paraId="46E53684" w14:textId="77777777" w:rsidR="001D7AF0" w:rsidRDefault="004C1331" w:rsidP="00C84F80"/>
        </w:tc>
        <w:tc>
          <w:tcPr>
            <w:tcW w:w="6663" w:type="dxa"/>
          </w:tcPr>
          <w:p w14:paraId="46E53685" w14:textId="77777777" w:rsidR="006E04A4" w:rsidRDefault="004C1331" w:rsidP="000326E3">
            <w:pPr>
              <w:pStyle w:val="Underrubrik"/>
            </w:pPr>
            <w:r>
              <w:t xml:space="preserve"> </w:t>
            </w:r>
          </w:p>
          <w:p w14:paraId="46E53686" w14:textId="77777777" w:rsidR="006E04A4" w:rsidRDefault="004C133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6E53687" w14:textId="77777777" w:rsidR="006E04A4" w:rsidRDefault="004C1331" w:rsidP="00C84F80"/>
        </w:tc>
      </w:tr>
      <w:tr w:rsidR="00150A78" w14:paraId="46E5368C" w14:textId="77777777" w:rsidTr="00055526">
        <w:trPr>
          <w:cantSplit/>
        </w:trPr>
        <w:tc>
          <w:tcPr>
            <w:tcW w:w="567" w:type="dxa"/>
          </w:tcPr>
          <w:p w14:paraId="46E53689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8A" w14:textId="77777777" w:rsidR="006E04A4" w:rsidRDefault="004C1331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46E5368B" w14:textId="77777777" w:rsidR="006E04A4" w:rsidRDefault="004C1331" w:rsidP="00C84F80">
            <w:pPr>
              <w:keepNext/>
            </w:pPr>
          </w:p>
        </w:tc>
      </w:tr>
      <w:tr w:rsidR="00150A78" w14:paraId="46E53690" w14:textId="77777777" w:rsidTr="00055526">
        <w:trPr>
          <w:cantSplit/>
        </w:trPr>
        <w:tc>
          <w:tcPr>
            <w:tcW w:w="567" w:type="dxa"/>
          </w:tcPr>
          <w:p w14:paraId="46E5368D" w14:textId="77777777" w:rsidR="001D7AF0" w:rsidRDefault="004C133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E5368E" w14:textId="77777777" w:rsidR="006E04A4" w:rsidRDefault="004C1331" w:rsidP="000326E3">
            <w:r>
              <w:t>2025/26:204 av Monica Haider (S)</w:t>
            </w:r>
            <w:r>
              <w:br/>
              <w:t>Prisvariationer i fjärrvärmepriser i olika delar av Sverige</w:t>
            </w:r>
          </w:p>
        </w:tc>
        <w:tc>
          <w:tcPr>
            <w:tcW w:w="2055" w:type="dxa"/>
          </w:tcPr>
          <w:p w14:paraId="46E5368F" w14:textId="77777777" w:rsidR="006E04A4" w:rsidRDefault="004C1331" w:rsidP="00C84F80"/>
        </w:tc>
      </w:tr>
      <w:tr w:rsidR="00150A78" w14:paraId="46E53694" w14:textId="77777777" w:rsidTr="00055526">
        <w:trPr>
          <w:cantSplit/>
        </w:trPr>
        <w:tc>
          <w:tcPr>
            <w:tcW w:w="567" w:type="dxa"/>
          </w:tcPr>
          <w:p w14:paraId="46E53691" w14:textId="77777777" w:rsidR="001D7AF0" w:rsidRDefault="004C133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E53692" w14:textId="77777777" w:rsidR="006E04A4" w:rsidRDefault="004C1331" w:rsidP="000326E3">
            <w:r>
              <w:t>2025/26:257 av Eva Lindh (S)</w:t>
            </w:r>
            <w:r>
              <w:br/>
              <w:t>Kooperativ utveckling</w:t>
            </w:r>
          </w:p>
        </w:tc>
        <w:tc>
          <w:tcPr>
            <w:tcW w:w="2055" w:type="dxa"/>
          </w:tcPr>
          <w:p w14:paraId="46E53693" w14:textId="77777777" w:rsidR="006E04A4" w:rsidRDefault="004C1331" w:rsidP="00C84F80"/>
        </w:tc>
      </w:tr>
      <w:tr w:rsidR="00150A78" w14:paraId="46E53698" w14:textId="77777777" w:rsidTr="00055526">
        <w:trPr>
          <w:cantSplit/>
        </w:trPr>
        <w:tc>
          <w:tcPr>
            <w:tcW w:w="567" w:type="dxa"/>
          </w:tcPr>
          <w:p w14:paraId="46E53695" w14:textId="77777777" w:rsidR="001D7AF0" w:rsidRDefault="004C1331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46E53696" w14:textId="77777777" w:rsidR="006E04A4" w:rsidRDefault="004C1331" w:rsidP="000326E3">
            <w:r>
              <w:t>2025/26:259 av Katarina Luhr (MP)</w:t>
            </w:r>
            <w:r>
              <w:br/>
              <w:t>Energieffektivisering i Sverige</w:t>
            </w:r>
          </w:p>
        </w:tc>
        <w:tc>
          <w:tcPr>
            <w:tcW w:w="2055" w:type="dxa"/>
          </w:tcPr>
          <w:p w14:paraId="46E53697" w14:textId="77777777" w:rsidR="006E04A4" w:rsidRDefault="004C1331" w:rsidP="00C84F80"/>
        </w:tc>
      </w:tr>
      <w:tr w:rsidR="00150A78" w14:paraId="46E5369C" w14:textId="77777777" w:rsidTr="00055526">
        <w:trPr>
          <w:cantSplit/>
        </w:trPr>
        <w:tc>
          <w:tcPr>
            <w:tcW w:w="567" w:type="dxa"/>
          </w:tcPr>
          <w:p w14:paraId="46E53699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9A" w14:textId="77777777" w:rsidR="006E04A4" w:rsidRDefault="004C1331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46E5369B" w14:textId="77777777" w:rsidR="006E04A4" w:rsidRDefault="004C1331" w:rsidP="00C84F80">
            <w:pPr>
              <w:keepNext/>
            </w:pPr>
          </w:p>
        </w:tc>
      </w:tr>
      <w:tr w:rsidR="00150A78" w14:paraId="46E536A0" w14:textId="77777777" w:rsidTr="00055526">
        <w:trPr>
          <w:cantSplit/>
        </w:trPr>
        <w:tc>
          <w:tcPr>
            <w:tcW w:w="567" w:type="dxa"/>
          </w:tcPr>
          <w:p w14:paraId="46E5369D" w14:textId="77777777" w:rsidR="001D7AF0" w:rsidRDefault="004C133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6E5369E" w14:textId="77777777" w:rsidR="006E04A4" w:rsidRDefault="004C1331" w:rsidP="000326E3">
            <w:r>
              <w:t>2025/26:134 av Eva Lindh (S)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46E5369F" w14:textId="77777777" w:rsidR="006E04A4" w:rsidRDefault="004C1331" w:rsidP="00C84F80"/>
        </w:tc>
      </w:tr>
      <w:tr w:rsidR="00150A78" w14:paraId="46E536A4" w14:textId="77777777" w:rsidTr="00055526">
        <w:trPr>
          <w:cantSplit/>
        </w:trPr>
        <w:tc>
          <w:tcPr>
            <w:tcW w:w="567" w:type="dxa"/>
          </w:tcPr>
          <w:p w14:paraId="46E536A1" w14:textId="77777777" w:rsidR="001D7AF0" w:rsidRDefault="004C133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6E536A2" w14:textId="77777777" w:rsidR="006E04A4" w:rsidRDefault="004C1331" w:rsidP="000326E3">
            <w:r>
              <w:t xml:space="preserve">2025/26:135 av Eva Lindh </w:t>
            </w:r>
            <w:r>
              <w:t>(S)</w:t>
            </w:r>
            <w:r>
              <w:br/>
              <w:t>Åtgärder mot ekonomisk ojämlikhet</w:t>
            </w:r>
            <w:r>
              <w:br/>
              <w:t>2025/26:172 av Samuel Gonzalez Westling (V)</w:t>
            </w:r>
            <w:r>
              <w:br/>
              <w:t>Regeringens inflationspolitik</w:t>
            </w:r>
          </w:p>
        </w:tc>
        <w:tc>
          <w:tcPr>
            <w:tcW w:w="2055" w:type="dxa"/>
          </w:tcPr>
          <w:p w14:paraId="46E536A3" w14:textId="77777777" w:rsidR="006E04A4" w:rsidRDefault="004C1331" w:rsidP="00C84F80"/>
        </w:tc>
      </w:tr>
      <w:tr w:rsidR="00150A78" w14:paraId="46E536A8" w14:textId="77777777" w:rsidTr="00055526">
        <w:trPr>
          <w:cantSplit/>
        </w:trPr>
        <w:tc>
          <w:tcPr>
            <w:tcW w:w="567" w:type="dxa"/>
          </w:tcPr>
          <w:p w14:paraId="46E536A5" w14:textId="77777777" w:rsidR="001D7AF0" w:rsidRDefault="004C133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6E536A6" w14:textId="77777777" w:rsidR="006E04A4" w:rsidRDefault="004C1331" w:rsidP="000326E3">
            <w:r>
              <w:t>2025/26:151 av Eva Lindh (S)</w:t>
            </w:r>
            <w:r>
              <w:br/>
              <w:t>Höjda anslag till Regeringskansliet</w:t>
            </w:r>
          </w:p>
        </w:tc>
        <w:tc>
          <w:tcPr>
            <w:tcW w:w="2055" w:type="dxa"/>
          </w:tcPr>
          <w:p w14:paraId="46E536A7" w14:textId="77777777" w:rsidR="006E04A4" w:rsidRDefault="004C1331" w:rsidP="00C84F80"/>
        </w:tc>
      </w:tr>
      <w:tr w:rsidR="00150A78" w14:paraId="46E536AC" w14:textId="77777777" w:rsidTr="00055526">
        <w:trPr>
          <w:cantSplit/>
        </w:trPr>
        <w:tc>
          <w:tcPr>
            <w:tcW w:w="567" w:type="dxa"/>
          </w:tcPr>
          <w:p w14:paraId="46E536A9" w14:textId="77777777" w:rsidR="001D7AF0" w:rsidRDefault="004C133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6E536AA" w14:textId="77777777" w:rsidR="006E04A4" w:rsidRDefault="004C1331" w:rsidP="000326E3">
            <w:r>
              <w:t>2025/26:168 av Helena Vilhelmsson (C)</w:t>
            </w:r>
            <w:r>
              <w:br/>
              <w:t>Barn i kommersiell exploatering</w:t>
            </w:r>
          </w:p>
        </w:tc>
        <w:tc>
          <w:tcPr>
            <w:tcW w:w="2055" w:type="dxa"/>
          </w:tcPr>
          <w:p w14:paraId="46E536AB" w14:textId="77777777" w:rsidR="006E04A4" w:rsidRDefault="004C1331" w:rsidP="00C84F80"/>
        </w:tc>
      </w:tr>
      <w:tr w:rsidR="00150A78" w14:paraId="46E536B0" w14:textId="77777777" w:rsidTr="00055526">
        <w:trPr>
          <w:cantSplit/>
        </w:trPr>
        <w:tc>
          <w:tcPr>
            <w:tcW w:w="567" w:type="dxa"/>
          </w:tcPr>
          <w:p w14:paraId="46E536AD" w14:textId="77777777" w:rsidR="001D7AF0" w:rsidRDefault="004C133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E536AE" w14:textId="77777777" w:rsidR="006E04A4" w:rsidRDefault="004C1331" w:rsidP="000326E3">
            <w:r>
              <w:t>2025/26:196 av Marianne Fundahn (S)</w:t>
            </w:r>
            <w:r>
              <w:br/>
              <w:t>Swedavia Airport och statens ägarpolicy</w:t>
            </w:r>
          </w:p>
        </w:tc>
        <w:tc>
          <w:tcPr>
            <w:tcW w:w="2055" w:type="dxa"/>
          </w:tcPr>
          <w:p w14:paraId="46E536AF" w14:textId="77777777" w:rsidR="006E04A4" w:rsidRDefault="004C1331" w:rsidP="00C84F80"/>
        </w:tc>
      </w:tr>
      <w:tr w:rsidR="00150A78" w14:paraId="46E536B4" w14:textId="77777777" w:rsidTr="00055526">
        <w:trPr>
          <w:cantSplit/>
        </w:trPr>
        <w:tc>
          <w:tcPr>
            <w:tcW w:w="567" w:type="dxa"/>
          </w:tcPr>
          <w:p w14:paraId="46E536B1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B2" w14:textId="77777777" w:rsidR="006E04A4" w:rsidRDefault="004C1331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46E536B3" w14:textId="77777777" w:rsidR="006E04A4" w:rsidRDefault="004C1331" w:rsidP="00C84F80">
            <w:pPr>
              <w:keepNext/>
            </w:pPr>
          </w:p>
        </w:tc>
      </w:tr>
      <w:tr w:rsidR="00150A78" w14:paraId="46E536B8" w14:textId="77777777" w:rsidTr="00055526">
        <w:trPr>
          <w:cantSplit/>
        </w:trPr>
        <w:tc>
          <w:tcPr>
            <w:tcW w:w="567" w:type="dxa"/>
          </w:tcPr>
          <w:p w14:paraId="46E536B5" w14:textId="77777777" w:rsidR="001D7AF0" w:rsidRDefault="004C133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E536B6" w14:textId="77777777" w:rsidR="006E04A4" w:rsidRDefault="004C1331" w:rsidP="000326E3">
            <w:r>
              <w:t>2025/26:255 av Nadja Awad (V)</w:t>
            </w:r>
            <w:r>
              <w:br/>
              <w:t xml:space="preserve">Rätten till LSS och hjälpmedel för personer med </w:t>
            </w:r>
            <w:r>
              <w:t>funktionsnedsättningar</w:t>
            </w:r>
          </w:p>
        </w:tc>
        <w:tc>
          <w:tcPr>
            <w:tcW w:w="2055" w:type="dxa"/>
          </w:tcPr>
          <w:p w14:paraId="46E536B7" w14:textId="77777777" w:rsidR="006E04A4" w:rsidRDefault="004C1331" w:rsidP="00C84F80"/>
        </w:tc>
      </w:tr>
      <w:tr w:rsidR="00150A78" w14:paraId="46E536BC" w14:textId="77777777" w:rsidTr="00055526">
        <w:trPr>
          <w:cantSplit/>
        </w:trPr>
        <w:tc>
          <w:tcPr>
            <w:tcW w:w="567" w:type="dxa"/>
          </w:tcPr>
          <w:p w14:paraId="46E536B9" w14:textId="77777777" w:rsidR="001D7AF0" w:rsidRDefault="004C133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E536BA" w14:textId="77777777" w:rsidR="006E04A4" w:rsidRDefault="004C1331" w:rsidP="000326E3">
            <w:r>
              <w:t>2025/26:256 av Nadja Awad (V)</w:t>
            </w:r>
            <w:r>
              <w:br/>
              <w:t>Rätten till teckenspråk genom livet</w:t>
            </w:r>
          </w:p>
        </w:tc>
        <w:tc>
          <w:tcPr>
            <w:tcW w:w="2055" w:type="dxa"/>
          </w:tcPr>
          <w:p w14:paraId="46E536BB" w14:textId="77777777" w:rsidR="006E04A4" w:rsidRDefault="004C1331" w:rsidP="00C84F80"/>
        </w:tc>
      </w:tr>
      <w:tr w:rsidR="00150A78" w14:paraId="46E536C0" w14:textId="77777777" w:rsidTr="00055526">
        <w:trPr>
          <w:cantSplit/>
        </w:trPr>
        <w:tc>
          <w:tcPr>
            <w:tcW w:w="567" w:type="dxa"/>
          </w:tcPr>
          <w:p w14:paraId="46E536BD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BE" w14:textId="77777777" w:rsidR="006E04A4" w:rsidRDefault="004C1331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46E536BF" w14:textId="77777777" w:rsidR="006E04A4" w:rsidRDefault="004C1331" w:rsidP="00C84F80">
            <w:pPr>
              <w:keepNext/>
            </w:pPr>
          </w:p>
        </w:tc>
      </w:tr>
      <w:tr w:rsidR="00150A78" w14:paraId="46E536C4" w14:textId="77777777" w:rsidTr="00055526">
        <w:trPr>
          <w:cantSplit/>
        </w:trPr>
        <w:tc>
          <w:tcPr>
            <w:tcW w:w="567" w:type="dxa"/>
          </w:tcPr>
          <w:p w14:paraId="46E536C1" w14:textId="77777777" w:rsidR="001D7AF0" w:rsidRDefault="004C133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6E536C2" w14:textId="77777777" w:rsidR="006E04A4" w:rsidRDefault="004C1331" w:rsidP="000326E3">
            <w:r>
              <w:t>2025/26:239 av Adrian Magnusson (S)</w:t>
            </w:r>
            <w:r>
              <w:br/>
              <w:t>Lönebidrag för plattformsarbete</w:t>
            </w:r>
          </w:p>
        </w:tc>
        <w:tc>
          <w:tcPr>
            <w:tcW w:w="2055" w:type="dxa"/>
          </w:tcPr>
          <w:p w14:paraId="46E536C3" w14:textId="77777777" w:rsidR="006E04A4" w:rsidRDefault="004C1331" w:rsidP="00C84F80"/>
        </w:tc>
      </w:tr>
      <w:tr w:rsidR="00150A78" w14:paraId="46E536C8" w14:textId="77777777" w:rsidTr="00055526">
        <w:trPr>
          <w:cantSplit/>
        </w:trPr>
        <w:tc>
          <w:tcPr>
            <w:tcW w:w="567" w:type="dxa"/>
          </w:tcPr>
          <w:p w14:paraId="46E536C5" w14:textId="77777777" w:rsidR="001D7AF0" w:rsidRDefault="004C133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6E536C6" w14:textId="77777777" w:rsidR="006E04A4" w:rsidRDefault="004C1331" w:rsidP="000326E3">
            <w:r>
              <w:t>2025/26:242 av Ciczie Weidby (V)</w:t>
            </w:r>
            <w:r>
              <w:br/>
            </w:r>
            <w:r>
              <w:t>Övervakning och kartläggning i arbetslivet</w:t>
            </w:r>
          </w:p>
        </w:tc>
        <w:tc>
          <w:tcPr>
            <w:tcW w:w="2055" w:type="dxa"/>
          </w:tcPr>
          <w:p w14:paraId="46E536C7" w14:textId="77777777" w:rsidR="006E04A4" w:rsidRDefault="004C1331" w:rsidP="00C84F80"/>
        </w:tc>
      </w:tr>
      <w:tr w:rsidR="00150A78" w14:paraId="46E536CC" w14:textId="77777777" w:rsidTr="00055526">
        <w:trPr>
          <w:cantSplit/>
        </w:trPr>
        <w:tc>
          <w:tcPr>
            <w:tcW w:w="567" w:type="dxa"/>
          </w:tcPr>
          <w:p w14:paraId="46E536C9" w14:textId="77777777" w:rsidR="001D7AF0" w:rsidRDefault="004C133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6E536CA" w14:textId="77777777" w:rsidR="006E04A4" w:rsidRDefault="004C1331" w:rsidP="000326E3">
            <w:r>
              <w:t>2025/26:244 av Isak From (S)</w:t>
            </w:r>
            <w:r>
              <w:br/>
              <w:t>Skogsindustrin</w:t>
            </w:r>
          </w:p>
        </w:tc>
        <w:tc>
          <w:tcPr>
            <w:tcW w:w="2055" w:type="dxa"/>
          </w:tcPr>
          <w:p w14:paraId="46E536CB" w14:textId="77777777" w:rsidR="006E04A4" w:rsidRDefault="004C1331" w:rsidP="00C84F80"/>
        </w:tc>
      </w:tr>
      <w:tr w:rsidR="00150A78" w14:paraId="46E536D0" w14:textId="77777777" w:rsidTr="00055526">
        <w:trPr>
          <w:cantSplit/>
        </w:trPr>
        <w:tc>
          <w:tcPr>
            <w:tcW w:w="567" w:type="dxa"/>
          </w:tcPr>
          <w:p w14:paraId="46E536CD" w14:textId="77777777" w:rsidR="001D7AF0" w:rsidRDefault="004C1331" w:rsidP="00C84F80">
            <w:pPr>
              <w:keepNext/>
            </w:pPr>
          </w:p>
        </w:tc>
        <w:tc>
          <w:tcPr>
            <w:tcW w:w="6663" w:type="dxa"/>
          </w:tcPr>
          <w:p w14:paraId="46E536CE" w14:textId="77777777" w:rsidR="006E04A4" w:rsidRDefault="004C133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6E536CF" w14:textId="77777777" w:rsidR="006E04A4" w:rsidRDefault="004C1331" w:rsidP="00C84F80">
            <w:pPr>
              <w:keepNext/>
            </w:pPr>
          </w:p>
        </w:tc>
      </w:tr>
      <w:tr w:rsidR="00150A78" w14:paraId="46E536D4" w14:textId="77777777" w:rsidTr="00055526">
        <w:trPr>
          <w:cantSplit/>
        </w:trPr>
        <w:tc>
          <w:tcPr>
            <w:tcW w:w="567" w:type="dxa"/>
          </w:tcPr>
          <w:p w14:paraId="46E536D1" w14:textId="77777777" w:rsidR="001D7AF0" w:rsidRDefault="004C133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6E536D2" w14:textId="77777777" w:rsidR="006E04A4" w:rsidRDefault="004C1331" w:rsidP="000326E3">
            <w:r>
              <w:t>Frågor besvaras av: </w:t>
            </w:r>
            <w:r>
              <w:br/>
              <w:t>Socialtjänstminister Camilla Waltersson Grönvall (M)</w:t>
            </w:r>
            <w:r>
              <w:br/>
              <w:t>Äldre- och socialförsäkringsminister Anna Tenje (M)</w:t>
            </w:r>
            <w:r>
              <w:br/>
            </w:r>
            <w:r>
              <w:t>Klimat- och miljöminister Romina Pourmokhtari (L)</w:t>
            </w:r>
            <w:r>
              <w:br/>
              <w:t>EU-minister Jessica Rosencrantz (M)</w:t>
            </w:r>
          </w:p>
        </w:tc>
        <w:tc>
          <w:tcPr>
            <w:tcW w:w="2055" w:type="dxa"/>
          </w:tcPr>
          <w:p w14:paraId="46E536D3" w14:textId="77777777" w:rsidR="006E04A4" w:rsidRDefault="004C1331" w:rsidP="00C84F80"/>
        </w:tc>
      </w:tr>
    </w:tbl>
    <w:p w14:paraId="46E536D5" w14:textId="77777777" w:rsidR="00517888" w:rsidRPr="00F221DA" w:rsidRDefault="004C1331" w:rsidP="00137840">
      <w:pPr>
        <w:pStyle w:val="Blankrad"/>
      </w:pPr>
      <w:r>
        <w:t xml:space="preserve">     </w:t>
      </w:r>
    </w:p>
    <w:p w14:paraId="46E536D6" w14:textId="77777777" w:rsidR="00121B42" w:rsidRDefault="004C1331" w:rsidP="00121B42">
      <w:pPr>
        <w:pStyle w:val="Blankrad"/>
      </w:pPr>
      <w:r>
        <w:t xml:space="preserve">     </w:t>
      </w:r>
    </w:p>
    <w:p w14:paraId="46E536D7" w14:textId="77777777" w:rsidR="006E04A4" w:rsidRPr="00F221DA" w:rsidRDefault="004C133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50A78" w14:paraId="46E536DA" w14:textId="77777777" w:rsidTr="00D774A8">
        <w:tc>
          <w:tcPr>
            <w:tcW w:w="567" w:type="dxa"/>
          </w:tcPr>
          <w:p w14:paraId="46E536D8" w14:textId="77777777" w:rsidR="00D774A8" w:rsidRDefault="004C1331">
            <w:pPr>
              <w:pStyle w:val="IngenText"/>
            </w:pPr>
          </w:p>
        </w:tc>
        <w:tc>
          <w:tcPr>
            <w:tcW w:w="8718" w:type="dxa"/>
          </w:tcPr>
          <w:p w14:paraId="46E536D9" w14:textId="77777777" w:rsidR="00D774A8" w:rsidRDefault="004C133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E536DB" w14:textId="77777777" w:rsidR="006E04A4" w:rsidRPr="00852BA1" w:rsidRDefault="004C133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36ED" w14:textId="77777777" w:rsidR="00000000" w:rsidRDefault="004C1331">
      <w:pPr>
        <w:spacing w:line="240" w:lineRule="auto"/>
      </w:pPr>
      <w:r>
        <w:separator/>
      </w:r>
    </w:p>
  </w:endnote>
  <w:endnote w:type="continuationSeparator" w:id="0">
    <w:p w14:paraId="46E536EF" w14:textId="77777777" w:rsidR="00000000" w:rsidRDefault="004C1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E1" w14:textId="77777777" w:rsidR="00BE217A" w:rsidRDefault="004C13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E2" w14:textId="77777777" w:rsidR="00D73249" w:rsidRDefault="004C13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E536E3" w14:textId="77777777" w:rsidR="00D73249" w:rsidRDefault="004C13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E7" w14:textId="77777777" w:rsidR="00D73249" w:rsidRDefault="004C13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E536E8" w14:textId="77777777" w:rsidR="00D73249" w:rsidRDefault="004C1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36E9" w14:textId="77777777" w:rsidR="00000000" w:rsidRDefault="004C1331">
      <w:pPr>
        <w:spacing w:line="240" w:lineRule="auto"/>
      </w:pPr>
      <w:r>
        <w:separator/>
      </w:r>
    </w:p>
  </w:footnote>
  <w:footnote w:type="continuationSeparator" w:id="0">
    <w:p w14:paraId="46E536EB" w14:textId="77777777" w:rsidR="00000000" w:rsidRDefault="004C1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DC" w14:textId="77777777" w:rsidR="00BE217A" w:rsidRDefault="004C13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DD" w14:textId="77777777" w:rsidR="00D73249" w:rsidRDefault="004C133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januari 2026</w:t>
    </w:r>
    <w:r>
      <w:fldChar w:fldCharType="end"/>
    </w:r>
  </w:p>
  <w:p w14:paraId="46E536DE" w14:textId="77777777" w:rsidR="00D73249" w:rsidRDefault="004C13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E536DF" w14:textId="77777777" w:rsidR="00D73249" w:rsidRDefault="004C1331"/>
  <w:p w14:paraId="46E536E0" w14:textId="77777777" w:rsidR="00D73249" w:rsidRDefault="004C13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6E4" w14:textId="77777777" w:rsidR="00D73249" w:rsidRDefault="004C13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E536E9" wp14:editId="46E536E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536E5" w14:textId="77777777" w:rsidR="00D73249" w:rsidRDefault="004C1331" w:rsidP="00BE217A">
    <w:pPr>
      <w:pStyle w:val="Dokumentrubrik"/>
      <w:spacing w:after="360"/>
    </w:pPr>
    <w:r>
      <w:t>Föredragningslista</w:t>
    </w:r>
  </w:p>
  <w:p w14:paraId="46E536E6" w14:textId="77777777" w:rsidR="00D73249" w:rsidRDefault="004C1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29A41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B204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30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C6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82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C5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A9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0F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01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0A78"/>
    <w:rsid w:val="00150A78"/>
    <w:rsid w:val="004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3649"/>
  <w15:docId w15:val="{743616BD-A4A3-4182-8508-DDDBA0AB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2026-01-15</SAFIR_Sammantradesdatum_Doc>
    <SAFIR_SammantradeID xmlns="C07A1A6C-0B19-41D9-BDF8-F523BA3921EB">a7b68a32-ced1-4c69-aebc-48b5041061c4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C4B8-25EE-4B9C-B3BD-5B6AA59CC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312</Words>
  <Characters>1997</Characters>
  <Application>Microsoft Office Word</Application>
  <DocSecurity>0</DocSecurity>
  <Lines>153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