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21605" w:rsidRPr="009B348E" w:rsidTr="00E21605">
        <w:trPr>
          <w:trHeight w:val="1361"/>
        </w:trPr>
        <w:tc>
          <w:tcPr>
            <w:tcW w:w="5471" w:type="dxa"/>
          </w:tcPr>
          <w:p w:rsidR="00E21605" w:rsidRPr="009B348E" w:rsidRDefault="00E21605" w:rsidP="00E21605">
            <w:pPr>
              <w:pStyle w:val="RSKRbeteckning"/>
              <w:spacing w:before="240"/>
            </w:pPr>
            <w:r w:rsidRPr="009B348E">
              <w:t>Riksdagsskrivelse</w:t>
            </w:r>
          </w:p>
          <w:p w:rsidR="00E21605" w:rsidRPr="009B348E" w:rsidRDefault="00E21605" w:rsidP="00E21605">
            <w:pPr>
              <w:pStyle w:val="RSKRbeteckning"/>
            </w:pPr>
            <w:r w:rsidRPr="009B348E">
              <w:t>2015/16:129</w:t>
            </w:r>
          </w:p>
        </w:tc>
        <w:tc>
          <w:tcPr>
            <w:tcW w:w="2551" w:type="dxa"/>
          </w:tcPr>
          <w:p w:rsidR="00E21605" w:rsidRPr="009B348E" w:rsidRDefault="00E21605" w:rsidP="00E21605">
            <w:pPr>
              <w:spacing w:before="300"/>
            </w:pPr>
            <w:r w:rsidRPr="009B348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21605" w:rsidRPr="009B348E" w:rsidRDefault="00E21605" w:rsidP="009E6885"/>
          <w:p w:rsidR="00E21605" w:rsidRPr="009B348E" w:rsidRDefault="00E21605" w:rsidP="00E21605">
            <w:pPr>
              <w:jc w:val="right"/>
            </w:pPr>
          </w:p>
        </w:tc>
      </w:tr>
      <w:tr w:rsidR="00E21605" w:rsidRPr="009B348E" w:rsidTr="00E2160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21605" w:rsidRPr="009B348E" w:rsidRDefault="00E21605" w:rsidP="00E21605">
            <w:pPr>
              <w:rPr>
                <w:sz w:val="10"/>
              </w:rPr>
            </w:pPr>
          </w:p>
        </w:tc>
      </w:tr>
    </w:tbl>
    <w:p w:rsidR="00CE5B19" w:rsidRPr="009B348E" w:rsidRDefault="00CE5B19" w:rsidP="00E21605"/>
    <w:p w:rsidR="00E21605" w:rsidRPr="009B348E" w:rsidRDefault="00E21605" w:rsidP="00E21605">
      <w:pPr>
        <w:pStyle w:val="Mottagare1"/>
      </w:pPr>
      <w:r w:rsidRPr="009B348E">
        <w:t>Regeringen</w:t>
      </w:r>
    </w:p>
    <w:p w:rsidR="00E21605" w:rsidRPr="009B348E" w:rsidRDefault="00E21605" w:rsidP="00E21605">
      <w:pPr>
        <w:pStyle w:val="Mottagare2"/>
      </w:pPr>
      <w:r w:rsidRPr="009B348E">
        <w:t>Finansdepartementet</w:t>
      </w:r>
    </w:p>
    <w:p w:rsidR="00E21605" w:rsidRPr="009B348E" w:rsidRDefault="00E21605" w:rsidP="00E21605">
      <w:r w:rsidRPr="009B348E">
        <w:t>Med överlämnande av civilutskottets betänkande 2015/16:CU11 Ändring i reglerna om aggressiv marknadsföring får jag anmäla att riksdagen denna dag bifallit utskottets förslag till riksdagsbeslut.</w:t>
      </w:r>
    </w:p>
    <w:p w:rsidR="00E21605" w:rsidRPr="009B348E" w:rsidRDefault="00E21605" w:rsidP="00E21605">
      <w:pPr>
        <w:pStyle w:val="Stockholm"/>
      </w:pPr>
      <w:r w:rsidRPr="009B348E">
        <w:t>Stockholm den 27 januari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21605" w:rsidRPr="009B348E" w:rsidTr="00E21605">
        <w:tc>
          <w:tcPr>
            <w:tcW w:w="3628" w:type="dxa"/>
          </w:tcPr>
          <w:p w:rsidR="00E21605" w:rsidRPr="009B348E" w:rsidRDefault="00E21605" w:rsidP="00E21605">
            <w:pPr>
              <w:pStyle w:val="AvsTalman"/>
            </w:pPr>
            <w:r w:rsidRPr="009B348E">
              <w:t>Urban Ahlin</w:t>
            </w:r>
          </w:p>
        </w:tc>
        <w:tc>
          <w:tcPr>
            <w:tcW w:w="3628" w:type="dxa"/>
          </w:tcPr>
          <w:p w:rsidR="00E21605" w:rsidRPr="009B348E" w:rsidRDefault="00E21605" w:rsidP="00E21605">
            <w:pPr>
              <w:pStyle w:val="AvsTjnsteman"/>
            </w:pPr>
            <w:r w:rsidRPr="009B348E">
              <w:t>Claes Mårtensson</w:t>
            </w:r>
          </w:p>
        </w:tc>
      </w:tr>
    </w:tbl>
    <w:p w:rsidR="00E21605" w:rsidRPr="009B348E" w:rsidRDefault="00E21605" w:rsidP="00E21605"/>
    <w:sectPr w:rsidR="00E21605" w:rsidRPr="009B348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60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B348E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21605"/>
    <w:rsid w:val="00E31940"/>
    <w:rsid w:val="00E52DF1"/>
    <w:rsid w:val="00EA1F0A"/>
    <w:rsid w:val="00EE63E1"/>
    <w:rsid w:val="00FB22C3"/>
    <w:rsid w:val="00FE77BE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90DE84-8D77-48EE-B4A6-8586191A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E2160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E21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287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2016-01-26T09:15:00Z</cp:lastPrinted>
  <dcterms:created xsi:type="dcterms:W3CDTF">2016-01-27T15:32:00Z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2016-01-27</vt:lpwstr>
  </property>
  <property fmtid="{D5CDD505-2E9C-101B-9397-08002B2CF9AE}" pid="6" name="DatumIText">
    <vt:lpwstr>den 27 januari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11</vt:lpwstr>
  </property>
  <property fmtid="{D5CDD505-2E9C-101B-9397-08002B2CF9AE}" pid="18" name="RefRubrik">
    <vt:lpwstr>Ändring i reglerna om aggressiv marknadsföring</vt:lpwstr>
  </property>
  <property fmtid="{D5CDD505-2E9C-101B-9397-08002B2CF9AE}" pid="19" name="Version">
    <vt:lpwstr>3.54</vt:lpwstr>
  </property>
</Properties>
</file>