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61FC37D" w14:textId="77777777" w:rsidTr="00782EA9">
        <w:tc>
          <w:tcPr>
            <w:tcW w:w="9141" w:type="dxa"/>
          </w:tcPr>
          <w:p w14:paraId="34F3981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001EBC05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7B9B6AAD" w14:textId="77777777" w:rsidR="0096348C" w:rsidRPr="00477C9F" w:rsidRDefault="0096348C" w:rsidP="00477C9F">
      <w:pPr>
        <w:rPr>
          <w:sz w:val="22"/>
          <w:szCs w:val="22"/>
        </w:rPr>
      </w:pPr>
    </w:p>
    <w:p w14:paraId="14585607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7DD3DCA7" w14:textId="77777777" w:rsidTr="00F86ACF">
        <w:trPr>
          <w:cantSplit/>
          <w:trHeight w:val="742"/>
        </w:trPr>
        <w:tc>
          <w:tcPr>
            <w:tcW w:w="1790" w:type="dxa"/>
          </w:tcPr>
          <w:p w14:paraId="1BE902AB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55180F78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165506" w14:textId="3B138C12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EB08AE">
              <w:rPr>
                <w:b/>
                <w:sz w:val="22"/>
                <w:szCs w:val="22"/>
              </w:rPr>
              <w:t>3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EB08AE">
              <w:rPr>
                <w:b/>
                <w:sz w:val="22"/>
                <w:szCs w:val="22"/>
              </w:rPr>
              <w:t>4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D04F84">
              <w:rPr>
                <w:b/>
                <w:sz w:val="22"/>
                <w:szCs w:val="22"/>
              </w:rPr>
              <w:t>53</w:t>
            </w:r>
          </w:p>
          <w:p w14:paraId="4EC88645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07BC700D" w14:textId="77777777" w:rsidTr="00F86ACF">
        <w:tc>
          <w:tcPr>
            <w:tcW w:w="1790" w:type="dxa"/>
          </w:tcPr>
          <w:p w14:paraId="43C4FFD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7797704F" w14:textId="28B61ECD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5D698D">
              <w:rPr>
                <w:sz w:val="22"/>
                <w:szCs w:val="22"/>
              </w:rPr>
              <w:t>4</w:t>
            </w:r>
            <w:r w:rsidR="00D52626" w:rsidRPr="00477C9F">
              <w:rPr>
                <w:sz w:val="22"/>
                <w:szCs w:val="22"/>
              </w:rPr>
              <w:t>-</w:t>
            </w:r>
            <w:r w:rsidR="005D698D">
              <w:rPr>
                <w:sz w:val="22"/>
                <w:szCs w:val="22"/>
              </w:rPr>
              <w:t>0</w:t>
            </w:r>
            <w:r w:rsidR="00D04F84">
              <w:rPr>
                <w:sz w:val="22"/>
                <w:szCs w:val="22"/>
              </w:rPr>
              <w:t>6</w:t>
            </w:r>
            <w:r w:rsidR="009B3631">
              <w:rPr>
                <w:sz w:val="22"/>
                <w:szCs w:val="22"/>
              </w:rPr>
              <w:t>-</w:t>
            </w:r>
            <w:r w:rsidR="00D04F84">
              <w:rPr>
                <w:sz w:val="22"/>
                <w:szCs w:val="22"/>
              </w:rPr>
              <w:t>13</w:t>
            </w:r>
          </w:p>
        </w:tc>
      </w:tr>
      <w:tr w:rsidR="0096348C" w:rsidRPr="00477C9F" w14:paraId="39469C0D" w14:textId="77777777" w:rsidTr="00F86ACF">
        <w:tc>
          <w:tcPr>
            <w:tcW w:w="1790" w:type="dxa"/>
          </w:tcPr>
          <w:p w14:paraId="6323652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FED9A55" w14:textId="3603E269" w:rsidR="00BD53C1" w:rsidRPr="00477C9F" w:rsidRDefault="00D04F84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49660A">
              <w:rPr>
                <w:sz w:val="22"/>
                <w:szCs w:val="22"/>
              </w:rPr>
              <w:t>26</w:t>
            </w:r>
            <w:r w:rsidR="00CF4ED5">
              <w:rPr>
                <w:sz w:val="22"/>
                <w:szCs w:val="22"/>
              </w:rPr>
              <w:t>–</w:t>
            </w:r>
            <w:r w:rsidR="007F5EF3">
              <w:rPr>
                <w:sz w:val="22"/>
                <w:szCs w:val="22"/>
              </w:rPr>
              <w:t>9.33</w:t>
            </w:r>
          </w:p>
        </w:tc>
      </w:tr>
      <w:tr w:rsidR="0096348C" w:rsidRPr="00477C9F" w14:paraId="31EE7B82" w14:textId="77777777" w:rsidTr="00F86ACF">
        <w:tc>
          <w:tcPr>
            <w:tcW w:w="1790" w:type="dxa"/>
          </w:tcPr>
          <w:p w14:paraId="64DD6B2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D647523" w14:textId="63ED10D0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</w:t>
            </w:r>
          </w:p>
        </w:tc>
      </w:tr>
    </w:tbl>
    <w:p w14:paraId="2505021F" w14:textId="77777777" w:rsidR="0096348C" w:rsidRPr="00477C9F" w:rsidRDefault="0096348C" w:rsidP="00477C9F">
      <w:pPr>
        <w:rPr>
          <w:sz w:val="22"/>
          <w:szCs w:val="22"/>
        </w:rPr>
      </w:pPr>
    </w:p>
    <w:p w14:paraId="4C2F1536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54D8A1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711A545F" w14:textId="77777777" w:rsidTr="003770EA">
        <w:tc>
          <w:tcPr>
            <w:tcW w:w="753" w:type="dxa"/>
          </w:tcPr>
          <w:p w14:paraId="4AB672A9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545997FB" w14:textId="77777777"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C28692E" w14:textId="77777777"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557B9E5" w14:textId="6CAC0F14"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</w:t>
            </w:r>
            <w:r w:rsidR="00EB08AE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/2</w:t>
            </w:r>
            <w:r w:rsidR="00EB08AE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:</w:t>
            </w:r>
            <w:r w:rsidR="00D04F84">
              <w:rPr>
                <w:snapToGrid w:val="0"/>
                <w:sz w:val="22"/>
                <w:szCs w:val="22"/>
              </w:rPr>
              <w:t>52</w:t>
            </w:r>
            <w:r w:rsidR="00FD0038">
              <w:rPr>
                <w:snapToGrid w:val="0"/>
                <w:sz w:val="22"/>
                <w:szCs w:val="22"/>
              </w:rPr>
              <w:t>.</w:t>
            </w:r>
          </w:p>
          <w:p w14:paraId="118331CE" w14:textId="77777777"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9143B" w14:paraId="3791C082" w14:textId="77777777" w:rsidTr="003770EA">
        <w:tc>
          <w:tcPr>
            <w:tcW w:w="753" w:type="dxa"/>
          </w:tcPr>
          <w:p w14:paraId="1A23A49E" w14:textId="65891609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B63034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646F0EA6" w14:textId="77777777" w:rsidR="0069143B" w:rsidRPr="0069143B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1391DA90" w14:textId="77777777" w:rsidR="0069143B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B1EFBCB" w14:textId="4AD3DD5C" w:rsidR="00F940B6" w:rsidRPr="00A20A3D" w:rsidRDefault="00F940B6" w:rsidP="00F940B6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20A3D">
              <w:rPr>
                <w:bCs/>
                <w:snapToGrid w:val="0"/>
                <w:sz w:val="22"/>
                <w:szCs w:val="22"/>
              </w:rPr>
              <w:t>Kanslichefen anmälde att följande granskningsanmäl</w:t>
            </w:r>
            <w:r>
              <w:rPr>
                <w:bCs/>
                <w:snapToGrid w:val="0"/>
                <w:sz w:val="22"/>
                <w:szCs w:val="22"/>
              </w:rPr>
              <w:t>an</w:t>
            </w:r>
            <w:r w:rsidRPr="00A20A3D">
              <w:rPr>
                <w:bCs/>
                <w:snapToGrid w:val="0"/>
                <w:sz w:val="22"/>
                <w:szCs w:val="22"/>
              </w:rPr>
              <w:t xml:space="preserve"> hade inkommit:</w:t>
            </w:r>
          </w:p>
          <w:p w14:paraId="5D7A7B23" w14:textId="3EAE424F" w:rsidR="00930B63" w:rsidRDefault="00930B63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E32A6F1" w14:textId="0A9E79DC" w:rsidR="00F940B6" w:rsidRPr="00F940B6" w:rsidRDefault="00F940B6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F940B6">
              <w:rPr>
                <w:bCs/>
                <w:snapToGrid w:val="0"/>
                <w:sz w:val="22"/>
                <w:szCs w:val="22"/>
              </w:rPr>
              <w:t>Granskning av Carl-Oskar Bohlin efter Myndigheten för psykologiskt försvars agerande i samband med TV4:s granskning av SD:s kommunikationsavdelning</w:t>
            </w:r>
            <w:r>
              <w:rPr>
                <w:bCs/>
                <w:snapToGrid w:val="0"/>
                <w:sz w:val="22"/>
                <w:szCs w:val="22"/>
              </w:rPr>
              <w:t xml:space="preserve"> (anmäld av Morgan Johansson (S) och Peter Hultqvist (S), inkom 2024-06-12, dnr 1978-2023/24)</w:t>
            </w:r>
            <w:r w:rsidRPr="00F940B6">
              <w:rPr>
                <w:bCs/>
                <w:snapToGrid w:val="0"/>
                <w:sz w:val="22"/>
                <w:szCs w:val="22"/>
              </w:rPr>
              <w:t>.</w:t>
            </w:r>
          </w:p>
          <w:p w14:paraId="3ED2C9BA" w14:textId="77777777" w:rsidR="00451D02" w:rsidRPr="0069143B" w:rsidRDefault="00451D0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69143B" w14:paraId="15E25C08" w14:textId="77777777" w:rsidTr="003770EA">
        <w:tc>
          <w:tcPr>
            <w:tcW w:w="753" w:type="dxa"/>
          </w:tcPr>
          <w:p w14:paraId="6D931031" w14:textId="571F4A82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63034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3DE12741" w14:textId="74E67572" w:rsidR="0069143B" w:rsidRDefault="00F01E04" w:rsidP="0069143B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Höstens granskning 2024</w:t>
            </w:r>
          </w:p>
          <w:p w14:paraId="48349185" w14:textId="23BF85F1" w:rsidR="00F01E04" w:rsidRDefault="00F01E04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1D827F03" w14:textId="77777777" w:rsidR="00F01E04" w:rsidRPr="008147B7" w:rsidRDefault="00F01E04" w:rsidP="00F01E04">
            <w:pPr>
              <w:tabs>
                <w:tab w:val="left" w:pos="1701"/>
              </w:tabs>
              <w:spacing w:after="240"/>
              <w:rPr>
                <w:snapToGrid w:val="0"/>
                <w:sz w:val="22"/>
                <w:szCs w:val="22"/>
              </w:rPr>
            </w:pPr>
            <w:r w:rsidRPr="008147B7">
              <w:rPr>
                <w:snapToGrid w:val="0"/>
                <w:sz w:val="22"/>
                <w:szCs w:val="22"/>
              </w:rPr>
              <w:t>Kanslichefen anmälde förslag till ämnen för höstens granskning.</w:t>
            </w:r>
          </w:p>
          <w:p w14:paraId="5D3A7E47" w14:textId="77777777" w:rsidR="00F01E04" w:rsidRPr="008147B7" w:rsidRDefault="00F01E04" w:rsidP="00F01E0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</w:t>
            </w:r>
            <w:r w:rsidRPr="008147B7">
              <w:rPr>
                <w:snapToGrid w:val="0"/>
                <w:sz w:val="22"/>
                <w:szCs w:val="22"/>
              </w:rPr>
              <w:t>tskottet uppdrog åt kansliet att förbereda granskning i följande ämnen:</w:t>
            </w:r>
          </w:p>
          <w:p w14:paraId="280B4B6D" w14:textId="77777777" w:rsidR="00F01E04" w:rsidRPr="004D3B1D" w:rsidRDefault="00F01E04" w:rsidP="00F01E0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B06C3F8" w14:textId="77777777" w:rsidR="00F01E04" w:rsidRPr="008E61C5" w:rsidRDefault="00F01E04" w:rsidP="00F01E04">
            <w:pPr>
              <w:pStyle w:val="Liststycke"/>
              <w:numPr>
                <w:ilvl w:val="0"/>
                <w:numId w:val="10"/>
              </w:numPr>
            </w:pPr>
            <w:r w:rsidRPr="008E61C5">
              <w:t>Regeringens sammansättning och regeringsarbetets organisation (inkl. medverkan i KU:s granskning)</w:t>
            </w:r>
          </w:p>
          <w:p w14:paraId="5D98D011" w14:textId="77777777" w:rsidR="00F01E04" w:rsidRPr="008E61C5" w:rsidRDefault="00F01E04" w:rsidP="00F01E04">
            <w:pPr>
              <w:pStyle w:val="Liststycke"/>
              <w:numPr>
                <w:ilvl w:val="0"/>
                <w:numId w:val="10"/>
              </w:numPr>
            </w:pPr>
            <w:r w:rsidRPr="008E61C5">
              <w:t>Regeringsprotokollen</w:t>
            </w:r>
          </w:p>
          <w:p w14:paraId="4A73073F" w14:textId="77777777" w:rsidR="00F01E04" w:rsidRDefault="00F01E04" w:rsidP="00F01E04">
            <w:pPr>
              <w:pStyle w:val="Liststycke"/>
              <w:numPr>
                <w:ilvl w:val="0"/>
                <w:numId w:val="10"/>
              </w:numPr>
            </w:pPr>
            <w:r w:rsidRPr="008E61C5">
              <w:t>Vissa förvaltningsärenden</w:t>
            </w:r>
          </w:p>
          <w:p w14:paraId="39E9EB61" w14:textId="77777777" w:rsidR="00F01E04" w:rsidRPr="008E61C5" w:rsidRDefault="00F01E04" w:rsidP="00F01E04">
            <w:pPr>
              <w:pStyle w:val="Liststycke"/>
              <w:numPr>
                <w:ilvl w:val="0"/>
                <w:numId w:val="10"/>
              </w:numPr>
            </w:pPr>
            <w:r>
              <w:t>Utnämningsmakten</w:t>
            </w:r>
          </w:p>
          <w:p w14:paraId="5DF7CCDE" w14:textId="77777777" w:rsidR="00F01E04" w:rsidRDefault="00F01E04" w:rsidP="00F01E04">
            <w:pPr>
              <w:pStyle w:val="Liststycke"/>
              <w:numPr>
                <w:ilvl w:val="0"/>
                <w:numId w:val="10"/>
              </w:numPr>
            </w:pPr>
            <w:r>
              <w:t>Propositionsavlämnandet</w:t>
            </w:r>
          </w:p>
          <w:p w14:paraId="067B3852" w14:textId="6C7CED9B" w:rsidR="00F01E04" w:rsidRDefault="00F01E04" w:rsidP="00F01E04">
            <w:pPr>
              <w:pStyle w:val="Liststycke"/>
              <w:numPr>
                <w:ilvl w:val="0"/>
                <w:numId w:val="10"/>
              </w:numPr>
            </w:pPr>
            <w:r>
              <w:t xml:space="preserve">Politiska samordningsfunktioner inom </w:t>
            </w:r>
            <w:r w:rsidR="00EE7BE8" w:rsidRPr="004D3B1D">
              <w:t xml:space="preserve">Regeringskansliet </w:t>
            </w:r>
            <w:r>
              <w:t>över tid</w:t>
            </w:r>
          </w:p>
          <w:p w14:paraId="402C42D5" w14:textId="77777777" w:rsidR="00F01E04" w:rsidRDefault="00F01E04" w:rsidP="00F01E04">
            <w:pPr>
              <w:pStyle w:val="Liststycke"/>
              <w:numPr>
                <w:ilvl w:val="0"/>
                <w:numId w:val="10"/>
              </w:numPr>
            </w:pPr>
            <w:r>
              <w:t>Statsråds användande av sociala medier</w:t>
            </w:r>
          </w:p>
          <w:p w14:paraId="7D0CC330" w14:textId="77777777" w:rsidR="00F01E04" w:rsidRDefault="00F01E04" w:rsidP="00F01E04">
            <w:pPr>
              <w:pStyle w:val="Liststycke"/>
              <w:numPr>
                <w:ilvl w:val="0"/>
                <w:numId w:val="10"/>
              </w:numPr>
            </w:pPr>
            <w:r>
              <w:t>Konsulärt stöd till frihetsberövade utomlands</w:t>
            </w:r>
          </w:p>
          <w:p w14:paraId="6557073A" w14:textId="484186A5" w:rsidR="00F01E04" w:rsidRPr="004D3B1D" w:rsidRDefault="00F01E04" w:rsidP="00EE7BE8">
            <w:pPr>
              <w:pStyle w:val="Liststycke"/>
              <w:numPr>
                <w:ilvl w:val="0"/>
                <w:numId w:val="10"/>
              </w:numPr>
              <w:spacing w:after="0"/>
            </w:pPr>
            <w:r>
              <w:t>Myndigheters underrättelser om införlivande av EU-rättsakter.</w:t>
            </w:r>
          </w:p>
          <w:p w14:paraId="56BD1DDA" w14:textId="77777777" w:rsidR="00F01E04" w:rsidRPr="004D3B1D" w:rsidRDefault="00F01E04" w:rsidP="00F01E04">
            <w:pPr>
              <w:rPr>
                <w:b/>
                <w:snapToGrid w:val="0"/>
                <w:sz w:val="22"/>
                <w:szCs w:val="22"/>
              </w:rPr>
            </w:pPr>
          </w:p>
          <w:p w14:paraId="419BE56A" w14:textId="77777777" w:rsidR="0069143B" w:rsidRDefault="00F01E04" w:rsidP="001F6D84">
            <w:pPr>
              <w:rPr>
                <w:sz w:val="22"/>
                <w:szCs w:val="22"/>
              </w:rPr>
            </w:pPr>
            <w:r w:rsidRPr="004D3B1D">
              <w:rPr>
                <w:snapToGrid w:val="0"/>
                <w:sz w:val="22"/>
                <w:szCs w:val="22"/>
              </w:rPr>
              <w:t>Vidare</w:t>
            </w:r>
            <w:r w:rsidRPr="004D3B1D">
              <w:rPr>
                <w:sz w:val="22"/>
                <w:szCs w:val="22"/>
              </w:rPr>
              <w:t xml:space="preserve"> uppdrog utskottet åt kansliet att begära in eller på annat sätt ta del av de handlingar från Regeringskansliet som behövs för att förbereda granskningen.</w:t>
            </w:r>
          </w:p>
          <w:p w14:paraId="44F2137C" w14:textId="5F25A0EF" w:rsidR="008036E9" w:rsidRPr="001F6D84" w:rsidRDefault="008036E9" w:rsidP="001F6D84">
            <w:pPr>
              <w:rPr>
                <w:sz w:val="22"/>
                <w:szCs w:val="22"/>
              </w:rPr>
            </w:pPr>
          </w:p>
        </w:tc>
      </w:tr>
      <w:tr w:rsidR="0096348C" w:rsidRPr="0069143B" w14:paraId="0638DEBD" w14:textId="77777777" w:rsidTr="003770EA">
        <w:trPr>
          <w:gridAfter w:val="1"/>
          <w:wAfter w:w="7" w:type="dxa"/>
        </w:trPr>
        <w:tc>
          <w:tcPr>
            <w:tcW w:w="7342" w:type="dxa"/>
            <w:gridSpan w:val="2"/>
          </w:tcPr>
          <w:p w14:paraId="54B909B4" w14:textId="223E095B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423DBBEE" w14:textId="2B84F2DE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3770EA">
              <w:rPr>
                <w:sz w:val="22"/>
                <w:szCs w:val="22"/>
              </w:rPr>
              <w:t>t 2024-06-19</w:t>
            </w:r>
            <w:r w:rsidRPr="0069143B">
              <w:rPr>
                <w:sz w:val="22"/>
                <w:szCs w:val="22"/>
              </w:rPr>
              <w:t xml:space="preserve"> </w:t>
            </w:r>
            <w:r w:rsidR="00B06CF9">
              <w:rPr>
                <w:sz w:val="22"/>
                <w:szCs w:val="22"/>
              </w:rPr>
              <w:t xml:space="preserve">(enligt </w:t>
            </w:r>
            <w:r w:rsidR="004F7BA7">
              <w:rPr>
                <w:sz w:val="22"/>
                <w:szCs w:val="22"/>
              </w:rPr>
              <w:t xml:space="preserve">prot. </w:t>
            </w:r>
            <w:r w:rsidR="00B06CF9">
              <w:rPr>
                <w:sz w:val="22"/>
                <w:szCs w:val="22"/>
              </w:rPr>
              <w:t>2023/24:59</w:t>
            </w:r>
            <w:r w:rsidR="004F7BA7">
              <w:rPr>
                <w:sz w:val="22"/>
                <w:szCs w:val="22"/>
              </w:rPr>
              <w:t xml:space="preserve"> § 23</w:t>
            </w:r>
            <w:r w:rsidR="00B06CF9">
              <w:rPr>
                <w:sz w:val="22"/>
                <w:szCs w:val="22"/>
              </w:rPr>
              <w:t>)</w:t>
            </w:r>
          </w:p>
          <w:p w14:paraId="6C153FAE" w14:textId="2665F396" w:rsidR="00AF32C5" w:rsidRPr="0069143B" w:rsidRDefault="000106E1" w:rsidP="003770E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7257FD43" w14:textId="77777777" w:rsidR="003770EA" w:rsidRDefault="003770EA">
      <w: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5150E8D9" w14:textId="77777777" w:rsidTr="003770EA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E457C" w14:textId="3403015C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66FC98D6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03802E13" w14:textId="0443A73F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BE15A0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BE15A0">
              <w:rPr>
                <w:sz w:val="20"/>
              </w:rPr>
              <w:t>0</w:t>
            </w:r>
            <w:r w:rsidR="00986F0C">
              <w:rPr>
                <w:sz w:val="20"/>
              </w:rPr>
              <w:t>6</w:t>
            </w:r>
            <w:r>
              <w:rPr>
                <w:sz w:val="20"/>
              </w:rPr>
              <w:t>-</w:t>
            </w:r>
            <w:r w:rsidR="00EE7BE8">
              <w:rPr>
                <w:sz w:val="20"/>
              </w:rPr>
              <w:t>13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7744AB1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362668D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</w:t>
            </w:r>
          </w:p>
          <w:p w14:paraId="210531E6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5F581600" w14:textId="2D706426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EB08AE">
              <w:rPr>
                <w:sz w:val="20"/>
              </w:rPr>
              <w:t>3</w:t>
            </w:r>
            <w:r w:rsidRPr="00D82D29">
              <w:rPr>
                <w:sz w:val="20"/>
              </w:rPr>
              <w:t>/2</w:t>
            </w:r>
            <w:r w:rsidR="00EB08AE">
              <w:rPr>
                <w:sz w:val="20"/>
              </w:rPr>
              <w:t>4</w:t>
            </w:r>
            <w:r w:rsidRPr="00D82D29">
              <w:rPr>
                <w:sz w:val="20"/>
              </w:rPr>
              <w:t>:</w:t>
            </w:r>
            <w:r w:rsidR="008B436C">
              <w:rPr>
                <w:sz w:val="20"/>
              </w:rPr>
              <w:t>53</w:t>
            </w:r>
          </w:p>
        </w:tc>
      </w:tr>
      <w:tr w:rsidR="005805B8" w14:paraId="0E5F79DF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76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4DC" w14:textId="039C18E8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E3466A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88D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FEF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FEF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EF1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443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C48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BB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0971DE1A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17A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6CD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4D0C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902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7332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0EE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36D7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32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4307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252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340B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7E2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CD05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1D8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5F3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34E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66F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8E4E18" w14:paraId="52E1C444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53C0" w14:textId="77777777" w:rsidR="008E4E18" w:rsidRPr="003F7EB7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bCs/>
                <w:iCs/>
                <w:sz w:val="22"/>
                <w:szCs w:val="22"/>
              </w:rPr>
              <w:t xml:space="preserve">Ida Karkiainen (S) </w:t>
            </w:r>
            <w:r w:rsidRPr="003F7EB7">
              <w:rPr>
                <w:bCs/>
                <w:i/>
                <w:sz w:val="22"/>
                <w:szCs w:val="22"/>
              </w:rPr>
              <w:t>ordf</w:t>
            </w:r>
            <w:r w:rsidRPr="003F7EB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175" w14:textId="140A7388" w:rsidR="008E4E18" w:rsidRPr="00003AB2" w:rsidRDefault="00E346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DC6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E94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1F4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D7A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83B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364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2A4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A13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557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DAA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B2D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04EE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AC5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83B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FE8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592A4F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4E81" w14:textId="77777777" w:rsidR="008E4E18" w:rsidRPr="003F7EB7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3F7EB7">
              <w:rPr>
                <w:bCs/>
                <w:iCs/>
                <w:sz w:val="22"/>
                <w:szCs w:val="22"/>
                <w:lang w:val="de-DE"/>
              </w:rPr>
              <w:t xml:space="preserve">Erik Ottoson (M) </w:t>
            </w:r>
            <w:r w:rsidRPr="003F7EB7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09F" w14:textId="6FFEF0B6" w:rsidR="008E4E18" w:rsidRPr="00003AB2" w:rsidRDefault="00E346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1B8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781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CD9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AA1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E9D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4B4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C05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4C2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140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F17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586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C4B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488D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413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85A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12210F0F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25B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Matheus 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CF7" w14:textId="22655AD3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59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5C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EF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A2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BC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61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D5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C94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A4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CC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AC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32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5C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79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2B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07880AA8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31D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001" w14:textId="255A08ED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9B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4F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10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6D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7C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6A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5C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53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E0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33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61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98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D8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E3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CC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21051FB5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985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66A" w14:textId="0A152F63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5C1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FC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48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29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46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16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05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EF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F9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F7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6C1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E0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F0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CD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D6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78B36D27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5D0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C35" w14:textId="69C7A0C9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97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CE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E9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3A3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40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F2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DA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1B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E3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D0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17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7D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08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78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93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14FC8A42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2C3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Ulrik Nilsson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467" w14:textId="2A702539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AC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2E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94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73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C7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31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3F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3C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4C3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42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F5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20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AF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F0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66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19B80546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B7A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552" w14:textId="2B50CC42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80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05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95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3D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8B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CD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82F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30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49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0A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44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03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0F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3A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2C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1F80A502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95C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F616" w14:textId="55B8BD91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7C1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15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57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1C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57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20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F8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8B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05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3A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25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4E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51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20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803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4F4AEA93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E34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 xml:space="preserve">Amalia Rud </w:t>
            </w:r>
            <w:proofErr w:type="spellStart"/>
            <w:r w:rsidR="000D401D">
              <w:rPr>
                <w:sz w:val="22"/>
                <w:szCs w:val="22"/>
              </w:rPr>
              <w:t>Stenlöf</w:t>
            </w:r>
            <w:proofErr w:type="spellEnd"/>
            <w:r w:rsidRPr="003F7EB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784" w14:textId="77777777" w:rsidR="003F7EB7" w:rsidRPr="00003AB2" w:rsidRDefault="00AE179D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66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01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9F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6F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21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E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9E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70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28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F9A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64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3D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D9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27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4D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63401013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8E8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Susanne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E50B" w14:textId="2B4D495B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9A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FD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D6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C5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3F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C1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E5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05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5E6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F8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40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5D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99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3D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5F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65A806F8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657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E7C" w14:textId="4F03EE31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4C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31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F6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C4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46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CA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71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26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1F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7F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DC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F1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10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B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9A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0F5E4265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6FC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3F7EB7">
              <w:rPr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2B28" w14:textId="64D5A83D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FE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61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C8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3E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F2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9B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FD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42B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BD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03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87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109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B7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DB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21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01DBF7B1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A19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DC4" w14:textId="73A40F36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C7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40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9E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56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FE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F2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1D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F2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53F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FD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D8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0F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4D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04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A3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5C8C16BF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544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2BC" w14:textId="77E88FC3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1FC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9E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D1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B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63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EB4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FC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AF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E0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43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74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64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45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A4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42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0C7B20DE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75A8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Jan Riise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076" w14:textId="2FE02380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BB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B7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04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0A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9A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BC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63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5E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5C8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10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9D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A0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42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EAA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79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59CA921D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A4B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Lars Johnsson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18B" w14:textId="44BEC27C" w:rsidR="003F7EB7" w:rsidRPr="00003AB2" w:rsidRDefault="00E3466A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CD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A1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68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DEE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7D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EC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8B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1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52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62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CD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59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88D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C9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BB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629A128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50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D7F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C9E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06C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612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D87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77B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F72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003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463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6E1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234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522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6F0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A01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9E1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DB3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67F5DC11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6B1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B41" w14:textId="6537F8D8" w:rsidR="00151E08" w:rsidRPr="00003AB2" w:rsidRDefault="00E3466A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41C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E6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72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E6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84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7F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6D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32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E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A0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18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10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44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DB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50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8A83292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FCD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1D55" w14:textId="2F526297" w:rsidR="00151E08" w:rsidRPr="00003AB2" w:rsidRDefault="00E3466A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1E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AF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2D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61C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37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BD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A0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F46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30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BB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8C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AA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EB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E7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CB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5751A26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1F7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9A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D7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D9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876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4A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45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44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A6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C2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63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1A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0B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01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A1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BA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2C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501E8D9" w14:textId="77777777" w:rsidTr="003770E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B4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98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CC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FB9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79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5D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26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1D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F1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9C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80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99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9E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6C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A4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E6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AD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EF244E1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84B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636" w14:textId="069D18D2" w:rsidR="00151E08" w:rsidRPr="00003AB2" w:rsidRDefault="00E3466A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B9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F7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3B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B2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F6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E4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17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05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14C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13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E4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08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3D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55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40A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2C3E12C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445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E5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55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8A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525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F9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9C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F6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2C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66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32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A8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2FC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2D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20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15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9B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2CFFD84B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7BE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E2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15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F0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39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A0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B4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59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B0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E4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AB7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7F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8E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B7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A04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123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493C8EA0" w14:textId="77777777" w:rsidTr="003770E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8F0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B4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81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66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D6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60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4B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08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5D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36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A5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79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03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8C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D9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94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991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7C6047B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B5B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AF2EF5">
              <w:rPr>
                <w:snapToGrid w:val="0"/>
                <w:sz w:val="22"/>
                <w:szCs w:val="22"/>
                <w:lang w:val="en-GB"/>
              </w:rPr>
              <w:t xml:space="preserve">Leonid </w:t>
            </w:r>
            <w:proofErr w:type="spellStart"/>
            <w:r w:rsidRPr="00AF2EF5">
              <w:rPr>
                <w:snapToGrid w:val="0"/>
                <w:sz w:val="22"/>
                <w:szCs w:val="22"/>
                <w:lang w:val="en-GB"/>
              </w:rPr>
              <w:t>Yurkovskiy</w:t>
            </w:r>
            <w:proofErr w:type="spellEnd"/>
            <w:r w:rsidRPr="005C63C9">
              <w:rPr>
                <w:snapToGrid w:val="0"/>
                <w:sz w:val="22"/>
                <w:szCs w:val="22"/>
                <w:lang w:val="en-GB"/>
              </w:rPr>
              <w:t xml:space="preserve">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3A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22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DE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56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BE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35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F8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301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9C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15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B1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2F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6D0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12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D5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5C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6426F589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F58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756" w14:textId="53CDDB39" w:rsidR="00151E08" w:rsidRPr="00003AB2" w:rsidRDefault="00E3466A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C5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C7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E4B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A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0A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48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EE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38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F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D1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69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A0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27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E0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D9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2C2D2067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C02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08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E4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D6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C62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FB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62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19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44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64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A2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CD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20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F4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30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E4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E2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3DDEC2EB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0E7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4A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D3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7F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0B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E7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75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FD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BF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7C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88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B2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EAA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D8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7F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07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4D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E669531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7A6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 xml:space="preserve">Mikael </w:t>
            </w:r>
            <w:proofErr w:type="spellStart"/>
            <w:r w:rsidRPr="005C63C9">
              <w:rPr>
                <w:snapToGrid w:val="0"/>
                <w:sz w:val="22"/>
                <w:szCs w:val="22"/>
                <w:lang w:val="en-GB"/>
              </w:rPr>
              <w:t>Oscarsson</w:t>
            </w:r>
            <w:proofErr w:type="spellEnd"/>
            <w:r w:rsidRPr="005C63C9">
              <w:rPr>
                <w:snapToGrid w:val="0"/>
                <w:sz w:val="22"/>
                <w:szCs w:val="22"/>
                <w:lang w:val="en-GB"/>
              </w:rPr>
              <w:t xml:space="preserve">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2D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22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55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70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07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A2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F9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091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AB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68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C0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2C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504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95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4C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3D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326E7FA3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E9A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D7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E3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74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A1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0D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FF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8D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8C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E1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03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75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BB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8C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9D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9A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62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4F5538F9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60C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F4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70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7B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6A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3D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44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84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2B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D3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3D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0EF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F3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BC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15F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1B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8F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04D488E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93A" w14:textId="77777777" w:rsidR="00151E08" w:rsidRPr="003F7EB7" w:rsidRDefault="00ED4737" w:rsidP="00151E08">
            <w:pPr>
              <w:rPr>
                <w:sz w:val="22"/>
                <w:szCs w:val="22"/>
              </w:rPr>
            </w:pPr>
            <w:r w:rsidRPr="00ED4737">
              <w:rPr>
                <w:snapToGrid w:val="0"/>
                <w:sz w:val="22"/>
                <w:szCs w:val="22"/>
              </w:rPr>
              <w:t>Mats Berglund</w:t>
            </w:r>
            <w:r w:rsidR="00151E08" w:rsidRPr="005C63C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7B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91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53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18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8C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0E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F6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76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FF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171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42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79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C97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CF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1A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12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400F9FF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710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A760E9">
              <w:rPr>
                <w:snapToGrid w:val="0"/>
                <w:sz w:val="22"/>
                <w:szCs w:val="22"/>
                <w:lang w:val="en-GB"/>
              </w:rPr>
              <w:t xml:space="preserve">Robert Hannah </w:t>
            </w:r>
            <w:r w:rsidRPr="005C63C9">
              <w:rPr>
                <w:snapToGrid w:val="0"/>
                <w:sz w:val="22"/>
                <w:szCs w:val="22"/>
                <w:lang w:val="en-GB"/>
              </w:rPr>
              <w:t>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BF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55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0E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82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31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55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4E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57A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4C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15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4B4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CE3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E62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66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A6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0A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52AA04B7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785E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1A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8C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38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3B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25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62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0D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F8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A0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FC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59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F3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04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6F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27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A2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156584F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58F" w14:textId="77777777" w:rsidR="00151E08" w:rsidRPr="003F7EB7" w:rsidRDefault="00986F0C" w:rsidP="00151E08">
            <w:pPr>
              <w:rPr>
                <w:sz w:val="22"/>
                <w:szCs w:val="22"/>
              </w:rPr>
            </w:pPr>
            <w:r w:rsidRPr="00986F0C">
              <w:rPr>
                <w:sz w:val="22"/>
                <w:szCs w:val="22"/>
              </w:rPr>
              <w:t>Kajsa Fredholm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A1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CD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ED9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AF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EF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14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07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7E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56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64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CF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9D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72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0A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3C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D0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D32AD44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EBA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FF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FB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15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6B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DF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EF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85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7A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38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43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A4E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98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CB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B8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C9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95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63AF19CD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3C6" w14:textId="77777777" w:rsidR="00151E08" w:rsidRPr="003F7EB7" w:rsidRDefault="00F37387" w:rsidP="00151E08">
            <w:pPr>
              <w:rPr>
                <w:sz w:val="22"/>
                <w:szCs w:val="22"/>
              </w:rPr>
            </w:pPr>
            <w:r w:rsidRPr="00F37387">
              <w:rPr>
                <w:sz w:val="22"/>
                <w:szCs w:val="22"/>
              </w:rPr>
              <w:t>Larry Söder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40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25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F5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BB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E06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F4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F2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6C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54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34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C6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C8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9E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5E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BD4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49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5BCEAD7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FDA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AF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223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B74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F1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56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0A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83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DE3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BA1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DF3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40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69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56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AD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9B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11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6FF6BE9B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1C7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78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1B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2D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50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6B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47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96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BA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F2F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47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8A2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23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A0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4D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627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F3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24A18F4E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10A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9A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108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AE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7D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4F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71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1C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86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EB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FA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16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F2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60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97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C7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86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E7E8BFF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5CC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205CB8">
              <w:rPr>
                <w:sz w:val="22"/>
                <w:szCs w:val="22"/>
              </w:rPr>
              <w:t>Martin Melin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15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005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63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04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8D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17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51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4C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75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F6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6D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93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ED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20B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32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77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2943E2EB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CF7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CF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AB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6C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50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34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C6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35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86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67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AF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58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0F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EC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96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8BA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64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241DD9C9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0A6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3A8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5B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71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0D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40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4C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34B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AE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C3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F3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48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6D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6F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0A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72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D4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5893762C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819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A837D2">
              <w:rPr>
                <w:bCs/>
                <w:snapToGrid w:val="0"/>
                <w:sz w:val="22"/>
                <w:szCs w:val="22"/>
              </w:rPr>
              <w:t xml:space="preserve">Samuel Gonzalez Westling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3C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1B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AB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E15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60E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4C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D1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1E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0D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5E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06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5F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78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93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A6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CC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4F4EE98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6F1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D85063">
              <w:rPr>
                <w:sz w:val="22"/>
                <w:szCs w:val="22"/>
              </w:rPr>
              <w:t xml:space="preserve">Michael </w:t>
            </w:r>
            <w:proofErr w:type="spellStart"/>
            <w:r w:rsidRPr="00D85063">
              <w:rPr>
                <w:sz w:val="22"/>
                <w:szCs w:val="22"/>
              </w:rPr>
              <w:t>Rubbestad</w:t>
            </w:r>
            <w:proofErr w:type="spellEnd"/>
            <w:r w:rsidRPr="00D85063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70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C2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5F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B0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37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29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E24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0C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81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05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5E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3F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E8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AF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1D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D6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0C0D" w14:paraId="40151AF8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44B" w14:textId="77777777" w:rsidR="00BF0C0D" w:rsidRPr="00D85063" w:rsidRDefault="00BF0C0D" w:rsidP="00151E08">
            <w:pPr>
              <w:rPr>
                <w:sz w:val="22"/>
                <w:szCs w:val="22"/>
              </w:rPr>
            </w:pPr>
            <w:r w:rsidRPr="00BF0C0D">
              <w:rPr>
                <w:sz w:val="22"/>
                <w:szCs w:val="22"/>
              </w:rPr>
              <w:t>Matilda Ernkrans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822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D61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8D0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FBB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D4D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10B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652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AAB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26A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A23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24E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243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BB4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0A6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8EAE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BAD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D088F" w14:paraId="7F177855" w14:textId="77777777" w:rsidTr="003770E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46A" w14:textId="77777777" w:rsidR="00DD088F" w:rsidRPr="00BE15A0" w:rsidRDefault="00DD088F" w:rsidP="00BE1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Eleonore Lundkvist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34F" w14:textId="1B5FF69F" w:rsidR="00DD088F" w:rsidRPr="00003AB2" w:rsidRDefault="00E3466A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E83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EC7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20E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426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9AF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611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316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3393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D69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B46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B603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2CD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7C7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6F2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0F5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199D5744" w14:textId="77777777" w:rsidTr="003770EA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705348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7DB7A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BCDDB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53209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151E08" w14:paraId="7A4B5539" w14:textId="77777777" w:rsidTr="003770EA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996EE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 = omröstning med rösträkning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A901064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varit närvarande men inte deltagit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3D17D55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6C1F7C7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371153EF" w14:textId="77777777" w:rsidR="004F680C" w:rsidRPr="00477C9F" w:rsidRDefault="004F680C" w:rsidP="008E1DE5">
      <w:pPr>
        <w:widowControl/>
        <w:rPr>
          <w:sz w:val="22"/>
          <w:szCs w:val="22"/>
        </w:rPr>
      </w:pPr>
    </w:p>
    <w:sectPr w:rsidR="004F680C" w:rsidRPr="00477C9F" w:rsidSect="00BD0DE6">
      <w:pgSz w:w="11906" w:h="16838" w:code="9"/>
      <w:pgMar w:top="993" w:right="1134" w:bottom="56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287"/>
    <w:multiLevelType w:val="hybridMultilevel"/>
    <w:tmpl w:val="3D8EE77A"/>
    <w:lvl w:ilvl="0" w:tplc="A7DAE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9E"/>
    <w:rsid w:val="00000C1F"/>
    <w:rsid w:val="00001E5A"/>
    <w:rsid w:val="00003AB2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01D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51E08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6D84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878BE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4BA1"/>
    <w:rsid w:val="00336917"/>
    <w:rsid w:val="00342116"/>
    <w:rsid w:val="00351D05"/>
    <w:rsid w:val="00351ED2"/>
    <w:rsid w:val="00360479"/>
    <w:rsid w:val="00366117"/>
    <w:rsid w:val="00366816"/>
    <w:rsid w:val="00376C7D"/>
    <w:rsid w:val="003770EA"/>
    <w:rsid w:val="0039258B"/>
    <w:rsid w:val="00393CDC"/>
    <w:rsid w:val="00394192"/>
    <w:rsid w:val="00394D0D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7EB7"/>
    <w:rsid w:val="00400479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9660A"/>
    <w:rsid w:val="004A3CE1"/>
    <w:rsid w:val="004A7B6B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4F7BA7"/>
    <w:rsid w:val="0050040F"/>
    <w:rsid w:val="005012C3"/>
    <w:rsid w:val="00502075"/>
    <w:rsid w:val="00506ACC"/>
    <w:rsid w:val="00506EBC"/>
    <w:rsid w:val="005108E6"/>
    <w:rsid w:val="00510C80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D698D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35C0D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5EF3"/>
    <w:rsid w:val="007F6B0D"/>
    <w:rsid w:val="00800B4D"/>
    <w:rsid w:val="00803002"/>
    <w:rsid w:val="008036E9"/>
    <w:rsid w:val="008038CC"/>
    <w:rsid w:val="008063DA"/>
    <w:rsid w:val="008110BE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66CD8"/>
    <w:rsid w:val="008751C0"/>
    <w:rsid w:val="00875A5E"/>
    <w:rsid w:val="00875CAD"/>
    <w:rsid w:val="008808A5"/>
    <w:rsid w:val="008858E4"/>
    <w:rsid w:val="008A715C"/>
    <w:rsid w:val="008B436C"/>
    <w:rsid w:val="008B599E"/>
    <w:rsid w:val="008B7FDD"/>
    <w:rsid w:val="008C1B2C"/>
    <w:rsid w:val="008C2E2A"/>
    <w:rsid w:val="008D0E72"/>
    <w:rsid w:val="008E1DE5"/>
    <w:rsid w:val="008E3B73"/>
    <w:rsid w:val="008E4795"/>
    <w:rsid w:val="008E4E18"/>
    <w:rsid w:val="008F4D68"/>
    <w:rsid w:val="00902D63"/>
    <w:rsid w:val="00902D69"/>
    <w:rsid w:val="0090428F"/>
    <w:rsid w:val="00905203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6FF"/>
    <w:rsid w:val="00973D8B"/>
    <w:rsid w:val="00976307"/>
    <w:rsid w:val="009815DB"/>
    <w:rsid w:val="00986F0C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B7E99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E179D"/>
    <w:rsid w:val="00AE23B6"/>
    <w:rsid w:val="00AF32C5"/>
    <w:rsid w:val="00AF4EF8"/>
    <w:rsid w:val="00AF6DAF"/>
    <w:rsid w:val="00AF7356"/>
    <w:rsid w:val="00AF7C8D"/>
    <w:rsid w:val="00B06CF9"/>
    <w:rsid w:val="00B11C9C"/>
    <w:rsid w:val="00B15788"/>
    <w:rsid w:val="00B17845"/>
    <w:rsid w:val="00B54D41"/>
    <w:rsid w:val="00B56452"/>
    <w:rsid w:val="00B6245C"/>
    <w:rsid w:val="00B63034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B5499"/>
    <w:rsid w:val="00BD0DE6"/>
    <w:rsid w:val="00BD41E4"/>
    <w:rsid w:val="00BD53C1"/>
    <w:rsid w:val="00BE0742"/>
    <w:rsid w:val="00BE15A0"/>
    <w:rsid w:val="00BE329D"/>
    <w:rsid w:val="00BE3BF7"/>
    <w:rsid w:val="00BF0C0D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18BA"/>
    <w:rsid w:val="00C84F0D"/>
    <w:rsid w:val="00C919F3"/>
    <w:rsid w:val="00C92589"/>
    <w:rsid w:val="00C93236"/>
    <w:rsid w:val="00C96D69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04F84"/>
    <w:rsid w:val="00D15194"/>
    <w:rsid w:val="00D23951"/>
    <w:rsid w:val="00D27984"/>
    <w:rsid w:val="00D40740"/>
    <w:rsid w:val="00D41B19"/>
    <w:rsid w:val="00D44270"/>
    <w:rsid w:val="00D47BAF"/>
    <w:rsid w:val="00D52626"/>
    <w:rsid w:val="00D565FE"/>
    <w:rsid w:val="00D56852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088F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3466A"/>
    <w:rsid w:val="00E444D0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7D34"/>
    <w:rsid w:val="00EA704C"/>
    <w:rsid w:val="00EA7B53"/>
    <w:rsid w:val="00EB08AE"/>
    <w:rsid w:val="00EC2B58"/>
    <w:rsid w:val="00EC735D"/>
    <w:rsid w:val="00EC7B83"/>
    <w:rsid w:val="00ED3B6E"/>
    <w:rsid w:val="00ED4737"/>
    <w:rsid w:val="00ED5D82"/>
    <w:rsid w:val="00EE68A3"/>
    <w:rsid w:val="00EE7911"/>
    <w:rsid w:val="00EE7BE8"/>
    <w:rsid w:val="00F01E04"/>
    <w:rsid w:val="00F03690"/>
    <w:rsid w:val="00F064EF"/>
    <w:rsid w:val="00F07228"/>
    <w:rsid w:val="00F101D7"/>
    <w:rsid w:val="00F16AFF"/>
    <w:rsid w:val="00F227F9"/>
    <w:rsid w:val="00F33C48"/>
    <w:rsid w:val="00F37387"/>
    <w:rsid w:val="00F454FD"/>
    <w:rsid w:val="00F54002"/>
    <w:rsid w:val="00F70370"/>
    <w:rsid w:val="00F71B2F"/>
    <w:rsid w:val="00F76406"/>
    <w:rsid w:val="00F80BF1"/>
    <w:rsid w:val="00F814F6"/>
    <w:rsid w:val="00F84080"/>
    <w:rsid w:val="00F85B64"/>
    <w:rsid w:val="00F86ACF"/>
    <w:rsid w:val="00F940B6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2CEAD"/>
  <w15:chartTrackingRefBased/>
  <w15:docId w15:val="{C5E97BD2-8316-4E9D-B6A0-13195FAE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S&#228;rskilt%20protokoll%20MALL%202023-2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Särskilt protokoll MALL 2023-24</Template>
  <TotalTime>2</TotalTime>
  <Pages>2</Pages>
  <Words>401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3</cp:revision>
  <cp:lastPrinted>2024-06-13T06:59:00Z</cp:lastPrinted>
  <dcterms:created xsi:type="dcterms:W3CDTF">2024-06-19T11:04:00Z</dcterms:created>
  <dcterms:modified xsi:type="dcterms:W3CDTF">2024-06-19T11:05:00Z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