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C4EFA" w:rsidRDefault="00C54DC8" w14:paraId="73DAD782" w14:textId="77777777">
      <w:pPr>
        <w:pStyle w:val="Rubrik1"/>
        <w:spacing w:after="300"/>
      </w:pPr>
      <w:sdt>
        <w:sdtPr>
          <w:alias w:val="CC_Boilerplate_4"/>
          <w:tag w:val="CC_Boilerplate_4"/>
          <w:id w:val="-1644581176"/>
          <w:lock w:val="sdtLocked"/>
          <w:placeholder>
            <w:docPart w:val="B88F78643AD8425EA0F5655337D6E51F"/>
          </w:placeholder>
          <w:text/>
        </w:sdtPr>
        <w:sdtEndPr/>
        <w:sdtContent>
          <w:r w:rsidRPr="009B062B" w:rsidR="00AF30DD">
            <w:t>Förslag till riksdagsbeslut</w:t>
          </w:r>
        </w:sdtContent>
      </w:sdt>
      <w:bookmarkEnd w:id="0"/>
      <w:bookmarkEnd w:id="1"/>
    </w:p>
    <w:sdt>
      <w:sdtPr>
        <w:alias w:val="Yrkande 1"/>
        <w:tag w:val="782606e6-5c60-4860-9708-d3649a7f001b"/>
        <w:id w:val="826945220"/>
        <w:lock w:val="sdtLocked"/>
      </w:sdtPr>
      <w:sdtEndPr/>
      <w:sdtContent>
        <w:p w:rsidR="00B24F58" w:rsidRDefault="00A7000A" w14:paraId="31EA9989" w14:textId="77777777">
          <w:pPr>
            <w:pStyle w:val="Frslagstext"/>
            <w:numPr>
              <w:ilvl w:val="0"/>
              <w:numId w:val="0"/>
            </w:numPr>
          </w:pPr>
          <w:r>
            <w:t>Riksdagen ställer sig bakom det som anförs i motionen om att fortsätta att aktivt kräva Dawit Isaaks frisläppande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486BBB2E6A401CAC340424658EF769"/>
        </w:placeholder>
        <w:text/>
      </w:sdtPr>
      <w:sdtEndPr/>
      <w:sdtContent>
        <w:p w:rsidRPr="009B062B" w:rsidR="006D79C9" w:rsidP="00333E95" w:rsidRDefault="006D79C9" w14:paraId="3957E4AC" w14:textId="77777777">
          <w:pPr>
            <w:pStyle w:val="Rubrik1"/>
          </w:pPr>
          <w:r>
            <w:t>Motivering</w:t>
          </w:r>
        </w:p>
      </w:sdtContent>
    </w:sdt>
    <w:bookmarkEnd w:displacedByCustomXml="prev" w:id="3"/>
    <w:bookmarkEnd w:displacedByCustomXml="prev" w:id="4"/>
    <w:p w:rsidR="00096427" w:rsidP="00C54DC8" w:rsidRDefault="00096427" w14:paraId="5361E970" w14:textId="52999BFB">
      <w:pPr>
        <w:pStyle w:val="Normalutanindragellerluft"/>
      </w:pPr>
      <w:r>
        <w:t>Nu har svensken Dawit Isaak suttit fängslad i 22 år i Eritrea. De eritreanska myndig</w:t>
      </w:r>
      <w:r w:rsidR="00C54DC8">
        <w:softHyphen/>
      </w:r>
      <w:r>
        <w:t>heternas officiella hållning är att Dawit sitter frihetsberövad på grund av brott mot landets säkerhet. Dawit Isaaks enda brott är journalistiskt arbete och demokratiska ideal. Någon rättegång har aldrig ägt rum och han är den enda svenska medborgaren som av Amnesty International utsetts till en samvetsfånge.</w:t>
      </w:r>
    </w:p>
    <w:p w:rsidR="00096427" w:rsidP="00C54DC8" w:rsidRDefault="00096427" w14:paraId="6E454DAB" w14:textId="77AAE78B">
      <w:r>
        <w:t>Fallet har, av goda skäl, engagerat många i Sverige. Journalister som bevakar auktoritära regimer är frontsoldater i de mänskliga rättigheternas tjänst och när de råkar illa ut har vi ett ansvar att hjälpa dem. Sverige har politiskt satt tryck på Eritrea för att frigöra Dawit Isaak. År 2009 antog exempelvis Europaparlamentet en resolution som krävde Dawit Isaaks frigivning. Efter alla dessa år i fångenskap vet vi inte om Dawit Isaak är vid liv</w:t>
      </w:r>
      <w:r w:rsidR="002A2433">
        <w:t xml:space="preserve"> eller inte</w:t>
      </w:r>
      <w:r>
        <w:t>.</w:t>
      </w:r>
    </w:p>
    <w:p w:rsidRPr="00422B9E" w:rsidR="00422B9E" w:rsidP="00C54DC8" w:rsidRDefault="00096427" w14:paraId="7BEC5EF7" w14:textId="6A01DA2D">
      <w:r>
        <w:t>I riksdagen råder det konsensus kring att Sverige fortsatt ska driva frågan om Dawit Isaaks frigivning. Men det är av största vikt att frågan hålls vid liv i den politiska sfären</w:t>
      </w:r>
      <w:r w:rsidR="002A2433">
        <w:t>.</w:t>
      </w:r>
      <w:r>
        <w:t xml:space="preserve"> </w:t>
      </w:r>
      <w:r w:rsidR="002A2433">
        <w:t>R</w:t>
      </w:r>
      <w:r>
        <w:t xml:space="preserve">iksdagen bör också regelbundet uttala sin ståndpunkt i frågan. Vi får inte låta Dawit Isaaks fångenskap normaliseras. Varje dag som går när </w:t>
      </w:r>
      <w:r w:rsidR="002A2433">
        <w:t xml:space="preserve">Dawit </w:t>
      </w:r>
      <w:r>
        <w:t>fortfarande är i fången</w:t>
      </w:r>
      <w:r w:rsidR="00C54DC8">
        <w:softHyphen/>
      </w:r>
      <w:r>
        <w:t xml:space="preserve">skap innebär ett </w:t>
      </w:r>
      <w:r w:rsidR="002A2433">
        <w:t xml:space="preserve">fel </w:t>
      </w:r>
      <w:r>
        <w:t>som behöver uppmärksammas på högsta politiska nivå.</w:t>
      </w:r>
    </w:p>
    <w:sdt>
      <w:sdtPr>
        <w:rPr>
          <w:i/>
          <w:noProof/>
        </w:rPr>
        <w:alias w:val="CC_Underskrifter"/>
        <w:tag w:val="CC_Underskrifter"/>
        <w:id w:val="583496634"/>
        <w:lock w:val="sdtContentLocked"/>
        <w:placeholder>
          <w:docPart w:val="EDF434A4137F41DEB55061F249DEF01D"/>
        </w:placeholder>
      </w:sdtPr>
      <w:sdtEndPr>
        <w:rPr>
          <w:i w:val="0"/>
          <w:noProof w:val="0"/>
        </w:rPr>
      </w:sdtEndPr>
      <w:sdtContent>
        <w:p w:rsidR="006C4EFA" w:rsidP="006C4EFA" w:rsidRDefault="006C4EFA" w14:paraId="06343CA8" w14:textId="77777777"/>
        <w:p w:rsidRPr="008E0FE2" w:rsidR="004801AC" w:rsidP="006C4EFA" w:rsidRDefault="00C54DC8" w14:paraId="1522EF4E" w14:textId="5226D447"/>
      </w:sdtContent>
    </w:sdt>
    <w:tbl>
      <w:tblPr>
        <w:tblW w:w="5000" w:type="pct"/>
        <w:tblLook w:val="04A0" w:firstRow="1" w:lastRow="0" w:firstColumn="1" w:lastColumn="0" w:noHBand="0" w:noVBand="1"/>
        <w:tblCaption w:val="underskrifter"/>
      </w:tblPr>
      <w:tblGrid>
        <w:gridCol w:w="4252"/>
        <w:gridCol w:w="4252"/>
      </w:tblGrid>
      <w:tr w:rsidR="00115BD0" w14:paraId="3C2C7F6C" w14:textId="77777777">
        <w:trPr>
          <w:cantSplit/>
        </w:trPr>
        <w:tc>
          <w:tcPr>
            <w:tcW w:w="50" w:type="pct"/>
            <w:vAlign w:val="bottom"/>
          </w:tcPr>
          <w:p w:rsidR="00115BD0" w:rsidRDefault="00C54DC8" w14:paraId="01F0DC56" w14:textId="77777777">
            <w:pPr>
              <w:pStyle w:val="Underskrifter"/>
              <w:spacing w:after="0"/>
            </w:pPr>
            <w:r>
              <w:t>Magnus Oscarsson (KD)</w:t>
            </w:r>
          </w:p>
        </w:tc>
        <w:tc>
          <w:tcPr>
            <w:tcW w:w="50" w:type="pct"/>
            <w:vAlign w:val="bottom"/>
          </w:tcPr>
          <w:p w:rsidR="00115BD0" w:rsidRDefault="00115BD0" w14:paraId="10418232" w14:textId="77777777">
            <w:pPr>
              <w:pStyle w:val="Underskrifter"/>
              <w:spacing w:after="0"/>
            </w:pPr>
          </w:p>
        </w:tc>
      </w:tr>
    </w:tbl>
    <w:p w:rsidR="00115BD0" w:rsidRDefault="00115BD0" w14:paraId="38DE6297" w14:textId="77777777"/>
    <w:sectPr w:rsidR="00115BD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5CBC8" w14:textId="77777777" w:rsidR="009316CE" w:rsidRDefault="009316CE" w:rsidP="000C1CAD">
      <w:pPr>
        <w:spacing w:line="240" w:lineRule="auto"/>
      </w:pPr>
      <w:r>
        <w:separator/>
      </w:r>
    </w:p>
  </w:endnote>
  <w:endnote w:type="continuationSeparator" w:id="0">
    <w:p w14:paraId="5A3D5D6C" w14:textId="77777777" w:rsidR="009316CE" w:rsidRDefault="009316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38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35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1DC7" w14:textId="5EFE376D" w:rsidR="00262EA3" w:rsidRPr="006C4EFA" w:rsidRDefault="00262EA3" w:rsidP="006C4E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CB90F" w14:textId="77777777" w:rsidR="009316CE" w:rsidRDefault="009316CE" w:rsidP="000C1CAD">
      <w:pPr>
        <w:spacing w:line="240" w:lineRule="auto"/>
      </w:pPr>
      <w:r>
        <w:separator/>
      </w:r>
    </w:p>
  </w:footnote>
  <w:footnote w:type="continuationSeparator" w:id="0">
    <w:p w14:paraId="7B5E97A4" w14:textId="77777777" w:rsidR="009316CE" w:rsidRDefault="009316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9F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93BA68" wp14:editId="28632C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6D385C" w14:textId="586F3609" w:rsidR="00262EA3" w:rsidRDefault="00C54DC8" w:rsidP="008103B5">
                          <w:pPr>
                            <w:jc w:val="right"/>
                          </w:pPr>
                          <w:sdt>
                            <w:sdtPr>
                              <w:alias w:val="CC_Noformat_Partikod"/>
                              <w:tag w:val="CC_Noformat_Partikod"/>
                              <w:id w:val="-53464382"/>
                              <w:text/>
                            </w:sdtPr>
                            <w:sdtEndPr/>
                            <w:sdtContent>
                              <w:r w:rsidR="0009642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93BA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6D385C" w14:textId="586F3609" w:rsidR="00262EA3" w:rsidRDefault="00C54DC8" w:rsidP="008103B5">
                    <w:pPr>
                      <w:jc w:val="right"/>
                    </w:pPr>
                    <w:sdt>
                      <w:sdtPr>
                        <w:alias w:val="CC_Noformat_Partikod"/>
                        <w:tag w:val="CC_Noformat_Partikod"/>
                        <w:id w:val="-53464382"/>
                        <w:text/>
                      </w:sdtPr>
                      <w:sdtEndPr/>
                      <w:sdtContent>
                        <w:r w:rsidR="0009642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3CC4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CEB1" w14:textId="77777777" w:rsidR="00262EA3" w:rsidRDefault="00262EA3" w:rsidP="008563AC">
    <w:pPr>
      <w:jc w:val="right"/>
    </w:pPr>
  </w:p>
  <w:p w14:paraId="7BD217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E0BB" w14:textId="77777777" w:rsidR="00262EA3" w:rsidRDefault="00C54D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9CF94E" wp14:editId="441533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BC5DBE" w14:textId="61A71210" w:rsidR="00262EA3" w:rsidRDefault="00C54DC8" w:rsidP="00A314CF">
    <w:pPr>
      <w:pStyle w:val="FSHNormal"/>
      <w:spacing w:before="40"/>
    </w:pPr>
    <w:sdt>
      <w:sdtPr>
        <w:alias w:val="CC_Noformat_Motionstyp"/>
        <w:tag w:val="CC_Noformat_Motionstyp"/>
        <w:id w:val="1162973129"/>
        <w:lock w:val="sdtContentLocked"/>
        <w15:appearance w15:val="hidden"/>
        <w:text/>
      </w:sdtPr>
      <w:sdtEndPr/>
      <w:sdtContent>
        <w:r w:rsidR="006C4EFA">
          <w:t>Enskild motion</w:t>
        </w:r>
      </w:sdtContent>
    </w:sdt>
    <w:r w:rsidR="00821B36">
      <w:t xml:space="preserve"> </w:t>
    </w:r>
    <w:sdt>
      <w:sdtPr>
        <w:alias w:val="CC_Noformat_Partikod"/>
        <w:tag w:val="CC_Noformat_Partikod"/>
        <w:id w:val="1471015553"/>
        <w:lock w:val="contentLocked"/>
        <w:text/>
      </w:sdtPr>
      <w:sdtEndPr/>
      <w:sdtContent>
        <w:r w:rsidR="00096427">
          <w:t>KD</w:t>
        </w:r>
      </w:sdtContent>
    </w:sdt>
    <w:sdt>
      <w:sdtPr>
        <w:alias w:val="CC_Noformat_Partinummer"/>
        <w:tag w:val="CC_Noformat_Partinummer"/>
        <w:id w:val="-2014525982"/>
        <w:lock w:val="contentLocked"/>
        <w:showingPlcHdr/>
        <w:text/>
      </w:sdtPr>
      <w:sdtEndPr/>
      <w:sdtContent>
        <w:r w:rsidR="00821B36">
          <w:t xml:space="preserve"> </w:t>
        </w:r>
      </w:sdtContent>
    </w:sdt>
  </w:p>
  <w:p w14:paraId="1D652CE0" w14:textId="77777777" w:rsidR="00262EA3" w:rsidRPr="008227B3" w:rsidRDefault="00C54D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774199" w14:textId="3712310B" w:rsidR="00262EA3" w:rsidRPr="008227B3" w:rsidRDefault="00C54D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4EF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4EFA">
          <w:t>:340</w:t>
        </w:r>
      </w:sdtContent>
    </w:sdt>
  </w:p>
  <w:p w14:paraId="731C7B92" w14:textId="31F54F57" w:rsidR="00262EA3" w:rsidRDefault="00C54DC8" w:rsidP="00E03A3D">
    <w:pPr>
      <w:pStyle w:val="Motionr"/>
    </w:pPr>
    <w:sdt>
      <w:sdtPr>
        <w:alias w:val="CC_Noformat_Avtext"/>
        <w:tag w:val="CC_Noformat_Avtext"/>
        <w:id w:val="-2020768203"/>
        <w:lock w:val="sdtContentLocked"/>
        <w15:appearance w15:val="hidden"/>
        <w:text/>
      </w:sdtPr>
      <w:sdtEndPr/>
      <w:sdtContent>
        <w:r w:rsidR="006C4EFA">
          <w:t>av Magnus Oscarsson (KD)</w:t>
        </w:r>
      </w:sdtContent>
    </w:sdt>
  </w:p>
  <w:sdt>
    <w:sdtPr>
      <w:alias w:val="CC_Noformat_Rubtext"/>
      <w:tag w:val="CC_Noformat_Rubtext"/>
      <w:id w:val="-218060500"/>
      <w:lock w:val="sdtLocked"/>
      <w:text/>
    </w:sdtPr>
    <w:sdtEndPr/>
    <w:sdtContent>
      <w:p w14:paraId="26BD8CF2" w14:textId="47D41AD9" w:rsidR="00262EA3" w:rsidRDefault="00096427" w:rsidP="00283E0F">
        <w:pPr>
          <w:pStyle w:val="FSHRub2"/>
        </w:pPr>
        <w:r>
          <w:t>Frisläppande av Dawit Isaak</w:t>
        </w:r>
      </w:p>
    </w:sdtContent>
  </w:sdt>
  <w:sdt>
    <w:sdtPr>
      <w:alias w:val="CC_Boilerplate_3"/>
      <w:tag w:val="CC_Boilerplate_3"/>
      <w:id w:val="1606463544"/>
      <w:lock w:val="sdtContentLocked"/>
      <w15:appearance w15:val="hidden"/>
      <w:text w:multiLine="1"/>
    </w:sdtPr>
    <w:sdtEndPr/>
    <w:sdtContent>
      <w:p w14:paraId="50D4F1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64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427"/>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BD0"/>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433"/>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4EF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5FC"/>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6CE"/>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00A"/>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F5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DC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5946DC"/>
  <w15:chartTrackingRefBased/>
  <w15:docId w15:val="{E2F0D5CF-A4A1-47CC-8377-6ABF35AF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022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8F78643AD8425EA0F5655337D6E51F"/>
        <w:category>
          <w:name w:val="Allmänt"/>
          <w:gallery w:val="placeholder"/>
        </w:category>
        <w:types>
          <w:type w:val="bbPlcHdr"/>
        </w:types>
        <w:behaviors>
          <w:behavior w:val="content"/>
        </w:behaviors>
        <w:guid w:val="{437B8EFF-97B2-4C43-9E10-094D8EE0C62D}"/>
      </w:docPartPr>
      <w:docPartBody>
        <w:p w:rsidR="00296425" w:rsidRDefault="004E50B8">
          <w:pPr>
            <w:pStyle w:val="B88F78643AD8425EA0F5655337D6E51F"/>
          </w:pPr>
          <w:r w:rsidRPr="005A0A93">
            <w:rPr>
              <w:rStyle w:val="Platshllartext"/>
            </w:rPr>
            <w:t>Förslag till riksdagsbeslut</w:t>
          </w:r>
        </w:p>
      </w:docPartBody>
    </w:docPart>
    <w:docPart>
      <w:docPartPr>
        <w:name w:val="74486BBB2E6A401CAC340424658EF769"/>
        <w:category>
          <w:name w:val="Allmänt"/>
          <w:gallery w:val="placeholder"/>
        </w:category>
        <w:types>
          <w:type w:val="bbPlcHdr"/>
        </w:types>
        <w:behaviors>
          <w:behavior w:val="content"/>
        </w:behaviors>
        <w:guid w:val="{70F3BC1E-BE42-415F-80AB-455D6997987D}"/>
      </w:docPartPr>
      <w:docPartBody>
        <w:p w:rsidR="00296425" w:rsidRDefault="004E50B8">
          <w:pPr>
            <w:pStyle w:val="74486BBB2E6A401CAC340424658EF769"/>
          </w:pPr>
          <w:r w:rsidRPr="005A0A93">
            <w:rPr>
              <w:rStyle w:val="Platshllartext"/>
            </w:rPr>
            <w:t>Motivering</w:t>
          </w:r>
        </w:p>
      </w:docPartBody>
    </w:docPart>
    <w:docPart>
      <w:docPartPr>
        <w:name w:val="EDF434A4137F41DEB55061F249DEF01D"/>
        <w:category>
          <w:name w:val="Allmänt"/>
          <w:gallery w:val="placeholder"/>
        </w:category>
        <w:types>
          <w:type w:val="bbPlcHdr"/>
        </w:types>
        <w:behaviors>
          <w:behavior w:val="content"/>
        </w:behaviors>
        <w:guid w:val="{FC8E9980-B011-4928-9D4E-E727C15CB3A9}"/>
      </w:docPartPr>
      <w:docPartBody>
        <w:p w:rsidR="00FB259D" w:rsidRDefault="00FB25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B8"/>
    <w:rsid w:val="00296425"/>
    <w:rsid w:val="004E50B8"/>
    <w:rsid w:val="00FB25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8F78643AD8425EA0F5655337D6E51F">
    <w:name w:val="B88F78643AD8425EA0F5655337D6E51F"/>
  </w:style>
  <w:style w:type="paragraph" w:customStyle="1" w:styleId="74486BBB2E6A401CAC340424658EF769">
    <w:name w:val="74486BBB2E6A401CAC340424658EF7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7E8AA-1A87-46D5-9BF2-868817E6490C}"/>
</file>

<file path=customXml/itemProps2.xml><?xml version="1.0" encoding="utf-8"?>
<ds:datastoreItem xmlns:ds="http://schemas.openxmlformats.org/officeDocument/2006/customXml" ds:itemID="{0FD2A86E-221A-4B39-9869-1185E14F6E78}"/>
</file>

<file path=customXml/itemProps3.xml><?xml version="1.0" encoding="utf-8"?>
<ds:datastoreItem xmlns:ds="http://schemas.openxmlformats.org/officeDocument/2006/customXml" ds:itemID="{F08882E6-D0AC-4FE6-8F9D-663367A26BD3}"/>
</file>

<file path=docProps/app.xml><?xml version="1.0" encoding="utf-8"?>
<Properties xmlns="http://schemas.openxmlformats.org/officeDocument/2006/extended-properties" xmlns:vt="http://schemas.openxmlformats.org/officeDocument/2006/docPropsVTypes">
  <Template>Normal</Template>
  <TotalTime>17</TotalTime>
  <Pages>1</Pages>
  <Words>235</Words>
  <Characters>1272</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Frisläppande av Dawit Isaak</vt:lpstr>
      <vt:lpstr>
      </vt:lpstr>
    </vt:vector>
  </TitlesOfParts>
  <Company>Sveriges riksdag</Company>
  <LinksUpToDate>false</LinksUpToDate>
  <CharactersWithSpaces>1499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