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159" w:rsidRDefault="00061FF8" w14:paraId="159FD622" w14:textId="77777777">
      <w:pPr>
        <w:pStyle w:val="RubrikFrslagTIllRiksdagsbeslut"/>
      </w:pPr>
      <w:sdt>
        <w:sdtPr>
          <w:alias w:val="CC_Boilerplate_4"/>
          <w:tag w:val="CC_Boilerplate_4"/>
          <w:id w:val="-1644581176"/>
          <w:lock w:val="sdtContentLocked"/>
          <w:placeholder>
            <w:docPart w:val="264180F9A9B14DD180623189CDC60140"/>
          </w:placeholder>
          <w:text/>
        </w:sdtPr>
        <w:sdtEndPr/>
        <w:sdtContent>
          <w:r w:rsidRPr="009B062B" w:rsidR="00AF30DD">
            <w:t>Förslag till riksdagsbeslut</w:t>
          </w:r>
        </w:sdtContent>
      </w:sdt>
      <w:bookmarkEnd w:id="0"/>
      <w:bookmarkEnd w:id="1"/>
    </w:p>
    <w:sdt>
      <w:sdtPr>
        <w:alias w:val="Yrkande 1"/>
        <w:tag w:val="0fc06e52-ee46-45a0-96c5-78f7006560a9"/>
        <w:id w:val="-2130771908"/>
        <w:lock w:val="sdtLocked"/>
      </w:sdtPr>
      <w:sdtEndPr/>
      <w:sdtContent>
        <w:p w:rsidR="004A7885" w:rsidRDefault="00F7146C" w14:paraId="53A37301" w14:textId="77777777">
          <w:pPr>
            <w:pStyle w:val="Frslagstext"/>
          </w:pPr>
          <w:r>
            <w:t>Riksdagen ställer sig bakom det som anförs i motionen om att överväga att etablera ett tillväxtramverk och tillkännager detta för regeringen.</w:t>
          </w:r>
        </w:p>
      </w:sdtContent>
    </w:sdt>
    <w:sdt>
      <w:sdtPr>
        <w:alias w:val="Yrkande 2"/>
        <w:tag w:val="0f002d5f-79ec-4c71-b32f-1134429eecf8"/>
        <w:id w:val="-76683892"/>
        <w:lock w:val="sdtLocked"/>
      </w:sdtPr>
      <w:sdtEndPr/>
      <w:sdtContent>
        <w:p w:rsidR="004A7885" w:rsidRDefault="00F7146C" w14:paraId="21776DAB"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7232bea5-2cbc-48e5-8bce-3b5f750858a5"/>
        <w:id w:val="11582152"/>
        <w:lock w:val="sdtLocked"/>
      </w:sdtPr>
      <w:sdtEndPr/>
      <w:sdtContent>
        <w:p w:rsidR="004A7885" w:rsidRDefault="00F7146C" w14:paraId="54B00910" w14:textId="77777777">
          <w:pPr>
            <w:pStyle w:val="Frslagstext"/>
          </w:pPr>
          <w:r>
            <w:t>Riksdagen ställer sig bakom det som anförs i motionen om att överväga behovet av aktivitetskrav i försörjningsstödet och tillkännager detta för regeringen.</w:t>
          </w:r>
        </w:p>
      </w:sdtContent>
    </w:sdt>
    <w:sdt>
      <w:sdtPr>
        <w:alias w:val="Yrkande 4"/>
        <w:tag w:val="b81eb231-226c-4533-a971-b07bbf943c6c"/>
        <w:id w:val="-562478947"/>
        <w:lock w:val="sdtLocked"/>
      </w:sdtPr>
      <w:sdtEndPr/>
      <w:sdtContent>
        <w:p w:rsidR="004A7885" w:rsidRDefault="00F7146C" w14:paraId="780191A5" w14:textId="77777777">
          <w:pPr>
            <w:pStyle w:val="Frslagstext"/>
          </w:pPr>
          <w:r>
            <w:t>Riksdagen ställer sig bakom det som anförs i motionen om att överväga möjligheten till frivilliga socialförsäkringsavgifter och tillkännager detta för regeringen.</w:t>
          </w:r>
        </w:p>
      </w:sdtContent>
    </w:sdt>
    <w:sdt>
      <w:sdtPr>
        <w:alias w:val="Yrkande 5"/>
        <w:tag w:val="6d41ba74-9d61-4a6a-8846-5ed52cd4d3a2"/>
        <w:id w:val="266588124"/>
        <w:lock w:val="sdtLocked"/>
      </w:sdtPr>
      <w:sdtEndPr/>
      <w:sdtContent>
        <w:p w:rsidR="004A7885" w:rsidRDefault="00F7146C" w14:paraId="10898CF9"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749f837d-d506-4757-af17-9771acb431a2"/>
        <w:id w:val="-756129559"/>
        <w:lock w:val="sdtLocked"/>
      </w:sdtPr>
      <w:sdtEndPr/>
      <w:sdtContent>
        <w:p w:rsidR="004A7885" w:rsidRDefault="00F7146C" w14:paraId="4951FD85"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2adac096-2789-4091-9b8d-aa070de34bf7"/>
        <w:id w:val="153657091"/>
        <w:lock w:val="sdtLocked"/>
      </w:sdtPr>
      <w:sdtEndPr/>
      <w:sdtContent>
        <w:p w:rsidR="004A7885" w:rsidRDefault="00F7146C" w14:paraId="16D85729" w14:textId="77777777">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alias w:val="Yrkande 8"/>
        <w:tag w:val="98112f34-3f15-40a7-8268-f9aebd1c3b2b"/>
        <w:id w:val="495693749"/>
        <w:lock w:val="sdtLocked"/>
      </w:sdtPr>
      <w:sdtEndPr/>
      <w:sdtContent>
        <w:p w:rsidR="004A7885" w:rsidRDefault="00F7146C" w14:paraId="4ED2F9CC" w14:textId="77777777">
          <w:pPr>
            <w:pStyle w:val="Frslagstext"/>
          </w:pPr>
          <w:r>
            <w:t>Riksdagen ställer sig bakom det som anförs i motionen om att överväga att införa ett omställningsrut och tillkännager detta för regeringen.</w:t>
          </w:r>
        </w:p>
      </w:sdtContent>
    </w:sdt>
    <w:sdt>
      <w:sdtPr>
        <w:alias w:val="Yrkande 9"/>
        <w:tag w:val="56ac4da2-bf64-46ad-a281-73177b872939"/>
        <w:id w:val="-216584770"/>
        <w:lock w:val="sdtLocked"/>
      </w:sdtPr>
      <w:sdtEndPr/>
      <w:sdtContent>
        <w:p w:rsidR="004A7885" w:rsidRDefault="00F7146C" w14:paraId="03053343" w14:textId="77777777">
          <w:pPr>
            <w:pStyle w:val="Frslagstext"/>
          </w:pPr>
          <w:r>
            <w:t>Riksdagen ställer sig bakom det som anförs i motionen om behovet av ett tekniklyft och tillkännager detta för regeringen.</w:t>
          </w:r>
        </w:p>
      </w:sdtContent>
    </w:sdt>
    <w:sdt>
      <w:sdtPr>
        <w:alias w:val="Yrkande 10"/>
        <w:tag w:val="c893406c-c36d-434d-adbc-dda3fe8b08ba"/>
        <w:id w:val="1886053865"/>
        <w:lock w:val="sdtLocked"/>
      </w:sdtPr>
      <w:sdtEndPr/>
      <w:sdtContent>
        <w:p w:rsidR="004A7885" w:rsidRDefault="00F7146C" w14:paraId="1322C6E8"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98ef6327-182b-4377-8682-614fea05454d"/>
        <w:id w:val="-576597088"/>
        <w:lock w:val="sdtLocked"/>
      </w:sdtPr>
      <w:sdtEndPr/>
      <w:sdtContent>
        <w:p w:rsidR="004A7885" w:rsidRDefault="00F7146C" w14:paraId="450BBFFD" w14:textId="77777777">
          <w:pPr>
            <w:pStyle w:val="Frslagstext"/>
          </w:pPr>
          <w:r>
            <w:t>Riksdagen ställer sig bakom det som anförs i motionen om att se över möjligheten att höja gränsvärdena för buller och tillkännager detta för regeringen.</w:t>
          </w:r>
        </w:p>
      </w:sdtContent>
    </w:sdt>
    <w:sdt>
      <w:sdtPr>
        <w:alias w:val="Yrkande 12"/>
        <w:tag w:val="a67e0d8d-99fb-4ba9-8e03-67a84a2780b0"/>
        <w:id w:val="209153036"/>
        <w:lock w:val="sdtLocked"/>
      </w:sdtPr>
      <w:sdtEndPr/>
      <w:sdtContent>
        <w:p w:rsidR="004A7885" w:rsidRDefault="00F7146C" w14:paraId="0C35C7B8" w14:textId="77777777">
          <w:pPr>
            <w:pStyle w:val="Frslagstext"/>
          </w:pPr>
          <w:r>
            <w:t>Riksdagen ställer sig bakom det som anförs i motionen om att överväga behovet av färre och tydligare definierade riksintressen och tillkännager detta för regeringen.</w:t>
          </w:r>
        </w:p>
      </w:sdtContent>
    </w:sdt>
    <w:sdt>
      <w:sdtPr>
        <w:alias w:val="Yrkande 13"/>
        <w:tag w:val="c721e329-b6cd-4a77-8d49-d3ecd98a5051"/>
        <w:id w:val="-1335603976"/>
        <w:lock w:val="sdtLocked"/>
      </w:sdtPr>
      <w:sdtEndPr/>
      <w:sdtContent>
        <w:p w:rsidR="004A7885" w:rsidRDefault="00F7146C" w14:paraId="2F4A808E" w14:textId="77777777">
          <w:pPr>
            <w:pStyle w:val="Frslagstext"/>
          </w:pPr>
          <w:r>
            <w:t>Riksdagen ställer sig bakom det som anförs i motionen om att överväga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DC34DEBA5445649B007269F6EEAA86"/>
        </w:placeholder>
        <w:text/>
      </w:sdtPr>
      <w:sdtEndPr/>
      <w:sdtContent>
        <w:p w:rsidRPr="009B062B" w:rsidR="006D79C9" w:rsidP="00333E95" w:rsidRDefault="006D79C9" w14:paraId="3E898A6A" w14:textId="77777777">
          <w:pPr>
            <w:pStyle w:val="Rubrik1"/>
          </w:pPr>
          <w:r>
            <w:t>Motivering</w:t>
          </w:r>
        </w:p>
      </w:sdtContent>
    </w:sdt>
    <w:bookmarkEnd w:displacedByCustomXml="prev" w:id="3"/>
    <w:bookmarkEnd w:displacedByCustomXml="prev" w:id="4"/>
    <w:p w:rsidR="008636EB" w:rsidP="008636EB" w:rsidRDefault="008636EB" w14:paraId="08DF6252"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Tillväxt medför att någon kan få det bättre utan att någon annan får det sämre.</w:t>
      </w:r>
    </w:p>
    <w:p w:rsidR="006C700D" w:rsidP="006C700D" w:rsidRDefault="008636EB" w14:paraId="180384C1" w14:textId="77777777">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422B9E" w:rsidP="006C700D" w:rsidRDefault="008636EB" w14:paraId="3D8FE0AC" w14:textId="2F1A1E27">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008636EB" w:rsidP="008636EB" w:rsidRDefault="008636EB" w14:paraId="0E2E7043" w14:textId="6F539107">
      <w:pPr>
        <w:pStyle w:val="Rubrik2"/>
      </w:pPr>
      <w:r>
        <w:t>Ett tillväxtramverk för Sverige</w:t>
      </w:r>
    </w:p>
    <w:p w:rsidR="008636EB" w:rsidP="008636EB" w:rsidRDefault="008636EB" w14:paraId="453D16B2" w14:textId="77777777">
      <w:pPr>
        <w:pStyle w:val="Normalutanindragellerluft"/>
      </w:pPr>
      <w:r>
        <w:t>Vi föreslår att tillväxtfrågorna får en större betydelse genom att se över möjligheten att införa ett tillväxtramverk för Sverige med utgångspunkt ifrån följande:</w:t>
      </w:r>
    </w:p>
    <w:p w:rsidR="008700C0" w:rsidP="008700C0" w:rsidRDefault="008636EB" w14:paraId="4506724A"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9D239F" w:rsidP="008700C0" w:rsidRDefault="008636EB" w14:paraId="33012944" w14:textId="716B8627">
      <w:r>
        <w:t>Migrationspolitiken behöver reformeras genom att överväga ett talangvisum för högkvalificerad arbetskraft och förenklade visumregler för att investera och starta företag i Stockholm och Sverige.</w:t>
      </w:r>
    </w:p>
    <w:p w:rsidR="009D239F" w:rsidP="009D239F" w:rsidRDefault="008636EB" w14:paraId="6D4924B2" w14:textId="77777777">
      <w:r>
        <w:t>Stockholm och Sverige behöver också satsningar på infrastruktur där ett av de tyngsta kriterierna vid prioritering bör vara investeringarnas samhällsekonomiska lönsamhet och hur väl de stödjer tillväxt och utveckling.</w:t>
      </w:r>
    </w:p>
    <w:p w:rsidR="009D239F" w:rsidP="009D239F" w:rsidRDefault="008636EB" w14:paraId="450F1C9C" w14:textId="4F646799">
      <w:r>
        <w:lastRenderedPageBreak/>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ses över. Möjligheten bör övervägas för enskilda att få skatte</w:t>
      </w:r>
      <w:r w:rsidR="00061FF8">
        <w:softHyphen/>
      </w:r>
      <w:r>
        <w:t>avdrag för egna utbildningskostnader. Det 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w:rsidR="008636EB" w:rsidP="009D239F" w:rsidRDefault="008636EB" w14:paraId="73EF9973" w14:textId="2FF17DC2">
      <w:r>
        <w:t>Samtidigt krävs ett produktivitetslyft genom höjd kvalitet i forskning och i grund</w:t>
      </w:r>
      <w:r w:rsidR="00061FF8">
        <w:softHyphen/>
      </w:r>
      <w:r>
        <w:t>skolan. Grundskolans kvalitet behöver höjas. Möjligheten att införa mer undervisning i svenska och matematik och tidigare betyg bör övervägas och att skolor i socialt utsatta områden ska kunna anställa mer kvalificerade lärare. Valet av mer krävande utbild</w:t>
      </w:r>
      <w:r w:rsidR="00061FF8">
        <w:softHyphen/>
      </w:r>
      <w:r>
        <w:t>ningar, till exempel till ingenjör, kan premieras genom en studiemedelsreform, och forskning samt näringsliv behöver förbättrade förutsättningar för olika typer av finansieringslösningar och patenträttigheter.</w:t>
      </w:r>
    </w:p>
    <w:p w:rsidR="008636EB" w:rsidP="008636EB" w:rsidRDefault="008636EB" w14:paraId="04BB3BD1" w14:textId="104EFF7D">
      <w:pPr>
        <w:pStyle w:val="Rubrik2"/>
      </w:pPr>
      <w:r>
        <w:t>Drivkrafter för jobb, företagande och utbildning</w:t>
      </w:r>
    </w:p>
    <w:p w:rsidR="008636EB" w:rsidP="008636EB" w:rsidRDefault="008636EB" w14:paraId="75106F30" w14:textId="3BC6FC7F">
      <w:pPr>
        <w:pStyle w:val="Normalutanindragellerluft"/>
      </w:pPr>
      <w:r>
        <w:t>En liten öppen ekonomi som Sveriges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w:t>
      </w:r>
      <w:r w:rsidR="00061FF8">
        <w:softHyphen/>
      </w:r>
      <w:r>
        <w:t>utbudet och sysselsättningen. Svensk tillväxt behöver därför ytterligare jobbskatte</w:t>
      </w:r>
      <w:r w:rsidR="00061FF8">
        <w:softHyphen/>
      </w:r>
      <w:r>
        <w:t xml:space="preserve">avdrag. </w:t>
      </w:r>
    </w:p>
    <w:p w:rsidR="009D239F" w:rsidP="009D239F" w:rsidRDefault="008636EB" w14:paraId="069130EE" w14:textId="77777777">
      <w:r>
        <w:t>Samtidigt sänker höga marginalskatter utbildningspremien och försvagar incitamenten att arbeta mer. För att finansiera välfärden krävs det att fler människor väljer att utbilda sig och arbeta fler timmar. Möjligheten att sänka marginalskatterna genom höjd brytpunkt för statlig skatt bör därför ses över.</w:t>
      </w:r>
    </w:p>
    <w:p w:rsidR="009D239F" w:rsidP="009D239F" w:rsidRDefault="008636EB" w14:paraId="7A11B0C4" w14:textId="5BD1782A">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061FF8">
        <w:softHyphen/>
      </w:r>
      <w:r>
        <w:t>försörjning av kvalificerad arbetskraft. Den som beviljas expertskatt bör ges möjlighet att välja bort svenska socialförsäkringar. Socialförsäkringsavgifter behöver då inte betalas in</w:t>
      </w:r>
      <w:r w:rsidR="006C639A">
        <w:t xml:space="preserve">, vilket kan möjliggöra för arbetsgivare att erbjuda utländska specialister andra förmåner som de värderar högre. </w:t>
      </w:r>
      <w:r>
        <w:t xml:space="preserve">Förslaget innebär att personen </w:t>
      </w:r>
      <w:r w:rsidR="00604312">
        <w:t>som väljer bort socialförsäkring</w:t>
      </w:r>
      <w:r w:rsidR="00B34D09">
        <w:t>sförmåner</w:t>
      </w:r>
      <w:r w:rsidR="00604312">
        <w:t xml:space="preserve"> </w:t>
      </w:r>
      <w:r>
        <w:t>inte har rätt till ersättning</w:t>
      </w:r>
      <w:r w:rsidR="00604312">
        <w:t>ar</w:t>
      </w:r>
      <w:r>
        <w:t xml:space="preserve"> såsom a</w:t>
      </w:r>
      <w:r w:rsidR="006238F9">
        <w:noBreakHyphen/>
      </w:r>
      <w:r>
        <w:t xml:space="preserve">kassa och sjukpenning. Det är svårt för utländsk arbetskraft att värdera socialförsäkringar och känna tilltro till exempelvis framtida utbetalningar från pensionssystemet. Det är därför sannolikt att det </w:t>
      </w:r>
      <w:r>
        <w:lastRenderedPageBreak/>
        <w:t xml:space="preserve">är lättare för företag att rekrytera kompetens </w:t>
      </w:r>
      <w:r w:rsidR="006C639A">
        <w:t xml:space="preserve">med andra förmåner såsom </w:t>
      </w:r>
      <w:r>
        <w:t>ett mer generöst löneerbjudande.</w:t>
      </w:r>
    </w:p>
    <w:p w:rsidR="009D239F" w:rsidP="009D239F" w:rsidRDefault="008636EB" w14:paraId="715ABBE0" w14:textId="77777777">
      <w:r>
        <w:t>Internationell forskning visar att kombinationen av aktivitetskrav och ekonomiska incitament har störst betydelse för att minska bidragstagandet och öka sysselsättningen. Idag finns det flera kommuner i Stockholmsregionen som bör betraktas som föredömen i arbetet med att ställa tydliga krav på motprestation för att erhålla bidrag. Erfarenheten från de kommuner som arbetar aktivt med att upprätta aktivitetskrav för att få försörjningsstöd är att det minskar bidragsberoendet och leder till att fler kommer i arbete snabbare.</w:t>
      </w:r>
    </w:p>
    <w:p w:rsidR="008636EB" w:rsidP="009D239F" w:rsidRDefault="008636EB" w14:paraId="41AC20B9" w14:textId="105A4020">
      <w:r>
        <w:t xml:space="preserve">Sverige behöver göra mer för att öka drivkrafterna till arbete. Socialtjänstlagen behöver skärpas så att alla kommuner ställer krav på motprestation, </w:t>
      </w:r>
      <w:r w:rsidR="006C639A">
        <w:t>utifrån individens arbetsförmåga</w:t>
      </w:r>
      <w:r>
        <w:t xml:space="preserve">,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 Vi välkomnar regeringens besked hösten 2025 att införa ett bidragstak och aktivitetskrav i försörjningsstödet under 2026. </w:t>
      </w:r>
    </w:p>
    <w:p w:rsidR="008636EB" w:rsidP="008636EB" w:rsidRDefault="008636EB" w14:paraId="1FCDE7BB" w14:textId="6513773C">
      <w:pPr>
        <w:pStyle w:val="Rubrik2"/>
      </w:pPr>
      <w:r>
        <w:t>Förbättra företagens kompetensförsörjning</w:t>
      </w:r>
    </w:p>
    <w:p w:rsidR="008636EB" w:rsidP="008636EB" w:rsidRDefault="008636EB" w14:paraId="36D22E0F" w14:textId="26A4FD36">
      <w:pPr>
        <w:pStyle w:val="Normalutanindragellerluft"/>
      </w:pPr>
      <w:r w:rsidRPr="008636EB">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för att kunna rekrytera rätt kompetens är centrala för de företagens överlevnad och möjlighet att ha Sverige och Stockholm som lokaliseringsort över tid. Regelverket för arbetskraftsinvandring </w:t>
      </w:r>
      <w:r w:rsidR="006C639A">
        <w:t>bör</w:t>
      </w:r>
      <w:r w:rsidRPr="008636EB" w:rsidDel="006C639A">
        <w:t xml:space="preserve"> </w:t>
      </w:r>
      <w:r w:rsidR="006C639A">
        <w:t xml:space="preserve">vara </w:t>
      </w:r>
      <w:r w:rsidRPr="008636EB">
        <w:t>anpassa</w:t>
      </w:r>
      <w:r w:rsidR="00604312">
        <w:t>t</w:t>
      </w:r>
      <w:r w:rsidRPr="008636EB">
        <w:t xml:space="preserve"> för att klara Sveriges behov av arbetskraft och begåvning. Möjligheten att reformera reglerna kring arbets</w:t>
      </w:r>
      <w:r w:rsidR="00061FF8">
        <w:softHyphen/>
      </w:r>
      <w:r w:rsidRPr="008636EB">
        <w:t>kraftsinvandring bör ses över i syfte att undvika att personer som efterlever gällande lagstiftning</w:t>
      </w:r>
      <w:r w:rsidRPr="008636EB" w:rsidDel="00515E54">
        <w:t xml:space="preserve"> </w:t>
      </w:r>
      <w:r w:rsidRPr="008636EB">
        <w:t>utvisas. Sverige b</w:t>
      </w:r>
      <w:r w:rsidR="00604312">
        <w:t>ör</w:t>
      </w:r>
      <w:r w:rsidRPr="008636EB">
        <w:t xml:space="preserve"> även</w:t>
      </w:r>
      <w:r w:rsidR="00604312">
        <w:t xml:space="preserve"> se över möjligheten att</w:t>
      </w:r>
      <w:r w:rsidRPr="008636EB">
        <w:t xml:space="preserve"> förenkla reglerna kring visum för de som vill investera och starta företag i Sverige och </w:t>
      </w:r>
      <w:r w:rsidR="00604312">
        <w:t xml:space="preserve">överväga att </w:t>
      </w:r>
      <w:r w:rsidRPr="008636EB">
        <w:t>införa ett speciellt visum för högkvalificerad arbetskraft som vill komma till Sverige för att söka jobb.</w:t>
      </w:r>
    </w:p>
    <w:p w:rsidR="008636EB" w:rsidP="008636EB" w:rsidRDefault="008636EB" w14:paraId="0CE7A1CF" w14:textId="55506AE4">
      <w:pPr>
        <w:pStyle w:val="Rubrik2"/>
      </w:pPr>
      <w:r>
        <w:t>En fungerande bostadsmarknad</w:t>
      </w:r>
    </w:p>
    <w:p w:rsidR="008636EB" w:rsidP="008636EB" w:rsidRDefault="008636EB" w14:paraId="539B6283" w14:textId="2292D9A2">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061FF8">
        <w:softHyphen/>
      </w:r>
      <w:r>
        <w:t>försörjning. I dag saknar många ungdomar möjlighet att flytta hemifrån, kommuner kan inte etablera nyanlända, företag kan inte rekrytera, människor tvingas att tacka nej till jobb och skuldsättningen bland hushållen ökar kraftigt.</w:t>
      </w:r>
    </w:p>
    <w:p w:rsidR="009D239F" w:rsidP="009D239F" w:rsidRDefault="008636EB" w14:paraId="4155086B" w14:textId="76B3ED98">
      <w:r>
        <w:t>Stela mark- och byggregler, en dysfunktionell hyresmarknad och skatteregler som missgynnar rörlighet hämmar idag tillgången på bostäder och verkar också tillväxt</w:t>
      </w:r>
      <w:r w:rsidR="00061FF8">
        <w:softHyphen/>
      </w:r>
      <w:r>
        <w:t>hämmande. Överregleringen försämrar bostadsförsörjningen och gör byggtakten svårprognostiserad.</w:t>
      </w:r>
    </w:p>
    <w:p w:rsidR="009D239F" w:rsidP="009D239F" w:rsidRDefault="008636EB" w14:paraId="3BB2B845" w14:textId="3208C68D">
      <w:r>
        <w:lastRenderedPageBreak/>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Att införa en tidsgräns för handläggning av överklagade detaljplaner och bygglov hos överprövande instanser bör övervägas. Detsamma ska gälla om </w:t>
      </w:r>
      <w:r w:rsidR="006238F9">
        <w:t xml:space="preserve">en </w:t>
      </w:r>
      <w:r>
        <w:t>detaljplan saknas. Åtgärder bör ses över för att begränsa tidsåtgången för överklaganden av plan- och byggärenden. Möjligheten att införa privat initiativrätt för de fall detaljplaner fortsatt ska krävas bör övervägas.</w:t>
      </w:r>
    </w:p>
    <w:p w:rsidR="007B6B1D" w:rsidP="007B6B1D" w:rsidRDefault="008636EB" w14:paraId="57791BE6" w14:textId="77777777">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En översyn av bullerreglerna behöver därför övervägas. Gränsvärdena för buller bör till exempel ytterligare kunna höjas. Källan till bullret bör spela mindre roll genom att alla typer av buller jämställs. Att Boverket får det samlade ansvaret för regelverken kring buller bör övervägas, och möjligheten att utreda olika modeller för hur byggnation i bullerutsatta miljöer kan möjliggöras, såsom så kallade servitut, bör ses över. Syftet med servitut är att främja byggande i närheten av t.ex. flygplatser eller idrottsanläggningar. Att </w:t>
      </w:r>
      <w:r w:rsidR="00181328">
        <w:t>lagstiftningen</w:t>
      </w:r>
      <w:r>
        <w:t xml:space="preserve"> kring buller i större utsträckning utgår från genomsnittliga ljudnivåer, istället för maximala värden vid begränsade tidpunkter, bör övervägas.</w:t>
      </w:r>
    </w:p>
    <w:p w:rsidR="009D239F" w:rsidP="007B6B1D" w:rsidRDefault="008636EB" w14:paraId="2EF310A4" w14:textId="2AB33AC2">
      <w:r>
        <w:t>Bostadsbyggandet är ett nationellt intresse och möjligheten bör ses över att ge det en tydligare prioritet när föreslagen byggnation prövas i förhållande till riksintressen. Riks</w:t>
      </w:r>
      <w:r w:rsidR="00061FF8">
        <w:softHyphen/>
      </w:r>
      <w:r>
        <w:t>intressen bör omprövas av staten i samband med att en kommun antar en ny översikts</w:t>
      </w:r>
      <w:r w:rsidR="00061FF8">
        <w:softHyphen/>
      </w:r>
      <w:r>
        <w:t xml:space="preserve">plan. Om ansvarig myndighet inte aktivt pekar ut området med en aktuell motivering bör riksintresset upphävas. Möjligheten att begränsa riksintressena </w:t>
      </w:r>
      <w:r w:rsidR="00181328">
        <w:t>kulturmiljö</w:t>
      </w:r>
      <w:r>
        <w:t xml:space="preserve"> och friluftsliv bör övervägas för att undvika att samma intresse skyddas av flera nivåer. Riksintressen som pekas ut bör dessutom förtydligas och förklaras bättre än i dag.</w:t>
      </w:r>
    </w:p>
    <w:p w:rsidR="008636EB" w:rsidP="009D239F" w:rsidRDefault="008636EB" w14:paraId="09218E17" w14:textId="4B12E549">
      <w:r>
        <w:t xml:space="preserve">Utmaningarna handlar inte bara om att fler personer behöver komma hit och hitta någonstans att bo. Matchningen mellan befintliga vakanser och arbetssökande måste fungera bättre. Här behövs reformer. </w:t>
      </w:r>
    </w:p>
    <w:p w:rsidR="00181328" w:rsidP="00181328" w:rsidRDefault="00181328" w14:paraId="17C42992" w14:textId="7BC413B8">
      <w:pPr>
        <w:pStyle w:val="Rubrik2"/>
      </w:pPr>
      <w:r w:rsidRPr="00181328">
        <w:t>Ett infrastrukturpaket för tillväxt och utveckling i Stockholm</w:t>
      </w:r>
    </w:p>
    <w:p w:rsidR="00181328" w:rsidP="00181328" w:rsidRDefault="00181328" w14:paraId="2C3573AE" w14:textId="14E98DD2">
      <w:pPr>
        <w:pStyle w:val="Normalutanindragellerluft"/>
      </w:pPr>
      <w:r w:rsidRPr="00181328">
        <w:t>Stockholm är i stort behov av investeringar i infrastruktur för att kunna fortsätta att växa och utvecklas. Utan fungerande transporter av människor och varor hämmas utveck</w:t>
      </w:r>
      <w:r w:rsidR="00061FF8">
        <w:softHyphen/>
      </w:r>
      <w:r w:rsidRPr="00181328">
        <w:t>lingen. De projekt som redan påbörjats, t.ex. Förbifart Stockholm och de nya tunnel</w:t>
      </w:r>
      <w:r w:rsidR="00061FF8">
        <w:softHyphen/>
      </w:r>
      <w:r w:rsidRPr="00181328">
        <w:t>ban</w:t>
      </w:r>
      <w:r>
        <w:t>e</w:t>
      </w:r>
      <w:r w:rsidRPr="00181328">
        <w:t>linjerna,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Stockholms tillväxt; den påverkar tillväxten i hela Sverige.</w:t>
      </w:r>
    </w:p>
    <w:p w:rsidR="00181328" w:rsidP="00181328" w:rsidRDefault="00181328" w14:paraId="7D9BBBC1" w14:textId="5E3975EC">
      <w:pPr>
        <w:pStyle w:val="Rubrik2"/>
      </w:pPr>
      <w:r w:rsidRPr="00181328">
        <w:t>Varaktiga investeringar i kunskap</w:t>
      </w:r>
    </w:p>
    <w:p w:rsidR="001521D0" w:rsidP="00181328" w:rsidRDefault="00181328" w14:paraId="1F998019" w14:textId="58A0B8BC">
      <w:pPr>
        <w:pStyle w:val="Normalutanindragellerluft"/>
      </w:pPr>
      <w:r>
        <w:t>Satsningar i skolan på svårare ämnen såsom matematik och naturorienterande ämnen (NO) behövs för att höja kvaliteten i skolan. Det råder idag stor brist på flera natur</w:t>
      </w:r>
      <w:r w:rsidR="00061FF8">
        <w:softHyphen/>
      </w:r>
      <w:r>
        <w:t xml:space="preserve">vetenskapliga områden, till exempel inom kemi. Därför bör ett riktat stöd övervägas för </w:t>
      </w:r>
      <w:r>
        <w:lastRenderedPageBreak/>
        <w:t>fler doktorander i matematik och naturvetenskap. Även möjligheten att stärka forskningsprojekt i Sverige behöver förbättras genom ökad möjlighet att lönekonkurrera om de bästa akademikerna i världen. Stockholmsregionens attraktivitet som en världs</w:t>
      </w:r>
      <w:r w:rsidR="00061FF8">
        <w:softHyphen/>
      </w:r>
      <w:r>
        <w:t>ledande forskningsintensiv huvudstad behöver stärkas för att säkra Sveriges konkurrens</w:t>
      </w:r>
      <w:r w:rsidR="00061FF8">
        <w:softHyphen/>
      </w:r>
      <w:r>
        <w:t xml:space="preserve">kraft och stärka vår kunskapsbaserade ekonomi. </w:t>
      </w:r>
    </w:p>
    <w:p w:rsidR="009D239F" w:rsidP="009D239F" w:rsidRDefault="00181328" w14:paraId="4A2B9DD8" w14:textId="77777777">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9D239F" w:rsidP="009D239F" w:rsidRDefault="00181328" w14:paraId="4A5763C0" w14:textId="77777777">
      <w:r>
        <w:t>För att öka genomströmningen inom högskolan bör Sverige överväga att införa ett stipendiesystem för att premiera de studenter som slutför utbildningen på utsatt tid.</w:t>
      </w:r>
    </w:p>
    <w:p w:rsidR="00181328" w:rsidP="009D239F" w:rsidRDefault="00181328" w14:paraId="5D6DDA4A" w14:textId="21260340">
      <w:r>
        <w:t>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1521D0" w:rsidP="001521D0" w:rsidRDefault="001521D0" w14:paraId="23B5C21A" w14:textId="74F935B7">
      <w:pPr>
        <w:pStyle w:val="Rubrik2"/>
      </w:pPr>
      <w:r w:rsidRPr="001521D0">
        <w:t>Förenkla reglerna och gör stöden mer effektiva</w:t>
      </w:r>
    </w:p>
    <w:p w:rsidRPr="001521D0" w:rsidR="001521D0" w:rsidP="001521D0" w:rsidRDefault="001521D0" w14:paraId="154C974B" w14:textId="574B7C33">
      <w:pPr>
        <w:pStyle w:val="Normalutanindragellerluft"/>
      </w:pPr>
      <w:r w:rsidRPr="001521D0">
        <w:t>Tillgången till riskkapital i Sverige är generellt relativt god. Enligt Entreprenörskaps</w:t>
      </w:r>
      <w:r w:rsidR="00061FF8">
        <w:softHyphen/>
      </w:r>
      <w:r w:rsidRPr="001521D0">
        <w:t>utredningen (SOU 2016:72) finns det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en sådan fas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Därför välkomnar vi att regeringen gett Tillväxtanalys i uppdrag att se över samordningen och effektivisera stöden. För att förbättra företagsklimatet och den startupkultur som i Sverige är som starkast i Stockholmsregionen, som blivit en viktig del av huvudstadens varumärke och som bidrar till regionens tillväxt och konkurrens</w:t>
      </w:r>
      <w:r w:rsidR="00061FF8">
        <w:softHyphen/>
      </w:r>
      <w:r w:rsidRPr="001521D0">
        <w:t>kraft</w:t>
      </w:r>
      <w:r w:rsidR="00F7146C">
        <w:t>,</w:t>
      </w:r>
      <w:r w:rsidRPr="001521D0">
        <w:t xml:space="preserve"> bör möjligheten ses över att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3BE9CED221834E40B050B5E5BD36C7A6"/>
        </w:placeholder>
      </w:sdtPr>
      <w:sdtEndPr/>
      <w:sdtContent>
        <w:p w:rsidR="00F67159" w:rsidP="000D0BBC" w:rsidRDefault="00F67159" w14:paraId="3F3F4487" w14:textId="77777777"/>
        <w:p w:rsidR="00F67159" w:rsidP="000D0BBC" w:rsidRDefault="00061FF8" w14:paraId="6E3C0C66" w14:textId="7AD84B8E"/>
      </w:sdtContent>
    </w:sdt>
    <w:tbl>
      <w:tblPr>
        <w:tblW w:w="5000" w:type="pct"/>
        <w:tblLook w:val="04A0" w:firstRow="1" w:lastRow="0" w:firstColumn="1" w:lastColumn="0" w:noHBand="0" w:noVBand="1"/>
        <w:tblCaption w:val="underskrifter"/>
      </w:tblPr>
      <w:tblGrid>
        <w:gridCol w:w="4252"/>
        <w:gridCol w:w="4252"/>
      </w:tblGrid>
      <w:tr w:rsidR="004A7885" w14:paraId="616237BF" w14:textId="77777777">
        <w:trPr>
          <w:cantSplit/>
        </w:trPr>
        <w:tc>
          <w:tcPr>
            <w:tcW w:w="50" w:type="pct"/>
            <w:vAlign w:val="bottom"/>
          </w:tcPr>
          <w:p w:rsidR="004A7885" w:rsidRDefault="00F7146C" w14:paraId="089238E3" w14:textId="77777777">
            <w:pPr>
              <w:pStyle w:val="Underskrifter"/>
              <w:spacing w:after="0"/>
            </w:pPr>
            <w:r>
              <w:t>Josefin Malmqvist (M)</w:t>
            </w:r>
          </w:p>
        </w:tc>
        <w:tc>
          <w:tcPr>
            <w:tcW w:w="50" w:type="pct"/>
            <w:vAlign w:val="bottom"/>
          </w:tcPr>
          <w:p w:rsidR="004A7885" w:rsidRDefault="004A7885" w14:paraId="6C9D1602" w14:textId="77777777">
            <w:pPr>
              <w:pStyle w:val="Underskrifter"/>
              <w:spacing w:after="0"/>
            </w:pPr>
          </w:p>
        </w:tc>
      </w:tr>
      <w:tr w:rsidR="004A7885" w14:paraId="13C2D83C" w14:textId="77777777">
        <w:trPr>
          <w:cantSplit/>
        </w:trPr>
        <w:tc>
          <w:tcPr>
            <w:tcW w:w="50" w:type="pct"/>
            <w:vAlign w:val="bottom"/>
          </w:tcPr>
          <w:p w:rsidR="004A7885" w:rsidRDefault="00F7146C" w14:paraId="10017F52" w14:textId="77777777">
            <w:pPr>
              <w:pStyle w:val="Underskrifter"/>
              <w:spacing w:after="0"/>
            </w:pPr>
            <w:r>
              <w:t>Kristina Axén Olin (M)</w:t>
            </w:r>
          </w:p>
        </w:tc>
        <w:tc>
          <w:tcPr>
            <w:tcW w:w="50" w:type="pct"/>
            <w:vAlign w:val="bottom"/>
          </w:tcPr>
          <w:p w:rsidR="004A7885" w:rsidRDefault="00F7146C" w14:paraId="247E139B" w14:textId="77777777">
            <w:pPr>
              <w:pStyle w:val="Underskrifter"/>
              <w:spacing w:after="0"/>
            </w:pPr>
            <w:r>
              <w:t>Kjell Jansson (M)</w:t>
            </w:r>
          </w:p>
        </w:tc>
      </w:tr>
      <w:tr w:rsidR="004A7885" w14:paraId="5499D4DA" w14:textId="77777777">
        <w:trPr>
          <w:cantSplit/>
        </w:trPr>
        <w:tc>
          <w:tcPr>
            <w:tcW w:w="50" w:type="pct"/>
            <w:vAlign w:val="bottom"/>
          </w:tcPr>
          <w:p w:rsidR="004A7885" w:rsidRDefault="00F7146C" w14:paraId="34EE2EBE" w14:textId="77777777">
            <w:pPr>
              <w:pStyle w:val="Underskrifter"/>
              <w:spacing w:after="0"/>
            </w:pPr>
            <w:r>
              <w:t>Arin Karapet (M)</w:t>
            </w:r>
          </w:p>
        </w:tc>
        <w:tc>
          <w:tcPr>
            <w:tcW w:w="50" w:type="pct"/>
            <w:vAlign w:val="bottom"/>
          </w:tcPr>
          <w:p w:rsidR="004A7885" w:rsidRDefault="00F7146C" w14:paraId="30840AA9" w14:textId="77777777">
            <w:pPr>
              <w:pStyle w:val="Underskrifter"/>
              <w:spacing w:after="0"/>
            </w:pPr>
            <w:r>
              <w:t>Adam Reuterskiöld (M)</w:t>
            </w:r>
          </w:p>
        </w:tc>
      </w:tr>
      <w:tr w:rsidR="004A7885" w14:paraId="3CE4A6FB" w14:textId="77777777">
        <w:trPr>
          <w:cantSplit/>
        </w:trPr>
        <w:tc>
          <w:tcPr>
            <w:tcW w:w="50" w:type="pct"/>
            <w:vAlign w:val="bottom"/>
          </w:tcPr>
          <w:p w:rsidR="004A7885" w:rsidRDefault="00F7146C" w14:paraId="2C8798C5" w14:textId="77777777">
            <w:pPr>
              <w:pStyle w:val="Underskrifter"/>
              <w:spacing w:after="0"/>
            </w:pPr>
            <w:r>
              <w:lastRenderedPageBreak/>
              <w:t>Maria Stockhaus (M)</w:t>
            </w:r>
          </w:p>
        </w:tc>
        <w:tc>
          <w:tcPr>
            <w:tcW w:w="50" w:type="pct"/>
            <w:vAlign w:val="bottom"/>
          </w:tcPr>
          <w:p w:rsidR="004A7885" w:rsidRDefault="00F7146C" w14:paraId="68FC94C8" w14:textId="77777777">
            <w:pPr>
              <w:pStyle w:val="Underskrifter"/>
              <w:spacing w:after="0"/>
            </w:pPr>
            <w:r>
              <w:t>Carl Nordblom (M)</w:t>
            </w:r>
          </w:p>
        </w:tc>
      </w:tr>
      <w:tr w:rsidR="004A7885" w14:paraId="707950B0" w14:textId="77777777">
        <w:trPr>
          <w:cantSplit/>
        </w:trPr>
        <w:tc>
          <w:tcPr>
            <w:tcW w:w="50" w:type="pct"/>
            <w:vAlign w:val="bottom"/>
          </w:tcPr>
          <w:p w:rsidR="004A7885" w:rsidRDefault="00F7146C" w14:paraId="2AE6BB5C" w14:textId="77777777">
            <w:pPr>
              <w:pStyle w:val="Underskrifter"/>
              <w:spacing w:after="0"/>
            </w:pPr>
            <w:r>
              <w:t>Merit Frost Lindberg (M)</w:t>
            </w:r>
          </w:p>
        </w:tc>
        <w:tc>
          <w:tcPr>
            <w:tcW w:w="50" w:type="pct"/>
            <w:vAlign w:val="bottom"/>
          </w:tcPr>
          <w:p w:rsidR="004A7885" w:rsidRDefault="00F7146C" w14:paraId="70AE7988" w14:textId="77777777">
            <w:pPr>
              <w:pStyle w:val="Underskrifter"/>
              <w:spacing w:after="0"/>
            </w:pPr>
            <w:r>
              <w:t>Margareta Cederfelt (M)</w:t>
            </w:r>
          </w:p>
        </w:tc>
      </w:tr>
      <w:tr w:rsidR="004A7885" w14:paraId="023FEC94" w14:textId="77777777">
        <w:trPr>
          <w:cantSplit/>
        </w:trPr>
        <w:tc>
          <w:tcPr>
            <w:tcW w:w="50" w:type="pct"/>
            <w:vAlign w:val="bottom"/>
          </w:tcPr>
          <w:p w:rsidR="004A7885" w:rsidRDefault="00F7146C" w14:paraId="79195A8F" w14:textId="77777777">
            <w:pPr>
              <w:pStyle w:val="Underskrifter"/>
              <w:spacing w:after="0"/>
            </w:pPr>
            <w:r>
              <w:t>Erik Ottoson (M)</w:t>
            </w:r>
          </w:p>
        </w:tc>
        <w:tc>
          <w:tcPr>
            <w:tcW w:w="50" w:type="pct"/>
            <w:vAlign w:val="bottom"/>
          </w:tcPr>
          <w:p w:rsidR="004A7885" w:rsidRDefault="00F7146C" w14:paraId="5CB40C12" w14:textId="77777777">
            <w:pPr>
              <w:pStyle w:val="Underskrifter"/>
              <w:spacing w:after="0"/>
            </w:pPr>
            <w:r>
              <w:t>Joanna Lewerentz (M)</w:t>
            </w:r>
          </w:p>
        </w:tc>
      </w:tr>
      <w:tr w:rsidR="004A7885" w14:paraId="1B9D2FDB" w14:textId="77777777">
        <w:trPr>
          <w:cantSplit/>
        </w:trPr>
        <w:tc>
          <w:tcPr>
            <w:tcW w:w="50" w:type="pct"/>
            <w:vAlign w:val="bottom"/>
          </w:tcPr>
          <w:p w:rsidR="004A7885" w:rsidRDefault="00F7146C" w14:paraId="69639BAA" w14:textId="77777777">
            <w:pPr>
              <w:pStyle w:val="Underskrifter"/>
              <w:spacing w:after="0"/>
            </w:pPr>
            <w:r>
              <w:t>Ida Drougge (M)</w:t>
            </w:r>
          </w:p>
        </w:tc>
        <w:tc>
          <w:tcPr>
            <w:tcW w:w="50" w:type="pct"/>
            <w:vAlign w:val="bottom"/>
          </w:tcPr>
          <w:p w:rsidR="004A7885" w:rsidRDefault="004A7885" w14:paraId="2D57C7EA" w14:textId="77777777">
            <w:pPr>
              <w:pStyle w:val="Underskrifter"/>
              <w:spacing w:after="0"/>
            </w:pPr>
          </w:p>
        </w:tc>
      </w:tr>
    </w:tbl>
    <w:p w:rsidRPr="008E0FE2" w:rsidR="004801AC" w:rsidP="00DF3554" w:rsidRDefault="004801AC" w14:paraId="454AD1A0" w14:textId="10B498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EF9" w14:textId="77777777" w:rsidR="008636EB" w:rsidRDefault="008636EB" w:rsidP="000C1CAD">
      <w:pPr>
        <w:spacing w:line="240" w:lineRule="auto"/>
      </w:pPr>
      <w:r>
        <w:separator/>
      </w:r>
    </w:p>
  </w:endnote>
  <w:endnote w:type="continuationSeparator" w:id="0">
    <w:p w14:paraId="230C62EA" w14:textId="77777777" w:rsidR="008636EB" w:rsidRDefault="008636EB" w:rsidP="000C1CAD">
      <w:pPr>
        <w:spacing w:line="240" w:lineRule="auto"/>
      </w:pPr>
      <w:r>
        <w:continuationSeparator/>
      </w:r>
    </w:p>
  </w:endnote>
  <w:endnote w:type="continuationNotice" w:id="1">
    <w:p w14:paraId="5AD25F23" w14:textId="77777777" w:rsidR="00806C21" w:rsidRDefault="0080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0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923" w14:textId="276FA020" w:rsidR="00262EA3" w:rsidRPr="000D0BBC" w:rsidRDefault="00262EA3" w:rsidP="000D0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C03" w14:textId="77777777" w:rsidR="008636EB" w:rsidRDefault="008636EB" w:rsidP="000C1CAD">
      <w:pPr>
        <w:spacing w:line="240" w:lineRule="auto"/>
      </w:pPr>
      <w:r>
        <w:separator/>
      </w:r>
    </w:p>
  </w:footnote>
  <w:footnote w:type="continuationSeparator" w:id="0">
    <w:p w14:paraId="413A02CE" w14:textId="77777777" w:rsidR="008636EB" w:rsidRDefault="008636EB" w:rsidP="000C1CAD">
      <w:pPr>
        <w:spacing w:line="240" w:lineRule="auto"/>
      </w:pPr>
      <w:r>
        <w:continuationSeparator/>
      </w:r>
    </w:p>
  </w:footnote>
  <w:footnote w:type="continuationNotice" w:id="1">
    <w:p w14:paraId="00247F9A" w14:textId="77777777" w:rsidR="00806C21" w:rsidRDefault="00806C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A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D2BD3D" wp14:editId="74B27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BD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v:textbox>
              <w10:wrap anchorx="page"/>
            </v:shape>
          </w:pict>
        </mc:Fallback>
      </mc:AlternateContent>
    </w:r>
  </w:p>
  <w:p w14:paraId="6A905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191A" w14:textId="77777777" w:rsidR="00262EA3" w:rsidRDefault="00262EA3" w:rsidP="008563AC">
    <w:pPr>
      <w:jc w:val="right"/>
    </w:pPr>
  </w:p>
  <w:p w14:paraId="38C0D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1E6" w14:textId="77777777" w:rsidR="00262EA3" w:rsidRDefault="00061FF8" w:rsidP="008563AC">
    <w:pPr>
      <w:jc w:val="right"/>
    </w:pPr>
    <w:sdt>
      <w:sdtPr>
        <w:alias w:val="cc_Logo"/>
        <w:tag w:val="cc_Logo"/>
        <w:id w:val="-2124838662"/>
        <w:lock w:val="sdtContentLocked"/>
        <w:placeholder>
          <w:docPart w:val="3C48902AB3EA48118438BE7883466C98"/>
        </w:placeholder>
      </w:sdtPr>
      <w:sdtEndPr/>
      <w:sdtContent>
        <w:r w:rsidR="00C02AE8">
          <w:rPr>
            <w:noProof/>
            <w:lang w:eastAsia="sv-SE"/>
          </w:rPr>
          <w:drawing>
            <wp:anchor distT="0" distB="0" distL="114300" distR="114300" simplePos="0" relativeHeight="251658241" behindDoc="0" locked="0" layoutInCell="1" allowOverlap="1" wp14:anchorId="7D880FB2" wp14:editId="67CF1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9D3D" w14:textId="21B77783" w:rsidR="00262EA3" w:rsidRDefault="00061FF8" w:rsidP="00A314CF">
    <w:pPr>
      <w:pStyle w:val="FSHNormal"/>
      <w:spacing w:before="40"/>
    </w:pPr>
    <w:sdt>
      <w:sdtPr>
        <w:alias w:val="CC_Noformat_Motionstyp"/>
        <w:tag w:val="CC_Noformat_Motionstyp"/>
        <w:id w:val="1162973129"/>
        <w:lock w:val="sdtContentLocked"/>
        <w15:appearance w15:val="hidden"/>
        <w:text/>
      </w:sdtPr>
      <w:sdtEndPr/>
      <w:sdtContent>
        <w:r w:rsidR="000D0BBC">
          <w:t>Enskild motion</w:t>
        </w:r>
      </w:sdtContent>
    </w:sdt>
    <w:r w:rsidR="00821B36">
      <w:t xml:space="preserve"> </w:t>
    </w:r>
    <w:sdt>
      <w:sdtPr>
        <w:alias w:val="CC_Noformat_Partikod"/>
        <w:tag w:val="CC_Noformat_Partikod"/>
        <w:id w:val="1471015553"/>
        <w:lock w:val="contentLocked"/>
        <w:placeholder>
          <w:docPart w:val="EB96042011434B50AFB21F95123A1DE4"/>
        </w:placeholder>
        <w:text/>
      </w:sdtPr>
      <w:sdtEndPr/>
      <w:sdtContent>
        <w:r w:rsidR="008636EB">
          <w:t>M</w:t>
        </w:r>
      </w:sdtContent>
    </w:sdt>
    <w:sdt>
      <w:sdtPr>
        <w:alias w:val="CC_Noformat_Partinummer"/>
        <w:tag w:val="CC_Noformat_Partinummer"/>
        <w:id w:val="-2014525982"/>
        <w:lock w:val="contentLocked"/>
        <w:placeholder>
          <w:docPart w:val="FE074348287A4F04B26A051C032BEAC7"/>
        </w:placeholder>
        <w:text/>
      </w:sdtPr>
      <w:sdtEndPr/>
      <w:sdtContent>
        <w:r w:rsidR="0031138F">
          <w:t>1664</w:t>
        </w:r>
      </w:sdtContent>
    </w:sdt>
  </w:p>
  <w:p w14:paraId="68EE1F33" w14:textId="77777777" w:rsidR="00262EA3" w:rsidRPr="008227B3" w:rsidRDefault="00061F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FD2E7" w14:textId="63BE7FFC" w:rsidR="00262EA3" w:rsidRPr="008227B3" w:rsidRDefault="00061FF8" w:rsidP="00B37A37">
    <w:pPr>
      <w:pStyle w:val="MotionTIllRiksdagen"/>
    </w:pPr>
    <w:sdt>
      <w:sdtPr>
        <w:rPr>
          <w:rStyle w:val="BeteckningChar"/>
        </w:rPr>
        <w:alias w:val="CC_Noformat_Riksmote"/>
        <w:tag w:val="CC_Noformat_Riksmote"/>
        <w:id w:val="1201050710"/>
        <w:lock w:val="sdtContentLocked"/>
        <w:placeholder>
          <w:docPart w:val="ED735DC8556B4BD2B2D7C4778A821F16"/>
        </w:placeholder>
        <w15:appearance w15:val="hidden"/>
        <w:text/>
      </w:sdtPr>
      <w:sdtEndPr>
        <w:rPr>
          <w:rStyle w:val="Rubrik1Char"/>
          <w:rFonts w:asciiTheme="majorHAnsi" w:hAnsiTheme="majorHAnsi"/>
          <w:sz w:val="38"/>
        </w:rPr>
      </w:sdtEndPr>
      <w:sdtContent>
        <w:r w:rsidR="000D0BBC">
          <w:t>2025/26</w:t>
        </w:r>
      </w:sdtContent>
    </w:sdt>
    <w:sdt>
      <w:sdtPr>
        <w:rPr>
          <w:rStyle w:val="BeteckningChar"/>
        </w:rPr>
        <w:alias w:val="CC_Noformat_Partibet"/>
        <w:tag w:val="CC_Noformat_Partibet"/>
        <w:id w:val="405810658"/>
        <w:lock w:val="sdtContentLocked"/>
        <w:placeholder>
          <w:docPart w:val="8ECEE9F2155648B3BF8F4724E2EFD11F"/>
        </w:placeholder>
        <w:showingPlcHdr/>
        <w15:appearance w15:val="hidden"/>
        <w:text/>
      </w:sdtPr>
      <w:sdtEndPr>
        <w:rPr>
          <w:rStyle w:val="Rubrik1Char"/>
          <w:rFonts w:asciiTheme="majorHAnsi" w:hAnsiTheme="majorHAnsi"/>
          <w:sz w:val="38"/>
        </w:rPr>
      </w:sdtEndPr>
      <w:sdtContent>
        <w:r w:rsidR="000D0BBC">
          <w:t>:1276</w:t>
        </w:r>
      </w:sdtContent>
    </w:sdt>
  </w:p>
  <w:p w14:paraId="4FBAA68F" w14:textId="00E91651" w:rsidR="00262EA3" w:rsidRDefault="00061FF8" w:rsidP="00E03A3D">
    <w:pPr>
      <w:pStyle w:val="Motionr"/>
    </w:pPr>
    <w:sdt>
      <w:sdtPr>
        <w:alias w:val="CC_Noformat_Avtext"/>
        <w:tag w:val="CC_Noformat_Avtext"/>
        <w:id w:val="-2020768203"/>
        <w:lock w:val="sdtContentLocked"/>
        <w:placeholder>
          <w:docPart w:val="D1D31D4A26774DCBBEC7436832DFE4CE"/>
        </w:placeholder>
        <w15:appearance w15:val="hidden"/>
        <w:text/>
      </w:sdtPr>
      <w:sdtEndPr/>
      <w:sdtContent>
        <w:r w:rsidR="000D0BBC">
          <w:t>av Josefin Malmqvist m.fl. (M)</w:t>
        </w:r>
      </w:sdtContent>
    </w:sdt>
  </w:p>
  <w:sdt>
    <w:sdtPr>
      <w:alias w:val="CC_Noformat_Rubtext"/>
      <w:tag w:val="CC_Noformat_Rubtext"/>
      <w:id w:val="-218060500"/>
      <w:lock w:val="sdtLocked"/>
      <w:placeholder>
        <w:docPart w:val="9B17C8B9FF1B4B7B9989101A9AAEED2C"/>
      </w:placeholder>
      <w:text/>
    </w:sdtPr>
    <w:sdtEndPr/>
    <w:sdtContent>
      <w:p w14:paraId="46949018" w14:textId="1F10173A" w:rsidR="00262EA3" w:rsidRDefault="008636EB"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4C68C1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6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F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1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D0"/>
    <w:rsid w:val="001532BF"/>
    <w:rsid w:val="0015385D"/>
    <w:rsid w:val="001544D6"/>
    <w:rsid w:val="001545B9"/>
    <w:rsid w:val="0015610E"/>
    <w:rsid w:val="00156688"/>
    <w:rsid w:val="001567C6"/>
    <w:rsid w:val="00157681"/>
    <w:rsid w:val="00160034"/>
    <w:rsid w:val="00160091"/>
    <w:rsid w:val="001600AA"/>
    <w:rsid w:val="00160AE9"/>
    <w:rsid w:val="0016163F"/>
    <w:rsid w:val="00161B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2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8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0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5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F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A"/>
    <w:rsid w:val="006C700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01"/>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E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C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3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9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E7"/>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4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09"/>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83"/>
    <w:rsid w:val="00CE12C7"/>
    <w:rsid w:val="00CE134C"/>
    <w:rsid w:val="00CE13F3"/>
    <w:rsid w:val="00CE172B"/>
    <w:rsid w:val="00CE25A0"/>
    <w:rsid w:val="00CE311E"/>
    <w:rsid w:val="00CE35E9"/>
    <w:rsid w:val="00CE3980"/>
    <w:rsid w:val="00CE3EE2"/>
    <w:rsid w:val="00CE44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F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1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59"/>
    <w:rsid w:val="00F701AC"/>
    <w:rsid w:val="00F70D9F"/>
    <w:rsid w:val="00F70E2B"/>
    <w:rsid w:val="00F711F8"/>
    <w:rsid w:val="00F7146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720F24"/>
  <w15:chartTrackingRefBased/>
  <w15:docId w15:val="{A901D117-495F-4EE9-B14D-283797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0F9A9B14DD180623189CDC60140"/>
        <w:category>
          <w:name w:val="Allmänt"/>
          <w:gallery w:val="placeholder"/>
        </w:category>
        <w:types>
          <w:type w:val="bbPlcHdr"/>
        </w:types>
        <w:behaviors>
          <w:behavior w:val="content"/>
        </w:behaviors>
        <w:guid w:val="{51C2D0C8-0010-4C37-8741-320920676A55}"/>
      </w:docPartPr>
      <w:docPartBody>
        <w:p w:rsidR="004A306C" w:rsidRDefault="008571D1">
          <w:pPr>
            <w:pStyle w:val="264180F9A9B14DD180623189CDC60140"/>
          </w:pPr>
          <w:r w:rsidRPr="005A0A93">
            <w:rPr>
              <w:rStyle w:val="Platshllartext"/>
            </w:rPr>
            <w:t>Förslag till riksdagsbeslut</w:t>
          </w:r>
        </w:p>
      </w:docPartBody>
    </w:docPart>
    <w:docPart>
      <w:docPartPr>
        <w:name w:val="E2DC34DEBA5445649B007269F6EEAA86"/>
        <w:category>
          <w:name w:val="Allmänt"/>
          <w:gallery w:val="placeholder"/>
        </w:category>
        <w:types>
          <w:type w:val="bbPlcHdr"/>
        </w:types>
        <w:behaviors>
          <w:behavior w:val="content"/>
        </w:behaviors>
        <w:guid w:val="{E1A38907-6AE4-4F92-A337-395B86FC3995}"/>
      </w:docPartPr>
      <w:docPartBody>
        <w:p w:rsidR="004A306C" w:rsidRDefault="008571D1">
          <w:pPr>
            <w:pStyle w:val="E2DC34DEBA5445649B007269F6EEAA86"/>
          </w:pPr>
          <w:r w:rsidRPr="005A0A93">
            <w:rPr>
              <w:rStyle w:val="Platshllartext"/>
            </w:rPr>
            <w:t>Motivering</w:t>
          </w:r>
        </w:p>
      </w:docPartBody>
    </w:docPart>
    <w:docPart>
      <w:docPartPr>
        <w:name w:val="D1D31D4A26774DCBBEC7436832DFE4CE"/>
        <w:category>
          <w:name w:val="Allmänt"/>
          <w:gallery w:val="placeholder"/>
        </w:category>
        <w:types>
          <w:type w:val="bbPlcHdr"/>
        </w:types>
        <w:behaviors>
          <w:behavior w:val="content"/>
        </w:behaviors>
        <w:guid w:val="{CB6A1483-87F9-4677-AC9D-0CF6EE6B0A35}"/>
      </w:docPartPr>
      <w:docPartBody>
        <w:p w:rsidR="004A306C" w:rsidRDefault="008571D1">
          <w:pPr>
            <w:pStyle w:val="D1D31D4A26774DCBBEC7436832DFE4CE"/>
          </w:pPr>
          <w:r>
            <w:rPr>
              <w:rStyle w:val="Platshllartext"/>
            </w:rPr>
            <w:t xml:space="preserve"> </w:t>
          </w:r>
        </w:p>
      </w:docPartBody>
    </w:docPart>
    <w:docPart>
      <w:docPartPr>
        <w:name w:val="9B17C8B9FF1B4B7B9989101A9AAEED2C"/>
        <w:category>
          <w:name w:val="Allmänt"/>
          <w:gallery w:val="placeholder"/>
        </w:category>
        <w:types>
          <w:type w:val="bbPlcHdr"/>
        </w:types>
        <w:behaviors>
          <w:behavior w:val="content"/>
        </w:behaviors>
        <w:guid w:val="{CAFCCE32-9679-418A-A7E8-D46D53154C54}"/>
      </w:docPartPr>
      <w:docPartBody>
        <w:p w:rsidR="004A306C" w:rsidRDefault="008571D1">
          <w:pPr>
            <w:pStyle w:val="9B17C8B9FF1B4B7B9989101A9AAEED2C"/>
          </w:pPr>
          <w:r>
            <w:t xml:space="preserve"> </w:t>
          </w:r>
        </w:p>
      </w:docPartBody>
    </w:docPart>
    <w:docPart>
      <w:docPartPr>
        <w:name w:val="ED735DC8556B4BD2B2D7C4778A821F16"/>
        <w:category>
          <w:name w:val="Allmänt"/>
          <w:gallery w:val="placeholder"/>
        </w:category>
        <w:types>
          <w:type w:val="bbPlcHdr"/>
        </w:types>
        <w:behaviors>
          <w:behavior w:val="content"/>
        </w:behaviors>
        <w:guid w:val="{B56D5773-B114-4DA7-9BB3-21E3357554AD}"/>
      </w:docPartPr>
      <w:docPartBody>
        <w:p w:rsidR="004A306C" w:rsidRDefault="008571D1">
          <w:r w:rsidRPr="00A33D0A">
            <w:rPr>
              <w:rStyle w:val="Platshllartext"/>
            </w:rPr>
            <w:t>[ange din text här]</w:t>
          </w:r>
        </w:p>
      </w:docPartBody>
    </w:docPart>
    <w:docPart>
      <w:docPartPr>
        <w:name w:val="EB96042011434B50AFB21F95123A1DE4"/>
        <w:category>
          <w:name w:val="Allmänt"/>
          <w:gallery w:val="placeholder"/>
        </w:category>
        <w:types>
          <w:type w:val="bbPlcHdr"/>
        </w:types>
        <w:behaviors>
          <w:behavior w:val="content"/>
        </w:behaviors>
        <w:guid w:val="{13774D4C-BA8E-4057-9328-9BF694A5A164}"/>
      </w:docPartPr>
      <w:docPartBody>
        <w:p w:rsidR="004A306C" w:rsidRDefault="008571D1">
          <w:r w:rsidRPr="00A33D0A">
            <w:rPr>
              <w:rStyle w:val="Platshllartext"/>
            </w:rPr>
            <w:t>[ange din text här]</w:t>
          </w:r>
        </w:p>
      </w:docPartBody>
    </w:docPart>
    <w:docPart>
      <w:docPartPr>
        <w:name w:val="FE074348287A4F04B26A051C032BEAC7"/>
        <w:category>
          <w:name w:val="Allmänt"/>
          <w:gallery w:val="placeholder"/>
        </w:category>
        <w:types>
          <w:type w:val="bbPlcHdr"/>
        </w:types>
        <w:behaviors>
          <w:behavior w:val="content"/>
        </w:behaviors>
        <w:guid w:val="{1EDA93FC-C43E-4A89-93BB-24038B557DFE}"/>
      </w:docPartPr>
      <w:docPartBody>
        <w:p w:rsidR="004A306C" w:rsidRDefault="008571D1">
          <w:r w:rsidRPr="00A33D0A">
            <w:rPr>
              <w:rStyle w:val="Platshllartext"/>
            </w:rPr>
            <w:t>[ange din text här]</w:t>
          </w:r>
        </w:p>
      </w:docPartBody>
    </w:docPart>
    <w:docPart>
      <w:docPartPr>
        <w:name w:val="3C48902AB3EA48118438BE7883466C98"/>
        <w:category>
          <w:name w:val="Allmänt"/>
          <w:gallery w:val="placeholder"/>
        </w:category>
        <w:types>
          <w:type w:val="bbPlcHdr"/>
        </w:types>
        <w:behaviors>
          <w:behavior w:val="content"/>
        </w:behaviors>
        <w:guid w:val="{045050CC-8F94-4B91-89D0-E9EF83E34CCE}"/>
      </w:docPartPr>
      <w:docPartBody>
        <w:p w:rsidR="004A306C" w:rsidRDefault="008571D1">
          <w:r w:rsidRPr="00A33D0A">
            <w:rPr>
              <w:rStyle w:val="Platshllartext"/>
            </w:rPr>
            <w:t>[ange din text här]</w:t>
          </w:r>
        </w:p>
      </w:docPartBody>
    </w:docPart>
    <w:docPart>
      <w:docPartPr>
        <w:name w:val="8ECEE9F2155648B3BF8F4724E2EFD11F"/>
        <w:category>
          <w:name w:val="Allmänt"/>
          <w:gallery w:val="placeholder"/>
        </w:category>
        <w:types>
          <w:type w:val="bbPlcHdr"/>
        </w:types>
        <w:behaviors>
          <w:behavior w:val="content"/>
        </w:behaviors>
        <w:guid w:val="{9396EA96-F5D5-4C8C-9FF0-06760EA5A5AA}"/>
      </w:docPartPr>
      <w:docPartBody>
        <w:p w:rsidR="004A306C" w:rsidRDefault="008571D1">
          <w:r w:rsidRPr="00A33D0A">
            <w:rPr>
              <w:rStyle w:val="Platshllartext"/>
            </w:rPr>
            <w:t>[ange din text här]</w:t>
          </w:r>
        </w:p>
      </w:docPartBody>
    </w:docPart>
    <w:docPart>
      <w:docPartPr>
        <w:name w:val="3BE9CED221834E40B050B5E5BD36C7A6"/>
        <w:category>
          <w:name w:val="Allmänt"/>
          <w:gallery w:val="placeholder"/>
        </w:category>
        <w:types>
          <w:type w:val="bbPlcHdr"/>
        </w:types>
        <w:behaviors>
          <w:behavior w:val="content"/>
        </w:behaviors>
        <w:guid w:val="{E43DCC53-54B5-4603-939C-709C14AE3531}"/>
      </w:docPartPr>
      <w:docPartBody>
        <w:p w:rsidR="00C922DD" w:rsidRDefault="00C9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D1"/>
    <w:rsid w:val="003A4782"/>
    <w:rsid w:val="004A306C"/>
    <w:rsid w:val="0066015F"/>
    <w:rsid w:val="008571D1"/>
    <w:rsid w:val="00BA6703"/>
    <w:rsid w:val="00C9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1D1"/>
    <w:rPr>
      <w:color w:val="F4B083" w:themeColor="accent2" w:themeTint="99"/>
    </w:rPr>
  </w:style>
  <w:style w:type="paragraph" w:customStyle="1" w:styleId="264180F9A9B14DD180623189CDC60140">
    <w:name w:val="264180F9A9B14DD180623189CDC60140"/>
  </w:style>
  <w:style w:type="paragraph" w:customStyle="1" w:styleId="E2DC34DEBA5445649B007269F6EEAA86">
    <w:name w:val="E2DC34DEBA5445649B007269F6EEAA86"/>
  </w:style>
  <w:style w:type="paragraph" w:customStyle="1" w:styleId="D1D31D4A26774DCBBEC7436832DFE4CE">
    <w:name w:val="D1D31D4A26774DCBBEC7436832DFE4CE"/>
  </w:style>
  <w:style w:type="paragraph" w:customStyle="1" w:styleId="9B17C8B9FF1B4B7B9989101A9AAEED2C">
    <w:name w:val="9B17C8B9FF1B4B7B9989101A9AAEE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41D05-ED8E-4892-8A50-E9D48C3D316D}"/>
</file>

<file path=customXml/itemProps2.xml><?xml version="1.0" encoding="utf-8"?>
<ds:datastoreItem xmlns:ds="http://schemas.openxmlformats.org/officeDocument/2006/customXml" ds:itemID="{A5D85BE8-844A-4E06-8738-319F05B975FF}"/>
</file>

<file path=customXml/itemProps3.xml><?xml version="1.0" encoding="utf-8"?>
<ds:datastoreItem xmlns:ds="http://schemas.openxmlformats.org/officeDocument/2006/customXml" ds:itemID="{3AE02017-F15D-4CDE-9E7B-B44D36BD9C3D}"/>
</file>

<file path=docProps/app.xml><?xml version="1.0" encoding="utf-8"?>
<Properties xmlns="http://schemas.openxmlformats.org/officeDocument/2006/extended-properties" xmlns:vt="http://schemas.openxmlformats.org/officeDocument/2006/docPropsVTypes">
  <Template>Normal</Template>
  <TotalTime>148</TotalTime>
  <Pages>7</Pages>
  <Words>2540</Words>
  <Characters>15624</Characters>
  <Application>Microsoft Office Word</Application>
  <DocSecurity>0</DocSecurity>
  <Lines>256</Lines>
  <Paragraphs>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M1664 Reformer för ökad tillväxt i Stockholmsregionen</vt:lpstr>
      <vt:lpstr>M1664 Reformer för ökad tillväxt i Stockholmsregionen</vt:lpstr>
    </vt:vector>
  </TitlesOfParts>
  <Company>Sveriges riksdag</Company>
  <LinksUpToDate>false</LinksUpToDate>
  <CharactersWithSpaces>18094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