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140E5F9" w14:textId="77777777" w:rsidTr="00782EA9">
        <w:tc>
          <w:tcPr>
            <w:tcW w:w="9141" w:type="dxa"/>
          </w:tcPr>
          <w:p w14:paraId="1100F85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D44BE2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1C32D4B" w14:textId="77777777" w:rsidR="0096348C" w:rsidRPr="00477C9F" w:rsidRDefault="0096348C" w:rsidP="00477C9F">
      <w:pPr>
        <w:rPr>
          <w:sz w:val="22"/>
          <w:szCs w:val="22"/>
        </w:rPr>
      </w:pPr>
    </w:p>
    <w:p w14:paraId="27AD53B1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F19C207" w14:textId="77777777" w:rsidTr="00F86ACF">
        <w:trPr>
          <w:cantSplit/>
          <w:trHeight w:val="742"/>
        </w:trPr>
        <w:tc>
          <w:tcPr>
            <w:tcW w:w="1790" w:type="dxa"/>
          </w:tcPr>
          <w:p w14:paraId="3F706A2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6A643BC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3815D5C" w14:textId="51931F5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E4978">
              <w:rPr>
                <w:b/>
                <w:sz w:val="22"/>
                <w:szCs w:val="22"/>
              </w:rPr>
              <w:t>29</w:t>
            </w:r>
          </w:p>
          <w:p w14:paraId="54E778F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6681AB20" w14:textId="77777777" w:rsidTr="00F86ACF">
        <w:tc>
          <w:tcPr>
            <w:tcW w:w="1790" w:type="dxa"/>
          </w:tcPr>
          <w:p w14:paraId="2A3555E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B2CF361" w14:textId="7AA06CB8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D065FD">
              <w:rPr>
                <w:sz w:val="22"/>
                <w:szCs w:val="22"/>
              </w:rPr>
              <w:t>03-13</w:t>
            </w:r>
          </w:p>
        </w:tc>
      </w:tr>
      <w:tr w:rsidR="0096348C" w:rsidRPr="00477C9F" w14:paraId="703D90D4" w14:textId="77777777" w:rsidTr="00F86ACF">
        <w:tc>
          <w:tcPr>
            <w:tcW w:w="1790" w:type="dxa"/>
          </w:tcPr>
          <w:p w14:paraId="178ED12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3EEA81D" w14:textId="77777777" w:rsidR="00BD53C1" w:rsidRDefault="00D065F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 w:rsidR="0033510F">
              <w:rPr>
                <w:sz w:val="22"/>
                <w:szCs w:val="22"/>
              </w:rPr>
              <w:t>20</w:t>
            </w:r>
            <w:r w:rsidR="00CF4ED5">
              <w:rPr>
                <w:sz w:val="22"/>
                <w:szCs w:val="22"/>
              </w:rPr>
              <w:t>–</w:t>
            </w:r>
            <w:r w:rsidR="00950AE3">
              <w:rPr>
                <w:sz w:val="22"/>
                <w:szCs w:val="22"/>
              </w:rPr>
              <w:t>9.</w:t>
            </w:r>
            <w:r w:rsidR="00403833">
              <w:rPr>
                <w:sz w:val="22"/>
                <w:szCs w:val="22"/>
              </w:rPr>
              <w:t>53</w:t>
            </w:r>
          </w:p>
          <w:p w14:paraId="2B8A73B1" w14:textId="72B0C7F3" w:rsidR="00403833" w:rsidRDefault="0040383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D368D0">
              <w:rPr>
                <w:sz w:val="22"/>
                <w:szCs w:val="22"/>
              </w:rPr>
              <w:t>3</w:t>
            </w:r>
            <w:r w:rsidR="00006F9F">
              <w:rPr>
                <w:sz w:val="22"/>
                <w:szCs w:val="22"/>
              </w:rPr>
              <w:t>8</w:t>
            </w:r>
            <w:r w:rsidR="002E7436">
              <w:rPr>
                <w:sz w:val="22"/>
                <w:szCs w:val="22"/>
              </w:rPr>
              <w:t>–</w:t>
            </w:r>
            <w:r w:rsidR="009D4B90">
              <w:rPr>
                <w:sz w:val="22"/>
                <w:szCs w:val="22"/>
              </w:rPr>
              <w:t>12.20</w:t>
            </w:r>
          </w:p>
          <w:p w14:paraId="5CF9A50B" w14:textId="585B3A77" w:rsidR="009D4B90" w:rsidRPr="00477C9F" w:rsidRDefault="00320C2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12.31</w:t>
            </w:r>
            <w:r w:rsidR="002E7436">
              <w:rPr>
                <w:sz w:val="22"/>
                <w:szCs w:val="22"/>
              </w:rPr>
              <w:t>–</w:t>
            </w:r>
            <w:r w:rsidR="0024192E">
              <w:rPr>
                <w:sz w:val="22"/>
                <w:szCs w:val="22"/>
              </w:rPr>
              <w:t>12.34</w:t>
            </w:r>
          </w:p>
        </w:tc>
      </w:tr>
      <w:tr w:rsidR="0096348C" w:rsidRPr="00477C9F" w14:paraId="1036463C" w14:textId="77777777" w:rsidTr="00F86ACF">
        <w:tc>
          <w:tcPr>
            <w:tcW w:w="1790" w:type="dxa"/>
          </w:tcPr>
          <w:p w14:paraId="04E9FC3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F7CC24A" w14:textId="6CC2DF8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D312BDD" w14:textId="77777777" w:rsidR="0096348C" w:rsidRPr="00477C9F" w:rsidRDefault="0096348C" w:rsidP="00477C9F">
      <w:pPr>
        <w:rPr>
          <w:sz w:val="22"/>
          <w:szCs w:val="22"/>
        </w:rPr>
      </w:pPr>
    </w:p>
    <w:p w14:paraId="326C7C6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6EC467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0109D" w14:paraId="029F4D7D" w14:textId="77777777" w:rsidTr="00F86ACF">
        <w:tc>
          <w:tcPr>
            <w:tcW w:w="753" w:type="dxa"/>
          </w:tcPr>
          <w:p w14:paraId="31582A09" w14:textId="77777777" w:rsidR="00F84080" w:rsidRPr="0020109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0109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E5156D7" w14:textId="77777777" w:rsidR="00336917" w:rsidRPr="0020109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17D3918" w14:textId="77777777" w:rsidR="00F84080" w:rsidRPr="0020109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041008" w14:textId="77A91BED" w:rsidR="0069143B" w:rsidRPr="0020109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0109D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20109D">
              <w:rPr>
                <w:snapToGrid w:val="0"/>
                <w:sz w:val="22"/>
                <w:szCs w:val="22"/>
              </w:rPr>
              <w:t>4</w:t>
            </w:r>
            <w:r w:rsidRPr="0020109D">
              <w:rPr>
                <w:snapToGrid w:val="0"/>
                <w:sz w:val="22"/>
                <w:szCs w:val="22"/>
              </w:rPr>
              <w:t>/2</w:t>
            </w:r>
            <w:r w:rsidR="003D34BA" w:rsidRPr="0020109D">
              <w:rPr>
                <w:snapToGrid w:val="0"/>
                <w:sz w:val="22"/>
                <w:szCs w:val="22"/>
              </w:rPr>
              <w:t>5</w:t>
            </w:r>
            <w:r w:rsidRPr="0020109D">
              <w:rPr>
                <w:snapToGrid w:val="0"/>
                <w:sz w:val="22"/>
                <w:szCs w:val="22"/>
              </w:rPr>
              <w:t>:</w:t>
            </w:r>
            <w:r w:rsidR="00D065FD" w:rsidRPr="0020109D">
              <w:rPr>
                <w:snapToGrid w:val="0"/>
                <w:sz w:val="22"/>
                <w:szCs w:val="22"/>
              </w:rPr>
              <w:t>28</w:t>
            </w:r>
            <w:r w:rsidR="00FD0038" w:rsidRPr="0020109D">
              <w:rPr>
                <w:snapToGrid w:val="0"/>
                <w:sz w:val="22"/>
                <w:szCs w:val="22"/>
              </w:rPr>
              <w:t>.</w:t>
            </w:r>
          </w:p>
          <w:p w14:paraId="32E7D33B" w14:textId="77777777" w:rsidR="007864F6" w:rsidRPr="0020109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20109D" w14:paraId="77356D25" w14:textId="77777777" w:rsidTr="00F86ACF">
        <w:tc>
          <w:tcPr>
            <w:tcW w:w="753" w:type="dxa"/>
          </w:tcPr>
          <w:p w14:paraId="50510681" w14:textId="3A863C32" w:rsidR="00F84080" w:rsidRPr="0020109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33036" w:rsidRPr="0020109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CE2B8A5" w14:textId="77777777" w:rsidR="00626BCF" w:rsidRPr="0020109D" w:rsidRDefault="00626BCF" w:rsidP="00626BCF">
            <w:pPr>
              <w:rPr>
                <w:b/>
                <w:snapToGrid w:val="0"/>
                <w:sz w:val="22"/>
                <w:szCs w:val="22"/>
              </w:rPr>
            </w:pPr>
            <w:bookmarkStart w:id="0" w:name="_Hlk192668912"/>
            <w:r w:rsidRPr="0020109D">
              <w:rPr>
                <w:b/>
                <w:sz w:val="22"/>
                <w:szCs w:val="22"/>
              </w:rPr>
              <w:t>Statsråds uppgifter om vidareförmedling av bistånd – G9</w:t>
            </w:r>
          </w:p>
          <w:bookmarkEnd w:id="0"/>
          <w:p w14:paraId="1B43400F" w14:textId="77777777" w:rsidR="00376C7D" w:rsidRPr="0020109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9A603B2" w14:textId="67C9F14E" w:rsidR="004A683D" w:rsidRDefault="004A683D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Utskottet behandlade granskningsärendet.</w:t>
            </w:r>
          </w:p>
          <w:p w14:paraId="493B39B7" w14:textId="77777777" w:rsidR="0020109D" w:rsidRPr="0020109D" w:rsidRDefault="0020109D" w:rsidP="0020109D">
            <w:pPr>
              <w:rPr>
                <w:sz w:val="22"/>
                <w:szCs w:val="22"/>
              </w:rPr>
            </w:pPr>
          </w:p>
          <w:p w14:paraId="40E87591" w14:textId="77777777" w:rsidR="004A683D" w:rsidRPr="0020109D" w:rsidRDefault="004A683D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30F31478" w14:textId="77777777" w:rsidR="004A683D" w:rsidRPr="0020109D" w:rsidRDefault="004A683D" w:rsidP="0020109D">
            <w:pPr>
              <w:rPr>
                <w:sz w:val="22"/>
                <w:szCs w:val="22"/>
              </w:rPr>
            </w:pPr>
          </w:p>
          <w:p w14:paraId="7864FC6F" w14:textId="77777777" w:rsidR="004A683D" w:rsidRPr="0020109D" w:rsidRDefault="004A683D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Ärendet bordlades.</w:t>
            </w:r>
          </w:p>
          <w:p w14:paraId="7DFD3DB6" w14:textId="77777777" w:rsidR="0069143B" w:rsidRPr="0020109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20109D" w14:paraId="0E2DFFD4" w14:textId="77777777" w:rsidTr="00F86ACF">
        <w:tc>
          <w:tcPr>
            <w:tcW w:w="753" w:type="dxa"/>
          </w:tcPr>
          <w:p w14:paraId="57A9125C" w14:textId="49A7BB39" w:rsidR="00376C7D" w:rsidRPr="0020109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t>§</w:t>
            </w:r>
            <w:r w:rsidR="00C33036" w:rsidRPr="0020109D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596" w:type="dxa"/>
            <w:gridSpan w:val="2"/>
          </w:tcPr>
          <w:p w14:paraId="7EB115F8" w14:textId="6269B5BE" w:rsidR="00376C7D" w:rsidRPr="0020109D" w:rsidRDefault="00626BCF" w:rsidP="0069143B">
            <w:pPr>
              <w:rPr>
                <w:b/>
                <w:snapToGrid w:val="0"/>
                <w:sz w:val="22"/>
                <w:szCs w:val="22"/>
              </w:rPr>
            </w:pPr>
            <w:bookmarkStart w:id="1" w:name="_Hlk192668922"/>
            <w:r w:rsidRPr="0020109D">
              <w:rPr>
                <w:b/>
                <w:sz w:val="22"/>
                <w:szCs w:val="22"/>
              </w:rPr>
              <w:t>Hantering av kringgående av sanktioner mot Ryssland – G10</w:t>
            </w:r>
            <w:bookmarkEnd w:id="1"/>
          </w:p>
          <w:p w14:paraId="6AA4D33C" w14:textId="77777777" w:rsidR="00376C7D" w:rsidRPr="0020109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C9F440D" w14:textId="14F344F5" w:rsidR="004A683D" w:rsidRDefault="004A683D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Utskottet behandlade granskningsärendet.</w:t>
            </w:r>
          </w:p>
          <w:p w14:paraId="53A938EE" w14:textId="77777777" w:rsidR="0020109D" w:rsidRPr="0020109D" w:rsidRDefault="0020109D" w:rsidP="0020109D">
            <w:pPr>
              <w:rPr>
                <w:sz w:val="22"/>
                <w:szCs w:val="22"/>
              </w:rPr>
            </w:pPr>
          </w:p>
          <w:p w14:paraId="55025E65" w14:textId="77777777" w:rsidR="004A683D" w:rsidRPr="0020109D" w:rsidRDefault="004A683D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56EC20F5" w14:textId="77777777" w:rsidR="004A683D" w:rsidRPr="0020109D" w:rsidRDefault="004A683D" w:rsidP="0020109D">
            <w:pPr>
              <w:rPr>
                <w:sz w:val="22"/>
                <w:szCs w:val="22"/>
              </w:rPr>
            </w:pPr>
          </w:p>
          <w:p w14:paraId="3BB92FCB" w14:textId="77777777" w:rsidR="004A683D" w:rsidRPr="0020109D" w:rsidRDefault="004A683D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Ärendet bordlades.</w:t>
            </w:r>
          </w:p>
          <w:p w14:paraId="5048A6A6" w14:textId="77777777" w:rsidR="00930B63" w:rsidRPr="0020109D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20109D" w14:paraId="3C6FFC9B" w14:textId="77777777" w:rsidTr="00F86ACF">
        <w:tc>
          <w:tcPr>
            <w:tcW w:w="753" w:type="dxa"/>
          </w:tcPr>
          <w:p w14:paraId="15BC3379" w14:textId="4DA271FB" w:rsidR="00376C7D" w:rsidRPr="0020109D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t>§</w:t>
            </w:r>
            <w:r w:rsidR="00C33036" w:rsidRPr="0020109D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68927605" w14:textId="57BE328F" w:rsidR="00376C7D" w:rsidRPr="0020109D" w:rsidRDefault="00626BCF" w:rsidP="0069143B">
            <w:pPr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z w:val="22"/>
                <w:szCs w:val="22"/>
              </w:rPr>
              <w:t>Statsministerns tjänsteutövning i samband med tillkomsten av den nya könstillhörighetslagen – G8</w:t>
            </w:r>
          </w:p>
          <w:p w14:paraId="261A5AC7" w14:textId="77777777" w:rsidR="00376C7D" w:rsidRPr="0020109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C195BCF" w14:textId="07E68395" w:rsidR="009663E4" w:rsidRDefault="009663E4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Utskottet behandlade granskningsärendet.</w:t>
            </w:r>
          </w:p>
          <w:p w14:paraId="3152A75F" w14:textId="77777777" w:rsidR="0020109D" w:rsidRPr="0020109D" w:rsidRDefault="0020109D" w:rsidP="0020109D">
            <w:pPr>
              <w:rPr>
                <w:sz w:val="22"/>
                <w:szCs w:val="22"/>
              </w:rPr>
            </w:pPr>
          </w:p>
          <w:p w14:paraId="3BFEEBFB" w14:textId="77777777" w:rsidR="009663E4" w:rsidRPr="0020109D" w:rsidRDefault="009663E4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Ärendet bordlades.</w:t>
            </w:r>
          </w:p>
          <w:p w14:paraId="55C68883" w14:textId="15F2FE81" w:rsidR="009663E4" w:rsidRPr="0020109D" w:rsidRDefault="009663E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26BCF" w:rsidRPr="0020109D" w14:paraId="6EC04551" w14:textId="77777777" w:rsidTr="00F86ACF">
        <w:tc>
          <w:tcPr>
            <w:tcW w:w="753" w:type="dxa"/>
          </w:tcPr>
          <w:p w14:paraId="7DF94576" w14:textId="2949FFC5" w:rsidR="00626BCF" w:rsidRPr="0020109D" w:rsidRDefault="00626BC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t>§</w:t>
            </w:r>
            <w:r w:rsidR="00C33036" w:rsidRPr="0020109D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217D0C1E" w14:textId="77777777" w:rsidR="00626BCF" w:rsidRPr="0020109D" w:rsidRDefault="00626BCF" w:rsidP="0069143B">
            <w:pPr>
              <w:rPr>
                <w:b/>
                <w:sz w:val="22"/>
                <w:szCs w:val="22"/>
              </w:rPr>
            </w:pPr>
            <w:r w:rsidRPr="0020109D">
              <w:rPr>
                <w:b/>
                <w:sz w:val="22"/>
                <w:szCs w:val="22"/>
              </w:rPr>
              <w:t>Regeringens beräkningar av reduktionspliktens effekter – G18</w:t>
            </w:r>
          </w:p>
          <w:p w14:paraId="1AB5D841" w14:textId="77777777" w:rsidR="00626BCF" w:rsidRPr="0020109D" w:rsidRDefault="00626BCF" w:rsidP="0069143B">
            <w:pPr>
              <w:rPr>
                <w:b/>
                <w:sz w:val="22"/>
                <w:szCs w:val="22"/>
              </w:rPr>
            </w:pPr>
          </w:p>
          <w:p w14:paraId="4D35FEAB" w14:textId="5855145A" w:rsidR="009663E4" w:rsidRDefault="009663E4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Utskottet behandlade granskningsärendet.</w:t>
            </w:r>
          </w:p>
          <w:p w14:paraId="52FA966A" w14:textId="77777777" w:rsidR="0020109D" w:rsidRPr="0020109D" w:rsidRDefault="0020109D" w:rsidP="0020109D">
            <w:pPr>
              <w:rPr>
                <w:sz w:val="22"/>
                <w:szCs w:val="22"/>
              </w:rPr>
            </w:pPr>
          </w:p>
          <w:p w14:paraId="5E23FB72" w14:textId="77777777" w:rsidR="009663E4" w:rsidRPr="0020109D" w:rsidRDefault="009663E4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Ärendet bordlades.</w:t>
            </w:r>
          </w:p>
          <w:p w14:paraId="5EEABF78" w14:textId="3DAFC218" w:rsidR="009663E4" w:rsidRPr="0020109D" w:rsidRDefault="009663E4" w:rsidP="0069143B">
            <w:pPr>
              <w:rPr>
                <w:b/>
                <w:sz w:val="22"/>
                <w:szCs w:val="22"/>
              </w:rPr>
            </w:pPr>
          </w:p>
        </w:tc>
      </w:tr>
      <w:tr w:rsidR="00626BCF" w:rsidRPr="0020109D" w14:paraId="2F508464" w14:textId="77777777" w:rsidTr="00F86ACF">
        <w:tc>
          <w:tcPr>
            <w:tcW w:w="753" w:type="dxa"/>
          </w:tcPr>
          <w:p w14:paraId="5FF49191" w14:textId="40CCBEB5" w:rsidR="00626BCF" w:rsidRPr="0020109D" w:rsidRDefault="00626BC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t>§</w:t>
            </w:r>
            <w:r w:rsidR="00C33036" w:rsidRPr="0020109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D15E9" w:rsidRPr="0020109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596" w:type="dxa"/>
            <w:gridSpan w:val="2"/>
          </w:tcPr>
          <w:p w14:paraId="10661851" w14:textId="77777777" w:rsidR="00626BCF" w:rsidRPr="0020109D" w:rsidRDefault="00626BCF" w:rsidP="0069143B">
            <w:pPr>
              <w:rPr>
                <w:b/>
                <w:sz w:val="22"/>
                <w:szCs w:val="22"/>
              </w:rPr>
            </w:pPr>
            <w:bookmarkStart w:id="2" w:name="_Hlk192668935"/>
            <w:r w:rsidRPr="0020109D">
              <w:rPr>
                <w:b/>
                <w:sz w:val="22"/>
                <w:szCs w:val="22"/>
              </w:rPr>
              <w:t>Regeringens inrättande av tjänsten som överdirektör vid Statens fastighetsverk – G36</w:t>
            </w:r>
            <w:bookmarkEnd w:id="2"/>
          </w:p>
          <w:p w14:paraId="14999400" w14:textId="77777777" w:rsidR="00626BCF" w:rsidRPr="0020109D" w:rsidRDefault="00626BCF" w:rsidP="0069143B">
            <w:pPr>
              <w:rPr>
                <w:b/>
                <w:sz w:val="22"/>
                <w:szCs w:val="22"/>
              </w:rPr>
            </w:pPr>
          </w:p>
          <w:p w14:paraId="62CF8CFA" w14:textId="53530D46" w:rsidR="004A683D" w:rsidRDefault="004A683D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Utskottet behandlade granskningsärendet.</w:t>
            </w:r>
          </w:p>
          <w:p w14:paraId="343111FE" w14:textId="77777777" w:rsidR="0020109D" w:rsidRPr="0020109D" w:rsidRDefault="0020109D" w:rsidP="0020109D">
            <w:pPr>
              <w:rPr>
                <w:sz w:val="22"/>
                <w:szCs w:val="22"/>
              </w:rPr>
            </w:pPr>
          </w:p>
          <w:p w14:paraId="3DADCB2D" w14:textId="77777777" w:rsidR="004A683D" w:rsidRPr="0020109D" w:rsidRDefault="004A683D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Ärendet bordlades.</w:t>
            </w:r>
          </w:p>
          <w:p w14:paraId="44814C14" w14:textId="4A6B61F3" w:rsidR="004A683D" w:rsidRPr="0020109D" w:rsidRDefault="004A683D" w:rsidP="0069143B">
            <w:pPr>
              <w:rPr>
                <w:b/>
                <w:sz w:val="22"/>
                <w:szCs w:val="22"/>
              </w:rPr>
            </w:pPr>
          </w:p>
        </w:tc>
      </w:tr>
      <w:tr w:rsidR="00626BCF" w:rsidRPr="0020109D" w14:paraId="6E6E12D8" w14:textId="77777777" w:rsidTr="00F86ACF">
        <w:tc>
          <w:tcPr>
            <w:tcW w:w="753" w:type="dxa"/>
          </w:tcPr>
          <w:p w14:paraId="16CD1FFB" w14:textId="6C36DAAA" w:rsidR="00626BCF" w:rsidRPr="0020109D" w:rsidRDefault="00626BC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t>§</w:t>
            </w:r>
            <w:r w:rsidR="00FD15E9" w:rsidRPr="0020109D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1C883D71" w14:textId="77777777" w:rsidR="00626BCF" w:rsidRPr="0020109D" w:rsidRDefault="00626BCF" w:rsidP="00626BCF">
            <w:pPr>
              <w:rPr>
                <w:b/>
                <w:sz w:val="22"/>
                <w:szCs w:val="22"/>
              </w:rPr>
            </w:pPr>
            <w:r w:rsidRPr="0020109D">
              <w:rPr>
                <w:b/>
                <w:sz w:val="22"/>
                <w:szCs w:val="22"/>
              </w:rPr>
              <w:t>Infrastruktur- och bostadsministerns agerande i samband med säkerhetsbrister i Lantmäteriets arkiv – G35 och 39</w:t>
            </w:r>
          </w:p>
          <w:p w14:paraId="7E6CEF25" w14:textId="77777777" w:rsidR="00626BCF" w:rsidRPr="0020109D" w:rsidRDefault="00626BCF" w:rsidP="00626BCF">
            <w:pPr>
              <w:rPr>
                <w:b/>
                <w:sz w:val="22"/>
                <w:szCs w:val="22"/>
              </w:rPr>
            </w:pPr>
          </w:p>
          <w:p w14:paraId="341F49AA" w14:textId="598C15C3" w:rsidR="009663E4" w:rsidRDefault="009663E4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lastRenderedPageBreak/>
              <w:t>Utskottet behandlade granskningsärendet.</w:t>
            </w:r>
          </w:p>
          <w:p w14:paraId="6E2BC788" w14:textId="77777777" w:rsidR="0020109D" w:rsidRPr="0020109D" w:rsidRDefault="0020109D" w:rsidP="0020109D">
            <w:pPr>
              <w:rPr>
                <w:sz w:val="22"/>
                <w:szCs w:val="22"/>
              </w:rPr>
            </w:pPr>
          </w:p>
          <w:p w14:paraId="7FE7CFF5" w14:textId="32681BEF" w:rsidR="00403833" w:rsidRDefault="00403833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Utskottet beslutade att en skrivelse med vissa kompletterande frågor skulle sändas till Regeringskansliet</w:t>
            </w:r>
            <w:r w:rsidR="00B859A4">
              <w:rPr>
                <w:sz w:val="22"/>
                <w:szCs w:val="22"/>
              </w:rPr>
              <w:t xml:space="preserve">. </w:t>
            </w:r>
            <w:r w:rsidR="00866F9F" w:rsidRPr="00866F9F">
              <w:rPr>
                <w:sz w:val="22"/>
                <w:szCs w:val="22"/>
              </w:rPr>
              <w:t>Vidare beslutade utskottet att sända underlaget till Susanna Ås Sivborg för eventuella kommentarer och begära en redogörelse.</w:t>
            </w:r>
          </w:p>
          <w:p w14:paraId="4EDCB067" w14:textId="77777777" w:rsidR="00B859A4" w:rsidRPr="0020109D" w:rsidRDefault="00B859A4" w:rsidP="0020109D">
            <w:pPr>
              <w:rPr>
                <w:sz w:val="22"/>
                <w:szCs w:val="22"/>
              </w:rPr>
            </w:pPr>
          </w:p>
          <w:p w14:paraId="2F59D5E7" w14:textId="77777777" w:rsidR="009663E4" w:rsidRPr="0020109D" w:rsidRDefault="009663E4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Ärendet bordlades.</w:t>
            </w:r>
          </w:p>
          <w:p w14:paraId="5650A245" w14:textId="67C4A7F9" w:rsidR="009663E4" w:rsidRPr="0020109D" w:rsidRDefault="009663E4" w:rsidP="00626BCF">
            <w:pPr>
              <w:rPr>
                <w:b/>
                <w:sz w:val="22"/>
                <w:szCs w:val="22"/>
              </w:rPr>
            </w:pPr>
          </w:p>
        </w:tc>
      </w:tr>
      <w:tr w:rsidR="00626BCF" w:rsidRPr="0020109D" w14:paraId="0E869398" w14:textId="77777777" w:rsidTr="00F86ACF">
        <w:tc>
          <w:tcPr>
            <w:tcW w:w="753" w:type="dxa"/>
          </w:tcPr>
          <w:p w14:paraId="496B356A" w14:textId="01797A5E" w:rsidR="00626BCF" w:rsidRPr="0020109D" w:rsidRDefault="00626BC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FD15E9" w:rsidRPr="0020109D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5E27BB37" w14:textId="77777777" w:rsidR="00626BCF" w:rsidRPr="0020109D" w:rsidRDefault="00626BCF" w:rsidP="00626BCF">
            <w:pPr>
              <w:rPr>
                <w:b/>
                <w:sz w:val="22"/>
                <w:szCs w:val="22"/>
              </w:rPr>
            </w:pPr>
            <w:bookmarkStart w:id="3" w:name="_Hlk192668949"/>
            <w:r w:rsidRPr="0020109D">
              <w:rPr>
                <w:b/>
                <w:sz w:val="22"/>
                <w:szCs w:val="22"/>
              </w:rPr>
              <w:t>Regeringens förordnande av ledamöter i styrelsen vid Institutet för mänskliga rättigheter – G38</w:t>
            </w:r>
          </w:p>
          <w:bookmarkEnd w:id="3"/>
          <w:p w14:paraId="0CBC2B1A" w14:textId="77777777" w:rsidR="00626BCF" w:rsidRPr="0020109D" w:rsidRDefault="00626BCF" w:rsidP="00626BCF">
            <w:pPr>
              <w:rPr>
                <w:b/>
                <w:sz w:val="22"/>
                <w:szCs w:val="22"/>
              </w:rPr>
            </w:pPr>
          </w:p>
          <w:p w14:paraId="29CE3F7E" w14:textId="4BD3939A" w:rsidR="004A683D" w:rsidRDefault="004A683D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Utskottet behandlade granskningsärendet.</w:t>
            </w:r>
          </w:p>
          <w:p w14:paraId="0ED25C6E" w14:textId="77777777" w:rsidR="0020109D" w:rsidRPr="0020109D" w:rsidRDefault="0020109D" w:rsidP="0020109D">
            <w:pPr>
              <w:rPr>
                <w:sz w:val="22"/>
                <w:szCs w:val="22"/>
              </w:rPr>
            </w:pPr>
          </w:p>
          <w:p w14:paraId="68667D58" w14:textId="77777777" w:rsidR="004A683D" w:rsidRPr="0020109D" w:rsidRDefault="004A683D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3EE37821" w14:textId="77777777" w:rsidR="004A683D" w:rsidRPr="0020109D" w:rsidRDefault="004A683D" w:rsidP="0020109D">
            <w:pPr>
              <w:rPr>
                <w:sz w:val="22"/>
                <w:szCs w:val="22"/>
              </w:rPr>
            </w:pPr>
          </w:p>
          <w:p w14:paraId="378457B1" w14:textId="77777777" w:rsidR="004A683D" w:rsidRPr="0020109D" w:rsidRDefault="004A683D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Ärendet bordlades.</w:t>
            </w:r>
          </w:p>
          <w:p w14:paraId="30ECFBD9" w14:textId="4F586233" w:rsidR="004A683D" w:rsidRPr="0020109D" w:rsidRDefault="004A683D" w:rsidP="00626BCF">
            <w:pPr>
              <w:rPr>
                <w:b/>
                <w:sz w:val="22"/>
                <w:szCs w:val="22"/>
              </w:rPr>
            </w:pPr>
          </w:p>
        </w:tc>
      </w:tr>
      <w:tr w:rsidR="00626BCF" w:rsidRPr="0020109D" w14:paraId="121D9E5F" w14:textId="77777777" w:rsidTr="00F86ACF">
        <w:tc>
          <w:tcPr>
            <w:tcW w:w="753" w:type="dxa"/>
          </w:tcPr>
          <w:p w14:paraId="7EBC6AC9" w14:textId="48629ABE" w:rsidR="00626BCF" w:rsidRPr="0020109D" w:rsidRDefault="00626BC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t>§</w:t>
            </w:r>
            <w:r w:rsidR="00FD15E9" w:rsidRPr="0020109D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49F13011" w14:textId="77777777" w:rsidR="00626BCF" w:rsidRPr="0020109D" w:rsidRDefault="00626BCF" w:rsidP="00626BCF">
            <w:pPr>
              <w:rPr>
                <w:b/>
                <w:sz w:val="22"/>
                <w:szCs w:val="22"/>
              </w:rPr>
            </w:pPr>
            <w:r w:rsidRPr="0020109D">
              <w:rPr>
                <w:b/>
                <w:sz w:val="22"/>
                <w:szCs w:val="22"/>
              </w:rPr>
              <w:t>Analys av ett lagförslags konsekvenser för jämställdheten – G7</w:t>
            </w:r>
          </w:p>
          <w:p w14:paraId="6D88ADF0" w14:textId="77777777" w:rsidR="00626BCF" w:rsidRPr="0020109D" w:rsidRDefault="00626BCF" w:rsidP="00626BCF">
            <w:pPr>
              <w:rPr>
                <w:b/>
                <w:sz w:val="22"/>
                <w:szCs w:val="22"/>
              </w:rPr>
            </w:pPr>
          </w:p>
          <w:p w14:paraId="2F85B74A" w14:textId="1098E036" w:rsidR="009663E4" w:rsidRDefault="009663E4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Utskottet behandlade granskningsärendet.</w:t>
            </w:r>
          </w:p>
          <w:p w14:paraId="53DE356F" w14:textId="77777777" w:rsidR="0020109D" w:rsidRPr="0020109D" w:rsidRDefault="0020109D" w:rsidP="0020109D">
            <w:pPr>
              <w:rPr>
                <w:sz w:val="22"/>
                <w:szCs w:val="22"/>
              </w:rPr>
            </w:pPr>
          </w:p>
          <w:p w14:paraId="37D56953" w14:textId="77777777" w:rsidR="009663E4" w:rsidRPr="0020109D" w:rsidRDefault="009663E4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Ärendet bordlades.</w:t>
            </w:r>
          </w:p>
          <w:p w14:paraId="1D599E61" w14:textId="246FBBE9" w:rsidR="009663E4" w:rsidRPr="0020109D" w:rsidRDefault="009663E4" w:rsidP="00626BCF">
            <w:pPr>
              <w:rPr>
                <w:b/>
                <w:sz w:val="22"/>
                <w:szCs w:val="22"/>
              </w:rPr>
            </w:pPr>
          </w:p>
        </w:tc>
      </w:tr>
      <w:tr w:rsidR="00626BCF" w:rsidRPr="0020109D" w14:paraId="7C56DD28" w14:textId="77777777" w:rsidTr="00F86ACF">
        <w:tc>
          <w:tcPr>
            <w:tcW w:w="753" w:type="dxa"/>
          </w:tcPr>
          <w:p w14:paraId="05DA51B0" w14:textId="45677E76" w:rsidR="00626BCF" w:rsidRPr="0020109D" w:rsidRDefault="00626BC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t>§</w:t>
            </w:r>
            <w:r w:rsidR="00FD15E9" w:rsidRPr="0020109D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25CF1DB1" w14:textId="77777777" w:rsidR="00626BCF" w:rsidRPr="0020109D" w:rsidRDefault="00626BCF" w:rsidP="00626BCF">
            <w:pPr>
              <w:rPr>
                <w:b/>
                <w:sz w:val="22"/>
                <w:szCs w:val="22"/>
              </w:rPr>
            </w:pPr>
            <w:r w:rsidRPr="0020109D">
              <w:rPr>
                <w:b/>
                <w:sz w:val="22"/>
                <w:szCs w:val="22"/>
              </w:rPr>
              <w:t>Energi- och näringsministerns uttalanden om Vattenfall – G17</w:t>
            </w:r>
          </w:p>
          <w:p w14:paraId="702779A0" w14:textId="77777777" w:rsidR="00626BCF" w:rsidRPr="0020109D" w:rsidRDefault="00626BCF" w:rsidP="0020109D">
            <w:pPr>
              <w:rPr>
                <w:sz w:val="22"/>
                <w:szCs w:val="22"/>
              </w:rPr>
            </w:pPr>
          </w:p>
          <w:p w14:paraId="3571D7BA" w14:textId="771A0F0C" w:rsidR="009663E4" w:rsidRDefault="009663E4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Utskottet behandlade granskningsärendet.</w:t>
            </w:r>
          </w:p>
          <w:p w14:paraId="3DC03E37" w14:textId="77777777" w:rsidR="0020109D" w:rsidRPr="0020109D" w:rsidRDefault="0020109D" w:rsidP="0020109D">
            <w:pPr>
              <w:rPr>
                <w:sz w:val="22"/>
                <w:szCs w:val="22"/>
              </w:rPr>
            </w:pPr>
          </w:p>
          <w:p w14:paraId="6B6DC3EC" w14:textId="77777777" w:rsidR="009663E4" w:rsidRPr="0020109D" w:rsidRDefault="009663E4" w:rsidP="0020109D">
            <w:pPr>
              <w:rPr>
                <w:sz w:val="22"/>
                <w:szCs w:val="22"/>
              </w:rPr>
            </w:pPr>
            <w:r w:rsidRPr="0020109D">
              <w:rPr>
                <w:sz w:val="22"/>
                <w:szCs w:val="22"/>
              </w:rPr>
              <w:t>Ärendet bordlades.</w:t>
            </w:r>
          </w:p>
          <w:p w14:paraId="237C8DC1" w14:textId="11366E05" w:rsidR="009663E4" w:rsidRPr="0020109D" w:rsidRDefault="009663E4" w:rsidP="00626BCF">
            <w:pPr>
              <w:rPr>
                <w:b/>
                <w:sz w:val="22"/>
                <w:szCs w:val="22"/>
              </w:rPr>
            </w:pPr>
          </w:p>
        </w:tc>
      </w:tr>
      <w:tr w:rsidR="00626BCF" w:rsidRPr="0020109D" w14:paraId="644AC67F" w14:textId="77777777" w:rsidTr="00F86ACF">
        <w:tc>
          <w:tcPr>
            <w:tcW w:w="753" w:type="dxa"/>
          </w:tcPr>
          <w:p w14:paraId="2424D9CC" w14:textId="1791ABFB" w:rsidR="00626BCF" w:rsidRPr="0020109D" w:rsidRDefault="00626BC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t>§</w:t>
            </w:r>
            <w:r w:rsidR="00FD15E9" w:rsidRPr="0020109D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596" w:type="dxa"/>
            <w:gridSpan w:val="2"/>
          </w:tcPr>
          <w:p w14:paraId="064BB971" w14:textId="77777777" w:rsidR="00626BCF" w:rsidRPr="0020109D" w:rsidRDefault="00626BCF" w:rsidP="00626BCF">
            <w:pPr>
              <w:rPr>
                <w:b/>
                <w:sz w:val="22"/>
                <w:szCs w:val="22"/>
              </w:rPr>
            </w:pPr>
            <w:r w:rsidRPr="0020109D">
              <w:rPr>
                <w:b/>
                <w:sz w:val="22"/>
                <w:szCs w:val="22"/>
              </w:rPr>
              <w:t>Dåvarande regeringens agerande i samband med att statliga AP-fonder och bolag investerat i Northvolt – G29</w:t>
            </w:r>
          </w:p>
          <w:p w14:paraId="07B5D886" w14:textId="77777777" w:rsidR="00626BCF" w:rsidRPr="0020109D" w:rsidRDefault="00626BCF" w:rsidP="00626BCF">
            <w:pPr>
              <w:rPr>
                <w:b/>
                <w:sz w:val="22"/>
                <w:szCs w:val="22"/>
              </w:rPr>
            </w:pPr>
          </w:p>
          <w:p w14:paraId="66403CDB" w14:textId="747582D4" w:rsidR="009663E4" w:rsidRDefault="009663E4" w:rsidP="002E7436">
            <w:pPr>
              <w:rPr>
                <w:sz w:val="22"/>
                <w:szCs w:val="22"/>
              </w:rPr>
            </w:pPr>
            <w:r w:rsidRPr="002E7436">
              <w:rPr>
                <w:sz w:val="22"/>
                <w:szCs w:val="22"/>
              </w:rPr>
              <w:t>Utskottet behandlade granskningsärendet.</w:t>
            </w:r>
          </w:p>
          <w:p w14:paraId="5B28F8FF" w14:textId="77777777" w:rsidR="002E7436" w:rsidRPr="002E7436" w:rsidRDefault="002E7436" w:rsidP="002E7436">
            <w:pPr>
              <w:rPr>
                <w:sz w:val="22"/>
                <w:szCs w:val="22"/>
              </w:rPr>
            </w:pPr>
          </w:p>
          <w:p w14:paraId="496B95E5" w14:textId="4DE543C0" w:rsidR="009663E4" w:rsidRDefault="009663E4" w:rsidP="002E7436">
            <w:pPr>
              <w:rPr>
                <w:sz w:val="22"/>
                <w:szCs w:val="22"/>
              </w:rPr>
            </w:pPr>
            <w:r w:rsidRPr="002E7436">
              <w:rPr>
                <w:sz w:val="22"/>
                <w:szCs w:val="22"/>
              </w:rPr>
              <w:t>Ärendet bordlades.</w:t>
            </w:r>
          </w:p>
          <w:p w14:paraId="34C4284C" w14:textId="6D022E44" w:rsidR="009663E4" w:rsidRPr="0020109D" w:rsidRDefault="009663E4" w:rsidP="00626BCF">
            <w:pPr>
              <w:rPr>
                <w:b/>
                <w:sz w:val="22"/>
                <w:szCs w:val="22"/>
              </w:rPr>
            </w:pPr>
          </w:p>
        </w:tc>
      </w:tr>
      <w:tr w:rsidR="00626BCF" w:rsidRPr="0020109D" w14:paraId="4AF1D957" w14:textId="77777777" w:rsidTr="00742BAB">
        <w:tc>
          <w:tcPr>
            <w:tcW w:w="753" w:type="dxa"/>
            <w:shd w:val="clear" w:color="auto" w:fill="auto"/>
          </w:tcPr>
          <w:p w14:paraId="18CF6F5A" w14:textId="59A09273" w:rsidR="00626BCF" w:rsidRPr="0020109D" w:rsidRDefault="00626BC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0109D">
              <w:rPr>
                <w:b/>
                <w:snapToGrid w:val="0"/>
                <w:sz w:val="22"/>
                <w:szCs w:val="22"/>
              </w:rPr>
              <w:t>§</w:t>
            </w:r>
            <w:r w:rsidR="00FD15E9" w:rsidRPr="0020109D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596" w:type="dxa"/>
            <w:gridSpan w:val="2"/>
            <w:shd w:val="clear" w:color="auto" w:fill="auto"/>
          </w:tcPr>
          <w:p w14:paraId="3C4A7896" w14:textId="77777777" w:rsidR="00626BCF" w:rsidRPr="0020109D" w:rsidRDefault="00626BCF" w:rsidP="00626BCF">
            <w:pPr>
              <w:rPr>
                <w:b/>
                <w:sz w:val="22"/>
                <w:szCs w:val="22"/>
              </w:rPr>
            </w:pPr>
            <w:r w:rsidRPr="0020109D">
              <w:rPr>
                <w:b/>
                <w:sz w:val="22"/>
                <w:szCs w:val="22"/>
              </w:rPr>
              <w:t>Ministern för civilt försvars agerande och kontakter med Energimyndigheten i samband med en anställning – G4-5</w:t>
            </w:r>
          </w:p>
          <w:p w14:paraId="3767F376" w14:textId="77777777" w:rsidR="00626BCF" w:rsidRPr="0020109D" w:rsidRDefault="00626BCF" w:rsidP="00626BCF">
            <w:pPr>
              <w:rPr>
                <w:b/>
                <w:sz w:val="22"/>
                <w:szCs w:val="22"/>
              </w:rPr>
            </w:pPr>
          </w:p>
          <w:p w14:paraId="71CAD56A" w14:textId="77777777" w:rsidR="00E527D7" w:rsidRPr="0020109D" w:rsidRDefault="00FA1B82" w:rsidP="00E527D7">
            <w:pPr>
              <w:rPr>
                <w:snapToGrid w:val="0"/>
                <w:sz w:val="22"/>
                <w:szCs w:val="22"/>
              </w:rPr>
            </w:pPr>
            <w:r w:rsidRPr="0020109D">
              <w:rPr>
                <w:snapToGrid w:val="0"/>
                <w:sz w:val="22"/>
                <w:szCs w:val="22"/>
              </w:rPr>
              <w:t>Utskottet beslutade att återkalla de</w:t>
            </w:r>
            <w:r w:rsidR="00E01623">
              <w:rPr>
                <w:snapToGrid w:val="0"/>
                <w:sz w:val="22"/>
                <w:szCs w:val="22"/>
              </w:rPr>
              <w:t>n skrivelse</w:t>
            </w:r>
            <w:r w:rsidRPr="0020109D">
              <w:rPr>
                <w:snapToGrid w:val="0"/>
                <w:sz w:val="22"/>
                <w:szCs w:val="22"/>
              </w:rPr>
              <w:t xml:space="preserve"> </w:t>
            </w:r>
            <w:r w:rsidR="00E01623">
              <w:rPr>
                <w:snapToGrid w:val="0"/>
                <w:sz w:val="22"/>
                <w:szCs w:val="22"/>
              </w:rPr>
              <w:t xml:space="preserve">med kompletterande fråga </w:t>
            </w:r>
            <w:r w:rsidRPr="0020109D">
              <w:rPr>
                <w:snapToGrid w:val="0"/>
                <w:sz w:val="22"/>
                <w:szCs w:val="22"/>
              </w:rPr>
              <w:t>som expediera</w:t>
            </w:r>
            <w:r w:rsidR="00E01623">
              <w:rPr>
                <w:snapToGrid w:val="0"/>
                <w:sz w:val="22"/>
                <w:szCs w:val="22"/>
              </w:rPr>
              <w:t>des</w:t>
            </w:r>
            <w:r w:rsidRPr="0020109D">
              <w:rPr>
                <w:snapToGrid w:val="0"/>
                <w:sz w:val="22"/>
                <w:szCs w:val="22"/>
              </w:rPr>
              <w:t xml:space="preserve"> till </w:t>
            </w:r>
            <w:r w:rsidR="00E01623">
              <w:rPr>
                <w:snapToGrid w:val="0"/>
                <w:sz w:val="22"/>
                <w:szCs w:val="22"/>
              </w:rPr>
              <w:t>Regeringskansliet</w:t>
            </w:r>
            <w:r w:rsidRPr="0020109D">
              <w:rPr>
                <w:snapToGrid w:val="0"/>
                <w:sz w:val="22"/>
                <w:szCs w:val="22"/>
              </w:rPr>
              <w:t xml:space="preserve"> den 27 februari 2025</w:t>
            </w:r>
            <w:r w:rsidR="00E527D7">
              <w:rPr>
                <w:snapToGrid w:val="0"/>
                <w:sz w:val="22"/>
                <w:szCs w:val="22"/>
              </w:rPr>
              <w:t xml:space="preserve"> samt </w:t>
            </w:r>
            <w:r w:rsidR="00E527D7" w:rsidRPr="0020109D">
              <w:rPr>
                <w:snapToGrid w:val="0"/>
                <w:sz w:val="22"/>
                <w:szCs w:val="22"/>
              </w:rPr>
              <w:t xml:space="preserve">att bordlägga ärendet i avvaktan på pågående </w:t>
            </w:r>
            <w:r w:rsidR="00E527D7">
              <w:rPr>
                <w:snapToGrid w:val="0"/>
                <w:sz w:val="22"/>
                <w:szCs w:val="22"/>
              </w:rPr>
              <w:t>rättsprocess</w:t>
            </w:r>
            <w:r w:rsidR="00E527D7" w:rsidRPr="0020109D">
              <w:rPr>
                <w:snapToGrid w:val="0"/>
                <w:sz w:val="22"/>
                <w:szCs w:val="22"/>
              </w:rPr>
              <w:t>.</w:t>
            </w:r>
          </w:p>
          <w:p w14:paraId="68EF99F2" w14:textId="34370310" w:rsidR="00FA1B82" w:rsidRPr="0020109D" w:rsidRDefault="00FA1B82" w:rsidP="00626BCF">
            <w:pPr>
              <w:rPr>
                <w:b/>
                <w:sz w:val="22"/>
                <w:szCs w:val="22"/>
              </w:rPr>
            </w:pPr>
          </w:p>
        </w:tc>
      </w:tr>
      <w:tr w:rsidR="00626BCF" w:rsidRPr="00626BCF" w14:paraId="58A7DF0F" w14:textId="77777777" w:rsidTr="00742BAB">
        <w:tc>
          <w:tcPr>
            <w:tcW w:w="753" w:type="dxa"/>
            <w:shd w:val="clear" w:color="auto" w:fill="auto"/>
          </w:tcPr>
          <w:p w14:paraId="4EDB4E16" w14:textId="0D0B972A" w:rsidR="00626BCF" w:rsidRPr="00742BAB" w:rsidRDefault="00626BC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42BAB">
              <w:rPr>
                <w:b/>
                <w:snapToGrid w:val="0"/>
                <w:sz w:val="22"/>
                <w:szCs w:val="22"/>
              </w:rPr>
              <w:t>§</w:t>
            </w:r>
            <w:r w:rsidR="00FD15E9" w:rsidRPr="00742BAB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596" w:type="dxa"/>
            <w:gridSpan w:val="2"/>
            <w:shd w:val="clear" w:color="auto" w:fill="auto"/>
          </w:tcPr>
          <w:p w14:paraId="0B2190F7" w14:textId="77777777" w:rsidR="00626BCF" w:rsidRPr="00742BAB" w:rsidRDefault="00626BCF" w:rsidP="00626BCF">
            <w:pPr>
              <w:rPr>
                <w:b/>
                <w:sz w:val="22"/>
                <w:szCs w:val="22"/>
              </w:rPr>
            </w:pPr>
            <w:r w:rsidRPr="00742BAB">
              <w:rPr>
                <w:b/>
                <w:sz w:val="22"/>
                <w:szCs w:val="22"/>
              </w:rPr>
              <w:t>Statsministerns ansvar och skyldigheter gällande Regeringskansliets säkerhetsrutiner samt frågor kring den nationella säkerhetsrådgivaren – G27, 32–33</w:t>
            </w:r>
          </w:p>
          <w:p w14:paraId="26501013" w14:textId="77777777" w:rsidR="00626BCF" w:rsidRPr="00742BAB" w:rsidRDefault="00626BCF" w:rsidP="00626BCF">
            <w:pPr>
              <w:rPr>
                <w:b/>
                <w:sz w:val="22"/>
                <w:szCs w:val="22"/>
              </w:rPr>
            </w:pPr>
          </w:p>
          <w:p w14:paraId="32256DB3" w14:textId="1F76E918" w:rsidR="00E527D7" w:rsidRPr="0020109D" w:rsidRDefault="00E527D7" w:rsidP="00E527D7">
            <w:pPr>
              <w:rPr>
                <w:snapToGrid w:val="0"/>
                <w:sz w:val="22"/>
                <w:szCs w:val="22"/>
              </w:rPr>
            </w:pPr>
            <w:r w:rsidRPr="0020109D">
              <w:rPr>
                <w:snapToGrid w:val="0"/>
                <w:sz w:val="22"/>
                <w:szCs w:val="22"/>
              </w:rPr>
              <w:t>Utskottet beslutade att återkalla de</w:t>
            </w:r>
            <w:r>
              <w:rPr>
                <w:snapToGrid w:val="0"/>
                <w:sz w:val="22"/>
                <w:szCs w:val="22"/>
              </w:rPr>
              <w:t>n skrivelse</w:t>
            </w:r>
            <w:r w:rsidRPr="0020109D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med kompletterande frågor </w:t>
            </w:r>
            <w:r w:rsidRPr="0020109D">
              <w:rPr>
                <w:snapToGrid w:val="0"/>
                <w:sz w:val="22"/>
                <w:szCs w:val="22"/>
              </w:rPr>
              <w:t>som expediera</w:t>
            </w:r>
            <w:r>
              <w:rPr>
                <w:snapToGrid w:val="0"/>
                <w:sz w:val="22"/>
                <w:szCs w:val="22"/>
              </w:rPr>
              <w:t>des</w:t>
            </w:r>
            <w:r w:rsidRPr="0020109D">
              <w:rPr>
                <w:snapToGrid w:val="0"/>
                <w:sz w:val="22"/>
                <w:szCs w:val="22"/>
              </w:rPr>
              <w:t xml:space="preserve"> till </w:t>
            </w:r>
            <w:r>
              <w:rPr>
                <w:snapToGrid w:val="0"/>
                <w:sz w:val="22"/>
                <w:szCs w:val="22"/>
              </w:rPr>
              <w:t>Regeringskansliet</w:t>
            </w:r>
            <w:r w:rsidRPr="0020109D">
              <w:rPr>
                <w:snapToGrid w:val="0"/>
                <w:sz w:val="22"/>
                <w:szCs w:val="22"/>
              </w:rPr>
              <w:t xml:space="preserve"> den 27 februari 2025</w:t>
            </w:r>
            <w:r>
              <w:rPr>
                <w:snapToGrid w:val="0"/>
                <w:sz w:val="22"/>
                <w:szCs w:val="22"/>
              </w:rPr>
              <w:t xml:space="preserve"> samt </w:t>
            </w:r>
            <w:r w:rsidRPr="0020109D">
              <w:rPr>
                <w:snapToGrid w:val="0"/>
                <w:sz w:val="22"/>
                <w:szCs w:val="22"/>
              </w:rPr>
              <w:t xml:space="preserve">att bordlägga ärendet i avvaktan på pågående </w:t>
            </w:r>
            <w:r>
              <w:rPr>
                <w:snapToGrid w:val="0"/>
                <w:sz w:val="22"/>
                <w:szCs w:val="22"/>
              </w:rPr>
              <w:t>rättsprocess</w:t>
            </w:r>
            <w:r w:rsidRPr="0020109D">
              <w:rPr>
                <w:snapToGrid w:val="0"/>
                <w:sz w:val="22"/>
                <w:szCs w:val="22"/>
              </w:rPr>
              <w:t>.</w:t>
            </w:r>
          </w:p>
          <w:p w14:paraId="4E4F70D1" w14:textId="6970C55A" w:rsidR="009663E4" w:rsidRPr="00626BCF" w:rsidRDefault="009663E4" w:rsidP="00626BCF">
            <w:pPr>
              <w:rPr>
                <w:b/>
                <w:sz w:val="22"/>
                <w:szCs w:val="22"/>
              </w:rPr>
            </w:pPr>
          </w:p>
        </w:tc>
      </w:tr>
      <w:tr w:rsidR="00626BCF" w:rsidRPr="00626BCF" w14:paraId="10614A1B" w14:textId="77777777" w:rsidTr="00F86ACF">
        <w:tc>
          <w:tcPr>
            <w:tcW w:w="753" w:type="dxa"/>
          </w:tcPr>
          <w:p w14:paraId="7CF6F44D" w14:textId="2FD8EF19" w:rsidR="00626BCF" w:rsidRPr="00626BCF" w:rsidRDefault="00626BC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FD15E9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E34B9E">
              <w:rPr>
                <w:b/>
                <w:snapToGrid w:val="0"/>
                <w:sz w:val="22"/>
                <w:szCs w:val="22"/>
              </w:rPr>
              <w:t>14</w:t>
            </w:r>
          </w:p>
        </w:tc>
        <w:tc>
          <w:tcPr>
            <w:tcW w:w="6596" w:type="dxa"/>
            <w:gridSpan w:val="2"/>
          </w:tcPr>
          <w:p w14:paraId="515A350A" w14:textId="77777777" w:rsidR="00626BCF" w:rsidRDefault="00626BCF" w:rsidP="00626BCF">
            <w:pPr>
              <w:rPr>
                <w:b/>
                <w:sz w:val="22"/>
                <w:szCs w:val="22"/>
              </w:rPr>
            </w:pPr>
            <w:r w:rsidRPr="00626BCF">
              <w:rPr>
                <w:b/>
                <w:sz w:val="22"/>
                <w:szCs w:val="22"/>
              </w:rPr>
              <w:t>Fråga om statsministerns skyldighet att överlägga med Utrikesnämnden inför fångutväxling – G26</w:t>
            </w:r>
          </w:p>
          <w:p w14:paraId="1D3F972D" w14:textId="77777777" w:rsidR="00626BCF" w:rsidRPr="003F2734" w:rsidRDefault="00626BCF" w:rsidP="003F2734">
            <w:pPr>
              <w:rPr>
                <w:sz w:val="22"/>
                <w:szCs w:val="22"/>
              </w:rPr>
            </w:pPr>
          </w:p>
          <w:p w14:paraId="2B974F39" w14:textId="6711B710" w:rsidR="009663E4" w:rsidRDefault="009663E4" w:rsidP="003F2734">
            <w:pPr>
              <w:rPr>
                <w:sz w:val="22"/>
                <w:szCs w:val="22"/>
              </w:rPr>
            </w:pPr>
            <w:r w:rsidRPr="003F2734">
              <w:rPr>
                <w:sz w:val="22"/>
                <w:szCs w:val="22"/>
              </w:rPr>
              <w:t>Utskottet behandlade granskningsärendet.</w:t>
            </w:r>
          </w:p>
          <w:p w14:paraId="2DA8BFAC" w14:textId="77777777" w:rsidR="003F2734" w:rsidRPr="003F2734" w:rsidRDefault="003F2734" w:rsidP="003F2734">
            <w:pPr>
              <w:rPr>
                <w:sz w:val="22"/>
                <w:szCs w:val="22"/>
              </w:rPr>
            </w:pPr>
          </w:p>
          <w:p w14:paraId="26A5F702" w14:textId="77777777" w:rsidR="003F2734" w:rsidRPr="003F2734" w:rsidRDefault="003F2734" w:rsidP="003F2734">
            <w:pPr>
              <w:rPr>
                <w:sz w:val="22"/>
                <w:szCs w:val="22"/>
              </w:rPr>
            </w:pPr>
            <w:r w:rsidRPr="003F2734">
              <w:rPr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0A9090DA" w14:textId="77777777" w:rsidR="003F2734" w:rsidRPr="003F2734" w:rsidRDefault="003F2734" w:rsidP="003F2734">
            <w:pPr>
              <w:rPr>
                <w:sz w:val="22"/>
                <w:szCs w:val="22"/>
              </w:rPr>
            </w:pPr>
          </w:p>
          <w:p w14:paraId="66C7082F" w14:textId="4801DD38" w:rsidR="009663E4" w:rsidRPr="003F2734" w:rsidRDefault="009663E4" w:rsidP="003F2734">
            <w:pPr>
              <w:rPr>
                <w:sz w:val="22"/>
                <w:szCs w:val="22"/>
              </w:rPr>
            </w:pPr>
            <w:r w:rsidRPr="003F2734">
              <w:rPr>
                <w:sz w:val="22"/>
                <w:szCs w:val="22"/>
              </w:rPr>
              <w:t>Ärendet bordlades.</w:t>
            </w:r>
          </w:p>
          <w:p w14:paraId="29071946" w14:textId="3CD046F9" w:rsidR="009663E4" w:rsidRPr="00626BCF" w:rsidRDefault="009663E4" w:rsidP="00626BCF">
            <w:pPr>
              <w:rPr>
                <w:b/>
                <w:sz w:val="22"/>
                <w:szCs w:val="22"/>
              </w:rPr>
            </w:pPr>
          </w:p>
        </w:tc>
      </w:tr>
      <w:tr w:rsidR="00D33C92" w:rsidRPr="00626BCF" w14:paraId="179BD20D" w14:textId="77777777" w:rsidTr="00F86ACF">
        <w:tc>
          <w:tcPr>
            <w:tcW w:w="753" w:type="dxa"/>
          </w:tcPr>
          <w:p w14:paraId="258816F1" w14:textId="6541922B" w:rsidR="00D33C92" w:rsidRDefault="00D33C9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15</w:t>
            </w:r>
          </w:p>
        </w:tc>
        <w:tc>
          <w:tcPr>
            <w:tcW w:w="6596" w:type="dxa"/>
            <w:gridSpan w:val="2"/>
          </w:tcPr>
          <w:p w14:paraId="1AEBDB1C" w14:textId="77777777" w:rsidR="00D33C92" w:rsidRDefault="00D33C92" w:rsidP="00626BC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2E1A1230" w14:textId="77777777" w:rsidR="00D33C92" w:rsidRDefault="00D33C92" w:rsidP="00626BCF">
            <w:pPr>
              <w:rPr>
                <w:b/>
                <w:sz w:val="22"/>
                <w:szCs w:val="22"/>
              </w:rPr>
            </w:pPr>
          </w:p>
          <w:p w14:paraId="393880AC" w14:textId="77777777" w:rsidR="00DA4BFE" w:rsidRPr="00E03DF6" w:rsidRDefault="00DA4BFE" w:rsidP="00DA4BFE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03DF6">
              <w:rPr>
                <w:snapToGrid w:val="0"/>
                <w:sz w:val="22"/>
                <w:szCs w:val="22"/>
              </w:rPr>
              <w:t>Utskottet diskuterade statusen för granskningsärenden</w:t>
            </w:r>
            <w:r>
              <w:rPr>
                <w:snapToGrid w:val="0"/>
                <w:sz w:val="22"/>
                <w:szCs w:val="22"/>
              </w:rPr>
              <w:t>a</w:t>
            </w:r>
            <w:r w:rsidRPr="00E03DF6">
              <w:rPr>
                <w:snapToGrid w:val="0"/>
                <w:sz w:val="22"/>
                <w:szCs w:val="22"/>
              </w:rPr>
              <w:t xml:space="preserve"> och behovet av ytterligare utredningar.</w:t>
            </w:r>
          </w:p>
          <w:p w14:paraId="70E4E115" w14:textId="6929E5CD" w:rsidR="00DA4BFE" w:rsidRPr="00DA4BFE" w:rsidRDefault="00DA4BFE" w:rsidP="00DA4BFE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3C92" w:rsidRPr="00626BCF" w14:paraId="25E44A1E" w14:textId="77777777" w:rsidTr="00F86ACF">
        <w:tc>
          <w:tcPr>
            <w:tcW w:w="753" w:type="dxa"/>
          </w:tcPr>
          <w:p w14:paraId="23C08FC4" w14:textId="330019A3" w:rsidR="00D33C92" w:rsidRDefault="00D33C9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16</w:t>
            </w:r>
          </w:p>
        </w:tc>
        <w:tc>
          <w:tcPr>
            <w:tcW w:w="6596" w:type="dxa"/>
            <w:gridSpan w:val="2"/>
          </w:tcPr>
          <w:p w14:paraId="58877FE6" w14:textId="77777777" w:rsidR="00D33C92" w:rsidRDefault="00D33C92" w:rsidP="00626BC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4392AB42" w14:textId="77777777" w:rsidR="00D33C92" w:rsidRDefault="00D33C92" w:rsidP="00626BCF">
            <w:pPr>
              <w:rPr>
                <w:b/>
                <w:snapToGrid w:val="0"/>
                <w:sz w:val="22"/>
                <w:szCs w:val="22"/>
              </w:rPr>
            </w:pPr>
          </w:p>
          <w:p w14:paraId="0C14DF84" w14:textId="47E8323C" w:rsidR="009A7AEF" w:rsidRDefault="00DA4BFE" w:rsidP="009A7AEF">
            <w:pPr>
              <w:rPr>
                <w:bCs/>
                <w:snapToGrid w:val="0"/>
                <w:sz w:val="22"/>
                <w:szCs w:val="22"/>
              </w:rPr>
            </w:pPr>
            <w:r w:rsidRPr="00DA4BFE">
              <w:rPr>
                <w:bCs/>
                <w:snapToGrid w:val="0"/>
                <w:sz w:val="22"/>
                <w:szCs w:val="22"/>
              </w:rPr>
              <w:t>Utskottet beslutade att ajournera sammanträdet</w:t>
            </w:r>
            <w:r w:rsidR="00A41C64">
              <w:rPr>
                <w:bCs/>
                <w:snapToGrid w:val="0"/>
                <w:sz w:val="22"/>
                <w:szCs w:val="22"/>
              </w:rPr>
              <w:t xml:space="preserve">, se vidare protokoll </w:t>
            </w:r>
            <w:r w:rsidR="009A7AEF" w:rsidRPr="008E554D">
              <w:rPr>
                <w:bCs/>
                <w:snapToGrid w:val="0"/>
                <w:sz w:val="22"/>
                <w:szCs w:val="22"/>
              </w:rPr>
              <w:t>2024/25:</w:t>
            </w:r>
            <w:r w:rsidR="009A7AEF" w:rsidRPr="005C4B68">
              <w:rPr>
                <w:bCs/>
                <w:snapToGrid w:val="0"/>
                <w:sz w:val="22"/>
                <w:szCs w:val="22"/>
              </w:rPr>
              <w:t>30</w:t>
            </w:r>
            <w:r w:rsidR="00E527D7">
              <w:rPr>
                <w:bCs/>
                <w:snapToGrid w:val="0"/>
                <w:sz w:val="22"/>
                <w:szCs w:val="22"/>
              </w:rPr>
              <w:t xml:space="preserve"> § </w:t>
            </w:r>
            <w:r w:rsidR="00964041">
              <w:rPr>
                <w:bCs/>
                <w:snapToGrid w:val="0"/>
                <w:sz w:val="22"/>
                <w:szCs w:val="22"/>
              </w:rPr>
              <w:t>5</w:t>
            </w:r>
            <w:r w:rsidR="00E527D7">
              <w:rPr>
                <w:bCs/>
                <w:snapToGrid w:val="0"/>
                <w:sz w:val="22"/>
                <w:szCs w:val="22"/>
              </w:rPr>
              <w:t>.</w:t>
            </w:r>
          </w:p>
          <w:p w14:paraId="2D580C80" w14:textId="4550CB26" w:rsidR="00DA4BFE" w:rsidRDefault="00DA4BFE" w:rsidP="00626BC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87E3E" w:rsidRPr="00626BCF" w14:paraId="32E119EF" w14:textId="77777777" w:rsidTr="00F86ACF">
        <w:tc>
          <w:tcPr>
            <w:tcW w:w="753" w:type="dxa"/>
          </w:tcPr>
          <w:p w14:paraId="0B5325C8" w14:textId="1B61E4E8" w:rsidR="00987E3E" w:rsidRDefault="00987E3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17</w:t>
            </w:r>
          </w:p>
        </w:tc>
        <w:tc>
          <w:tcPr>
            <w:tcW w:w="6596" w:type="dxa"/>
            <w:gridSpan w:val="2"/>
          </w:tcPr>
          <w:p w14:paraId="3A53D8CE" w14:textId="77777777" w:rsidR="00987E3E" w:rsidRDefault="00987E3E" w:rsidP="00626BC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4EC54FA0" w14:textId="77777777" w:rsidR="00987E3E" w:rsidRDefault="00987E3E" w:rsidP="00626BCF">
            <w:pPr>
              <w:rPr>
                <w:b/>
                <w:snapToGrid w:val="0"/>
                <w:sz w:val="22"/>
                <w:szCs w:val="22"/>
              </w:rPr>
            </w:pPr>
          </w:p>
          <w:p w14:paraId="335EADA0" w14:textId="77777777" w:rsidR="00987E3E" w:rsidRPr="00987E3E" w:rsidRDefault="00987E3E" w:rsidP="00626BCF">
            <w:pPr>
              <w:rPr>
                <w:bCs/>
                <w:snapToGrid w:val="0"/>
                <w:sz w:val="22"/>
                <w:szCs w:val="22"/>
              </w:rPr>
            </w:pPr>
            <w:r w:rsidRPr="00987E3E">
              <w:rPr>
                <w:bCs/>
                <w:snapToGrid w:val="0"/>
                <w:sz w:val="22"/>
                <w:szCs w:val="22"/>
              </w:rPr>
              <w:t>Utskottet beslutade att dagens sammanträde får pågå under arbetsplenum i kammaren.</w:t>
            </w:r>
          </w:p>
          <w:p w14:paraId="0FDD2BAC" w14:textId="538F167D" w:rsidR="00987E3E" w:rsidRDefault="00987E3E" w:rsidP="00626BC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A0655" w:rsidRPr="00626BCF" w14:paraId="1176899F" w14:textId="77777777" w:rsidTr="00F86ACF">
        <w:tc>
          <w:tcPr>
            <w:tcW w:w="753" w:type="dxa"/>
          </w:tcPr>
          <w:p w14:paraId="004D67F6" w14:textId="42294652" w:rsidR="00AA0655" w:rsidRDefault="008E554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E0C91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987E3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596" w:type="dxa"/>
            <w:gridSpan w:val="2"/>
          </w:tcPr>
          <w:p w14:paraId="077EA373" w14:textId="77777777" w:rsidR="00AA0655" w:rsidRDefault="009D4B90" w:rsidP="00626BC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6358073E" w14:textId="77777777" w:rsidR="00320C2E" w:rsidRDefault="00320C2E" w:rsidP="00626BCF">
            <w:pPr>
              <w:rPr>
                <w:b/>
                <w:snapToGrid w:val="0"/>
                <w:sz w:val="22"/>
                <w:szCs w:val="22"/>
              </w:rPr>
            </w:pPr>
          </w:p>
          <w:p w14:paraId="431AB954" w14:textId="59DE9173" w:rsidR="00320C2E" w:rsidRPr="00E03DF6" w:rsidRDefault="00F44918" w:rsidP="00320C2E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734">
              <w:rPr>
                <w:sz w:val="22"/>
                <w:szCs w:val="22"/>
              </w:rPr>
              <w:t>Utskottet återupptog diskussionen</w:t>
            </w:r>
            <w:r w:rsidRPr="00E03DF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om </w:t>
            </w:r>
            <w:r w:rsidR="00320C2E" w:rsidRPr="00E03DF6">
              <w:rPr>
                <w:snapToGrid w:val="0"/>
                <w:sz w:val="22"/>
                <w:szCs w:val="22"/>
              </w:rPr>
              <w:t>statusen för granskningsärenden</w:t>
            </w:r>
            <w:r w:rsidR="00320C2E">
              <w:rPr>
                <w:snapToGrid w:val="0"/>
                <w:sz w:val="22"/>
                <w:szCs w:val="22"/>
              </w:rPr>
              <w:t>a</w:t>
            </w:r>
            <w:r w:rsidR="00320C2E" w:rsidRPr="00E03DF6">
              <w:rPr>
                <w:snapToGrid w:val="0"/>
                <w:sz w:val="22"/>
                <w:szCs w:val="22"/>
              </w:rPr>
              <w:t xml:space="preserve"> och behovet av ytterligare utredningar.</w:t>
            </w:r>
          </w:p>
          <w:p w14:paraId="3499F5C6" w14:textId="2051207C" w:rsidR="00320C2E" w:rsidRDefault="00320C2E" w:rsidP="00626BC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A0655" w:rsidRPr="00626BCF" w14:paraId="5EF86209" w14:textId="77777777" w:rsidTr="00F86ACF">
        <w:tc>
          <w:tcPr>
            <w:tcW w:w="753" w:type="dxa"/>
          </w:tcPr>
          <w:p w14:paraId="4A0C44CD" w14:textId="447B9FDD" w:rsidR="00AA0655" w:rsidRDefault="008E554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E0C91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987E3E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596" w:type="dxa"/>
            <w:gridSpan w:val="2"/>
          </w:tcPr>
          <w:p w14:paraId="14BFCD81" w14:textId="77777777" w:rsidR="00AA0655" w:rsidRDefault="009D4B90" w:rsidP="00626BCF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AFFFB89" w14:textId="77777777" w:rsidR="009D4B90" w:rsidRDefault="009D4B90" w:rsidP="00626BCF">
            <w:pPr>
              <w:rPr>
                <w:b/>
                <w:snapToGrid w:val="0"/>
                <w:sz w:val="22"/>
                <w:szCs w:val="22"/>
              </w:rPr>
            </w:pPr>
          </w:p>
          <w:p w14:paraId="69618870" w14:textId="77777777" w:rsidR="00320C2E" w:rsidRPr="00DA4BFE" w:rsidRDefault="00320C2E" w:rsidP="00320C2E">
            <w:pPr>
              <w:rPr>
                <w:bCs/>
                <w:snapToGrid w:val="0"/>
                <w:sz w:val="22"/>
                <w:szCs w:val="22"/>
              </w:rPr>
            </w:pPr>
            <w:r w:rsidRPr="00DA4BFE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53B8433D" w14:textId="2B37E95A" w:rsidR="00320C2E" w:rsidRDefault="00320C2E" w:rsidP="00626BC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26BCF" w:rsidRPr="00626BCF" w14:paraId="530107A9" w14:textId="77777777" w:rsidTr="00F86ACF">
        <w:tc>
          <w:tcPr>
            <w:tcW w:w="753" w:type="dxa"/>
          </w:tcPr>
          <w:p w14:paraId="4CE772BA" w14:textId="3CB36245" w:rsidR="00626BCF" w:rsidRPr="00626BCF" w:rsidRDefault="00626BC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E34B9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987E3E">
              <w:rPr>
                <w:b/>
                <w:snapToGrid w:val="0"/>
                <w:sz w:val="22"/>
                <w:szCs w:val="22"/>
              </w:rPr>
              <w:t>20</w:t>
            </w:r>
          </w:p>
        </w:tc>
        <w:tc>
          <w:tcPr>
            <w:tcW w:w="6596" w:type="dxa"/>
            <w:gridSpan w:val="2"/>
          </w:tcPr>
          <w:p w14:paraId="5943919B" w14:textId="77777777" w:rsidR="00626BCF" w:rsidRPr="003F2734" w:rsidRDefault="00626BCF" w:rsidP="003F2734">
            <w:pPr>
              <w:rPr>
                <w:b/>
                <w:bCs/>
                <w:sz w:val="22"/>
                <w:szCs w:val="22"/>
              </w:rPr>
            </w:pPr>
            <w:r w:rsidRPr="003F2734">
              <w:rPr>
                <w:b/>
                <w:bCs/>
                <w:sz w:val="22"/>
                <w:szCs w:val="22"/>
              </w:rPr>
              <w:t>Överblick</w:t>
            </w:r>
          </w:p>
          <w:p w14:paraId="693E7123" w14:textId="77777777" w:rsidR="00626BCF" w:rsidRPr="003F2734" w:rsidRDefault="00626BCF" w:rsidP="003F2734">
            <w:pPr>
              <w:rPr>
                <w:sz w:val="22"/>
                <w:szCs w:val="22"/>
              </w:rPr>
            </w:pPr>
          </w:p>
          <w:p w14:paraId="58287E36" w14:textId="77777777" w:rsidR="006879C4" w:rsidRPr="003F2734" w:rsidRDefault="006879C4" w:rsidP="003F2734">
            <w:pPr>
              <w:rPr>
                <w:sz w:val="22"/>
                <w:szCs w:val="22"/>
              </w:rPr>
            </w:pPr>
            <w:r w:rsidRPr="003F2734">
              <w:rPr>
                <w:sz w:val="22"/>
                <w:szCs w:val="22"/>
              </w:rPr>
              <w:t>Utskottet återupptog diskussionen om statusen för granskningsärendena och behovet av ytterligare utredningar.</w:t>
            </w:r>
          </w:p>
          <w:p w14:paraId="247EC159" w14:textId="77777777" w:rsidR="006879C4" w:rsidRPr="003F2734" w:rsidRDefault="006879C4" w:rsidP="003F2734">
            <w:pPr>
              <w:rPr>
                <w:sz w:val="22"/>
                <w:szCs w:val="22"/>
              </w:rPr>
            </w:pPr>
          </w:p>
          <w:p w14:paraId="2DCC441B" w14:textId="5EE1926D" w:rsidR="006879C4" w:rsidRPr="003F2734" w:rsidRDefault="006879C4" w:rsidP="003F2734">
            <w:pPr>
              <w:rPr>
                <w:sz w:val="22"/>
                <w:szCs w:val="22"/>
              </w:rPr>
            </w:pPr>
            <w:r w:rsidRPr="003F2734">
              <w:rPr>
                <w:sz w:val="22"/>
                <w:szCs w:val="22"/>
              </w:rPr>
              <w:t>Utskottet beslutade att bjuda in följande statsråd</w:t>
            </w:r>
            <w:r w:rsidR="00A4077D" w:rsidRPr="003F2734">
              <w:rPr>
                <w:sz w:val="22"/>
                <w:szCs w:val="22"/>
              </w:rPr>
              <w:t xml:space="preserve"> </w:t>
            </w:r>
            <w:r w:rsidRPr="003F2734">
              <w:rPr>
                <w:sz w:val="22"/>
                <w:szCs w:val="22"/>
              </w:rPr>
              <w:t xml:space="preserve">till utfrågning: </w:t>
            </w:r>
          </w:p>
          <w:p w14:paraId="105D924F" w14:textId="77777777" w:rsidR="006879C4" w:rsidRPr="003F2734" w:rsidRDefault="006879C4" w:rsidP="003F2734">
            <w:pPr>
              <w:rPr>
                <w:sz w:val="22"/>
                <w:szCs w:val="22"/>
              </w:rPr>
            </w:pPr>
          </w:p>
          <w:p w14:paraId="70C293A6" w14:textId="77777777" w:rsidR="006879C4" w:rsidRPr="003F2734" w:rsidRDefault="006879C4" w:rsidP="003F2734">
            <w:pPr>
              <w:rPr>
                <w:sz w:val="22"/>
                <w:szCs w:val="22"/>
              </w:rPr>
            </w:pPr>
            <w:r w:rsidRPr="003F2734">
              <w:rPr>
                <w:sz w:val="22"/>
                <w:szCs w:val="22"/>
              </w:rPr>
              <w:t>Ulf Kristersson, i ärende:</w:t>
            </w:r>
          </w:p>
          <w:p w14:paraId="73A734EC" w14:textId="15E66EE1" w:rsidR="006879C4" w:rsidRPr="00AE2C3B" w:rsidRDefault="006879C4" w:rsidP="00AE2C3B">
            <w:pPr>
              <w:pStyle w:val="Liststycke"/>
              <w:numPr>
                <w:ilvl w:val="0"/>
                <w:numId w:val="13"/>
              </w:numPr>
            </w:pPr>
            <w:r w:rsidRPr="00AE2C3B">
              <w:t>G</w:t>
            </w:r>
            <w:r w:rsidR="006A64D4" w:rsidRPr="00AE2C3B">
              <w:t>6 och 34</w:t>
            </w:r>
            <w:r w:rsidR="00AE2C3B" w:rsidRPr="00AE2C3B">
              <w:t xml:space="preserve"> Regeringens efterlevnad av klimatlagen</w:t>
            </w:r>
          </w:p>
          <w:p w14:paraId="29986C33" w14:textId="41F4A778" w:rsidR="006A64D4" w:rsidRPr="00AE2C3B" w:rsidRDefault="006A64D4" w:rsidP="00AE2C3B">
            <w:pPr>
              <w:pStyle w:val="Liststycke"/>
              <w:numPr>
                <w:ilvl w:val="0"/>
                <w:numId w:val="13"/>
              </w:numPr>
            </w:pPr>
            <w:r w:rsidRPr="00AE2C3B">
              <w:t>G23 och 30</w:t>
            </w:r>
            <w:r w:rsidR="00AE2C3B" w:rsidRPr="00AE2C3B">
              <w:t xml:space="preserve"> </w:t>
            </w:r>
            <w:r w:rsidR="00F44918">
              <w:t>Statsråds</w:t>
            </w:r>
            <w:r w:rsidR="00AE2C3B" w:rsidRPr="00AE2C3B">
              <w:t xml:space="preserve"> uttalande</w:t>
            </w:r>
            <w:r w:rsidR="00F44918">
              <w:t>n</w:t>
            </w:r>
            <w:r w:rsidR="00AE2C3B" w:rsidRPr="00AE2C3B">
              <w:t xml:space="preserve"> om Migrationsverkets handläggning av medborgarskapsärenden</w:t>
            </w:r>
          </w:p>
          <w:p w14:paraId="5493A2D9" w14:textId="1B78F4D9" w:rsidR="006A64D4" w:rsidRPr="00AE2C3B" w:rsidRDefault="006A64D4" w:rsidP="00AE2C3B">
            <w:pPr>
              <w:pStyle w:val="Liststycke"/>
              <w:numPr>
                <w:ilvl w:val="0"/>
                <w:numId w:val="13"/>
              </w:numPr>
            </w:pPr>
            <w:r w:rsidRPr="00AE2C3B">
              <w:t>G26</w:t>
            </w:r>
            <w:r w:rsidR="00AE2C3B" w:rsidRPr="00AE2C3B">
              <w:t xml:space="preserve"> Fråga om statsministerns skyldighet att överlägga med Utrikesnämnden inför fångutväxling</w:t>
            </w:r>
          </w:p>
          <w:p w14:paraId="70A6380B" w14:textId="07108931" w:rsidR="006879C4" w:rsidRPr="003F2734" w:rsidRDefault="006879C4" w:rsidP="003F2734">
            <w:pPr>
              <w:rPr>
                <w:sz w:val="22"/>
                <w:szCs w:val="22"/>
              </w:rPr>
            </w:pPr>
            <w:r w:rsidRPr="003F2734">
              <w:rPr>
                <w:sz w:val="22"/>
                <w:szCs w:val="22"/>
              </w:rPr>
              <w:t>Ebba Busch, i ärende:</w:t>
            </w:r>
          </w:p>
          <w:p w14:paraId="270B34E8" w14:textId="3225053D" w:rsidR="006A64D4" w:rsidRPr="00AE2C3B" w:rsidRDefault="006879C4" w:rsidP="00AE2C3B">
            <w:pPr>
              <w:pStyle w:val="Liststycke"/>
              <w:numPr>
                <w:ilvl w:val="0"/>
                <w:numId w:val="14"/>
              </w:numPr>
            </w:pPr>
            <w:r w:rsidRPr="00AE2C3B">
              <w:t>G</w:t>
            </w:r>
            <w:r w:rsidR="006A64D4" w:rsidRPr="00AE2C3B">
              <w:t>17</w:t>
            </w:r>
            <w:r w:rsidR="00AE2C3B" w:rsidRPr="00AE2C3B">
              <w:t xml:space="preserve"> Energi- och näringsministerns uttalanden om Vattenfall</w:t>
            </w:r>
          </w:p>
          <w:p w14:paraId="1D417824" w14:textId="5BB2A060" w:rsidR="006A64D4" w:rsidRPr="00AE2C3B" w:rsidRDefault="006A64D4" w:rsidP="00AE2C3B">
            <w:pPr>
              <w:pStyle w:val="Liststycke"/>
              <w:numPr>
                <w:ilvl w:val="0"/>
                <w:numId w:val="14"/>
              </w:numPr>
            </w:pPr>
            <w:r w:rsidRPr="00AE2C3B">
              <w:t>G23 och 30</w:t>
            </w:r>
            <w:r w:rsidR="00AE2C3B" w:rsidRPr="00AE2C3B">
              <w:t xml:space="preserve"> </w:t>
            </w:r>
            <w:r w:rsidR="00F44918">
              <w:t>Statsråds</w:t>
            </w:r>
            <w:r w:rsidR="00F44918" w:rsidRPr="00AE2C3B">
              <w:t xml:space="preserve"> uttalande</w:t>
            </w:r>
            <w:r w:rsidR="00F44918">
              <w:t>n</w:t>
            </w:r>
            <w:r w:rsidR="00F44918" w:rsidRPr="00AE2C3B">
              <w:t xml:space="preserve"> om Migrationsverkets handläggning av medborgarskapsärenden</w:t>
            </w:r>
          </w:p>
          <w:p w14:paraId="7D98E700" w14:textId="2E449C1A" w:rsidR="00A4077D" w:rsidRPr="003F2734" w:rsidRDefault="00A4077D" w:rsidP="003F2734">
            <w:pPr>
              <w:rPr>
                <w:sz w:val="22"/>
                <w:szCs w:val="22"/>
              </w:rPr>
            </w:pPr>
            <w:r w:rsidRPr="003F2734">
              <w:rPr>
                <w:sz w:val="22"/>
                <w:szCs w:val="22"/>
              </w:rPr>
              <w:t>Johan Forssell, i ärende:</w:t>
            </w:r>
          </w:p>
          <w:p w14:paraId="6BD64983" w14:textId="78E3DD09" w:rsidR="00A4077D" w:rsidRDefault="00A4077D" w:rsidP="00AE2C3B">
            <w:pPr>
              <w:pStyle w:val="Liststycke"/>
              <w:numPr>
                <w:ilvl w:val="0"/>
                <w:numId w:val="16"/>
              </w:numPr>
            </w:pPr>
            <w:r w:rsidRPr="00AE2C3B">
              <w:t>G</w:t>
            </w:r>
            <w:r w:rsidR="006A64D4" w:rsidRPr="00AE2C3B">
              <w:t>9</w:t>
            </w:r>
            <w:r w:rsidR="00AE2C3B" w:rsidRPr="00AE2C3B">
              <w:t xml:space="preserve"> Statsråds uppgifter om vidareförmedling av bistånd</w:t>
            </w:r>
          </w:p>
          <w:p w14:paraId="520FB2AB" w14:textId="563B3075" w:rsidR="00C85DF0" w:rsidRPr="003F2734" w:rsidRDefault="00C85DF0" w:rsidP="00C85D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Wykman</w:t>
            </w:r>
            <w:r w:rsidRPr="003F2734">
              <w:rPr>
                <w:sz w:val="22"/>
                <w:szCs w:val="22"/>
              </w:rPr>
              <w:t>, i ärende:</w:t>
            </w:r>
          </w:p>
          <w:p w14:paraId="3F4628AE" w14:textId="5CCC4397" w:rsidR="00C85DF0" w:rsidRPr="00AE2C3B" w:rsidRDefault="00C85DF0" w:rsidP="00C85DF0">
            <w:pPr>
              <w:pStyle w:val="Liststycke"/>
              <w:numPr>
                <w:ilvl w:val="0"/>
                <w:numId w:val="16"/>
              </w:numPr>
            </w:pPr>
            <w:r w:rsidRPr="00AE2C3B">
              <w:t>G</w:t>
            </w:r>
            <w:r w:rsidR="00DE0C91">
              <w:t xml:space="preserve">36 </w:t>
            </w:r>
            <w:r w:rsidR="00DE0C91" w:rsidRPr="00DE0C91">
              <w:t>Regeringens inrättande av tjänsten som överdirektör vid Statens fastighetsverk</w:t>
            </w:r>
          </w:p>
          <w:p w14:paraId="40F5575B" w14:textId="77777777" w:rsidR="00F44918" w:rsidRDefault="00F44918" w:rsidP="003F2734">
            <w:pPr>
              <w:rPr>
                <w:sz w:val="22"/>
                <w:szCs w:val="22"/>
              </w:rPr>
            </w:pPr>
          </w:p>
          <w:p w14:paraId="2EFFCC29" w14:textId="6EBF6E3F" w:rsidR="00A4077D" w:rsidRPr="003F2734" w:rsidRDefault="00A4077D" w:rsidP="003F2734">
            <w:pPr>
              <w:rPr>
                <w:sz w:val="22"/>
                <w:szCs w:val="22"/>
              </w:rPr>
            </w:pPr>
            <w:r w:rsidRPr="003F2734">
              <w:rPr>
                <w:sz w:val="22"/>
                <w:szCs w:val="22"/>
              </w:rPr>
              <w:t>Peter Kullgren, i ärende:</w:t>
            </w:r>
          </w:p>
          <w:p w14:paraId="44E1B151" w14:textId="70331B5F" w:rsidR="00A4077D" w:rsidRPr="00AE2C3B" w:rsidRDefault="00A4077D" w:rsidP="00AE2C3B">
            <w:pPr>
              <w:pStyle w:val="Liststycke"/>
              <w:numPr>
                <w:ilvl w:val="0"/>
                <w:numId w:val="15"/>
              </w:numPr>
            </w:pPr>
            <w:r w:rsidRPr="00AE2C3B">
              <w:t>G</w:t>
            </w:r>
            <w:r w:rsidR="006A64D4" w:rsidRPr="00AE2C3B">
              <w:t>2</w:t>
            </w:r>
            <w:r w:rsidR="00AE2C3B" w:rsidRPr="00AE2C3B">
              <w:t xml:space="preserve"> Förankring i EU-nämnden av en not om sänkt skyddsstatus för stora rovdjur i art- och habitatdirektivet</w:t>
            </w:r>
          </w:p>
          <w:p w14:paraId="63876D3C" w14:textId="185CB65B" w:rsidR="006A64D4" w:rsidRPr="00AE2C3B" w:rsidRDefault="006A64D4" w:rsidP="00AE2C3B">
            <w:pPr>
              <w:pStyle w:val="Liststycke"/>
              <w:numPr>
                <w:ilvl w:val="0"/>
                <w:numId w:val="15"/>
              </w:numPr>
            </w:pPr>
            <w:r w:rsidRPr="00AE2C3B">
              <w:t>G19</w:t>
            </w:r>
            <w:r w:rsidR="00AE2C3B" w:rsidRPr="00AE2C3B">
              <w:t xml:space="preserve"> Landsbygdsministerns agerande vid förhandlingarna i rådet om fiskekvoter</w:t>
            </w:r>
          </w:p>
          <w:p w14:paraId="47C8AC27" w14:textId="5892A5D0" w:rsidR="006A64D4" w:rsidRPr="00AE2C3B" w:rsidRDefault="006A64D4" w:rsidP="00AE2C3B">
            <w:pPr>
              <w:pStyle w:val="Liststycke"/>
              <w:numPr>
                <w:ilvl w:val="0"/>
                <w:numId w:val="15"/>
              </w:numPr>
            </w:pPr>
            <w:r w:rsidRPr="00AE2C3B">
              <w:lastRenderedPageBreak/>
              <w:t>G31</w:t>
            </w:r>
            <w:r w:rsidR="00AE2C3B" w:rsidRPr="00AE2C3B">
              <w:t xml:space="preserve"> Landsbygdsministerns agerande i fråga om avvecklingen av Renmarkskommittén</w:t>
            </w:r>
          </w:p>
          <w:p w14:paraId="68E1116F" w14:textId="09EAD418" w:rsidR="00A4077D" w:rsidRPr="003F2734" w:rsidRDefault="00A4077D" w:rsidP="003F2734">
            <w:pPr>
              <w:rPr>
                <w:sz w:val="22"/>
                <w:szCs w:val="22"/>
              </w:rPr>
            </w:pPr>
            <w:r w:rsidRPr="003F2734">
              <w:rPr>
                <w:sz w:val="22"/>
                <w:szCs w:val="22"/>
              </w:rPr>
              <w:t>Andreas Carlson, i ärende:</w:t>
            </w:r>
          </w:p>
          <w:p w14:paraId="10F911AD" w14:textId="47D32769" w:rsidR="00A4077D" w:rsidRPr="00AE2C3B" w:rsidRDefault="00A4077D" w:rsidP="00AE2C3B">
            <w:pPr>
              <w:pStyle w:val="Liststycke"/>
              <w:numPr>
                <w:ilvl w:val="0"/>
                <w:numId w:val="17"/>
              </w:numPr>
            </w:pPr>
            <w:r w:rsidRPr="00AE2C3B">
              <w:t>G</w:t>
            </w:r>
            <w:r w:rsidR="006A64D4" w:rsidRPr="00AE2C3B">
              <w:t>35 och 39</w:t>
            </w:r>
            <w:r w:rsidR="00AE2C3B" w:rsidRPr="00AE2C3B">
              <w:t xml:space="preserve"> Infrastruktur- och bostadsministerns agerande i samband med säkerhetsbrister i Lantmäteriets arkiv</w:t>
            </w:r>
          </w:p>
          <w:p w14:paraId="12DCD10E" w14:textId="519404CF" w:rsidR="00A4077D" w:rsidRPr="003F2734" w:rsidRDefault="00A4077D" w:rsidP="003F2734">
            <w:pPr>
              <w:rPr>
                <w:sz w:val="22"/>
                <w:szCs w:val="22"/>
              </w:rPr>
            </w:pPr>
            <w:r w:rsidRPr="003F2734">
              <w:rPr>
                <w:sz w:val="22"/>
                <w:szCs w:val="22"/>
              </w:rPr>
              <w:t>Romina Pourmokhtari, i ärende:</w:t>
            </w:r>
          </w:p>
          <w:p w14:paraId="731AE92A" w14:textId="4D1B2301" w:rsidR="00A4077D" w:rsidRPr="00AE2C3B" w:rsidRDefault="00A4077D" w:rsidP="00AE2C3B">
            <w:pPr>
              <w:pStyle w:val="Liststycke"/>
              <w:numPr>
                <w:ilvl w:val="0"/>
                <w:numId w:val="18"/>
              </w:numPr>
            </w:pPr>
            <w:r w:rsidRPr="00AE2C3B">
              <w:t>G</w:t>
            </w:r>
            <w:r w:rsidR="006A64D4" w:rsidRPr="00AE2C3B">
              <w:t>6 och 34</w:t>
            </w:r>
            <w:r w:rsidR="00AE2C3B" w:rsidRPr="00AE2C3B">
              <w:t xml:space="preserve"> Regeringens efterlevnad av klimatlagen</w:t>
            </w:r>
          </w:p>
          <w:p w14:paraId="15ECD3B1" w14:textId="1AD883D7" w:rsidR="006A64D4" w:rsidRPr="00AE2C3B" w:rsidRDefault="006A64D4" w:rsidP="00AE2C3B">
            <w:pPr>
              <w:pStyle w:val="Liststycke"/>
              <w:numPr>
                <w:ilvl w:val="0"/>
                <w:numId w:val="18"/>
              </w:numPr>
            </w:pPr>
            <w:r w:rsidRPr="00AE2C3B">
              <w:t>G13</w:t>
            </w:r>
            <w:r w:rsidR="00AE2C3B" w:rsidRPr="00AE2C3B">
              <w:t xml:space="preserve"> Statsministerns och klimat- och miljöministerns uttalanden om trålning</w:t>
            </w:r>
          </w:p>
          <w:p w14:paraId="45321311" w14:textId="66499613" w:rsidR="006A64D4" w:rsidRPr="00AE2C3B" w:rsidRDefault="006A64D4" w:rsidP="00987E3E">
            <w:pPr>
              <w:pStyle w:val="Liststycke"/>
              <w:numPr>
                <w:ilvl w:val="0"/>
                <w:numId w:val="18"/>
              </w:numPr>
              <w:spacing w:after="0"/>
            </w:pPr>
            <w:r w:rsidRPr="00AE2C3B">
              <w:t>G18</w:t>
            </w:r>
            <w:r w:rsidR="00AE2C3B" w:rsidRPr="00AE2C3B">
              <w:t xml:space="preserve"> Regeringens beräkningar av reduktionspliktens effekter</w:t>
            </w:r>
          </w:p>
          <w:p w14:paraId="662921C2" w14:textId="0FB02227" w:rsidR="003F2734" w:rsidRPr="00A4077D" w:rsidRDefault="003F2734" w:rsidP="003F2734"/>
        </w:tc>
      </w:tr>
      <w:tr w:rsidR="0096348C" w:rsidRPr="00626BCF" w14:paraId="44C2A056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F3A992E" w14:textId="77777777" w:rsidR="008273F4" w:rsidRPr="00626BC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26BCF">
              <w:rPr>
                <w:sz w:val="22"/>
                <w:szCs w:val="22"/>
              </w:rPr>
              <w:lastRenderedPageBreak/>
              <w:t>Vid protokollet</w:t>
            </w:r>
          </w:p>
          <w:p w14:paraId="56EBD1E2" w14:textId="6801C7E0" w:rsidR="008273F4" w:rsidRPr="00626BCF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26BCF">
              <w:rPr>
                <w:sz w:val="22"/>
                <w:szCs w:val="22"/>
              </w:rPr>
              <w:t>Justera</w:t>
            </w:r>
            <w:r w:rsidR="00D700D8">
              <w:rPr>
                <w:sz w:val="22"/>
                <w:szCs w:val="22"/>
              </w:rPr>
              <w:t>t 2025-03-18</w:t>
            </w:r>
          </w:p>
          <w:p w14:paraId="7A1DCF04" w14:textId="77777777" w:rsidR="008273F4" w:rsidRPr="00626BCF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26BCF">
              <w:rPr>
                <w:sz w:val="22"/>
                <w:szCs w:val="22"/>
              </w:rPr>
              <w:t>Ida Karkiainen</w:t>
            </w:r>
          </w:p>
          <w:p w14:paraId="649BB6D9" w14:textId="77777777" w:rsidR="00AF32C5" w:rsidRPr="00626BCF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98DE698" w14:textId="77777777" w:rsidR="005805B8" w:rsidRDefault="005805B8" w:rsidP="005805B8">
      <w:pPr>
        <w:widowControl/>
        <w:rPr>
          <w:sz w:val="22"/>
          <w:szCs w:val="22"/>
        </w:rPr>
      </w:pPr>
    </w:p>
    <w:p w14:paraId="53D44FE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568DD3B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92B8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1D89EA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E4A819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1B5A8EC5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C23DA47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679D74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0B44471D" w14:textId="35053EA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626BCF">
              <w:rPr>
                <w:sz w:val="20"/>
              </w:rPr>
              <w:t>29</w:t>
            </w:r>
          </w:p>
        </w:tc>
      </w:tr>
      <w:tr w:rsidR="005805B8" w14:paraId="6D292F9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50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A28" w14:textId="3EB956F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C77D" w14:textId="11C7F2C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3036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E0C6" w14:textId="08129F1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D75B3">
              <w:rPr>
                <w:sz w:val="20"/>
              </w:rPr>
              <w:t>3–5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E804" w14:textId="5CC0E26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24DBC">
              <w:rPr>
                <w:sz w:val="20"/>
              </w:rPr>
              <w:t xml:space="preserve"> 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C45C" w14:textId="1C2C225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BA4C89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CE46" w14:textId="1FB588D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A1543">
              <w:rPr>
                <w:sz w:val="20"/>
              </w:rPr>
              <w:t xml:space="preserve"> 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0689" w14:textId="118B8EF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612BD">
              <w:rPr>
                <w:sz w:val="20"/>
              </w:rPr>
              <w:t xml:space="preserve"> 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499" w14:textId="35AAC2A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F7B35">
              <w:rPr>
                <w:sz w:val="20"/>
              </w:rPr>
              <w:t xml:space="preserve"> 10</w:t>
            </w:r>
          </w:p>
        </w:tc>
      </w:tr>
      <w:tr w:rsidR="005805B8" w14:paraId="55D936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0D1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15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4B2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DE0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460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36B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B87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5B1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6138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7A9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8CC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A8C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99A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E1E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0CA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ED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7B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422C369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58A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1AA" w14:textId="674A350B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3C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FD75" w14:textId="2CDF7909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4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F510" w14:textId="14332304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12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8A8" w14:textId="65592CEE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C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68F1" w14:textId="642EA272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7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26B7" w14:textId="124EC4B2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E8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ADC" w14:textId="306F2E1A" w:rsidR="00244936" w:rsidRPr="00003AB2" w:rsidRDefault="004612B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C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835D" w14:textId="51A64172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7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D1F507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A0B1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B9C" w14:textId="24E1D5BE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1A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671A" w14:textId="24AA1B21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04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E4FC" w14:textId="08D314A4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78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89C" w14:textId="291D93C8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22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CD43" w14:textId="6C1AE1C1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C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FE7" w14:textId="72DCA36C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4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CAF" w14:textId="3448780F" w:rsidR="00244936" w:rsidRPr="00003AB2" w:rsidRDefault="004612B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5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F4F8" w14:textId="7229A461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81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B4172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72A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F23D" w14:textId="7C929198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C8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FBB" w14:textId="61A8EE64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CE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CED8" w14:textId="0D77FD5B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E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3DDA" w14:textId="4AA0037B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C3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3BB2" w14:textId="0C0308F2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7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42D" w14:textId="3B49BE18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D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F464" w14:textId="3FF3D625" w:rsidR="00244936" w:rsidRPr="00003AB2" w:rsidRDefault="004612B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8F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915C" w14:textId="156055DB" w:rsidR="00244936" w:rsidRPr="00003AB2" w:rsidRDefault="004612B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E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C6C39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B12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C72" w14:textId="127FF86A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7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6DEF" w14:textId="3ACBB3A7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C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BD6" w14:textId="2E595902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1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909E" w14:textId="21781D3C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C1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15F2" w14:textId="6B7ADF63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DE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2DBF" w14:textId="170E6E98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DF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61C" w14:textId="0B1E9218" w:rsidR="00244936" w:rsidRPr="00003AB2" w:rsidRDefault="004612B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1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5A17" w14:textId="12738E02" w:rsidR="00244936" w:rsidRPr="00003AB2" w:rsidRDefault="004612B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9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A188D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E24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CA9D" w14:textId="7DCA9859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C1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DF1D" w14:textId="5ADE7E8F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50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06BC" w14:textId="24CB964C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1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AFE0" w14:textId="6EBB3A04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0D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7B04" w14:textId="5E5389FE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471" w14:textId="1576605F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48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88BA" w14:textId="3C895269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B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90F7" w14:textId="429401A4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7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7B706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8DB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50D1" w14:textId="60438F5B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54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746D" w14:textId="68929802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29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CA90" w14:textId="3151965C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1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0A05" w14:textId="1FADADE8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2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4663" w14:textId="45E1D03B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2A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386" w14:textId="795BD2FB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5B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0318" w14:textId="7B2B5AA9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8A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2CF" w14:textId="430FD9B4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B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022A0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EC9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FB14" w14:textId="1ADF8E2C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29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0C22" w14:textId="5AC59283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60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00D" w14:textId="22021C78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A1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2BD4" w14:textId="64F559E5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4A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D6A1" w14:textId="02FE440D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E0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DABE" w14:textId="52B9E968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A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91FE" w14:textId="49420167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6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3CE" w14:textId="521FA229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2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FBC3A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AB1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527" w14:textId="0D5DE7FB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E8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E371" w14:textId="0FDE35E0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22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5275" w14:textId="460AE14A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1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2B29" w14:textId="3386A45F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C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9205" w14:textId="6F854750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A8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D4C" w14:textId="413C2F4C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F6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B11" w14:textId="043C9793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1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474" w14:textId="229CDB95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4D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D9298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3D5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38CF" w14:textId="66995249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53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9B29" w14:textId="33639F2C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54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2BD8" w14:textId="2A71A87A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F4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91B6" w14:textId="4F5CA5DB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C2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7601" w14:textId="670DC8CA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EC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94A" w14:textId="3CEF3B65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A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043F" w14:textId="238F9D00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D7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EC2E" w14:textId="76A0B10D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C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A0652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BE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F355" w14:textId="22F6AD03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E5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0D7" w14:textId="78708E6D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03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424" w14:textId="61C25CD7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AB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F12" w14:textId="30539821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0E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F55" w14:textId="16DCE08D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B0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BE22" w14:textId="40C661CA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0C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E0A" w14:textId="5786BE20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E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41E" w14:textId="0DB53C55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28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396B5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BF5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BD5B" w14:textId="6C58148B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27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76DD" w14:textId="390937F2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DD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CE5E" w14:textId="31B40220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A9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E80" w14:textId="11FFEE1A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1F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346" w14:textId="329F3BAB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0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2A58" w14:textId="15A262E5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32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C1D7" w14:textId="6738A325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42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9C7" w14:textId="7CD83F0C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52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AEC84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BB3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3C5" w14:textId="0A190B24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93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F77" w14:textId="4E43389D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2D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5E1A" w14:textId="03DFBAAD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E6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161" w14:textId="225E1332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42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20DD" w14:textId="21C0DCAD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A5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7E59" w14:textId="11B89CDF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1E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6236" w14:textId="02D7B443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0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A758" w14:textId="0EF7BC14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C1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85B76F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57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EB8" w14:textId="7DCD1441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F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374" w14:textId="42B9D84F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BB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BF3B" w14:textId="00F8378A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2D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87C7" w14:textId="0E131E0A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B7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44E5" w14:textId="7EDE8C3F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DA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F78" w14:textId="7266DAE5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56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BA63" w14:textId="282B1E72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4A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3E10" w14:textId="50F70389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D0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2DD0F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E2D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083" w14:textId="3F8EF9F3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35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F32D" w14:textId="4D77624D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C4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1489" w14:textId="78031483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A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EBF" w14:textId="0E7413F1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CF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107" w14:textId="3AB73DF4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C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CCF4" w14:textId="6EE872C2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0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1070" w14:textId="193BC66C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94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C8A" w14:textId="2F4F886B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70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73E48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BB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AD88" w14:textId="6B17AE53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09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868" w14:textId="2936EA84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0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9CDA" w14:textId="3ACF866C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6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A5FC" w14:textId="162DC1C5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71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7054" w14:textId="22D0973A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4A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8C20" w14:textId="66876826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79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7138" w14:textId="2537E0E6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3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60A" w14:textId="19314F0F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3A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30131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0CF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217" w14:textId="06879832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2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ED1" w14:textId="4664A71D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A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6DF" w14:textId="1E6BE11F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24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1406" w14:textId="746F6566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5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1E52" w14:textId="374660E4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FA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10C4" w14:textId="73B35464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12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2B99" w14:textId="6BBB8BDA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5F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70C" w14:textId="13B2B24B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6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2FC1E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DDCF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117C" w14:textId="1AE67B53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A0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DDA3" w14:textId="2BA83715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6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ACB" w14:textId="6F55EBC8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B3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2BC" w14:textId="7091FB27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3A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3191" w14:textId="21FFD5FC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66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8E18" w14:textId="41B97152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DE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F090" w14:textId="14F12229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D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2BC7" w14:textId="496E916E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2C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F58F16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65D6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8F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1F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C0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B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5D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A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3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E0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3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75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E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7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B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57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BD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F9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31A69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45B8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8D1E" w14:textId="1715EBBB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99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3C1" w14:textId="2724319F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1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A194" w14:textId="32907488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A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FE07" w14:textId="68D355AC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0D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20A" w14:textId="6EC0DF23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FC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E240" w14:textId="0E829D95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8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B0D" w14:textId="31CE0CEB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17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7E7A" w14:textId="6998BCFA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F4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FF4B0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C3EA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CE23" w14:textId="3F0130D6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DE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B53" w14:textId="7887E584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E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B83E" w14:textId="107D048C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D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C6FA" w14:textId="74170D3C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22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3C16" w14:textId="783D4390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C0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C00E" w14:textId="023D2D56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3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E39" w14:textId="48D252AF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F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4AA" w14:textId="47BAF012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E4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C64CE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7E40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F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F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2E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CE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61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BD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A2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5F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52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B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6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8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A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71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9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9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A26ABC9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C7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6F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7E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5E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0A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38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A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8E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1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BC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FE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25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A1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D6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34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4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F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2ED1B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0A12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3C65" w14:textId="2BBB5BA8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98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ED97" w14:textId="3FA1A6C7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8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D30" w14:textId="3788072C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FC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ADB" w14:textId="0E8A8B84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1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DFE6" w14:textId="6155E345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5E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72A" w14:textId="43E4078A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64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748A" w14:textId="2396A5E1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C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512" w14:textId="65666128" w:rsidR="00244936" w:rsidRPr="00003AB2" w:rsidRDefault="00E73318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A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BCF8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730F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D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05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4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8D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4C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41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75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F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89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BE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C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3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C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AD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15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A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FDE17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40E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A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B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2C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4E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4B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18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4E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BD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19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C0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8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4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72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86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0D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E9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EE449B9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4C8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4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7A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3B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B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5A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F1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9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1F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BA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37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A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CD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E1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24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4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3D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3B982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96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CF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A1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C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B7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11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C3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22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9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71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BF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C0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4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14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B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9F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9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06A4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5F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57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19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85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39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7B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85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22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AD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DE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0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AF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A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04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2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5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8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108E76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BFD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20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5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59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E2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01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C3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68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9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E5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D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8B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8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FF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4D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DF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90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22E66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D2A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22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7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8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54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43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B9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8D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9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3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80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9C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D9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B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9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E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37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4BFE7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3F76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3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E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7C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18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4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D7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E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1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73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C8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16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44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4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7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81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9E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3EFD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F8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1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E6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C0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F1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9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16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D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DC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8E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52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BD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A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F3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C7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D7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958B2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2D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81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66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B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8A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76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1F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BC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6B4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0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38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2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6F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8A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B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C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7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872834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5EC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BF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2E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A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AF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B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7A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A1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5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2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7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1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D9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FF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4F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D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90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48BF6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7A50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D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A7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5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4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8E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A7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D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41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25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24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58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10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0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E9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2A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F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7C3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435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4B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A4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C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3C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A9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A0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89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9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57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A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1C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B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CC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DB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EC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42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C896C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400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74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AE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30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E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5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0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C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0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A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09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5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D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17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A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C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D0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CA4B0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46F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B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A2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5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1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FD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3A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E0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BF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4C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0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9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4E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8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C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DD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6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B774CB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436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31E" w14:textId="7705CA06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8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466" w14:textId="3424386C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A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9DD0" w14:textId="5BCA5CC1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0A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7D6C" w14:textId="4AA91572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A2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A1AE" w14:textId="079E3DAA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48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1FF2" w14:textId="743F4996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58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0BA0" w14:textId="2F6330EE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BF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1AD" w14:textId="6EFA1BA2" w:rsidR="00244936" w:rsidRPr="00003AB2" w:rsidRDefault="00DD75B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EE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AE22C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A9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65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9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3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63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5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B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0B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B4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31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6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3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89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29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BF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3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B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A7CFE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0E1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6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BB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A4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BE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C3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23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3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16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9D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5D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BB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1E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7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F6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0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C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BFEF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809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6A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E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99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E0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8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BF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0A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0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7F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54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35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57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B8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9E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3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84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1A460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A47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5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4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C1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9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7A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58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4C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C2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CE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4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82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38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B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4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A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24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9DB00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F0F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9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0D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1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4C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E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98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12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46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2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10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A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E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11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8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8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0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E5B226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B7C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3C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D5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B9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EE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94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FD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7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E3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5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6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77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04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BD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B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01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70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90A0A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4B8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DEBA" w14:textId="4DB814AC" w:rsidR="00244936" w:rsidRPr="00003AB2" w:rsidRDefault="00C330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77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E782" w14:textId="6C9564F8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8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CB6D" w14:textId="2AC29B54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F8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A5" w14:textId="2B5D062C" w:rsidR="00244936" w:rsidRPr="00003AB2" w:rsidRDefault="00E24DBC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1D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F92" w14:textId="36FCC6ED" w:rsidR="00244936" w:rsidRPr="00003AB2" w:rsidRDefault="00BA4C89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49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A0C0" w14:textId="0000E7DB" w:rsidR="00244936" w:rsidRPr="00003AB2" w:rsidRDefault="00EA154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90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744" w14:textId="20928BBB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0A88" w14:textId="01BD6FC3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166" w14:textId="5B75429C" w:rsidR="00244936" w:rsidRPr="00003AB2" w:rsidRDefault="00D6126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C8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EA541B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0C86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56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2E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1D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DB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18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F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E8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6C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C5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B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D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C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D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7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94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7C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4BE155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10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62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46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7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CA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A5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4A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54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4E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5B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CF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D6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33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AD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DE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3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F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BC7F16E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44A98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2794F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B0FD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C716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0FF54571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607D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0E6A45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B3B2EC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87DDF8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F75BC38" w14:textId="3F2BC595" w:rsidR="00D61267" w:rsidRDefault="00D61267" w:rsidP="008E1DE5">
      <w:pPr>
        <w:widowControl/>
        <w:rPr>
          <w:sz w:val="22"/>
          <w:szCs w:val="22"/>
        </w:rPr>
      </w:pPr>
    </w:p>
    <w:p w14:paraId="0D47AFFC" w14:textId="77777777" w:rsidR="00D61267" w:rsidRDefault="00D61267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99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79"/>
        <w:gridCol w:w="8"/>
        <w:gridCol w:w="355"/>
        <w:gridCol w:w="356"/>
        <w:gridCol w:w="356"/>
        <w:gridCol w:w="356"/>
        <w:gridCol w:w="356"/>
        <w:gridCol w:w="356"/>
        <w:gridCol w:w="407"/>
        <w:gridCol w:w="374"/>
        <w:gridCol w:w="370"/>
        <w:gridCol w:w="299"/>
        <w:gridCol w:w="51"/>
        <w:gridCol w:w="360"/>
        <w:gridCol w:w="360"/>
        <w:gridCol w:w="360"/>
        <w:gridCol w:w="360"/>
        <w:gridCol w:w="9"/>
        <w:gridCol w:w="359"/>
        <w:gridCol w:w="351"/>
        <w:gridCol w:w="12"/>
      </w:tblGrid>
      <w:tr w:rsidR="00D61267" w14:paraId="34EF96D4" w14:textId="77777777" w:rsidTr="007605F1"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71BA2" w14:textId="77777777" w:rsidR="00D61267" w:rsidRDefault="00D61267" w:rsidP="006C7470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72BDB75" w14:textId="77777777" w:rsidR="00D61267" w:rsidRDefault="00D61267" w:rsidP="006C7470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88F0DE5" w14:textId="77777777" w:rsidR="00D61267" w:rsidRDefault="00D61267" w:rsidP="006C7470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2025-02-21)</w:t>
            </w:r>
          </w:p>
        </w:tc>
        <w:tc>
          <w:tcPr>
            <w:tcW w:w="35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314BD5E" w14:textId="77777777" w:rsidR="00D61267" w:rsidRDefault="00D61267" w:rsidP="006C7470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22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0DB19B50" w14:textId="77777777" w:rsidR="00D61267" w:rsidRDefault="00D61267" w:rsidP="006C747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71A00F92" w14:textId="77777777" w:rsidR="00D61267" w:rsidRPr="00D82D29" w:rsidRDefault="00D61267" w:rsidP="006C7470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4824722" w14:textId="77777777" w:rsidR="00D61267" w:rsidRDefault="00D61267" w:rsidP="006C747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>
              <w:rPr>
                <w:sz w:val="20"/>
              </w:rPr>
              <w:t>29</w:t>
            </w:r>
          </w:p>
        </w:tc>
      </w:tr>
      <w:tr w:rsidR="00D61267" w14:paraId="18F643BD" w14:textId="77777777" w:rsidTr="007605F1">
        <w:trPr>
          <w:gridAfter w:val="1"/>
          <w:wAfter w:w="12" w:type="dxa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14AF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7D53" w14:textId="740B673C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16F9C">
              <w:rPr>
                <w:sz w:val="20"/>
              </w:rPr>
              <w:t>11–12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DBE" w14:textId="4FC485F0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41503">
              <w:rPr>
                <w:sz w:val="20"/>
              </w:rPr>
              <w:t>13–14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BDC6" w14:textId="09649DA5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35CC8">
              <w:rPr>
                <w:sz w:val="20"/>
              </w:rPr>
              <w:t xml:space="preserve"> </w:t>
            </w:r>
            <w:r w:rsidR="00616B0E">
              <w:rPr>
                <w:sz w:val="20"/>
              </w:rPr>
              <w:t>15–</w:t>
            </w:r>
            <w:r w:rsidR="00CB6CE7">
              <w:rPr>
                <w:sz w:val="20"/>
              </w:rPr>
              <w:t>1</w:t>
            </w:r>
            <w:r w:rsidR="007605F1">
              <w:rPr>
                <w:sz w:val="20"/>
              </w:rPr>
              <w:t>6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4746" w14:textId="3CFAF30D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368D0">
              <w:rPr>
                <w:sz w:val="20"/>
              </w:rPr>
              <w:t xml:space="preserve"> </w:t>
            </w:r>
            <w:r w:rsidR="007605F1">
              <w:rPr>
                <w:sz w:val="20"/>
              </w:rPr>
              <w:t>17–18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02F3" w14:textId="1BA28A22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7605F1">
              <w:rPr>
                <w:sz w:val="20"/>
              </w:rPr>
              <w:t>19–20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F8CB" w14:textId="57B1E896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7FC0" w14:textId="20FAFC68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A45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D61267" w14:paraId="12B02B71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65C1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6A83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15C8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6C99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2CB4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F0CD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A22C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2037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BA99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202D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38B6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85AC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CC02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4F3A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507F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C53F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2B2" w14:textId="77777777" w:rsidR="00D61267" w:rsidRDefault="00D61267" w:rsidP="006C74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605F1" w14:paraId="78321764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3C6F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3283" w14:textId="77D2E09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8A4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AD72" w14:textId="6FFEF37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E9D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FD6D" w14:textId="22D025A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3C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B199" w14:textId="1AB47B9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284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02A2" w14:textId="48574B2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EEB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771" w14:textId="7D1DFB7D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5FA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F32" w14:textId="386E5E21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AFB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EE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9CC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2F0922B8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51C3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244936">
              <w:rPr>
                <w:iCs/>
                <w:sz w:val="22"/>
                <w:szCs w:val="22"/>
              </w:rPr>
              <w:t xml:space="preserve"> (M)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7830" w14:textId="26425642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4D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E56D" w14:textId="59F3F7D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55B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6CDA" w14:textId="7F77F973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E7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0CA" w14:textId="30F74F93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CC7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D03" w14:textId="57EC086A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6D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C8AF" w14:textId="48D6040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55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CDA9" w14:textId="15E68DA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3F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543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D15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241DF74B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A917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C54" w14:textId="38A9A4C4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5C7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1512" w14:textId="5F22D3EF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5DA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0B3" w14:textId="562964C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C7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2F8" w14:textId="498B7E1A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BB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5AEC" w14:textId="150BA92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D2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7DD" w14:textId="05992264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30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D47" w14:textId="66F2A462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64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B7E" w14:textId="219B896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9F3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05F1" w14:paraId="2032A764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CAD2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435" w14:textId="5560803A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EC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225C" w14:textId="7777C051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1F1" w14:textId="4819D46B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2152" w14:textId="0DE1FA4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74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FDE0" w14:textId="34ABCF64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393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237" w14:textId="7B64B3B9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E6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FAD" w14:textId="5C6DFB90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53C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399A" w14:textId="296680F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BA0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E29A" w14:textId="32C42259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FBC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05F1" w14:paraId="1038BA7F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587B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4684" w14:textId="0D0BB774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C0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3B57" w14:textId="1589A779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3E7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339D" w14:textId="5CEA87A0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019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41AF" w14:textId="4B19B7C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DC3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3886" w14:textId="614FC4C1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C2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C44A" w14:textId="33EBBDA6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21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036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7D0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63F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B0D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05F1" w14:paraId="73911A31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540E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8697" w14:textId="2C61E79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F8B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591C" w14:textId="42FE0C8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09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54E" w14:textId="2733893C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9D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15AC" w14:textId="608E98F6" w:rsidR="007605F1" w:rsidRPr="007605F1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7605F1"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3EC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2338" w14:textId="4C3C0664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DC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B367" w14:textId="59EB6472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DC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E9E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A44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63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9F6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05F1" w14:paraId="2D7434C3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999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D65C" w14:textId="7F2495BD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4E9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5936" w14:textId="399176C9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2B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2F6" w14:textId="1C86D211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DC9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37D" w14:textId="35FFBE8A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08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31DF" w14:textId="35CE01D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337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FCD" w14:textId="01C47411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BF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8FE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545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ECD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EBE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05F1" w14:paraId="7DE36530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F9C0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D94" w14:textId="7B358FD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A70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D577" w14:textId="50DD329B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F2A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70A" w14:textId="50EB40FF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E5F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7C45" w14:textId="7B6DE284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B6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5771" w14:textId="3B299B4D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D6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75F9" w14:textId="5E9956D3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BE8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30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757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83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F1A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05F1" w14:paraId="72FEAC1A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D442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9829" w14:textId="6C29448F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88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0BC5" w14:textId="06381E8F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2F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5876" w14:textId="31F90A20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8C1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DC5" w14:textId="67AD38E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1B5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C5F5" w14:textId="4637BF06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158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259" w14:textId="5A73924C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C16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43A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F6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73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D3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0178C1E6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955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BB9" w14:textId="3A062D9D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C38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858" w14:textId="1A10BE86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963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C7EB" w14:textId="0F69D00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E5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D36" w14:textId="4197DCE9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4B8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4325" w14:textId="63A8322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AD8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14E" w14:textId="6A957149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CF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711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41C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BE1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852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05F1" w14:paraId="7815B753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45C9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F075" w14:textId="695E82F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5F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B9DD" w14:textId="69D3498B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65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F949" w14:textId="69B95773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57A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EB31" w14:textId="7A02B354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4F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D687" w14:textId="4698EE5D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E9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126" w14:textId="45EFD4A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68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E7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732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29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778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05F1" w14:paraId="5EA521D7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A14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F615" w14:textId="065CBD9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DF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4C95" w14:textId="2EE1B8B3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CE0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39C8" w14:textId="3EFE857F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8EB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D864" w14:textId="73DF4A8B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681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C8B" w14:textId="73FD4AB6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C9C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0AB" w14:textId="296EAC46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625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D56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84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D10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CF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605F1" w14:paraId="1751BEAF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0DC0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2DA9" w14:textId="14C451C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4A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0BD" w14:textId="4A819C8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AC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F25" w14:textId="695EB61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99E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8570" w14:textId="35602994" w:rsidR="007605F1" w:rsidRPr="00CB6CE7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9B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D029" w14:textId="57281BA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795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E8E3" w14:textId="0DD4B943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52B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35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7F5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33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23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6E9A80F7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EC9B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D685" w14:textId="717C826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87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316A" w14:textId="50A34810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9D9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A17" w14:textId="231072E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C73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0916" w14:textId="1534621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64F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923" w14:textId="38B9D97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6BA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9F1" w14:textId="19ABA7B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9AD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59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AD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5C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F85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753C0D26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FA1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C8B" w14:textId="49146FF1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7E2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051" w14:textId="3017459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30D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C99F" w14:textId="07D5B84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B0B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B2DA" w14:textId="54A691C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229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136A" w14:textId="4CD8977A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761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2D1E" w14:textId="0C81D033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CC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9D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567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AEE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EEA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7CF15AC3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6983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800F" w14:textId="2D0B5063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58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879" w14:textId="2617C294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F62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B1A" w14:textId="78906EB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5B4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043" w14:textId="0AFB8A3A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9A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B0F1" w14:textId="2C37F6B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ED1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2F2D" w14:textId="1AD0CCC0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E1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AFF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36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97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ECC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4D3BB8B3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E2F3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4B6" w14:textId="57F48992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6B3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FECF" w14:textId="5B4E8246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140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FAA" w14:textId="6DE8A84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1E8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6C5" w14:textId="6EF296BA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91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37F" w14:textId="7A00AAAF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633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D7A1" w14:textId="70004430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55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4B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51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8B0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2A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3B601840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7C8E" w14:textId="77777777" w:rsidR="007605F1" w:rsidRPr="00244936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F8A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DB5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7D6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B7F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FBE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10C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9B2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07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5C4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C4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F1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5A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7B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7B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90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8E4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3D3817D3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169" w14:textId="77777777" w:rsidR="007605F1" w:rsidRPr="00244936" w:rsidRDefault="007605F1" w:rsidP="007605F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D1E5" w14:textId="1555D679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5A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C0B7" w14:textId="21F6E36A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16A8" w14:textId="0322243D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D45" w14:textId="40E258C4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396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B767" w14:textId="281EBE30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C1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0086" w14:textId="06A10479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E7E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15E" w14:textId="1061EA04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DE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3A5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3C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725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55C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06F4BDC4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D3CB" w14:textId="77777777" w:rsidR="007605F1" w:rsidRPr="00244936" w:rsidRDefault="007605F1" w:rsidP="007605F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9EE" w14:textId="6C7FBBA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85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DDF" w14:textId="177F2B7B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80A" w14:textId="04B3DC96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5448" w14:textId="46743E3B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105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C2D" w14:textId="5F8F06FB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81A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B83" w14:textId="6A354409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64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A9A6" w14:textId="7CD965C6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F7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25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3F7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7E5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03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16995DC9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C09F" w14:textId="77777777" w:rsidR="007605F1" w:rsidRPr="00244936" w:rsidRDefault="007605F1" w:rsidP="007605F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8B5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AB4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36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101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BCE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66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99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DB8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00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619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747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D39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43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10D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78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61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7D6BD04A" w14:textId="77777777" w:rsidTr="007605F1">
        <w:trPr>
          <w:trHeight w:val="226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962E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1F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085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EB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9F2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9F3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1CC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0A2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58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442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DDD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376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B1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93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C6D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FBD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5C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6E5836E2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9507" w14:textId="77777777" w:rsidR="007605F1" w:rsidRPr="00244936" w:rsidRDefault="007605F1" w:rsidP="007605F1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07FB" w14:textId="1911972F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0B3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01F2" w14:textId="4FD4DF0C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7222" w14:textId="347DB39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7EA9" w14:textId="74842DE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D9F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620E" w14:textId="2972E555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DD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4771" w14:textId="1880024F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835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2015" w14:textId="4F391D3F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50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23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DB4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8CE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971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1555086E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65E6" w14:textId="77777777" w:rsidR="007605F1" w:rsidRPr="00244936" w:rsidRDefault="007605F1" w:rsidP="007605F1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14A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EC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CA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60D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DFD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7F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78B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B91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7D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760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8A4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36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22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4F9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45D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6DB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46DD136C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15D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1FD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22B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B03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62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C7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5D0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35B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37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98F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A6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D6D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E39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66B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B3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708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BBD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203571AB" w14:textId="77777777" w:rsidTr="007605F1">
        <w:trPr>
          <w:trHeight w:val="221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EF8D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BB7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2D8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28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FB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361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1E6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8DE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454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D9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7F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FCA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3F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48C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8DB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79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645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0CB6FE5D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D9A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A46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CE6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1E7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13D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4A6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10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C0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4B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45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3C5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FD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668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ACC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1BE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C10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90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19CEB6B9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F373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F6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A9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BD7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291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37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42F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68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5F4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2CD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325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15F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B4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089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A0F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CD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3B4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75D97185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A193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55B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0E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EF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F3C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4F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27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9FC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E7B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4CE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72A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DA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17E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7B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DB7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13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2F5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6DA6CAD4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A83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C5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41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EF2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08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275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452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84C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66F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CCB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71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C16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3BC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132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CF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16A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26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5D03E622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1FE0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ADC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066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5B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B97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9E6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107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3AB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37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A1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AC9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EA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F5B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206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099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690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16F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76C29086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8F79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0F1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C23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ADA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20C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8FB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B4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228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A4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4F6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1AC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531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49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C04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E19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606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94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65B1474D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6EED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328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E98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291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A4D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2F1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59E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8CC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54B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B0F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C31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BDE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B5A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DCF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97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DA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8C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3AB0C422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E78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783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15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200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0AA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B0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7AE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415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AB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59B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01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4D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BE2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A2E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80F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FA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8F4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55B751F7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1EB3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846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594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E5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F2A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939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D3C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B9A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01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72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06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900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0BE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89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11D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388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2BF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77A2B55C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4E63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2E1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C0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9AB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1F7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47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5FF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6B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A51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72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EA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463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558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482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2C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A14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97A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74983A39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8681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D4E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C48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B59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960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6B4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496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C5C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942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6A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E72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840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CC5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2B7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044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99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4B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3FC5EB39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EF0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1BE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480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2FF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D5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80D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6E5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600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3D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52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F6B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794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FE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A88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E17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625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110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6AFE7EA9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AD98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96D" w14:textId="052A776F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FD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1EC" w14:textId="45EBE12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8F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9E6" w14:textId="2417F3AC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5D8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D1A0" w14:textId="358E030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41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BA5" w14:textId="19BAFD24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449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158C" w14:textId="730ECC2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85E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9D6" w14:textId="2F44877E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5A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5F0" w14:textId="51F496A8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327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1BA863D4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FB67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F7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13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683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86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ADD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30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C5C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8A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EF7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BAA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C9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427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F0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E8F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A0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109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33A0AC6B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7B1B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926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39D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687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6CC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372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A37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7D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555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62E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38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469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A3B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838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19B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12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A8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0A98250A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615F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93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6D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F46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83F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6A9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61D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75A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62B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87D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B43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B66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4B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92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2CD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481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6A3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50B8E853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AEAD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59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657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CB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2C9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CB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A4C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860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B4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892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49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97D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18F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4BC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731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584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F9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5D42F906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8687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C2B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6A0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68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99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A87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26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00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E1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38F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141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D8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816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4CD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AF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D7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AA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100E4967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4A3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BE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6CA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625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05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6B0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73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6A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B00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AD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FD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83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B5A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BDD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6B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D6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8E4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43FCF932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BC94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2A2B" w14:textId="7B4FF1C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9A7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309" w14:textId="44FB4AF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57F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B230" w14:textId="314AEC94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A864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CCB5" w14:textId="3E400C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276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5B1C" w14:textId="7E5C05C9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2B3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F7E7" w14:textId="49348902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317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305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90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75F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7FC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076F936A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A90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9A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1DD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B95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5961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A8D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233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0C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DAF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9AD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57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4310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B60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C02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712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E9D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DA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5EED7963" w14:textId="77777777" w:rsidTr="007605F1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F45" w14:textId="77777777" w:rsidR="007605F1" w:rsidRPr="00244936" w:rsidRDefault="007605F1" w:rsidP="007605F1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8E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8BE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76B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7E9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66C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209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52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39E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50BA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A212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76B6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CB7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B83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FB3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5155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268" w14:textId="77777777" w:rsidR="007605F1" w:rsidRPr="00003AB2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605F1" w14:paraId="45FA58E7" w14:textId="77777777" w:rsidTr="007605F1">
        <w:trPr>
          <w:trHeight w:val="263"/>
        </w:trPr>
        <w:tc>
          <w:tcPr>
            <w:tcW w:w="31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56C3AC" w14:textId="77777777" w:rsidR="007605F1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509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9D8F3A" w14:textId="77777777" w:rsidR="007605F1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C7391" w14:textId="77777777" w:rsidR="007605F1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A772B" w14:textId="77777777" w:rsidR="007605F1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605F1" w14:paraId="085E3136" w14:textId="77777777" w:rsidTr="007605F1">
        <w:trPr>
          <w:trHeight w:val="262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317D2C" w14:textId="77777777" w:rsidR="007605F1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5093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759BBFFF" w14:textId="77777777" w:rsidR="007605F1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7321909F" w14:textId="77777777" w:rsidR="007605F1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60EAF" w14:textId="77777777" w:rsidR="007605F1" w:rsidRDefault="007605F1" w:rsidP="007605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C060CF3" w14:textId="6767DFF0" w:rsidR="004F680C" w:rsidRPr="00CB6CE7" w:rsidRDefault="00CB6CE7" w:rsidP="008E1DE5">
      <w:pPr>
        <w:widowControl/>
        <w:rPr>
          <w:sz w:val="16"/>
          <w:szCs w:val="16"/>
        </w:rPr>
      </w:pPr>
      <w:r w:rsidRPr="00CB6CE7">
        <w:rPr>
          <w:sz w:val="16"/>
          <w:szCs w:val="16"/>
        </w:rPr>
        <w:t xml:space="preserve">1) Deltog ej i beslutet </w:t>
      </w:r>
      <w:r w:rsidR="007605F1">
        <w:rPr>
          <w:sz w:val="16"/>
          <w:szCs w:val="16"/>
        </w:rPr>
        <w:t>av</w:t>
      </w:r>
      <w:r w:rsidRPr="00CB6CE7">
        <w:rPr>
          <w:sz w:val="16"/>
          <w:szCs w:val="16"/>
        </w:rPr>
        <w:t xml:space="preserve"> granskningsärende 9.</w:t>
      </w:r>
    </w:p>
    <w:sectPr w:rsidR="004F680C" w:rsidRPr="00CB6CE7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497F"/>
    <w:multiLevelType w:val="hybridMultilevel"/>
    <w:tmpl w:val="AC4A1776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62E7B"/>
    <w:multiLevelType w:val="hybridMultilevel"/>
    <w:tmpl w:val="ADC25DD0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C7508"/>
    <w:multiLevelType w:val="hybridMultilevel"/>
    <w:tmpl w:val="F0D0F27A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672F5"/>
    <w:multiLevelType w:val="hybridMultilevel"/>
    <w:tmpl w:val="E1B0E206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A63DC"/>
    <w:multiLevelType w:val="hybridMultilevel"/>
    <w:tmpl w:val="931E7788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CD9A0120"/>
    <w:lvl w:ilvl="0" w:tplc="750CD7FE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ADA5173"/>
    <w:multiLevelType w:val="hybridMultilevel"/>
    <w:tmpl w:val="B3182D68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B4C74"/>
    <w:multiLevelType w:val="hybridMultilevel"/>
    <w:tmpl w:val="A3466572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98A1CDE"/>
    <w:multiLevelType w:val="hybridMultilevel"/>
    <w:tmpl w:val="82DEE400"/>
    <w:lvl w:ilvl="0" w:tplc="0C406B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1"/>
  </w:num>
  <w:num w:numId="5">
    <w:abstractNumId w:val="4"/>
  </w:num>
  <w:num w:numId="6">
    <w:abstractNumId w:val="17"/>
  </w:num>
  <w:num w:numId="7">
    <w:abstractNumId w:val="7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16"/>
  </w:num>
  <w:num w:numId="13">
    <w:abstractNumId w:val="14"/>
  </w:num>
  <w:num w:numId="14">
    <w:abstractNumId w:val="6"/>
  </w:num>
  <w:num w:numId="15">
    <w:abstractNumId w:val="10"/>
  </w:num>
  <w:num w:numId="16">
    <w:abstractNumId w:val="8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78"/>
    <w:rsid w:val="00000C1F"/>
    <w:rsid w:val="00001E5A"/>
    <w:rsid w:val="00003AB2"/>
    <w:rsid w:val="00006AAF"/>
    <w:rsid w:val="00006F9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136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57F2E"/>
    <w:rsid w:val="00161AA6"/>
    <w:rsid w:val="00164E3D"/>
    <w:rsid w:val="00165461"/>
    <w:rsid w:val="00166858"/>
    <w:rsid w:val="001702C9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09D"/>
    <w:rsid w:val="00201D98"/>
    <w:rsid w:val="00203E67"/>
    <w:rsid w:val="00214135"/>
    <w:rsid w:val="002174A8"/>
    <w:rsid w:val="00226BF9"/>
    <w:rsid w:val="00227437"/>
    <w:rsid w:val="0023546F"/>
    <w:rsid w:val="00236A17"/>
    <w:rsid w:val="002373C0"/>
    <w:rsid w:val="00240D9B"/>
    <w:rsid w:val="0024192E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E7436"/>
    <w:rsid w:val="002F284C"/>
    <w:rsid w:val="002F2F4E"/>
    <w:rsid w:val="002F53C2"/>
    <w:rsid w:val="003075B8"/>
    <w:rsid w:val="00312782"/>
    <w:rsid w:val="00314A4E"/>
    <w:rsid w:val="00320C2E"/>
    <w:rsid w:val="00331327"/>
    <w:rsid w:val="0033415B"/>
    <w:rsid w:val="00334BA1"/>
    <w:rsid w:val="0033510F"/>
    <w:rsid w:val="00336917"/>
    <w:rsid w:val="00342116"/>
    <w:rsid w:val="00345713"/>
    <w:rsid w:val="00351D05"/>
    <w:rsid w:val="00351ED2"/>
    <w:rsid w:val="00360479"/>
    <w:rsid w:val="00366117"/>
    <w:rsid w:val="00376C7D"/>
    <w:rsid w:val="003917D7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2734"/>
    <w:rsid w:val="003F7EB7"/>
    <w:rsid w:val="00401656"/>
    <w:rsid w:val="00403833"/>
    <w:rsid w:val="0041089F"/>
    <w:rsid w:val="00412359"/>
    <w:rsid w:val="004147F0"/>
    <w:rsid w:val="0041580F"/>
    <w:rsid w:val="00417A53"/>
    <w:rsid w:val="004206DB"/>
    <w:rsid w:val="00432C24"/>
    <w:rsid w:val="004401E9"/>
    <w:rsid w:val="00441381"/>
    <w:rsid w:val="00441503"/>
    <w:rsid w:val="00446353"/>
    <w:rsid w:val="0044659D"/>
    <w:rsid w:val="00447115"/>
    <w:rsid w:val="00451D02"/>
    <w:rsid w:val="00453F5E"/>
    <w:rsid w:val="00454E3F"/>
    <w:rsid w:val="004573E5"/>
    <w:rsid w:val="004612BD"/>
    <w:rsid w:val="00477C9F"/>
    <w:rsid w:val="00490212"/>
    <w:rsid w:val="0049372F"/>
    <w:rsid w:val="00494678"/>
    <w:rsid w:val="00494D58"/>
    <w:rsid w:val="004A3CE1"/>
    <w:rsid w:val="004A683D"/>
    <w:rsid w:val="004A7B6B"/>
    <w:rsid w:val="004B2106"/>
    <w:rsid w:val="004B6681"/>
    <w:rsid w:val="004B6B3E"/>
    <w:rsid w:val="004B6D8F"/>
    <w:rsid w:val="004C172B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46885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4B68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16B0E"/>
    <w:rsid w:val="00626335"/>
    <w:rsid w:val="00626BCF"/>
    <w:rsid w:val="0063744B"/>
    <w:rsid w:val="006402A0"/>
    <w:rsid w:val="00640520"/>
    <w:rsid w:val="006503A2"/>
    <w:rsid w:val="00655976"/>
    <w:rsid w:val="006609C2"/>
    <w:rsid w:val="00670574"/>
    <w:rsid w:val="006879C4"/>
    <w:rsid w:val="00690BE7"/>
    <w:rsid w:val="0069143B"/>
    <w:rsid w:val="006A151D"/>
    <w:rsid w:val="006A511D"/>
    <w:rsid w:val="006A64D4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42BAB"/>
    <w:rsid w:val="00750FF0"/>
    <w:rsid w:val="00754212"/>
    <w:rsid w:val="007605F1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05CF"/>
    <w:rsid w:val="007D753A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171C8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6F9F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E554D"/>
    <w:rsid w:val="008F4D68"/>
    <w:rsid w:val="008F7B35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DBE"/>
    <w:rsid w:val="00940E9C"/>
    <w:rsid w:val="00944199"/>
    <w:rsid w:val="00944917"/>
    <w:rsid w:val="00946978"/>
    <w:rsid w:val="0094714D"/>
    <w:rsid w:val="009474C4"/>
    <w:rsid w:val="00950147"/>
    <w:rsid w:val="00950AE3"/>
    <w:rsid w:val="00952C76"/>
    <w:rsid w:val="00953189"/>
    <w:rsid w:val="00953843"/>
    <w:rsid w:val="00955E76"/>
    <w:rsid w:val="0096348C"/>
    <w:rsid w:val="00964041"/>
    <w:rsid w:val="009663E4"/>
    <w:rsid w:val="009736FF"/>
    <w:rsid w:val="00973D8B"/>
    <w:rsid w:val="00976307"/>
    <w:rsid w:val="009815DB"/>
    <w:rsid w:val="00986F0C"/>
    <w:rsid w:val="0098705B"/>
    <w:rsid w:val="00987DE8"/>
    <w:rsid w:val="00987E3E"/>
    <w:rsid w:val="009900A1"/>
    <w:rsid w:val="009971EE"/>
    <w:rsid w:val="009A3E81"/>
    <w:rsid w:val="009A41A6"/>
    <w:rsid w:val="009A68FE"/>
    <w:rsid w:val="009A7AEF"/>
    <w:rsid w:val="009B0A01"/>
    <w:rsid w:val="009B11EE"/>
    <w:rsid w:val="009B22BF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D4B90"/>
    <w:rsid w:val="009E23C6"/>
    <w:rsid w:val="009F58C9"/>
    <w:rsid w:val="009F61A0"/>
    <w:rsid w:val="009F6E99"/>
    <w:rsid w:val="00A129A0"/>
    <w:rsid w:val="00A12FFD"/>
    <w:rsid w:val="00A151D3"/>
    <w:rsid w:val="00A156D5"/>
    <w:rsid w:val="00A1592F"/>
    <w:rsid w:val="00A258F2"/>
    <w:rsid w:val="00A30C23"/>
    <w:rsid w:val="00A324B3"/>
    <w:rsid w:val="00A37318"/>
    <w:rsid w:val="00A376CF"/>
    <w:rsid w:val="00A401A5"/>
    <w:rsid w:val="00A4077D"/>
    <w:rsid w:val="00A41C64"/>
    <w:rsid w:val="00A45577"/>
    <w:rsid w:val="00A54DE5"/>
    <w:rsid w:val="00A5668F"/>
    <w:rsid w:val="00A571A1"/>
    <w:rsid w:val="00A63233"/>
    <w:rsid w:val="00A73649"/>
    <w:rsid w:val="00A744C3"/>
    <w:rsid w:val="00A74BBA"/>
    <w:rsid w:val="00A820D5"/>
    <w:rsid w:val="00A84016"/>
    <w:rsid w:val="00A84DE6"/>
    <w:rsid w:val="00A8695B"/>
    <w:rsid w:val="00A9262A"/>
    <w:rsid w:val="00A92A85"/>
    <w:rsid w:val="00A9464E"/>
    <w:rsid w:val="00A95C36"/>
    <w:rsid w:val="00AA0655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E2C3B"/>
    <w:rsid w:val="00AF1758"/>
    <w:rsid w:val="00AF32C5"/>
    <w:rsid w:val="00AF4EF8"/>
    <w:rsid w:val="00AF6DAF"/>
    <w:rsid w:val="00AF7C8D"/>
    <w:rsid w:val="00B11C9C"/>
    <w:rsid w:val="00B15788"/>
    <w:rsid w:val="00B17845"/>
    <w:rsid w:val="00B307AA"/>
    <w:rsid w:val="00B376B2"/>
    <w:rsid w:val="00B47A1C"/>
    <w:rsid w:val="00B54D41"/>
    <w:rsid w:val="00B56452"/>
    <w:rsid w:val="00B6245C"/>
    <w:rsid w:val="00B639E1"/>
    <w:rsid w:val="00B64A91"/>
    <w:rsid w:val="00B74AFA"/>
    <w:rsid w:val="00B820F6"/>
    <w:rsid w:val="00B84121"/>
    <w:rsid w:val="00B859A4"/>
    <w:rsid w:val="00B85B4A"/>
    <w:rsid w:val="00B9203B"/>
    <w:rsid w:val="00B92DC8"/>
    <w:rsid w:val="00B93FFB"/>
    <w:rsid w:val="00BA46E1"/>
    <w:rsid w:val="00BA4A28"/>
    <w:rsid w:val="00BA4C89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006E7"/>
    <w:rsid w:val="00C10454"/>
    <w:rsid w:val="00C11EF9"/>
    <w:rsid w:val="00C14463"/>
    <w:rsid w:val="00C26EFF"/>
    <w:rsid w:val="00C276D3"/>
    <w:rsid w:val="00C30867"/>
    <w:rsid w:val="00C33036"/>
    <w:rsid w:val="00C35889"/>
    <w:rsid w:val="00C3798A"/>
    <w:rsid w:val="00C468A5"/>
    <w:rsid w:val="00C53145"/>
    <w:rsid w:val="00C54326"/>
    <w:rsid w:val="00C5504B"/>
    <w:rsid w:val="00C633F4"/>
    <w:rsid w:val="00C75CAB"/>
    <w:rsid w:val="00C77934"/>
    <w:rsid w:val="00C818BA"/>
    <w:rsid w:val="00C84F0D"/>
    <w:rsid w:val="00C85DF0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6CE7"/>
    <w:rsid w:val="00CB7431"/>
    <w:rsid w:val="00CC764E"/>
    <w:rsid w:val="00CD4CA0"/>
    <w:rsid w:val="00CD511F"/>
    <w:rsid w:val="00CF4ED5"/>
    <w:rsid w:val="00CF6E9E"/>
    <w:rsid w:val="00D065FD"/>
    <w:rsid w:val="00D15194"/>
    <w:rsid w:val="00D16F9C"/>
    <w:rsid w:val="00D23951"/>
    <w:rsid w:val="00D27984"/>
    <w:rsid w:val="00D33C92"/>
    <w:rsid w:val="00D368D0"/>
    <w:rsid w:val="00D40740"/>
    <w:rsid w:val="00D41B19"/>
    <w:rsid w:val="00D44270"/>
    <w:rsid w:val="00D47BAF"/>
    <w:rsid w:val="00D52626"/>
    <w:rsid w:val="00D565FE"/>
    <w:rsid w:val="00D61267"/>
    <w:rsid w:val="00D650C7"/>
    <w:rsid w:val="00D67826"/>
    <w:rsid w:val="00D67B7E"/>
    <w:rsid w:val="00D67FEC"/>
    <w:rsid w:val="00D700D8"/>
    <w:rsid w:val="00D75A71"/>
    <w:rsid w:val="00D84771"/>
    <w:rsid w:val="00D91734"/>
    <w:rsid w:val="00D93637"/>
    <w:rsid w:val="00D93C2E"/>
    <w:rsid w:val="00D96F98"/>
    <w:rsid w:val="00DA12E0"/>
    <w:rsid w:val="00DA373A"/>
    <w:rsid w:val="00DA4BFE"/>
    <w:rsid w:val="00DC0E6D"/>
    <w:rsid w:val="00DC1007"/>
    <w:rsid w:val="00DC58D9"/>
    <w:rsid w:val="00DD02EC"/>
    <w:rsid w:val="00DD088F"/>
    <w:rsid w:val="00DD2D91"/>
    <w:rsid w:val="00DD2E3A"/>
    <w:rsid w:val="00DD7108"/>
    <w:rsid w:val="00DD75B3"/>
    <w:rsid w:val="00DD7DC3"/>
    <w:rsid w:val="00DD7DC5"/>
    <w:rsid w:val="00DE0553"/>
    <w:rsid w:val="00DE0C91"/>
    <w:rsid w:val="00DE2A0A"/>
    <w:rsid w:val="00DE3D39"/>
    <w:rsid w:val="00DF23EB"/>
    <w:rsid w:val="00E01623"/>
    <w:rsid w:val="00E01933"/>
    <w:rsid w:val="00E03327"/>
    <w:rsid w:val="00E1233E"/>
    <w:rsid w:val="00E14E39"/>
    <w:rsid w:val="00E24DBC"/>
    <w:rsid w:val="00E33857"/>
    <w:rsid w:val="00E34B9E"/>
    <w:rsid w:val="00E35CC8"/>
    <w:rsid w:val="00E444D0"/>
    <w:rsid w:val="00E45D77"/>
    <w:rsid w:val="00E527D7"/>
    <w:rsid w:val="00E572B1"/>
    <w:rsid w:val="00E63EE4"/>
    <w:rsid w:val="00E66D19"/>
    <w:rsid w:val="00E67A3F"/>
    <w:rsid w:val="00E67EBA"/>
    <w:rsid w:val="00E67EDD"/>
    <w:rsid w:val="00E7194A"/>
    <w:rsid w:val="00E720E8"/>
    <w:rsid w:val="00E73318"/>
    <w:rsid w:val="00E73D1D"/>
    <w:rsid w:val="00E916EA"/>
    <w:rsid w:val="00E92A77"/>
    <w:rsid w:val="00E97D34"/>
    <w:rsid w:val="00EA1543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4978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491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1B82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15E9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A2830"/>
  <w15:chartTrackingRefBased/>
  <w15:docId w15:val="{EB6FE976-CA5C-404C-ABE5-468D69E3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16</TotalTime>
  <Pages>6</Pages>
  <Words>1350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11</cp:revision>
  <cp:lastPrinted>2025-03-13T16:29:00Z</cp:lastPrinted>
  <dcterms:created xsi:type="dcterms:W3CDTF">2025-03-14T08:48:00Z</dcterms:created>
  <dcterms:modified xsi:type="dcterms:W3CDTF">2025-03-26T09:16:00Z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