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72B6A" w:rsidR="00C57C2E" w:rsidP="00C57C2E" w:rsidRDefault="001F4293" w14:paraId="431B0D37" w14:textId="77777777">
      <w:pPr>
        <w:pStyle w:val="Normalutanindragellerluft"/>
      </w:pPr>
      <w:bookmarkStart w:name="_GoBack" w:id="0"/>
      <w:bookmarkEnd w:id="0"/>
      <w:r w:rsidRPr="00C72B6A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601D1FE7459497EB20417D0B1BF1C69"/>
        </w:placeholder>
        <w15:appearance w15:val="hidden"/>
        <w:text/>
      </w:sdtPr>
      <w:sdtEndPr/>
      <w:sdtContent>
        <w:p w:rsidRPr="00C72B6A" w:rsidR="00AF30DD" w:rsidP="00CC4C93" w:rsidRDefault="00AF30DD" w14:paraId="431B0D38" w14:textId="77777777">
          <w:pPr>
            <w:pStyle w:val="Rubrik1"/>
          </w:pPr>
          <w:r w:rsidRPr="00C72B6A">
            <w:t>Förslag till riksdagsbeslut</w:t>
          </w:r>
        </w:p>
      </w:sdtContent>
    </w:sdt>
    <w:sdt>
      <w:sdtPr>
        <w:alias w:val="Yrkande 1"/>
        <w:tag w:val="7cbf583c-37d3-43f8-a32d-5f3a002a5491"/>
        <w:id w:val="1976169181"/>
        <w:lock w:val="sdtLocked"/>
      </w:sdtPr>
      <w:sdtEndPr/>
      <w:sdtContent>
        <w:p w:rsidR="001931E1" w:rsidRDefault="005C0A66" w14:paraId="431B0D39" w14:textId="77777777">
          <w:pPr>
            <w:pStyle w:val="Frslagstext"/>
          </w:pPr>
          <w:r>
            <w:t>Riksdagen ställer sig bakom det som anförs i motionen om att verka för att ändra Åklagarmyndighetens praxis för beräkningen av dagsbotsbeloppet vid strafföreläggande och tillkännager detta för regeringen.</w:t>
          </w:r>
        </w:p>
      </w:sdtContent>
    </w:sdt>
    <w:p w:rsidRPr="00C72B6A" w:rsidR="00AF30DD" w:rsidP="00AF30DD" w:rsidRDefault="000156D9" w14:paraId="431B0D3A" w14:textId="77777777">
      <w:pPr>
        <w:pStyle w:val="Rubrik1"/>
      </w:pPr>
      <w:bookmarkStart w:name="MotionsStart" w:id="1"/>
      <w:bookmarkEnd w:id="1"/>
      <w:r w:rsidRPr="00C72B6A">
        <w:t>Motivering</w:t>
      </w:r>
    </w:p>
    <w:p w:rsidRPr="00C72B6A" w:rsidR="00B7616C" w:rsidP="00C72B6A" w:rsidRDefault="00B7616C" w14:paraId="431B0D3B" w14:textId="77777777">
      <w:pPr>
        <w:rPr>
          <w:b/>
        </w:rPr>
      </w:pPr>
      <w:r w:rsidRPr="00C72B6A">
        <w:t>I åklagarmyndighetens praxis för beräkning av dagsbotsbelopp anges det i punkt 1.2 att</w:t>
      </w:r>
      <w:r w:rsidR="00C72B6A">
        <w:t xml:space="preserve"> </w:t>
      </w:r>
      <w:r w:rsidRPr="00C72B6A">
        <w:t>den misstänktes egna uppgifter om sina ekonomiska förhållanden i allmänhet bör godtas</w:t>
      </w:r>
      <w:r w:rsidR="00C72B6A">
        <w:t xml:space="preserve"> </w:t>
      </w:r>
      <w:r w:rsidRPr="00C72B6A">
        <w:t>när beloppet ska fastställas. Denna skrivelse är, trots att den följande texten anger att en</w:t>
      </w:r>
      <w:r w:rsidR="00C72B6A">
        <w:t xml:space="preserve"> </w:t>
      </w:r>
      <w:r w:rsidRPr="00C72B6A">
        <w:t>kontroll ska göras vid misstänkta fall av felaktiga uppgifter, för vag. Det ska enligt vår</w:t>
      </w:r>
      <w:r w:rsidR="00C72B6A">
        <w:t xml:space="preserve"> </w:t>
      </w:r>
      <w:r w:rsidRPr="00C72B6A">
        <w:t>mening vara praxis att alltid göra en kontroll över den misstänktes inkomster för att</w:t>
      </w:r>
      <w:r w:rsidR="00C72B6A">
        <w:rPr>
          <w:b/>
        </w:rPr>
        <w:t xml:space="preserve"> </w:t>
      </w:r>
      <w:r w:rsidRPr="00C72B6A">
        <w:t>kunna basera dagsbotbeloppet på så riktiga uppgifter som möjligt.</w:t>
      </w:r>
    </w:p>
    <w:p w:rsidRPr="00C72B6A" w:rsidR="00B7616C" w:rsidP="00B7616C" w:rsidRDefault="00B7616C" w14:paraId="431B0D3C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F6FCABEC90A4ABAB94BA0AEC6862506"/>
        </w:placeholder>
        <w15:appearance w15:val="hidden"/>
      </w:sdtPr>
      <w:sdtEndPr/>
      <w:sdtContent>
        <w:p w:rsidRPr="00B7616C" w:rsidR="00B7616C" w:rsidP="00E4268B" w:rsidRDefault="00B13081" w14:paraId="431B0D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</w:tr>
    </w:tbl>
    <w:p w:rsidR="0095726F" w:rsidRDefault="0095726F" w14:paraId="431B0D41" w14:textId="77777777"/>
    <w:sectPr w:rsidR="0095726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B0D43" w14:textId="77777777" w:rsidR="00AC734A" w:rsidRDefault="00AC734A" w:rsidP="000C1CAD">
      <w:pPr>
        <w:spacing w:line="240" w:lineRule="auto"/>
      </w:pPr>
      <w:r>
        <w:separator/>
      </w:r>
    </w:p>
  </w:endnote>
  <w:endnote w:type="continuationSeparator" w:id="0">
    <w:p w14:paraId="431B0D44" w14:textId="77777777" w:rsidR="00AC734A" w:rsidRDefault="00AC73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4AEF" w14:textId="77777777" w:rsidR="00B13081" w:rsidRDefault="00B1308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0D4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0D4F" w14:textId="77777777" w:rsidR="00AC7D61" w:rsidRDefault="00AC7D6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201510052225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0D41" w14:textId="77777777" w:rsidR="00AC734A" w:rsidRDefault="00AC734A" w:rsidP="000C1CAD">
      <w:pPr>
        <w:spacing w:line="240" w:lineRule="auto"/>
      </w:pPr>
      <w:r>
        <w:separator/>
      </w:r>
    </w:p>
  </w:footnote>
  <w:footnote w:type="continuationSeparator" w:id="0">
    <w:p w14:paraId="431B0D42" w14:textId="77777777" w:rsidR="00AC734A" w:rsidRDefault="00AC73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81" w:rsidRDefault="00B13081" w14:paraId="01130FF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81" w:rsidRDefault="00B13081" w14:paraId="50EBAAF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1B0D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13081" w14:paraId="431B0D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:2796</w:t>
        </w:r>
      </w:sdtContent>
    </w:sdt>
  </w:p>
  <w:p w:rsidR="00A42228" w:rsidP="00283E0F" w:rsidRDefault="00B13081" w14:paraId="431B0D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Angelika Bengtsson och Adam Marttinen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72B6A" w14:paraId="431B0D4D" w14:textId="77777777">
        <w:pPr>
          <w:pStyle w:val="FSHRub2"/>
        </w:pPr>
        <w:r>
          <w:t>Beräkning av dagsbotsbelopp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1B0D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E2E5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3F08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2E51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1E1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813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13A"/>
    <w:rsid w:val="00487D43"/>
    <w:rsid w:val="00492987"/>
    <w:rsid w:val="0049397A"/>
    <w:rsid w:val="004A1326"/>
    <w:rsid w:val="004A2340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0A66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0313"/>
    <w:rsid w:val="00942AA1"/>
    <w:rsid w:val="00943898"/>
    <w:rsid w:val="00950317"/>
    <w:rsid w:val="00951B93"/>
    <w:rsid w:val="009527EA"/>
    <w:rsid w:val="009564E1"/>
    <w:rsid w:val="0095726F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734A"/>
    <w:rsid w:val="00AC7D61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3081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16C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2B6A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268B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F2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B0D37"/>
  <w15:chartTrackingRefBased/>
  <w15:docId w15:val="{A00AD9C0-8D10-47A1-92E1-832C37A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01D1FE7459497EB20417D0B1BF1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1A455-8122-44D4-8A71-27C6A7ACAA6B}"/>
      </w:docPartPr>
      <w:docPartBody>
        <w:p w:rsidR="00357FC1" w:rsidRDefault="003B003D">
          <w:pPr>
            <w:pStyle w:val="2601D1FE7459497EB20417D0B1BF1C6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6FCABEC90A4ABAB94BA0AEC6862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2C90E-34D9-40E1-AB47-B7E1378FE0E8}"/>
      </w:docPartPr>
      <w:docPartBody>
        <w:p w:rsidR="00357FC1" w:rsidRDefault="003B003D">
          <w:pPr>
            <w:pStyle w:val="1F6FCABEC90A4ABAB94BA0AEC68625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3D"/>
    <w:rsid w:val="00357FC1"/>
    <w:rsid w:val="003B003D"/>
    <w:rsid w:val="00672B30"/>
    <w:rsid w:val="007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01D1FE7459497EB20417D0B1BF1C69">
    <w:name w:val="2601D1FE7459497EB20417D0B1BF1C69"/>
  </w:style>
  <w:style w:type="paragraph" w:customStyle="1" w:styleId="14469E758C284F9484643D724F6DA1A4">
    <w:name w:val="14469E758C284F9484643D724F6DA1A4"/>
  </w:style>
  <w:style w:type="paragraph" w:customStyle="1" w:styleId="1F6FCABEC90A4ABAB94BA0AEC6862506">
    <w:name w:val="1F6FCABEC90A4ABAB94BA0AEC6862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5914</RubrikLookup>
    <MotionGuid xmlns="00d11361-0b92-4bae-a181-288d6a55b763">45055aea-e3f1-4bbf-8217-39b6a6624021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93F3645B-31F1-42AA-9873-42247AB9308A}"/>
</file>

<file path=customXml/itemProps3.xml><?xml version="1.0" encoding="utf-8"?>
<ds:datastoreItem xmlns:ds="http://schemas.openxmlformats.org/officeDocument/2006/customXml" ds:itemID="{7954BA54-3292-40D4-AEAB-BB93FD2E826F}"/>
</file>

<file path=customXml/itemProps4.xml><?xml version="1.0" encoding="utf-8"?>
<ds:datastoreItem xmlns:ds="http://schemas.openxmlformats.org/officeDocument/2006/customXml" ds:itemID="{9CE5CA29-E4D1-45A8-B0E0-E07794503667}"/>
</file>

<file path=customXml/itemProps5.xml><?xml version="1.0" encoding="utf-8"?>
<ds:datastoreItem xmlns:ds="http://schemas.openxmlformats.org/officeDocument/2006/customXml" ds:itemID="{0622E479-3348-4442-AAFD-4BD172D1DF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118</Words>
  <Characters>691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201516SD447 Beräkning av dagsbotsbelopp</vt:lpstr>
      <vt:lpstr/>
    </vt:vector>
  </TitlesOfParts>
  <Company>Sveriges riksdag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201516SD447 Beräkning av dagsbotsbelopp</dc:title>
  <dc:subject/>
  <dc:creator>Adam Marttinen</dc:creator>
  <cp:keywords/>
  <dc:description/>
  <cp:lastModifiedBy>Ida Wahlbom</cp:lastModifiedBy>
  <cp:revision>7</cp:revision>
  <cp:lastPrinted>2015-10-06T07:10:00Z</cp:lastPrinted>
  <dcterms:created xsi:type="dcterms:W3CDTF">2015-10-05T20:25:00Z</dcterms:created>
  <dcterms:modified xsi:type="dcterms:W3CDTF">2015-10-07T08:01:00Z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*8975335DA82D0*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https://filur.riksdagen.se/drop/DropOffLibrary/8975335DA82D0.docx</vt:lpwstr>
  </property>
  <property fmtid="{D5CDD505-2E9C-101B-9397-08002B2CF9AE}" pid="11" name="RevisionsOn">
    <vt:lpwstr>1</vt:lpwstr>
  </property>
</Properties>
</file>