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1D1842B1A2E4E698D2235489851BCCE"/>
        </w:placeholder>
        <w15:appearance w15:val="hidden"/>
        <w:text/>
      </w:sdtPr>
      <w:sdtEndPr/>
      <w:sdtContent>
        <w:p w:rsidRPr="009B062B" w:rsidR="00AF30DD" w:rsidP="009B062B" w:rsidRDefault="00AF30DD" w14:paraId="05DF9C2E" w14:textId="77777777">
          <w:pPr>
            <w:pStyle w:val="RubrikFrslagTIllRiksdagsbeslut"/>
          </w:pPr>
          <w:r w:rsidRPr="009B062B">
            <w:t>Förslag till riksdagsbeslut</w:t>
          </w:r>
        </w:p>
      </w:sdtContent>
    </w:sdt>
    <w:sdt>
      <w:sdtPr>
        <w:alias w:val="Yrkande 1"/>
        <w:tag w:val="ee56fa3e-88d4-4ca9-b622-c5906dcf942e"/>
        <w:id w:val="-428342619"/>
        <w:lock w:val="sdtLocked"/>
      </w:sdtPr>
      <w:sdtEndPr/>
      <w:sdtContent>
        <w:p w:rsidR="007F751C" w:rsidRDefault="008030A0" w14:paraId="05DF9C2F" w14:textId="221290E2">
          <w:pPr>
            <w:pStyle w:val="Frslagstext"/>
            <w:numPr>
              <w:ilvl w:val="0"/>
              <w:numId w:val="0"/>
            </w:numPr>
          </w:pPr>
          <w:r>
            <w:t>Riksdagen ställer sig bakom det som anförs i motionen om att se över och stärka skyddet i sjukförsäkringen och tillkännager detta för regeringen.</w:t>
          </w:r>
        </w:p>
      </w:sdtContent>
    </w:sdt>
    <w:p w:rsidRPr="009B062B" w:rsidR="00AF30DD" w:rsidP="009B062B" w:rsidRDefault="000156D9" w14:paraId="05DF9C31" w14:textId="77777777">
      <w:pPr>
        <w:pStyle w:val="Rubrik1"/>
      </w:pPr>
      <w:bookmarkStart w:name="MotionsStart" w:id="0"/>
      <w:bookmarkEnd w:id="0"/>
      <w:r w:rsidRPr="009B062B">
        <w:t>Motivering</w:t>
      </w:r>
    </w:p>
    <w:p w:rsidR="00A7547D" w:rsidP="00A7547D" w:rsidRDefault="00A7547D" w14:paraId="05DF9C32" w14:textId="243210CB">
      <w:pPr>
        <w:pStyle w:val="Normalutanindragellerluft"/>
      </w:pPr>
      <w:r>
        <w:t>De som har förtidspension</w:t>
      </w:r>
      <w:r w:rsidR="0061374E">
        <w:t>,</w:t>
      </w:r>
      <w:r>
        <w:t xml:space="preserve"> s.k. sjukersättning</w:t>
      </w:r>
      <w:r w:rsidR="0061374E">
        <w:t>,</w:t>
      </w:r>
      <w:r>
        <w:t xml:space="preserve"> har en ekonomisk</w:t>
      </w:r>
      <w:r w:rsidR="0061374E">
        <w:t>t</w:t>
      </w:r>
      <w:r>
        <w:t xml:space="preserve"> besvärlig situation. Att vara handikappad från unga år eller få en sjukdom som gör det omöjligt att kunna arbeta eller studera är också en livslång besvärlig situation. Om man överhuvudtaget kan få och orka arbeta, så får man inte arbeta mer än fem timmar i veckan och inte tjäna mer än 5 000 kr i månaden för att få behålla sjukersättningen.</w:t>
      </w:r>
    </w:p>
    <w:p w:rsidRPr="0061374E" w:rsidR="00A7547D" w:rsidP="0061374E" w:rsidRDefault="00A7547D" w14:paraId="05DF9C33" w14:textId="2FBB0C7C">
      <w:r w:rsidRPr="0061374E">
        <w:t xml:space="preserve">När man har uppnått ålderspension, så har människor i regel under de aktiva åren hunnit skaffa sig både ett komplett hem och kunnat leva ett normalt liv när det gäller det ekonomiska. För de som i tidig ålder får sjukersättning finns inte den möjligheten, utan man lever fattig hela livet. Dessutom ger sjukersättningen inga ålderspensionspoäng. Efter fyllda 65 år blir man ännu fattigare. Det kan inte vara rimligt i ett välfärdssamhälle som Sverige, att människor med de största behoven ska leva hela sitt liv i fattigdom, beroende av andras </w:t>
      </w:r>
      <w:r w:rsidRPr="0061374E">
        <w:lastRenderedPageBreak/>
        <w:t xml:space="preserve">välvilja. Det är därför av vikt att sjukersättningen uppräknas i syfte att rimliggöra levnadsstandarden så att den som uppbär sjukersättning ska kunna leva normalt som andra människor i vårt samhälle. </w:t>
      </w:r>
    </w:p>
    <w:p w:rsidRPr="0061374E" w:rsidR="00A7547D" w:rsidP="0061374E" w:rsidRDefault="00A7547D" w14:paraId="05DF9C35" w14:textId="77777777">
      <w:bookmarkStart w:name="_GoBack" w:id="1"/>
      <w:bookmarkEnd w:id="1"/>
      <w:r w:rsidRPr="0061374E">
        <w:t xml:space="preserve">Därtill behövs ett förstärkt skydd i sjukförsäkringen. De som uppbär sjukpenning och sjukersättning behöver känna sig trygga och säkra med att de erhåller ekonomisk ersättning som de är berättigade till. </w:t>
      </w:r>
      <w:r w:rsidRPr="0061374E" w:rsidR="00A97840">
        <w:t>En översyn behövs för att stärka skyddet i sjukförsäkringen.</w:t>
      </w:r>
    </w:p>
    <w:p w:rsidRPr="00093F48" w:rsidR="00093F48" w:rsidP="00093F48" w:rsidRDefault="00093F48" w14:paraId="05DF9C36" w14:textId="77777777">
      <w:pPr>
        <w:pStyle w:val="Normalutanindragellerluft"/>
      </w:pPr>
    </w:p>
    <w:sdt>
      <w:sdtPr>
        <w:rPr>
          <w:i/>
          <w:noProof/>
        </w:rPr>
        <w:alias w:val="CC_Underskrifter"/>
        <w:tag w:val="CC_Underskrifter"/>
        <w:id w:val="583496634"/>
        <w:lock w:val="sdtContentLocked"/>
        <w:placeholder>
          <w:docPart w:val="4A64160D1E114B598A31E6054656F7F1"/>
        </w:placeholder>
        <w15:appearance w15:val="hidden"/>
      </w:sdtPr>
      <w:sdtEndPr>
        <w:rPr>
          <w:i w:val="0"/>
          <w:noProof w:val="0"/>
        </w:rPr>
      </w:sdtEndPr>
      <w:sdtContent>
        <w:p w:rsidR="004801AC" w:rsidP="00D80F4A" w:rsidRDefault="0061374E" w14:paraId="05DF9C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bl>
    <w:p w:rsidR="00614F8E" w:rsidRDefault="00614F8E" w14:paraId="05DF9C3B" w14:textId="77777777"/>
    <w:sectPr w:rsidR="00614F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F9C3D" w14:textId="77777777" w:rsidR="00924779" w:rsidRDefault="00924779" w:rsidP="000C1CAD">
      <w:pPr>
        <w:spacing w:line="240" w:lineRule="auto"/>
      </w:pPr>
      <w:r>
        <w:separator/>
      </w:r>
    </w:p>
  </w:endnote>
  <w:endnote w:type="continuationSeparator" w:id="0">
    <w:p w14:paraId="05DF9C3E" w14:textId="77777777" w:rsidR="00924779" w:rsidRDefault="009247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F9C4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F9C4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374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F9C3B" w14:textId="77777777" w:rsidR="00924779" w:rsidRDefault="00924779" w:rsidP="000C1CAD">
      <w:pPr>
        <w:spacing w:line="240" w:lineRule="auto"/>
      </w:pPr>
      <w:r>
        <w:separator/>
      </w:r>
    </w:p>
  </w:footnote>
  <w:footnote w:type="continuationSeparator" w:id="0">
    <w:p w14:paraId="05DF9C3C" w14:textId="77777777" w:rsidR="00924779" w:rsidRDefault="009247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5DF9C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DF9C4F" wp14:anchorId="05DF9C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1374E" w14:paraId="05DF9C50" w14:textId="77777777">
                          <w:pPr>
                            <w:jc w:val="right"/>
                          </w:pPr>
                          <w:sdt>
                            <w:sdtPr>
                              <w:alias w:val="CC_Noformat_Partikod"/>
                              <w:tag w:val="CC_Noformat_Partikod"/>
                              <w:id w:val="-53464382"/>
                              <w:placeholder>
                                <w:docPart w:val="50C0EB63F3A04342BB940FDEB499F965"/>
                              </w:placeholder>
                              <w:text/>
                            </w:sdtPr>
                            <w:sdtEndPr/>
                            <w:sdtContent>
                              <w:r w:rsidR="00A7547D">
                                <w:t>S</w:t>
                              </w:r>
                            </w:sdtContent>
                          </w:sdt>
                          <w:sdt>
                            <w:sdtPr>
                              <w:alias w:val="CC_Noformat_Partinummer"/>
                              <w:tag w:val="CC_Noformat_Partinummer"/>
                              <w:id w:val="-1709555926"/>
                              <w:placeholder>
                                <w:docPart w:val="711C6A9D281C42C7A7AFABF678E75FF5"/>
                              </w:placeholder>
                              <w:text/>
                            </w:sdtPr>
                            <w:sdtEndPr/>
                            <w:sdtContent>
                              <w:r w:rsidR="00A7547D">
                                <w:t>7022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DF9C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1374E" w14:paraId="05DF9C50" w14:textId="77777777">
                    <w:pPr>
                      <w:jc w:val="right"/>
                    </w:pPr>
                    <w:sdt>
                      <w:sdtPr>
                        <w:alias w:val="CC_Noformat_Partikod"/>
                        <w:tag w:val="CC_Noformat_Partikod"/>
                        <w:id w:val="-53464382"/>
                        <w:placeholder>
                          <w:docPart w:val="50C0EB63F3A04342BB940FDEB499F965"/>
                        </w:placeholder>
                        <w:text/>
                      </w:sdtPr>
                      <w:sdtEndPr/>
                      <w:sdtContent>
                        <w:r w:rsidR="00A7547D">
                          <w:t>S</w:t>
                        </w:r>
                      </w:sdtContent>
                    </w:sdt>
                    <w:sdt>
                      <w:sdtPr>
                        <w:alias w:val="CC_Noformat_Partinummer"/>
                        <w:tag w:val="CC_Noformat_Partinummer"/>
                        <w:id w:val="-1709555926"/>
                        <w:placeholder>
                          <w:docPart w:val="711C6A9D281C42C7A7AFABF678E75FF5"/>
                        </w:placeholder>
                        <w:text/>
                      </w:sdtPr>
                      <w:sdtEndPr/>
                      <w:sdtContent>
                        <w:r w:rsidR="00A7547D">
                          <w:t>7022</w:t>
                        </w:r>
                      </w:sdtContent>
                    </w:sdt>
                  </w:p>
                </w:txbxContent>
              </v:textbox>
              <w10:wrap anchorx="page"/>
            </v:shape>
          </w:pict>
        </mc:Fallback>
      </mc:AlternateContent>
    </w:r>
  </w:p>
  <w:p w:rsidRPr="00293C4F" w:rsidR="007A5507" w:rsidP="00776B74" w:rsidRDefault="007A5507" w14:paraId="05DF9C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1374E" w14:paraId="05DF9C41" w14:textId="77777777">
    <w:pPr>
      <w:jc w:val="right"/>
    </w:pPr>
    <w:sdt>
      <w:sdtPr>
        <w:alias w:val="CC_Noformat_Partikod"/>
        <w:tag w:val="CC_Noformat_Partikod"/>
        <w:id w:val="559911109"/>
        <w:text/>
      </w:sdtPr>
      <w:sdtEndPr/>
      <w:sdtContent>
        <w:r w:rsidR="00A7547D">
          <w:t>S</w:t>
        </w:r>
      </w:sdtContent>
    </w:sdt>
    <w:sdt>
      <w:sdtPr>
        <w:alias w:val="CC_Noformat_Partinummer"/>
        <w:tag w:val="CC_Noformat_Partinummer"/>
        <w:id w:val="1197820850"/>
        <w:text/>
      </w:sdtPr>
      <w:sdtEndPr/>
      <w:sdtContent>
        <w:r w:rsidR="00A7547D">
          <w:t>7022</w:t>
        </w:r>
      </w:sdtContent>
    </w:sdt>
  </w:p>
  <w:p w:rsidR="007A5507" w:rsidP="00776B74" w:rsidRDefault="007A5507" w14:paraId="05DF9C4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1374E" w14:paraId="05DF9C45" w14:textId="77777777">
    <w:pPr>
      <w:jc w:val="right"/>
    </w:pPr>
    <w:sdt>
      <w:sdtPr>
        <w:alias w:val="CC_Noformat_Partikod"/>
        <w:tag w:val="CC_Noformat_Partikod"/>
        <w:id w:val="1471015553"/>
        <w:text/>
      </w:sdtPr>
      <w:sdtEndPr/>
      <w:sdtContent>
        <w:r w:rsidR="00A7547D">
          <w:t>S</w:t>
        </w:r>
      </w:sdtContent>
    </w:sdt>
    <w:sdt>
      <w:sdtPr>
        <w:alias w:val="CC_Noformat_Partinummer"/>
        <w:tag w:val="CC_Noformat_Partinummer"/>
        <w:id w:val="-2014525982"/>
        <w:text/>
      </w:sdtPr>
      <w:sdtEndPr/>
      <w:sdtContent>
        <w:r w:rsidR="00A7547D">
          <w:t>7022</w:t>
        </w:r>
      </w:sdtContent>
    </w:sdt>
  </w:p>
  <w:p w:rsidR="007A5507" w:rsidP="00A314CF" w:rsidRDefault="0061374E" w14:paraId="7852761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61374E" w14:paraId="05DF9C48" w14:textId="77777777">
    <w:pPr>
      <w:pStyle w:val="MotionTIllRiksdagen"/>
    </w:pPr>
    <w:sdt>
      <w:sdtPr>
        <w:alias w:val="CC_Boilerplate_1"/>
        <w:tag w:val="CC_Boilerplate_1"/>
        <w:id w:val="2134750458"/>
        <w:lock w:val="sdtContentLocked"/>
        <w:placeholder>
          <w:docPart w:val="32A698CE8BB44FFCB6D10B1E525E35D4"/>
        </w:placeholder>
        <w15:appearance w15:val="hidden"/>
        <w:text/>
      </w:sdtPr>
      <w:sdtEndPr/>
      <w:sdtContent>
        <w:r w:rsidRPr="008227B3" w:rsidR="007A5507">
          <w:t>Motion till riksdagen </w:t>
        </w:r>
      </w:sdtContent>
    </w:sdt>
  </w:p>
  <w:p w:rsidRPr="008227B3" w:rsidR="007A5507" w:rsidP="00B37A37" w:rsidRDefault="0061374E" w14:paraId="05DF9C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:1144</w:t>
        </w:r>
      </w:sdtContent>
    </w:sdt>
  </w:p>
  <w:p w:rsidR="007A5507" w:rsidP="00E03A3D" w:rsidRDefault="0061374E" w14:paraId="05DF9C4A" w14:textId="77777777">
    <w:pPr>
      <w:pStyle w:val="Motionr"/>
    </w:pPr>
    <w:sdt>
      <w:sdtPr>
        <w:alias w:val="CC_Noformat_Avtext"/>
        <w:tag w:val="CC_Noformat_Avtext"/>
        <w:id w:val="-2020768203"/>
        <w:lock w:val="sdtContentLocked"/>
        <w15:appearance w15:val="hidden"/>
        <w:text/>
      </w:sdtPr>
      <w:sdtEndPr/>
      <w:sdtContent>
        <w:r>
          <w:t>av Emanuel Öz (S)</w:t>
        </w:r>
      </w:sdtContent>
    </w:sdt>
  </w:p>
  <w:sdt>
    <w:sdtPr>
      <w:alias w:val="CC_Noformat_Rubtext"/>
      <w:tag w:val="CC_Noformat_Rubtext"/>
      <w:id w:val="-218060500"/>
      <w:lock w:val="sdtLocked"/>
      <w15:appearance w15:val="hidden"/>
      <w:text/>
    </w:sdtPr>
    <w:sdtEndPr/>
    <w:sdtContent>
      <w:p w:rsidR="007A5507" w:rsidP="00283E0F" w:rsidRDefault="00A7547D" w14:paraId="05DF9C4B" w14:textId="77777777">
        <w:pPr>
          <w:pStyle w:val="FSHRub2"/>
        </w:pPr>
        <w:r>
          <w:t xml:space="preserve">Stärkt sjukförsäkring </w:t>
        </w:r>
      </w:p>
    </w:sdtContent>
  </w:sdt>
  <w:sdt>
    <w:sdtPr>
      <w:alias w:val="CC_Boilerplate_3"/>
      <w:tag w:val="CC_Boilerplate_3"/>
      <w:id w:val="1606463544"/>
      <w:lock w:val="sdtContentLocked"/>
      <w:placeholder>
        <w:docPart w:val="32A698CE8BB44FFCB6D10B1E525E35D4"/>
      </w:placeholder>
      <w15:appearance w15:val="hidden"/>
      <w:text w:multiLine="1"/>
    </w:sdtPr>
    <w:sdtEndPr/>
    <w:sdtContent>
      <w:p w:rsidR="007A5507" w:rsidP="00283E0F" w:rsidRDefault="007A5507" w14:paraId="05DF9C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547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837"/>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74E"/>
    <w:rsid w:val="00614F73"/>
    <w:rsid w:val="00614F8E"/>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8D9"/>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51C"/>
    <w:rsid w:val="00800368"/>
    <w:rsid w:val="00801879"/>
    <w:rsid w:val="00801F58"/>
    <w:rsid w:val="00802901"/>
    <w:rsid w:val="008030A0"/>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779"/>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47D"/>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7840"/>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0F4A"/>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370F"/>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06EC"/>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DF9C2D"/>
  <w15:chartTrackingRefBased/>
  <w15:docId w15:val="{436AF955-B38B-4525-958D-D9798477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D1842B1A2E4E698D2235489851BCCE"/>
        <w:category>
          <w:name w:val="Allmänt"/>
          <w:gallery w:val="placeholder"/>
        </w:category>
        <w:types>
          <w:type w:val="bbPlcHdr"/>
        </w:types>
        <w:behaviors>
          <w:behavior w:val="content"/>
        </w:behaviors>
        <w:guid w:val="{7F6B9FF4-1641-4A1C-AB0F-5635F2063DCA}"/>
      </w:docPartPr>
      <w:docPartBody>
        <w:p w:rsidR="00042ADB" w:rsidRDefault="00E819C0">
          <w:pPr>
            <w:pStyle w:val="A1D1842B1A2E4E698D2235489851BCCE"/>
          </w:pPr>
          <w:r w:rsidRPr="009A726D">
            <w:rPr>
              <w:rStyle w:val="Platshllartext"/>
            </w:rPr>
            <w:t>Klicka här för att ange text.</w:t>
          </w:r>
        </w:p>
      </w:docPartBody>
    </w:docPart>
    <w:docPart>
      <w:docPartPr>
        <w:name w:val="4A64160D1E114B598A31E6054656F7F1"/>
        <w:category>
          <w:name w:val="Allmänt"/>
          <w:gallery w:val="placeholder"/>
        </w:category>
        <w:types>
          <w:type w:val="bbPlcHdr"/>
        </w:types>
        <w:behaviors>
          <w:behavior w:val="content"/>
        </w:behaviors>
        <w:guid w:val="{1F88A7C6-722B-43D3-B0CB-D35ECABD09D5}"/>
      </w:docPartPr>
      <w:docPartBody>
        <w:p w:rsidR="00042ADB" w:rsidRDefault="00E819C0">
          <w:pPr>
            <w:pStyle w:val="4A64160D1E114B598A31E6054656F7F1"/>
          </w:pPr>
          <w:r w:rsidRPr="002551EA">
            <w:rPr>
              <w:rStyle w:val="Platshllartext"/>
              <w:color w:val="808080" w:themeColor="background1" w:themeShade="80"/>
            </w:rPr>
            <w:t>[Motionärernas namn]</w:t>
          </w:r>
        </w:p>
      </w:docPartBody>
    </w:docPart>
    <w:docPart>
      <w:docPartPr>
        <w:name w:val="50C0EB63F3A04342BB940FDEB499F965"/>
        <w:category>
          <w:name w:val="Allmänt"/>
          <w:gallery w:val="placeholder"/>
        </w:category>
        <w:types>
          <w:type w:val="bbPlcHdr"/>
        </w:types>
        <w:behaviors>
          <w:behavior w:val="content"/>
        </w:behaviors>
        <w:guid w:val="{B11C95D5-D29B-4D0C-B535-2869A8B37A87}"/>
      </w:docPartPr>
      <w:docPartBody>
        <w:p w:rsidR="00042ADB" w:rsidRDefault="00E819C0">
          <w:pPr>
            <w:pStyle w:val="50C0EB63F3A04342BB940FDEB499F965"/>
          </w:pPr>
          <w:r>
            <w:rPr>
              <w:rStyle w:val="Platshllartext"/>
            </w:rPr>
            <w:t xml:space="preserve"> </w:t>
          </w:r>
        </w:p>
      </w:docPartBody>
    </w:docPart>
    <w:docPart>
      <w:docPartPr>
        <w:name w:val="711C6A9D281C42C7A7AFABF678E75FF5"/>
        <w:category>
          <w:name w:val="Allmänt"/>
          <w:gallery w:val="placeholder"/>
        </w:category>
        <w:types>
          <w:type w:val="bbPlcHdr"/>
        </w:types>
        <w:behaviors>
          <w:behavior w:val="content"/>
        </w:behaviors>
        <w:guid w:val="{3542E081-F22B-431E-8970-EF051D340C1C}"/>
      </w:docPartPr>
      <w:docPartBody>
        <w:p w:rsidR="00042ADB" w:rsidRDefault="00E819C0">
          <w:pPr>
            <w:pStyle w:val="711C6A9D281C42C7A7AFABF678E75FF5"/>
          </w:pPr>
          <w:r>
            <w:t xml:space="preserve"> </w:t>
          </w:r>
        </w:p>
      </w:docPartBody>
    </w:docPart>
    <w:docPart>
      <w:docPartPr>
        <w:name w:val="DefaultPlaceholder_1081868574"/>
        <w:category>
          <w:name w:val="Allmänt"/>
          <w:gallery w:val="placeholder"/>
        </w:category>
        <w:types>
          <w:type w:val="bbPlcHdr"/>
        </w:types>
        <w:behaviors>
          <w:behavior w:val="content"/>
        </w:behaviors>
        <w:guid w:val="{16C8401E-1AF4-463F-B482-930EB1C28A0D}"/>
      </w:docPartPr>
      <w:docPartBody>
        <w:p w:rsidR="00042ADB" w:rsidRDefault="001B00C1">
          <w:r w:rsidRPr="00EA21A8">
            <w:rPr>
              <w:rStyle w:val="Platshllartext"/>
            </w:rPr>
            <w:t>Klicka här för att ange text.</w:t>
          </w:r>
        </w:p>
      </w:docPartBody>
    </w:docPart>
    <w:docPart>
      <w:docPartPr>
        <w:name w:val="32A698CE8BB44FFCB6D10B1E525E35D4"/>
        <w:category>
          <w:name w:val="Allmänt"/>
          <w:gallery w:val="placeholder"/>
        </w:category>
        <w:types>
          <w:type w:val="bbPlcHdr"/>
        </w:types>
        <w:behaviors>
          <w:behavior w:val="content"/>
        </w:behaviors>
        <w:guid w:val="{A7831AC1-AC2D-4F57-8097-BBBE5EBE68FA}"/>
      </w:docPartPr>
      <w:docPartBody>
        <w:p w:rsidR="00042ADB" w:rsidRDefault="001B00C1">
          <w:r w:rsidRPr="00EA21A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0C1"/>
    <w:rsid w:val="00042ADB"/>
    <w:rsid w:val="001B00C1"/>
    <w:rsid w:val="00E819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00C1"/>
    <w:rPr>
      <w:color w:val="F4B083" w:themeColor="accent2" w:themeTint="99"/>
    </w:rPr>
  </w:style>
  <w:style w:type="paragraph" w:customStyle="1" w:styleId="A1D1842B1A2E4E698D2235489851BCCE">
    <w:name w:val="A1D1842B1A2E4E698D2235489851BCCE"/>
  </w:style>
  <w:style w:type="paragraph" w:customStyle="1" w:styleId="1A497358F6044F35945DC465FAB38239">
    <w:name w:val="1A497358F6044F35945DC465FAB38239"/>
  </w:style>
  <w:style w:type="paragraph" w:customStyle="1" w:styleId="63E8543B9D5D452581523A4A59C1D684">
    <w:name w:val="63E8543B9D5D452581523A4A59C1D684"/>
  </w:style>
  <w:style w:type="paragraph" w:customStyle="1" w:styleId="4A64160D1E114B598A31E6054656F7F1">
    <w:name w:val="4A64160D1E114B598A31E6054656F7F1"/>
  </w:style>
  <w:style w:type="paragraph" w:customStyle="1" w:styleId="50C0EB63F3A04342BB940FDEB499F965">
    <w:name w:val="50C0EB63F3A04342BB940FDEB499F965"/>
  </w:style>
  <w:style w:type="paragraph" w:customStyle="1" w:styleId="711C6A9D281C42C7A7AFABF678E75FF5">
    <w:name w:val="711C6A9D281C42C7A7AFABF678E75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7736</RubrikLookup>
    <MotionGuid xmlns="00d11361-0b92-4bae-a181-288d6a55b763">1474cd8b-9e38-4d08-b979-46f05623fa81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DCE1752-1165-4993-A545-148FF31FE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FF5B6-55A0-4788-B5EA-8BB9B2C793B4}">
  <ds:schemaRefs>
    <ds:schemaRef ds:uri="http://schemas.microsoft.com/sharepoint/v3/contenttype/forms"/>
  </ds:schemaRefs>
</ds:datastoreItem>
</file>

<file path=customXml/itemProps4.xml><?xml version="1.0" encoding="utf-8"?>
<ds:datastoreItem xmlns:ds="http://schemas.openxmlformats.org/officeDocument/2006/customXml" ds:itemID="{D220F1A2-7A1C-4320-9BD0-1726B0E8A54B}">
  <ds:schemaRefs>
    <ds:schemaRef ds:uri="http://schemas.riksdagen.se/motion"/>
  </ds:schemaRefs>
</ds:datastoreItem>
</file>

<file path=customXml/itemProps5.xml><?xml version="1.0" encoding="utf-8"?>
<ds:datastoreItem xmlns:ds="http://schemas.openxmlformats.org/officeDocument/2006/customXml" ds:itemID="{05D87420-5C9C-49C8-8499-59BA164B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19</TotalTime>
  <Pages>1</Pages>
  <Words>260</Words>
  <Characters>1371</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201617S7022 Stärkt sjukförsäkring</vt:lpstr>
      <vt:lpstr/>
    </vt:vector>
  </TitlesOfParts>
  <Company>Sveriges riksdag</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201617S7022 Stärkt sjukförsäkring</dc:title>
  <dc:subject/>
  <dc:creator>Riksdagsförvaltningen</dc:creator>
  <cp:keywords/>
  <dc:description/>
  <cp:lastModifiedBy>Kerstin Carlqvist</cp:lastModifiedBy>
  <cp:revision>5</cp:revision>
  <cp:lastPrinted>2016-06-13T12:10:00Z</cp:lastPrinted>
  <dcterms:created xsi:type="dcterms:W3CDTF">2016-09-26T09:35:00Z</dcterms:created>
  <dcterms:modified xsi:type="dcterms:W3CDTF">2017-05-29T12:51:00Z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*TFA7D646A8EAA*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https://filur.riksdagen.se/drop/DropOffLibrary/TFA7D646A8EAA.docx</vt:lpwstr>
  </property>
  <property fmtid="{D5CDD505-2E9C-101B-9397-08002B2CF9AE}" pid="13" name="RevisionsOn">
    <vt:lpwstr>1</vt:lpwstr>
  </property>
</Properties>
</file>