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25958" w:rsidRDefault="000E2384" w14:paraId="778DBFE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502F0671CC449DBB838C6BBF450AD3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c47cb4e-47fb-41d3-a73e-57f25ef918fc"/>
        <w:id w:val="977884507"/>
        <w:lock w:val="sdtLocked"/>
      </w:sdtPr>
      <w:sdtEndPr/>
      <w:sdtContent>
        <w:p w:rsidR="003E1F4C" w:rsidRDefault="00C24FA7" w14:paraId="5E51C4F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initiera och finansiera ett projekt för att förbättra belysningen längs väg 562 mellan Björke och Hamrångefjärden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63FE6193E7C4924BFD44887ABD4804B"/>
        </w:placeholder>
        <w:text/>
      </w:sdtPr>
      <w:sdtEndPr/>
      <w:sdtContent>
        <w:p w:rsidRPr="009B062B" w:rsidR="006D79C9" w:rsidP="00333E95" w:rsidRDefault="006D79C9" w14:paraId="34B8257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71373" w:rsidP="000E2384" w:rsidRDefault="00A71373" w14:paraId="398E8E4D" w14:textId="06C8326B">
      <w:pPr>
        <w:pStyle w:val="Normalutanindragellerluft"/>
      </w:pPr>
      <w:r>
        <w:t xml:space="preserve">Vägar som är centrala för de regionala transporterna men saknar tillräcklig belysning är en fara för människors väl och ve. Trafiksäkerheten blir lidande, särskilt under </w:t>
      </w:r>
      <w:r w:rsidR="00C24FA7">
        <w:t xml:space="preserve">de </w:t>
      </w:r>
      <w:r>
        <w:t>mörka</w:t>
      </w:r>
      <w:r w:rsidR="00C24FA7">
        <w:t>ste</w:t>
      </w:r>
      <w:r>
        <w:t xml:space="preserve"> månaderna om året d</w:t>
      </w:r>
      <w:r w:rsidR="00C24FA7">
        <w:t>å</w:t>
      </w:r>
      <w:r>
        <w:t xml:space="preserve"> ofta väglaget är halare. </w:t>
      </w:r>
    </w:p>
    <w:p w:rsidR="00BB6339" w:rsidP="000E2384" w:rsidRDefault="00A71373" w14:paraId="0D33B9EF" w14:textId="40FA5550">
      <w:r>
        <w:t>Vi vill se belysning på v</w:t>
      </w:r>
      <w:r w:rsidR="007D369F">
        <w:t>äg 562 me</w:t>
      </w:r>
      <w:r>
        <w:t xml:space="preserve">llan Björke och Hamrångefjärden. Den vägen </w:t>
      </w:r>
      <w:r w:rsidR="007D369F">
        <w:t>betjänar både lokalbefolkningen och näringslivet</w:t>
      </w:r>
      <w:r>
        <w:t xml:space="preserve"> idag</w:t>
      </w:r>
      <w:r w:rsidR="007D369F">
        <w:t xml:space="preserve">. </w:t>
      </w:r>
      <w:r>
        <w:t>En förbättrad belysning innebär</w:t>
      </w:r>
      <w:r w:rsidR="00534605">
        <w:t xml:space="preserve"> även</w:t>
      </w:r>
      <w:r>
        <w:t xml:space="preserve"> en underlättad och mer inbjudande framkomlighet, som i sin tur kan främja turism och näringsliv. </w:t>
      </w:r>
    </w:p>
    <w:sdt>
      <w:sdtPr>
        <w:alias w:val="CC_Underskrifter"/>
        <w:tag w:val="CC_Underskrifter"/>
        <w:id w:val="583496634"/>
        <w:lock w:val="sdtContentLocked"/>
        <w:placeholder>
          <w:docPart w:val="2B63D6812C9B493ABD671F301D29EC98"/>
        </w:placeholder>
      </w:sdtPr>
      <w:sdtEndPr/>
      <w:sdtContent>
        <w:p w:rsidR="00A25958" w:rsidP="00A25958" w:rsidRDefault="00A25958" w14:paraId="48802B0B" w14:textId="77777777"/>
        <w:p w:rsidRPr="008E0FE2" w:rsidR="004801AC" w:rsidP="00A25958" w:rsidRDefault="000E2384" w14:paraId="4264FD73" w14:textId="5381668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E1F4C" w14:paraId="384478ED" w14:textId="77777777">
        <w:trPr>
          <w:cantSplit/>
        </w:trPr>
        <w:tc>
          <w:tcPr>
            <w:tcW w:w="50" w:type="pct"/>
            <w:vAlign w:val="bottom"/>
          </w:tcPr>
          <w:p w:rsidR="003E1F4C" w:rsidRDefault="00C24FA7" w14:paraId="679B8DB1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3E1F4C" w:rsidRDefault="00C24FA7" w14:paraId="5597B696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28070D" w:rsidRDefault="0028070D" w14:paraId="28DA13C3" w14:textId="77777777"/>
    <w:sectPr w:rsidR="0028070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4456" w14:textId="77777777" w:rsidR="007D369F" w:rsidRDefault="007D369F" w:rsidP="000C1CAD">
      <w:pPr>
        <w:spacing w:line="240" w:lineRule="auto"/>
      </w:pPr>
      <w:r>
        <w:separator/>
      </w:r>
    </w:p>
  </w:endnote>
  <w:endnote w:type="continuationSeparator" w:id="0">
    <w:p w14:paraId="4E3D7435" w14:textId="77777777" w:rsidR="007D369F" w:rsidRDefault="007D369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15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DB58" w14:textId="4ACEA85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7137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39C9" w14:textId="1FA9FD11" w:rsidR="00262EA3" w:rsidRPr="00A25958" w:rsidRDefault="00262EA3" w:rsidP="00A259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FE07" w14:textId="77777777" w:rsidR="007D369F" w:rsidRDefault="007D369F" w:rsidP="000C1CAD">
      <w:pPr>
        <w:spacing w:line="240" w:lineRule="auto"/>
      </w:pPr>
      <w:r>
        <w:separator/>
      </w:r>
    </w:p>
  </w:footnote>
  <w:footnote w:type="continuationSeparator" w:id="0">
    <w:p w14:paraId="11962D8E" w14:textId="77777777" w:rsidR="007D369F" w:rsidRDefault="007D369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501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49E6E6" wp14:editId="2B2BB8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CD7F2" w14:textId="00260993" w:rsidR="00262EA3" w:rsidRDefault="000E238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D369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49E6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AFCD7F2" w14:textId="00260993" w:rsidR="00262EA3" w:rsidRDefault="000E238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D369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2899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D05F" w14:textId="77777777" w:rsidR="00262EA3" w:rsidRDefault="00262EA3" w:rsidP="008563AC">
    <w:pPr>
      <w:jc w:val="right"/>
    </w:pPr>
  </w:p>
  <w:p w14:paraId="4E79B97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3850" w14:textId="77777777" w:rsidR="00262EA3" w:rsidRDefault="000E238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5ABA18" wp14:editId="7EA214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32A2862" w14:textId="06DBF892" w:rsidR="00262EA3" w:rsidRDefault="000E238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2595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D369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35C10D7" w14:textId="77777777" w:rsidR="00262EA3" w:rsidRPr="008227B3" w:rsidRDefault="000E238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FEEEC2" w14:textId="7A8910EE" w:rsidR="00262EA3" w:rsidRPr="008227B3" w:rsidRDefault="000E238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595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25958">
          <w:t>:645</w:t>
        </w:r>
      </w:sdtContent>
    </w:sdt>
  </w:p>
  <w:p w14:paraId="281A5C9F" w14:textId="7107473C" w:rsidR="00262EA3" w:rsidRDefault="000E238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25958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6018EE" w14:textId="3261E75D" w:rsidR="00262EA3" w:rsidRDefault="007D369F" w:rsidP="00283E0F">
        <w:pPr>
          <w:pStyle w:val="FSHRub2"/>
        </w:pPr>
        <w:r>
          <w:t>Förbättrad belysning längs väg 562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FA91BC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7D369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384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70D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1F4C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605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69F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5958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373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4FA7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6A9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A92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611F60"/>
  <w15:chartTrackingRefBased/>
  <w15:docId w15:val="{B97E1CE3-89DE-4780-8C6C-1E83585E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2F0671CC449DBB838C6BBF450A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7F55C-9824-4DEF-AF8F-FE6AE5A68114}"/>
      </w:docPartPr>
      <w:docPartBody>
        <w:p w:rsidR="00AE0CE4" w:rsidRDefault="00AE0CE4">
          <w:pPr>
            <w:pStyle w:val="F502F0671CC449DBB838C6BBF450AD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3FE6193E7C4924BFD44887ABD480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51162-F968-4053-8952-000AF7B591E0}"/>
      </w:docPartPr>
      <w:docPartBody>
        <w:p w:rsidR="00AE0CE4" w:rsidRDefault="00AE0CE4">
          <w:pPr>
            <w:pStyle w:val="163FE6193E7C4924BFD44887ABD4804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63D6812C9B493ABD671F301D29EC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D4AD3-761F-4047-8ED2-0005874720F7}"/>
      </w:docPartPr>
      <w:docPartBody>
        <w:p w:rsidR="002F01BA" w:rsidRDefault="002F01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E4"/>
    <w:rsid w:val="002F01BA"/>
    <w:rsid w:val="00A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02F0671CC449DBB838C6BBF450AD3E">
    <w:name w:val="F502F0671CC449DBB838C6BBF450AD3E"/>
  </w:style>
  <w:style w:type="paragraph" w:customStyle="1" w:styleId="163FE6193E7C4924BFD44887ABD4804B">
    <w:name w:val="163FE6193E7C4924BFD44887ABD48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3F03B-901B-42D7-9A55-42348E600039}"/>
</file>

<file path=customXml/itemProps2.xml><?xml version="1.0" encoding="utf-8"?>
<ds:datastoreItem xmlns:ds="http://schemas.openxmlformats.org/officeDocument/2006/customXml" ds:itemID="{916D49F3-A9B9-4A44-A955-9DFBBE4283E3}"/>
</file>

<file path=customXml/itemProps3.xml><?xml version="1.0" encoding="utf-8"?>
<ds:datastoreItem xmlns:ds="http://schemas.openxmlformats.org/officeDocument/2006/customXml" ds:itemID="{0D5BCEDD-3E20-4A40-8A00-8BEC033F8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712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Förbättad belysning längs väg 562 mellan Björke och Hamrångefjärden</vt:lpstr>
      <vt:lpstr>
      </vt:lpstr>
    </vt:vector>
  </TitlesOfParts>
  <Company>Sveriges riksdag</Company>
  <LinksUpToDate>false</LinksUpToDate>
  <CharactersWithSpaces>827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