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6DB8" w:rsidRPr="007928BB" w:rsidRDefault="009C6DB8" w:rsidP="00F80AAA">
      <w:pPr>
        <w:pStyle w:val="Hemstlrubrik"/>
      </w:pPr>
      <w:r w:rsidRPr="007928BB">
        <w:t>Förslag till riksdagsbeslut</w:t>
      </w:r>
    </w:p>
    <w:p w:rsidR="009C6DB8" w:rsidRPr="007928BB" w:rsidRDefault="009C6DB8" w:rsidP="009C6DB8">
      <w:pPr>
        <w:pStyle w:val="Hemstlatt"/>
      </w:pPr>
      <w:r w:rsidRPr="007928BB">
        <w:t>Riksdagen tillkännager för regeringen som sin mening</w:t>
      </w:r>
      <w:r w:rsidR="00E65BA9" w:rsidRPr="007928BB">
        <w:t xml:space="preserve"> vad i motionen anförs om</w:t>
      </w:r>
      <w:r w:rsidRPr="007928BB">
        <w:t xml:space="preserve"> att regeringen målmedvetet </w:t>
      </w:r>
      <w:r w:rsidR="00182058" w:rsidRPr="007928BB">
        <w:t>ska</w:t>
      </w:r>
      <w:r w:rsidR="00E65BA9" w:rsidRPr="007928BB">
        <w:t>ll</w:t>
      </w:r>
      <w:r w:rsidR="00182058" w:rsidRPr="007928BB">
        <w:t xml:space="preserve"> </w:t>
      </w:r>
      <w:r w:rsidRPr="007928BB">
        <w:t>arbeta för att påverka alla länder inom EU att salmonellakontrollera allt kött.</w:t>
      </w:r>
    </w:p>
    <w:p w:rsidR="00F80AAA" w:rsidRPr="007928BB" w:rsidRDefault="00F80AAA" w:rsidP="00F80AAA">
      <w:pPr>
        <w:pStyle w:val="Rubrik1"/>
      </w:pPr>
      <w:r w:rsidRPr="007928BB">
        <w:t>Motivering</w:t>
      </w:r>
    </w:p>
    <w:p w:rsidR="009C6DB8" w:rsidRPr="007928BB" w:rsidRDefault="009C6DB8" w:rsidP="00F80AAA">
      <w:r w:rsidRPr="007928BB">
        <w:t>När vi som konsumenter äter svenskt kött känner vi oss trygga och säkra på grund av den rigorösa salmonellakontroll som genomförs i vårt land. Detta är en trygghet vi som konsumenter uppskattar. Vi vet att även våra producenter vill ha denna säkra kontroll. Det innebär dock et</w:t>
      </w:r>
      <w:r w:rsidR="00F80AAA" w:rsidRPr="007928BB">
        <w:t>t problem.</w:t>
      </w:r>
      <w:r w:rsidRPr="007928BB">
        <w:t xml:space="preserve"> </w:t>
      </w:r>
      <w:r w:rsidR="00F80AAA" w:rsidRPr="007928BB">
        <w:t xml:space="preserve">Denna </w:t>
      </w:r>
      <w:r w:rsidRPr="007928BB">
        <w:t>kontroll innebär att kostnaderna för svenskproducerat kött blir högre.</w:t>
      </w:r>
    </w:p>
    <w:p w:rsidR="009C6DB8" w:rsidRPr="007928BB" w:rsidRDefault="009C6DB8" w:rsidP="00F80AAA">
      <w:pPr>
        <w:pStyle w:val="Normaltindrag"/>
      </w:pPr>
      <w:r w:rsidRPr="007928BB">
        <w:t>I takt med att köttproduktionen har minskat i vårt land så har också impo</w:t>
      </w:r>
      <w:r w:rsidRPr="007928BB">
        <w:t>r</w:t>
      </w:r>
      <w:r w:rsidRPr="007928BB">
        <w:t>ten av kött ökat. Även om vi skulle önska att vi var självförsörjande i större utsträckning vad gäller köttkonsumtion så är det ett faktum att vi nu import</w:t>
      </w:r>
      <w:r w:rsidRPr="007928BB">
        <w:t>e</w:t>
      </w:r>
      <w:r w:rsidRPr="007928BB">
        <w:t>rar stora mängder kött. Det vi däremot kan protestera mot är att mycket av det kött som importerats inte genomgått den salmonellakontroll som svenskpr</w:t>
      </w:r>
      <w:r w:rsidRPr="007928BB">
        <w:t>o</w:t>
      </w:r>
      <w:r w:rsidRPr="007928BB">
        <w:t>ducerat kött gör. Detta innebär dels att många svenskar kan insjukna i salm</w:t>
      </w:r>
      <w:r w:rsidRPr="007928BB">
        <w:t>o</w:t>
      </w:r>
      <w:r w:rsidRPr="007928BB">
        <w:t>nella</w:t>
      </w:r>
      <w:r w:rsidR="00F80AAA" w:rsidRPr="007928BB">
        <w:t>,</w:t>
      </w:r>
      <w:r w:rsidRPr="007928BB">
        <w:t xml:space="preserve"> </w:t>
      </w:r>
      <w:r w:rsidR="00F80AAA" w:rsidRPr="007928BB">
        <w:t>dels</w:t>
      </w:r>
      <w:r w:rsidRPr="007928BB">
        <w:t xml:space="preserve"> att detta kött kan produceras till ett lägre pris.</w:t>
      </w:r>
    </w:p>
    <w:p w:rsidR="00E84F25" w:rsidRPr="007928BB" w:rsidRDefault="009C6DB8" w:rsidP="00F80AAA">
      <w:pPr>
        <w:pStyle w:val="Normaltindrag"/>
      </w:pPr>
      <w:r w:rsidRPr="007928BB">
        <w:t>Vi kräver därför att regeringen i EU-samarbetet med kraft driver frågan om salmonellakontroll av allt kött. Detta skulle innebära att vi får säkrare livsm</w:t>
      </w:r>
      <w:r w:rsidRPr="007928BB">
        <w:t>e</w:t>
      </w:r>
      <w:r w:rsidRPr="007928BB">
        <w:t>delsproduktion och mer likvärdiga villkor vad gäller produktionskostnader.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C5EE9" w:rsidRPr="007928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C5EE9" w:rsidRPr="007928BB" w:rsidRDefault="004C5EE9" w:rsidP="004C5EE9">
            <w:pPr>
              <w:pStyle w:val="UnderskriftDatum"/>
              <w:spacing w:before="240"/>
            </w:pPr>
            <w:r w:rsidRPr="007928BB">
              <w:t>Stockholm den 27 september 2005</w:t>
            </w:r>
          </w:p>
        </w:tc>
        <w:tc>
          <w:tcPr>
            <w:tcW w:w="3047" w:type="dxa"/>
          </w:tcPr>
          <w:p w:rsidR="004C5EE9" w:rsidRPr="007928BB" w:rsidRDefault="004C5EE9" w:rsidP="004C5EE9">
            <w:pPr>
              <w:pStyle w:val="Underskrifter"/>
              <w:spacing w:before="240"/>
            </w:pPr>
          </w:p>
        </w:tc>
      </w:tr>
      <w:tr w:rsidR="004C5EE9" w:rsidRPr="007928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C5EE9" w:rsidRPr="007928BB" w:rsidRDefault="004C5EE9" w:rsidP="004C5EE9">
            <w:pPr>
              <w:pStyle w:val="Underskrifter"/>
            </w:pPr>
            <w:r w:rsidRPr="007928BB">
              <w:t>Birgitta Carlsson (c)</w:t>
            </w:r>
          </w:p>
        </w:tc>
        <w:tc>
          <w:tcPr>
            <w:tcW w:w="3047" w:type="dxa"/>
          </w:tcPr>
          <w:p w:rsidR="004C5EE9" w:rsidRPr="007928BB" w:rsidRDefault="004C5EE9" w:rsidP="004C5EE9">
            <w:pPr>
              <w:pStyle w:val="Underskrifter"/>
            </w:pPr>
            <w:r w:rsidRPr="007928BB">
              <w:t>Rigmor Stenmark (c)</w:t>
            </w:r>
          </w:p>
        </w:tc>
      </w:tr>
    </w:tbl>
    <w:p w:rsidR="009C6DB8" w:rsidRPr="007928BB" w:rsidRDefault="009C6DB8" w:rsidP="004C5EE9">
      <w:pPr>
        <w:pStyle w:val="Normaltindrag"/>
      </w:pPr>
    </w:p>
    <w:sectPr w:rsidR="009C6DB8" w:rsidRPr="007928BB" w:rsidSect="004C5E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1746" w:rsidRPr="007928BB" w:rsidRDefault="00A11746">
      <w:r w:rsidRPr="007928BB">
        <w:separator/>
      </w:r>
    </w:p>
  </w:endnote>
  <w:endnote w:type="continuationSeparator" w:id="0">
    <w:p w:rsidR="00A11746" w:rsidRPr="007928BB" w:rsidRDefault="00A11746">
      <w:r w:rsidRPr="007928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5BA9" w:rsidRPr="007928BB" w:rsidRDefault="007928BB" w:rsidP="004C5EE9">
    <w:pPr>
      <w:pStyle w:val="Sidfot"/>
    </w:pPr>
    <w:r w:rsidRPr="007928B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427866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5EE9" w:rsidRDefault="004C5EE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B403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C5EE9" w:rsidRDefault="004C5EE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B403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2058" w:rsidRPr="007928BB" w:rsidRDefault="007928BB" w:rsidP="004C5EE9">
    <w:pPr>
      <w:pStyle w:val="Sidfot"/>
    </w:pPr>
    <w:r w:rsidRPr="007928B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20717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5EE9" w:rsidRDefault="004C5E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B403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C5EE9" w:rsidRDefault="004C5E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B403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2058" w:rsidRPr="007928BB" w:rsidRDefault="007928BB" w:rsidP="004C5EE9">
    <w:pPr>
      <w:pStyle w:val="Sidfot"/>
    </w:pPr>
    <w:r w:rsidRPr="007928B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3384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5EE9" w:rsidRDefault="004C5E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B403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C5EE9" w:rsidRDefault="004C5E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B403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1746" w:rsidRPr="007928BB" w:rsidRDefault="00A11746">
      <w:r w:rsidRPr="007928BB">
        <w:separator/>
      </w:r>
    </w:p>
  </w:footnote>
  <w:footnote w:type="continuationSeparator" w:id="0">
    <w:p w:rsidR="00A11746" w:rsidRPr="007928BB" w:rsidRDefault="00A11746">
      <w:r w:rsidRPr="007928B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5BA9" w:rsidRPr="007928BB" w:rsidRDefault="007928BB" w:rsidP="004C5EE9">
    <w:pPr>
      <w:pStyle w:val="Sidhuvud"/>
    </w:pPr>
    <w:r w:rsidRPr="007928B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909792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5EE9" w:rsidRDefault="004C5EE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B403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B403F">
                            <w:t>MJ385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C5EE9" w:rsidRDefault="004C5EE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B403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B403F">
                      <w:t>MJ385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2058" w:rsidRPr="007928BB" w:rsidRDefault="007928BB" w:rsidP="004C5EE9">
    <w:pPr>
      <w:pStyle w:val="Sidhuvud"/>
    </w:pPr>
    <w:r w:rsidRPr="007928B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393340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5EE9" w:rsidRDefault="004C5EE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B403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B403F">
                            <w:t>MJ385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C5EE9" w:rsidRDefault="004C5EE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B403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B403F">
                      <w:t>MJ385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5EE9" w:rsidRPr="007928BB" w:rsidRDefault="004C5EE9">
    <w:pPr>
      <w:pStyle w:val="FSHNormal"/>
      <w:tabs>
        <w:tab w:val="right" w:pos="5840"/>
      </w:tabs>
    </w:pPr>
    <w:r w:rsidRPr="007928BB">
      <w:br/>
    </w:r>
    <w:r w:rsidRPr="007928BB">
      <w:fldChar w:fldCharType="begin" w:fldLock="1"/>
    </w:r>
    <w:r w:rsidRPr="007928BB">
      <w:instrText xml:space="preserve"> DOCPROPERTY</w:instrText>
    </w:r>
    <w:r w:rsidRPr="007928BB">
      <w:rPr>
        <w:sz w:val="18"/>
      </w:rPr>
      <w:instrText xml:space="preserve"> "YearUser" *\charformat </w:instrText>
    </w:r>
    <w:r w:rsidRPr="007928BB">
      <w:fldChar w:fldCharType="separate"/>
    </w:r>
    <w:r w:rsidR="004B403F" w:rsidRPr="007928BB">
      <w:t>2005/06</w:t>
    </w:r>
    <w:r w:rsidRPr="007928BB">
      <w:fldChar w:fldCharType="end"/>
    </w:r>
    <w:r w:rsidRPr="007928BB">
      <w:t xml:space="preserve"> </w:t>
    </w:r>
    <w:r w:rsidRPr="007928BB">
      <w:tab/>
      <w:t xml:space="preserve">mnr: </w:t>
    </w:r>
    <w:r w:rsidRPr="007928BB">
      <w:fldChar w:fldCharType="begin" w:fldLock="1"/>
    </w:r>
    <w:r w:rsidRPr="007928BB">
      <w:instrText xml:space="preserve"> DOCPROPERTY</w:instrText>
    </w:r>
    <w:r w:rsidRPr="007928BB">
      <w:rPr>
        <w:sz w:val="18"/>
      </w:rPr>
      <w:instrText xml:space="preserve"> "Motionsnummer" *\charformat </w:instrText>
    </w:r>
    <w:r w:rsidRPr="007928BB">
      <w:fldChar w:fldCharType="separate"/>
    </w:r>
    <w:r w:rsidR="004B403F" w:rsidRPr="007928BB">
      <w:t>MJ385</w:t>
    </w:r>
    <w:r w:rsidRPr="007928BB">
      <w:fldChar w:fldCharType="end"/>
    </w:r>
    <w:r w:rsidRPr="007928BB">
      <w:br/>
    </w:r>
    <w:r w:rsidRPr="007928BB">
      <w:fldChar w:fldCharType="begin" w:fldLock="1"/>
    </w:r>
    <w:r w:rsidRPr="007928BB">
      <w:instrText xml:space="preserve"> DOCPROPERTY</w:instrText>
    </w:r>
    <w:r w:rsidRPr="007928BB">
      <w:rPr>
        <w:sz w:val="18"/>
      </w:rPr>
      <w:instrText xml:space="preserve"> "Samling" *\charformat </w:instrText>
    </w:r>
    <w:r w:rsidRPr="007928BB">
      <w:fldChar w:fldCharType="end"/>
    </w:r>
    <w:r w:rsidRPr="007928BB">
      <w:tab/>
      <w:t xml:space="preserve">pnr: </w:t>
    </w:r>
    <w:r w:rsidRPr="007928BB">
      <w:fldChar w:fldCharType="begin" w:fldLock="1"/>
    </w:r>
    <w:r w:rsidRPr="007928BB">
      <w:instrText xml:space="preserve"> DOCPROPERTY</w:instrText>
    </w:r>
    <w:r w:rsidRPr="007928BB">
      <w:rPr>
        <w:sz w:val="18"/>
      </w:rPr>
      <w:instrText xml:space="preserve"> "Partinummer" *\charformat </w:instrText>
    </w:r>
    <w:r w:rsidRPr="007928BB">
      <w:fldChar w:fldCharType="separate"/>
    </w:r>
    <w:r w:rsidR="004B403F" w:rsidRPr="007928BB">
      <w:t>c355</w:t>
    </w:r>
    <w:r w:rsidRPr="007928BB">
      <w:fldChar w:fldCharType="end"/>
    </w:r>
  </w:p>
  <w:p w:rsidR="004C5EE9" w:rsidRPr="007928BB" w:rsidRDefault="004C5EE9">
    <w:pPr>
      <w:pStyle w:val="FSHRub1"/>
    </w:pPr>
    <w:r w:rsidRPr="007928BB">
      <w:t>Motion till riksdagen</w:t>
    </w:r>
    <w:r w:rsidRPr="007928BB">
      <w:br/>
    </w:r>
    <w:r w:rsidRPr="007928BB">
      <w:fldChar w:fldCharType="begin" w:fldLock="1"/>
    </w:r>
    <w:r w:rsidRPr="007928BB">
      <w:instrText xml:space="preserve"> DOCPROPERTY "YearUser" *\charformat </w:instrText>
    </w:r>
    <w:r w:rsidRPr="007928BB">
      <w:fldChar w:fldCharType="separate"/>
    </w:r>
    <w:r w:rsidR="004B403F" w:rsidRPr="007928BB">
      <w:t>2005/06</w:t>
    </w:r>
    <w:r w:rsidRPr="007928BB">
      <w:fldChar w:fldCharType="end"/>
    </w:r>
    <w:r w:rsidRPr="007928BB">
      <w:t>:</w:t>
    </w:r>
    <w:r w:rsidRPr="007928BB">
      <w:fldChar w:fldCharType="begin" w:fldLock="1"/>
    </w:r>
    <w:r w:rsidRPr="007928BB">
      <w:instrText xml:space="preserve"> DOCPROPERTY "Motionsnummer" *\charformat </w:instrText>
    </w:r>
    <w:r w:rsidRPr="007928BB">
      <w:fldChar w:fldCharType="separate"/>
    </w:r>
    <w:r w:rsidR="004B403F" w:rsidRPr="007928BB">
      <w:t>MJ385</w:t>
    </w:r>
    <w:r w:rsidRPr="007928BB">
      <w:fldChar w:fldCharType="end"/>
    </w:r>
  </w:p>
  <w:p w:rsidR="004C5EE9" w:rsidRPr="007928BB" w:rsidRDefault="004C5EE9">
    <w:pPr>
      <w:pStyle w:val="FSHNormalS5"/>
    </w:pPr>
    <w:r w:rsidRPr="007928BB">
      <w:fldChar w:fldCharType="begin" w:fldLock="1"/>
    </w:r>
    <w:r w:rsidRPr="007928BB">
      <w:instrText xml:space="preserve"> DOCPROPERTY "MotionarText" *\charformat </w:instrText>
    </w:r>
    <w:r w:rsidRPr="007928BB">
      <w:fldChar w:fldCharType="separate"/>
    </w:r>
    <w:r w:rsidR="004B403F" w:rsidRPr="007928BB">
      <w:t>av Birgitta Carlsson och Rigmor Stenmark (c)</w:t>
    </w:r>
    <w:r w:rsidRPr="007928BB">
      <w:fldChar w:fldCharType="end"/>
    </w:r>
    <w:r w:rsidRPr="007928BB">
      <w:br/>
    </w:r>
    <w:r w:rsidRPr="007928BB">
      <w:fldChar w:fldCharType="begin" w:fldLock="1"/>
    </w:r>
    <w:r w:rsidRPr="007928BB">
      <w:instrText xml:space="preserve"> DOCPROPERTY "SvarFrasKort" *\charformat </w:instrText>
    </w:r>
    <w:r w:rsidRPr="007928BB">
      <w:fldChar w:fldCharType="end"/>
    </w:r>
  </w:p>
  <w:p w:rsidR="004C5EE9" w:rsidRPr="007928BB" w:rsidRDefault="004C5EE9">
    <w:pPr>
      <w:pStyle w:val="FSHTitel"/>
    </w:pPr>
    <w:r w:rsidRPr="007928BB">
      <w:fldChar w:fldCharType="begin" w:fldLock="1"/>
    </w:r>
    <w:r w:rsidRPr="007928BB">
      <w:instrText xml:space="preserve"> DOCPROPERTY</w:instrText>
    </w:r>
    <w:r w:rsidRPr="007928BB">
      <w:rPr>
        <w:sz w:val="18"/>
      </w:rPr>
      <w:instrText xml:space="preserve"> "RubrikSvar" *\charformat </w:instrText>
    </w:r>
    <w:r w:rsidRPr="007928BB">
      <w:fldChar w:fldCharType="separate"/>
    </w:r>
    <w:r w:rsidR="004B403F" w:rsidRPr="007928BB">
      <w:t>Salmonellakontroll inom EU</w:t>
    </w:r>
    <w:r w:rsidRPr="007928BB">
      <w:fldChar w:fldCharType="end"/>
    </w:r>
  </w:p>
  <w:p w:rsidR="004C5EE9" w:rsidRPr="007928BB" w:rsidRDefault="004C5EE9" w:rsidP="004C5EE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615687">
    <w:abstractNumId w:val="13"/>
  </w:num>
  <w:num w:numId="2" w16cid:durableId="1955016812">
    <w:abstractNumId w:val="10"/>
  </w:num>
  <w:num w:numId="3" w16cid:durableId="1473059415">
    <w:abstractNumId w:val="11"/>
  </w:num>
  <w:num w:numId="4" w16cid:durableId="715347883">
    <w:abstractNumId w:val="12"/>
  </w:num>
  <w:num w:numId="5" w16cid:durableId="1956518798">
    <w:abstractNumId w:val="8"/>
  </w:num>
  <w:num w:numId="6" w16cid:durableId="1531608525">
    <w:abstractNumId w:val="3"/>
  </w:num>
  <w:num w:numId="7" w16cid:durableId="1714425946">
    <w:abstractNumId w:val="2"/>
  </w:num>
  <w:num w:numId="8" w16cid:durableId="219680912">
    <w:abstractNumId w:val="1"/>
  </w:num>
  <w:num w:numId="9" w16cid:durableId="77022784">
    <w:abstractNumId w:val="0"/>
  </w:num>
  <w:num w:numId="10" w16cid:durableId="1411192768">
    <w:abstractNumId w:val="9"/>
  </w:num>
  <w:num w:numId="11" w16cid:durableId="1285694629">
    <w:abstractNumId w:val="7"/>
  </w:num>
  <w:num w:numId="12" w16cid:durableId="373969557">
    <w:abstractNumId w:val="6"/>
  </w:num>
  <w:num w:numId="13" w16cid:durableId="1465927175">
    <w:abstractNumId w:val="5"/>
  </w:num>
  <w:num w:numId="14" w16cid:durableId="854465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5"/>
  </w:docVars>
  <w:rsids>
    <w:rsidRoot w:val="00165EF4"/>
    <w:rsid w:val="00064BC3"/>
    <w:rsid w:val="00066775"/>
    <w:rsid w:val="00072FB9"/>
    <w:rsid w:val="00100531"/>
    <w:rsid w:val="00165EF4"/>
    <w:rsid w:val="00182058"/>
    <w:rsid w:val="00201DFB"/>
    <w:rsid w:val="00204A63"/>
    <w:rsid w:val="00212FF1"/>
    <w:rsid w:val="00230193"/>
    <w:rsid w:val="00247701"/>
    <w:rsid w:val="0025068A"/>
    <w:rsid w:val="00251FB5"/>
    <w:rsid w:val="002818D3"/>
    <w:rsid w:val="002D11A8"/>
    <w:rsid w:val="00445271"/>
    <w:rsid w:val="004A0504"/>
    <w:rsid w:val="004B403F"/>
    <w:rsid w:val="004C5EE9"/>
    <w:rsid w:val="004E38D9"/>
    <w:rsid w:val="00740D6D"/>
    <w:rsid w:val="0076072D"/>
    <w:rsid w:val="007928BB"/>
    <w:rsid w:val="00794149"/>
    <w:rsid w:val="007B67A7"/>
    <w:rsid w:val="007C6092"/>
    <w:rsid w:val="009C6DB8"/>
    <w:rsid w:val="00A053C6"/>
    <w:rsid w:val="00A11746"/>
    <w:rsid w:val="00B13BF0"/>
    <w:rsid w:val="00B51581"/>
    <w:rsid w:val="00C1285C"/>
    <w:rsid w:val="00C27B7D"/>
    <w:rsid w:val="00D1174F"/>
    <w:rsid w:val="00DC6C70"/>
    <w:rsid w:val="00E17C16"/>
    <w:rsid w:val="00E22893"/>
    <w:rsid w:val="00E360DE"/>
    <w:rsid w:val="00E65BA9"/>
    <w:rsid w:val="00E75D28"/>
    <w:rsid w:val="00E84F25"/>
    <w:rsid w:val="00F8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F4A25A4-E93A-4F7B-9379-EEBFA9847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80AA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65BA9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165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218</Words>
  <Characters>1205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MJ385</vt:lpstr>
    </vt:vector>
  </TitlesOfParts>
  <Company>Riksdagen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MJ385</dc:title>
  <dc:subject>MJ385</dc:subject>
  <dc:creator>Riksdagen</dc:creator>
  <cp:keywords>Riksdagen</cp:keywords>
  <dc:description/>
  <cp:lastModifiedBy>Lars Brink</cp:lastModifiedBy>
  <cp:revision>2</cp:revision>
  <cp:lastPrinted>2006-01-16T14:40:00Z</cp:lastPrinted>
  <dcterms:created xsi:type="dcterms:W3CDTF">2025-12-16T20:09:00Z</dcterms:created>
  <dcterms:modified xsi:type="dcterms:W3CDTF">2025-12-16T20:09:00Z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mot2000_423_2005-11-05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Salmonellakontroll inom EU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Salmonellakontroll inom EU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c355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Birgitta Carlsson och Rigmor Stenmark (c)</vt:lpwstr>
  </property>
  <property fmtid="{D5CDD505-2E9C-101B-9397-08002B2CF9AE}" pid="26" name="MotionarLista">
    <vt:lpwstr>Carlsson, Birgitta (c)\Stenmark, Rigmor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Carlsson (c), Rigmor Stenmark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MJ385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20052006000000000099000003550069</vt:lpwstr>
  </property>
  <property fmtid="{D5CDD505-2E9C-101B-9397-08002B2CF9AE}" pid="47" name="datum">
    <vt:lpwstr>050927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20052006000000000099000003550069</vt:lpwstr>
  </property>
  <property fmtid="{D5CDD505-2E9C-101B-9397-08002B2CF9AE}" pid="50" name="nummer">
    <vt:lpwstr>385</vt:lpwstr>
  </property>
  <property fmtid="{D5CDD505-2E9C-101B-9397-08002B2CF9AE}" pid="51" name="utskottsbeteckning">
    <vt:lpwstr>MJ</vt:lpwstr>
  </property>
</Properties>
</file>