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0C83" w:rsidRDefault="00ED0396" w14:paraId="4F0450FF" w14:textId="77777777">
      <w:pPr>
        <w:pStyle w:val="RubrikFrslagTIllRiksdagsbeslut"/>
      </w:pPr>
      <w:sdt>
        <w:sdtPr>
          <w:alias w:val="CC_Boilerplate_4"/>
          <w:tag w:val="CC_Boilerplate_4"/>
          <w:id w:val="-1644581176"/>
          <w:lock w:val="sdtContentLocked"/>
          <w:placeholder>
            <w:docPart w:val="9AD1B59E7757463F92E0963CEC25834A"/>
          </w:placeholder>
          <w:text/>
        </w:sdtPr>
        <w:sdtEndPr/>
        <w:sdtContent>
          <w:r w:rsidRPr="009B062B" w:rsidR="00AF30DD">
            <w:t>Förslag till riksdagsbeslut</w:t>
          </w:r>
        </w:sdtContent>
      </w:sdt>
      <w:bookmarkEnd w:id="0"/>
      <w:bookmarkEnd w:id="1"/>
    </w:p>
    <w:sdt>
      <w:sdtPr>
        <w:alias w:val="Yrkande 1"/>
        <w:tag w:val="b4637c28-370b-4af8-8509-6135ed7fbc84"/>
        <w:id w:val="-563953528"/>
        <w:lock w:val="sdtLocked"/>
      </w:sdtPr>
      <w:sdtEndPr/>
      <w:sdtContent>
        <w:p w:rsidR="00824D48" w:rsidRDefault="007435F2" w14:paraId="036906AC" w14:textId="77777777">
          <w:pPr>
            <w:pStyle w:val="Frslagstext"/>
            <w:numPr>
              <w:ilvl w:val="0"/>
              <w:numId w:val="0"/>
            </w:numPr>
          </w:pPr>
          <w:r>
            <w:t>Riksdagen ställer sig bakom det som anförs i motionen om att se över möjligheten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75DE6CB664011A06D9DF14FFA6BAC"/>
        </w:placeholder>
        <w:text/>
      </w:sdtPr>
      <w:sdtEndPr/>
      <w:sdtContent>
        <w:p w:rsidRPr="009B062B" w:rsidR="006D79C9" w:rsidP="00333E95" w:rsidRDefault="006D79C9" w14:paraId="7C50650A" w14:textId="77777777">
          <w:pPr>
            <w:pStyle w:val="Rubrik1"/>
          </w:pPr>
          <w:r>
            <w:t>Motivering</w:t>
          </w:r>
        </w:p>
      </w:sdtContent>
    </w:sdt>
    <w:bookmarkEnd w:displacedByCustomXml="prev" w:id="3"/>
    <w:bookmarkEnd w:displacedByCustomXml="prev" w:id="4"/>
    <w:p w:rsidRPr="008659CA" w:rsidR="008659CA" w:rsidP="00ED0396" w:rsidRDefault="008659CA" w14:paraId="1F1049C9" w14:textId="77777777">
      <w:pPr>
        <w:pStyle w:val="Normalutanindragellerluft"/>
      </w:pPr>
      <w:r w:rsidRPr="008659CA">
        <w:t>Äganderätten är grunden för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w:rsidR="00D86F8D" w:rsidP="00ED0396" w:rsidRDefault="008659CA" w14:paraId="60F58FC0" w14:textId="1DB17210">
      <w:r w:rsidRPr="008659CA">
        <w:t>Vid alla de tillfällen då beslut ska fattas om skydd av natur som inskränker mark</w:t>
      </w:r>
      <w:r w:rsidRPr="008659CA">
        <w:softHyphen/>
        <w:t>ägares rådighet över deras mark bör det specifika beslutet motiveras specifikt för den mark, den fastighet eller det vattenområde som det avser. Det ska inte längre gå att hänvisa till övergripande och allmänt hållna, generella, ospecifika och framför</w:t>
      </w:r>
      <w:r w:rsidR="007435F2">
        <w:t xml:space="preserve"> </w:t>
      </w:r>
      <w:r w:rsidRPr="008659CA">
        <w:t>allt godtyckliga riktlinjer.</w:t>
      </w:r>
    </w:p>
    <w:sdt>
      <w:sdtPr>
        <w:rPr>
          <w:i/>
          <w:noProof/>
        </w:rPr>
        <w:alias w:val="CC_Underskrifter"/>
        <w:tag w:val="CC_Underskrifter"/>
        <w:id w:val="583496634"/>
        <w:lock w:val="sdtContentLocked"/>
        <w:placeholder>
          <w:docPart w:val="79CAF118B79F45FFB6C15B71F67FC958"/>
        </w:placeholder>
      </w:sdtPr>
      <w:sdtEndPr/>
      <w:sdtContent>
        <w:p w:rsidR="00530C83" w:rsidP="00530C83" w:rsidRDefault="00530C83" w14:paraId="36EB0D39" w14:textId="77777777"/>
        <w:p w:rsidR="00530C83" w:rsidP="00530C83" w:rsidRDefault="00ED0396" w14:paraId="77DC45B0" w14:textId="7EAF4814"/>
      </w:sdtContent>
    </w:sdt>
    <w:tbl>
      <w:tblPr>
        <w:tblW w:w="5000" w:type="pct"/>
        <w:tblLook w:val="04A0" w:firstRow="1" w:lastRow="0" w:firstColumn="1" w:lastColumn="0" w:noHBand="0" w:noVBand="1"/>
        <w:tblCaption w:val="underskrifter"/>
      </w:tblPr>
      <w:tblGrid>
        <w:gridCol w:w="4252"/>
        <w:gridCol w:w="4252"/>
      </w:tblGrid>
      <w:tr w:rsidR="00824D48" w14:paraId="3A363462" w14:textId="77777777">
        <w:trPr>
          <w:cantSplit/>
        </w:trPr>
        <w:tc>
          <w:tcPr>
            <w:tcW w:w="50" w:type="pct"/>
            <w:vAlign w:val="bottom"/>
          </w:tcPr>
          <w:p w:rsidR="00824D48" w:rsidRDefault="007435F2" w14:paraId="3BE3F4F6" w14:textId="77777777">
            <w:pPr>
              <w:pStyle w:val="Underskrifter"/>
              <w:spacing w:after="0"/>
            </w:pPr>
            <w:r>
              <w:t>Mats Green (M)</w:t>
            </w:r>
          </w:p>
        </w:tc>
        <w:tc>
          <w:tcPr>
            <w:tcW w:w="50" w:type="pct"/>
            <w:vAlign w:val="bottom"/>
          </w:tcPr>
          <w:p w:rsidR="00824D48" w:rsidRDefault="00824D48" w14:paraId="333959C9" w14:textId="77777777">
            <w:pPr>
              <w:pStyle w:val="Underskrifter"/>
              <w:spacing w:after="0"/>
            </w:pPr>
          </w:p>
        </w:tc>
      </w:tr>
    </w:tbl>
    <w:p w:rsidRPr="008E0FE2" w:rsidR="004801AC" w:rsidP="00DF3554" w:rsidRDefault="004801AC" w14:paraId="40105EAF" w14:textId="586A56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8314" w14:textId="77777777" w:rsidR="00A7727C" w:rsidRDefault="00A7727C" w:rsidP="000C1CAD">
      <w:pPr>
        <w:spacing w:line="240" w:lineRule="auto"/>
      </w:pPr>
      <w:r>
        <w:separator/>
      </w:r>
    </w:p>
  </w:endnote>
  <w:endnote w:type="continuationSeparator" w:id="0">
    <w:p w14:paraId="2C4EB5D5" w14:textId="77777777" w:rsidR="00A7727C" w:rsidRDefault="00A77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7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B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B509" w14:textId="01A1B17D" w:rsidR="00262EA3" w:rsidRPr="00530C83" w:rsidRDefault="00262EA3" w:rsidP="0053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64ED" w14:textId="77777777" w:rsidR="00A7727C" w:rsidRDefault="00A7727C" w:rsidP="000C1CAD">
      <w:pPr>
        <w:spacing w:line="240" w:lineRule="auto"/>
      </w:pPr>
      <w:r>
        <w:separator/>
      </w:r>
    </w:p>
  </w:footnote>
  <w:footnote w:type="continuationSeparator" w:id="0">
    <w:p w14:paraId="1E528D11" w14:textId="77777777" w:rsidR="00A7727C" w:rsidRDefault="00A772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F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3E1832" wp14:editId="6432F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734C2" w14:textId="33283D27" w:rsidR="00262EA3" w:rsidRDefault="00ED0396" w:rsidP="008103B5">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E18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734C2" w14:textId="33283D27" w:rsidR="00262EA3" w:rsidRDefault="00ED0396" w:rsidP="008103B5">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v:textbox>
              <w10:wrap anchorx="page"/>
            </v:shape>
          </w:pict>
        </mc:Fallback>
      </mc:AlternateContent>
    </w:r>
  </w:p>
  <w:p w14:paraId="3F7E1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EDB4" w14:textId="77777777" w:rsidR="00262EA3" w:rsidRDefault="00262EA3" w:rsidP="008563AC">
    <w:pPr>
      <w:jc w:val="right"/>
    </w:pPr>
  </w:p>
  <w:p w14:paraId="0A6CC1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3295" w14:textId="77777777" w:rsidR="00262EA3" w:rsidRDefault="00ED03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7EB021" wp14:editId="2137A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D70D7" w14:textId="17218D37" w:rsidR="00262EA3" w:rsidRDefault="00ED0396" w:rsidP="00A314CF">
    <w:pPr>
      <w:pStyle w:val="FSHNormal"/>
      <w:spacing w:before="40"/>
    </w:pPr>
    <w:sdt>
      <w:sdtPr>
        <w:alias w:val="CC_Noformat_Motionstyp"/>
        <w:tag w:val="CC_Noformat_Motionstyp"/>
        <w:id w:val="1162973129"/>
        <w:lock w:val="sdtContentLocked"/>
        <w15:appearance w15:val="hidden"/>
        <w:text/>
      </w:sdtPr>
      <w:sdtEndPr/>
      <w:sdtContent>
        <w:r w:rsidR="00530C83">
          <w:t>Enskild motion</w:t>
        </w:r>
      </w:sdtContent>
    </w:sdt>
    <w:r w:rsidR="00821B36">
      <w:t xml:space="preserve"> </w:t>
    </w:r>
    <w:sdt>
      <w:sdtPr>
        <w:alias w:val="CC_Noformat_Partikod"/>
        <w:tag w:val="CC_Noformat_Partikod"/>
        <w:id w:val="1471015553"/>
        <w:lock w:val="contentLocked"/>
        <w:text/>
      </w:sdtPr>
      <w:sdtEndPr/>
      <w:sdtContent>
        <w:r w:rsidR="008659CA">
          <w:t>M</w:t>
        </w:r>
      </w:sdtContent>
    </w:sdt>
    <w:sdt>
      <w:sdtPr>
        <w:alias w:val="CC_Noformat_Partinummer"/>
        <w:tag w:val="CC_Noformat_Partinummer"/>
        <w:id w:val="-2014525982"/>
        <w:lock w:val="contentLocked"/>
        <w:text/>
      </w:sdtPr>
      <w:sdtEndPr/>
      <w:sdtContent>
        <w:r w:rsidR="00D86F8D">
          <w:t>1557</w:t>
        </w:r>
      </w:sdtContent>
    </w:sdt>
  </w:p>
  <w:p w14:paraId="4BFEEBD4" w14:textId="77777777" w:rsidR="00262EA3" w:rsidRPr="008227B3" w:rsidRDefault="00ED03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A0A72" w14:textId="4A760E39" w:rsidR="00262EA3" w:rsidRPr="008227B3" w:rsidRDefault="00ED03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C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C83">
          <w:t>:2416</w:t>
        </w:r>
      </w:sdtContent>
    </w:sdt>
  </w:p>
  <w:p w14:paraId="4F5F7681" w14:textId="68D1AAB3" w:rsidR="00262EA3" w:rsidRDefault="00ED0396" w:rsidP="00E03A3D">
    <w:pPr>
      <w:pStyle w:val="Motionr"/>
    </w:pPr>
    <w:sdt>
      <w:sdtPr>
        <w:alias w:val="CC_Noformat_Avtext"/>
        <w:tag w:val="CC_Noformat_Avtext"/>
        <w:id w:val="-2020768203"/>
        <w:lock w:val="sdtContentLocked"/>
        <w:placeholder>
          <w:docPart w:val="0E051CFE3DF54BBBBFDF7368E0625E4F"/>
        </w:placeholder>
        <w15:appearance w15:val="hidden"/>
        <w:text/>
      </w:sdtPr>
      <w:sdtEndPr/>
      <w:sdtContent>
        <w:r w:rsidR="00530C83">
          <w:t>av Mats Green (M)</w:t>
        </w:r>
      </w:sdtContent>
    </w:sdt>
  </w:p>
  <w:sdt>
    <w:sdtPr>
      <w:alias w:val="CC_Noformat_Rubtext"/>
      <w:tag w:val="CC_Noformat_Rubtext"/>
      <w:id w:val="-218060500"/>
      <w:lock w:val="sdtLocked"/>
      <w:placeholder>
        <w:docPart w:val="43CA2CA2999B46478C80F4208925C4ED"/>
      </w:placeholder>
      <w:text/>
    </w:sdtPr>
    <w:sdtEndPr/>
    <w:sdtContent>
      <w:p w14:paraId="1C520A75" w14:textId="33FA546C" w:rsidR="00262EA3" w:rsidRDefault="008659CA" w:rsidP="00283E0F">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14:paraId="1267E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59CA"/>
    <w:rsid w:val="000000E0"/>
    <w:rsid w:val="00000761"/>
    <w:rsid w:val="000011FC"/>
    <w:rsid w:val="000014AF"/>
    <w:rsid w:val="000019C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8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F2"/>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9C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7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10"/>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8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BD038"/>
  <w15:chartTrackingRefBased/>
  <w15:docId w15:val="{9CEE005A-C8FD-4A11-AD2D-1951F0E0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7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1B59E7757463F92E0963CEC25834A"/>
        <w:category>
          <w:name w:val="Allmänt"/>
          <w:gallery w:val="placeholder"/>
        </w:category>
        <w:types>
          <w:type w:val="bbPlcHdr"/>
        </w:types>
        <w:behaviors>
          <w:behavior w:val="content"/>
        </w:behaviors>
        <w:guid w:val="{84E2156E-031A-410D-8AEA-6ECC3B1DDB48}"/>
      </w:docPartPr>
      <w:docPartBody>
        <w:p w:rsidR="0056248D" w:rsidRDefault="00291672">
          <w:pPr>
            <w:pStyle w:val="9AD1B59E7757463F92E0963CEC25834A"/>
          </w:pPr>
          <w:r w:rsidRPr="005A0A93">
            <w:rPr>
              <w:rStyle w:val="Platshllartext"/>
            </w:rPr>
            <w:t>Förslag till riksdagsbeslut</w:t>
          </w:r>
        </w:p>
      </w:docPartBody>
    </w:docPart>
    <w:docPart>
      <w:docPartPr>
        <w:name w:val="16B75DE6CB664011A06D9DF14FFA6BAC"/>
        <w:category>
          <w:name w:val="Allmänt"/>
          <w:gallery w:val="placeholder"/>
        </w:category>
        <w:types>
          <w:type w:val="bbPlcHdr"/>
        </w:types>
        <w:behaviors>
          <w:behavior w:val="content"/>
        </w:behaviors>
        <w:guid w:val="{12270E86-AFB7-4646-B894-E7887D3F61C4}"/>
      </w:docPartPr>
      <w:docPartBody>
        <w:p w:rsidR="0056248D" w:rsidRDefault="00291672">
          <w:pPr>
            <w:pStyle w:val="16B75DE6CB664011A06D9DF14FFA6BAC"/>
          </w:pPr>
          <w:r w:rsidRPr="005A0A93">
            <w:rPr>
              <w:rStyle w:val="Platshllartext"/>
            </w:rPr>
            <w:t>Motivering</w:t>
          </w:r>
        </w:p>
      </w:docPartBody>
    </w:docPart>
    <w:docPart>
      <w:docPartPr>
        <w:name w:val="0E051CFE3DF54BBBBFDF7368E0625E4F"/>
        <w:category>
          <w:name w:val="Allmänt"/>
          <w:gallery w:val="placeholder"/>
        </w:category>
        <w:types>
          <w:type w:val="bbPlcHdr"/>
        </w:types>
        <w:behaviors>
          <w:behavior w:val="content"/>
        </w:behaviors>
        <w:guid w:val="{8089294F-DEBB-4D95-91CD-D4AF74BB9514}"/>
      </w:docPartPr>
      <w:docPartBody>
        <w:p w:rsidR="0056248D" w:rsidRDefault="00291672">
          <w:pPr>
            <w:pStyle w:val="0E051CFE3DF54BBBBFDF7368E0625E4F"/>
          </w:pPr>
          <w:r>
            <w:rPr>
              <w:rStyle w:val="Platshllartext"/>
            </w:rPr>
            <w:t xml:space="preserve"> </w:t>
          </w:r>
        </w:p>
      </w:docPartBody>
    </w:docPart>
    <w:docPart>
      <w:docPartPr>
        <w:name w:val="43CA2CA2999B46478C80F4208925C4ED"/>
        <w:category>
          <w:name w:val="Allmänt"/>
          <w:gallery w:val="placeholder"/>
        </w:category>
        <w:types>
          <w:type w:val="bbPlcHdr"/>
        </w:types>
        <w:behaviors>
          <w:behavior w:val="content"/>
        </w:behaviors>
        <w:guid w:val="{A8572F14-D054-46BE-BD23-22352954312E}"/>
      </w:docPartPr>
      <w:docPartBody>
        <w:p w:rsidR="0056248D" w:rsidRDefault="00291672">
          <w:pPr>
            <w:pStyle w:val="43CA2CA2999B46478C80F4208925C4ED"/>
          </w:pPr>
          <w:r>
            <w:t xml:space="preserve"> </w:t>
          </w:r>
        </w:p>
      </w:docPartBody>
    </w:docPart>
    <w:docPart>
      <w:docPartPr>
        <w:name w:val="79CAF118B79F45FFB6C15B71F67FC958"/>
        <w:category>
          <w:name w:val="Allmänt"/>
          <w:gallery w:val="placeholder"/>
        </w:category>
        <w:types>
          <w:type w:val="bbPlcHdr"/>
        </w:types>
        <w:behaviors>
          <w:behavior w:val="content"/>
        </w:behaviors>
        <w:guid w:val="{DFC4632A-5AC7-40F3-BCCA-1C653F316901}"/>
      </w:docPartPr>
      <w:docPartBody>
        <w:p w:rsidR="00817A14" w:rsidRDefault="00C11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8D"/>
    <w:rsid w:val="00291672"/>
    <w:rsid w:val="0056248D"/>
    <w:rsid w:val="005C3B7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1B59E7757463F92E0963CEC25834A">
    <w:name w:val="9AD1B59E7757463F92E0963CEC25834A"/>
  </w:style>
  <w:style w:type="paragraph" w:customStyle="1" w:styleId="16B75DE6CB664011A06D9DF14FFA6BAC">
    <w:name w:val="16B75DE6CB664011A06D9DF14FFA6BAC"/>
  </w:style>
  <w:style w:type="paragraph" w:customStyle="1" w:styleId="0E051CFE3DF54BBBBFDF7368E0625E4F">
    <w:name w:val="0E051CFE3DF54BBBBFDF7368E0625E4F"/>
  </w:style>
  <w:style w:type="paragraph" w:customStyle="1" w:styleId="43CA2CA2999B46478C80F4208925C4ED">
    <w:name w:val="43CA2CA2999B46478C80F4208925C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E05C8-1B14-44DB-936C-148A1BA3884B}"/>
</file>

<file path=customXml/itemProps2.xml><?xml version="1.0" encoding="utf-8"?>
<ds:datastoreItem xmlns:ds="http://schemas.openxmlformats.org/officeDocument/2006/customXml" ds:itemID="{51653AA2-75F4-4B3E-84E4-4EA5A9C8D907}"/>
</file>

<file path=customXml/itemProps3.xml><?xml version="1.0" encoding="utf-8"?>
<ds:datastoreItem xmlns:ds="http://schemas.openxmlformats.org/officeDocument/2006/customXml" ds:itemID="{75BA6FD4-07B0-4E4C-AEB0-C2DD831CBBB6}"/>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900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