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AD2804F79B4D719AEF3803F00FDD35"/>
        </w:placeholder>
        <w:text/>
      </w:sdtPr>
      <w:sdtEndPr/>
      <w:sdtContent>
        <w:p w:rsidRPr="009B062B" w:rsidR="00AF30DD" w:rsidP="00EA56D9" w:rsidRDefault="00AF30DD" w14:paraId="6F41AD9C" w14:textId="77777777">
          <w:pPr>
            <w:pStyle w:val="Rubrik1"/>
            <w:spacing w:after="300"/>
          </w:pPr>
          <w:r w:rsidRPr="009B062B">
            <w:t>Förslag till riksdagsbeslut</w:t>
          </w:r>
        </w:p>
      </w:sdtContent>
    </w:sdt>
    <w:sdt>
      <w:sdtPr>
        <w:alias w:val="Yrkande 1"/>
        <w:tag w:val="c4cef20a-8711-4678-b5eb-32ce131eae52"/>
        <w:id w:val="1405796148"/>
        <w:lock w:val="sdtLocked"/>
      </w:sdtPr>
      <w:sdtEndPr/>
      <w:sdtContent>
        <w:p w:rsidR="00203ADF" w:rsidRDefault="00D614A1" w14:paraId="6F41AD9D" w14:textId="77777777">
          <w:pPr>
            <w:pStyle w:val="Frslagstext"/>
            <w:numPr>
              <w:ilvl w:val="0"/>
              <w:numId w:val="0"/>
            </w:numPr>
          </w:pPr>
          <w:r>
            <w:t>Riksdagen ställer sig bakom det som anförs i motionen om att överväga att klassa melatonin som ett kosttillskott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A43F633DEB46B9A7C2E49EE1C5BF1D"/>
        </w:placeholder>
        <w:text/>
      </w:sdtPr>
      <w:sdtEndPr/>
      <w:sdtContent>
        <w:p w:rsidRPr="009B062B" w:rsidR="006D79C9" w:rsidP="00333E95" w:rsidRDefault="006D79C9" w14:paraId="6F41AD9E" w14:textId="77777777">
          <w:pPr>
            <w:pStyle w:val="Rubrik1"/>
          </w:pPr>
          <w:r>
            <w:t>Motivering</w:t>
          </w:r>
        </w:p>
      </w:sdtContent>
    </w:sdt>
    <w:p w:rsidRPr="00422B9E" w:rsidR="00422B9E" w:rsidP="008E0FE2" w:rsidRDefault="0055645A" w14:paraId="6F41AD9F" w14:textId="640D1D04">
      <w:pPr>
        <w:pStyle w:val="Normalutanindragellerluft"/>
      </w:pPr>
      <w:r w:rsidRPr="0055645A">
        <w:t>I större delen av Europa klassas melatonin som ett kosttillskott. Även USA och grannlandet Finland anser läkemedlet vara ett kosttillskott, vilket innebär att det säljs receptfritt till skillnad från Sverige där melatonin är receptbelagt. Melatonin är ett kroppseget sömnhormon vars utsöndring varierar beroende på ljus- och mörkernivå.</w:t>
      </w:r>
      <w:r w:rsidR="00F91F7A">
        <w:t xml:space="preserve"> </w:t>
      </w:r>
      <w:r w:rsidRPr="0055645A">
        <w:t>Melatonin utsöndras som mest på natten när det är mörkt och som minst på dagen då solen skiner. Någon som jobbar natt ofta eller en blind person har, av förklarliga skäl, svårt att ha en normal ljusjusterad dygnsrytm, vilket kan orsaka sömnproblem. I längden leder sömnbrist till allvarliga åkommor – något som skulle kunna förebyggas med hjälp av melatonin som kosttillskott. Innehav av läkemedel utan recept leder oftast till böter, men för man in melatonin från något av de länder där det finns receptfritt finns det risk att man döms för smuggling. Under det mörkaste halvåreti Sverige</w:t>
      </w:r>
      <w:r w:rsidR="002A214D">
        <w:t xml:space="preserve"> </w:t>
      </w:r>
      <w:r w:rsidRPr="0055645A">
        <w:t>går många till jobbet när det är mörkt och sedan hem</w:t>
      </w:r>
      <w:r w:rsidR="002A214D">
        <w:t xml:space="preserve"> </w:t>
      </w:r>
      <w:r w:rsidRPr="0055645A">
        <w:t>igen</w:t>
      </w:r>
      <w:r w:rsidR="002A214D">
        <w:t xml:space="preserve"> </w:t>
      </w:r>
      <w:r w:rsidRPr="0055645A">
        <w:t>när det</w:t>
      </w:r>
      <w:r w:rsidR="002A214D">
        <w:t xml:space="preserve"> </w:t>
      </w:r>
      <w:r w:rsidRPr="0055645A">
        <w:t>återigen är mörkt. Bristen på solljus kan leda till allvarliga sömnproblem, och melatonin skulle kunna vara till hjälp för vissa</w:t>
      </w:r>
      <w:r w:rsidR="002A214D">
        <w:t xml:space="preserve"> </w:t>
      </w:r>
      <w:r w:rsidRPr="0055645A">
        <w:t>i Sverige. Regeringen bör därför</w:t>
      </w:r>
      <w:r w:rsidR="002A214D">
        <w:t xml:space="preserve"> </w:t>
      </w:r>
      <w:r w:rsidRPr="0055645A">
        <w:t>överväga</w:t>
      </w:r>
      <w:r w:rsidR="002A214D">
        <w:t xml:space="preserve"> </w:t>
      </w:r>
      <w:r w:rsidRPr="0055645A">
        <w:t>att klassa melatonin som ett kosttillskott.</w:t>
      </w:r>
    </w:p>
    <w:bookmarkStart w:name="_GoBack" w:displacedByCustomXml="next" w:id="1"/>
    <w:bookmarkEnd w:displacedByCustomXml="next" w:id="1"/>
    <w:sdt>
      <w:sdtPr>
        <w:alias w:val="CC_Underskrifter"/>
        <w:tag w:val="CC_Underskrifter"/>
        <w:id w:val="583496634"/>
        <w:lock w:val="sdtContentLocked"/>
        <w:placeholder>
          <w:docPart w:val="9063BD8210844ED6A88DF2C3C6A306DD"/>
        </w:placeholder>
      </w:sdtPr>
      <w:sdtEndPr/>
      <w:sdtContent>
        <w:p w:rsidR="00EA56D9" w:rsidP="00EA56D9" w:rsidRDefault="00EA56D9" w14:paraId="6F41ADA1" w14:textId="77777777"/>
        <w:p w:rsidRPr="008E0FE2" w:rsidR="004801AC" w:rsidP="00EA56D9" w:rsidRDefault="00F91F7A" w14:paraId="6F41ADA2" w14:textId="77777777"/>
      </w:sdtContent>
    </w:sdt>
    <w:tbl>
      <w:tblPr>
        <w:tblW w:w="5000" w:type="pct"/>
        <w:tblLook w:val="04A0" w:firstRow="1" w:lastRow="0" w:firstColumn="1" w:lastColumn="0" w:noHBand="0" w:noVBand="1"/>
        <w:tblCaption w:val="underskrifter"/>
      </w:tblPr>
      <w:tblGrid>
        <w:gridCol w:w="4252"/>
        <w:gridCol w:w="4252"/>
      </w:tblGrid>
      <w:tr w:rsidR="002B71E1" w14:paraId="1D7BF118" w14:textId="77777777">
        <w:trPr>
          <w:cantSplit/>
        </w:trPr>
        <w:tc>
          <w:tcPr>
            <w:tcW w:w="50" w:type="pct"/>
            <w:vAlign w:val="bottom"/>
          </w:tcPr>
          <w:p w:rsidR="002B71E1" w:rsidRDefault="002A214D" w14:paraId="0E4071E8" w14:textId="77777777">
            <w:pPr>
              <w:pStyle w:val="Underskrifter"/>
            </w:pPr>
            <w:r>
              <w:t>Helena Storckenfeldt (M)</w:t>
            </w:r>
          </w:p>
        </w:tc>
        <w:tc>
          <w:tcPr>
            <w:tcW w:w="50" w:type="pct"/>
            <w:vAlign w:val="bottom"/>
          </w:tcPr>
          <w:p w:rsidR="002B71E1" w:rsidRDefault="002B71E1" w14:paraId="595E9B62" w14:textId="77777777">
            <w:pPr>
              <w:pStyle w:val="Underskrifter"/>
            </w:pPr>
          </w:p>
        </w:tc>
      </w:tr>
      <w:tr w:rsidR="002B71E1" w14:paraId="18E6D085" w14:textId="77777777">
        <w:trPr>
          <w:cantSplit/>
        </w:trPr>
        <w:tc>
          <w:tcPr>
            <w:tcW w:w="50" w:type="pct"/>
            <w:vAlign w:val="bottom"/>
          </w:tcPr>
          <w:p w:rsidR="002B71E1" w:rsidRDefault="002A214D" w14:paraId="36DCEE2D" w14:textId="77777777">
            <w:pPr>
              <w:pStyle w:val="Underskrifter"/>
              <w:spacing w:after="0"/>
            </w:pPr>
            <w:r>
              <w:t>Ann-Charlotte Hammar Johnsson (M)</w:t>
            </w:r>
          </w:p>
        </w:tc>
        <w:tc>
          <w:tcPr>
            <w:tcW w:w="50" w:type="pct"/>
            <w:vAlign w:val="bottom"/>
          </w:tcPr>
          <w:p w:rsidR="002B71E1" w:rsidRDefault="002A214D" w14:paraId="54AA00A0" w14:textId="77777777">
            <w:pPr>
              <w:pStyle w:val="Underskrifter"/>
              <w:spacing w:after="0"/>
            </w:pPr>
            <w:r>
              <w:t>Åsa Coenraads (M)</w:t>
            </w:r>
          </w:p>
        </w:tc>
      </w:tr>
      <w:tr w:rsidR="002B71E1" w14:paraId="5926EE19" w14:textId="77777777">
        <w:trPr>
          <w:cantSplit/>
        </w:trPr>
        <w:tc>
          <w:tcPr>
            <w:tcW w:w="50" w:type="pct"/>
            <w:vAlign w:val="bottom"/>
          </w:tcPr>
          <w:p w:rsidR="002B71E1" w:rsidRDefault="002A214D" w14:paraId="69DA4259" w14:textId="77777777">
            <w:pPr>
              <w:pStyle w:val="Underskrifter"/>
              <w:spacing w:after="0"/>
            </w:pPr>
            <w:r>
              <w:t>Lars Püss (M)</w:t>
            </w:r>
          </w:p>
        </w:tc>
        <w:tc>
          <w:tcPr>
            <w:tcW w:w="50" w:type="pct"/>
            <w:vAlign w:val="bottom"/>
          </w:tcPr>
          <w:p w:rsidR="002B71E1" w:rsidRDefault="002B71E1" w14:paraId="75304DD6" w14:textId="77777777">
            <w:pPr>
              <w:pStyle w:val="Underskrifter"/>
            </w:pPr>
          </w:p>
        </w:tc>
      </w:tr>
    </w:tbl>
    <w:p w:rsidR="000F4588" w:rsidRDefault="000F4588" w14:paraId="6F41ADAC" w14:textId="77777777"/>
    <w:sectPr w:rsidR="000F45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1ADAE" w14:textId="77777777" w:rsidR="00F71FBD" w:rsidRDefault="00F71FBD" w:rsidP="000C1CAD">
      <w:pPr>
        <w:spacing w:line="240" w:lineRule="auto"/>
      </w:pPr>
      <w:r>
        <w:separator/>
      </w:r>
    </w:p>
  </w:endnote>
  <w:endnote w:type="continuationSeparator" w:id="0">
    <w:p w14:paraId="6F41ADAF" w14:textId="77777777" w:rsidR="00F71FBD" w:rsidRDefault="00F71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A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A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ADBD" w14:textId="77777777" w:rsidR="00262EA3" w:rsidRPr="00EA56D9" w:rsidRDefault="00262EA3" w:rsidP="00EA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1ADAC" w14:textId="77777777" w:rsidR="00F71FBD" w:rsidRDefault="00F71FBD" w:rsidP="000C1CAD">
      <w:pPr>
        <w:spacing w:line="240" w:lineRule="auto"/>
      </w:pPr>
      <w:r>
        <w:separator/>
      </w:r>
    </w:p>
  </w:footnote>
  <w:footnote w:type="continuationSeparator" w:id="0">
    <w:p w14:paraId="6F41ADAD" w14:textId="77777777" w:rsidR="00F71FBD" w:rsidRDefault="00F71F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AD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41ADBE" wp14:editId="6F41AD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41ADC2" w14:textId="77777777" w:rsidR="00262EA3" w:rsidRDefault="00F91F7A" w:rsidP="008103B5">
                          <w:pPr>
                            <w:jc w:val="right"/>
                          </w:pPr>
                          <w:sdt>
                            <w:sdtPr>
                              <w:alias w:val="CC_Noformat_Partikod"/>
                              <w:tag w:val="CC_Noformat_Partikod"/>
                              <w:id w:val="-53464382"/>
                              <w:placeholder>
                                <w:docPart w:val="0E2D1F5D821D41229115A44F66B29EF5"/>
                              </w:placeholder>
                              <w:text/>
                            </w:sdtPr>
                            <w:sdtEndPr/>
                            <w:sdtContent>
                              <w:r w:rsidR="0055645A">
                                <w:t>M</w:t>
                              </w:r>
                            </w:sdtContent>
                          </w:sdt>
                          <w:sdt>
                            <w:sdtPr>
                              <w:alias w:val="CC_Noformat_Partinummer"/>
                              <w:tag w:val="CC_Noformat_Partinummer"/>
                              <w:id w:val="-1709555926"/>
                              <w:placeholder>
                                <w:docPart w:val="A0EF0E15B2FF4EBD93B347889B52133C"/>
                              </w:placeholder>
                              <w:text/>
                            </w:sdtPr>
                            <w:sdtEndPr/>
                            <w:sdtContent>
                              <w:r w:rsidR="00636DFA">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1A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41ADC2" w14:textId="77777777" w:rsidR="00262EA3" w:rsidRDefault="00F91F7A" w:rsidP="008103B5">
                    <w:pPr>
                      <w:jc w:val="right"/>
                    </w:pPr>
                    <w:sdt>
                      <w:sdtPr>
                        <w:alias w:val="CC_Noformat_Partikod"/>
                        <w:tag w:val="CC_Noformat_Partikod"/>
                        <w:id w:val="-53464382"/>
                        <w:placeholder>
                          <w:docPart w:val="0E2D1F5D821D41229115A44F66B29EF5"/>
                        </w:placeholder>
                        <w:text/>
                      </w:sdtPr>
                      <w:sdtEndPr/>
                      <w:sdtContent>
                        <w:r w:rsidR="0055645A">
                          <w:t>M</w:t>
                        </w:r>
                      </w:sdtContent>
                    </w:sdt>
                    <w:sdt>
                      <w:sdtPr>
                        <w:alias w:val="CC_Noformat_Partinummer"/>
                        <w:tag w:val="CC_Noformat_Partinummer"/>
                        <w:id w:val="-1709555926"/>
                        <w:placeholder>
                          <w:docPart w:val="A0EF0E15B2FF4EBD93B347889B52133C"/>
                        </w:placeholder>
                        <w:text/>
                      </w:sdtPr>
                      <w:sdtEndPr/>
                      <w:sdtContent>
                        <w:r w:rsidR="00636DFA">
                          <w:t>1419</w:t>
                        </w:r>
                      </w:sdtContent>
                    </w:sdt>
                  </w:p>
                </w:txbxContent>
              </v:textbox>
              <w10:wrap anchorx="page"/>
            </v:shape>
          </w:pict>
        </mc:Fallback>
      </mc:AlternateContent>
    </w:r>
  </w:p>
  <w:p w14:paraId="6F41AD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ADB2" w14:textId="77777777" w:rsidR="00262EA3" w:rsidRDefault="00262EA3" w:rsidP="008563AC">
    <w:pPr>
      <w:jc w:val="right"/>
    </w:pPr>
  </w:p>
  <w:p w14:paraId="6F41AD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ADB6" w14:textId="77777777" w:rsidR="00262EA3" w:rsidRDefault="00F91F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41ADC0" wp14:editId="6F41AD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1ADB7" w14:textId="77777777" w:rsidR="00262EA3" w:rsidRDefault="00F91F7A" w:rsidP="00A314CF">
    <w:pPr>
      <w:pStyle w:val="FSHNormal"/>
      <w:spacing w:before="40"/>
    </w:pPr>
    <w:sdt>
      <w:sdtPr>
        <w:alias w:val="CC_Noformat_Motionstyp"/>
        <w:tag w:val="CC_Noformat_Motionstyp"/>
        <w:id w:val="1162973129"/>
        <w:lock w:val="sdtContentLocked"/>
        <w15:appearance w15:val="hidden"/>
        <w:text/>
      </w:sdtPr>
      <w:sdtEndPr/>
      <w:sdtContent>
        <w:r w:rsidR="00452849">
          <w:t>Enskild motion</w:t>
        </w:r>
      </w:sdtContent>
    </w:sdt>
    <w:r w:rsidR="00821B36">
      <w:t xml:space="preserve"> </w:t>
    </w:r>
    <w:sdt>
      <w:sdtPr>
        <w:alias w:val="CC_Noformat_Partikod"/>
        <w:tag w:val="CC_Noformat_Partikod"/>
        <w:id w:val="1471015553"/>
        <w:text/>
      </w:sdtPr>
      <w:sdtEndPr/>
      <w:sdtContent>
        <w:r w:rsidR="0055645A">
          <w:t>M</w:t>
        </w:r>
      </w:sdtContent>
    </w:sdt>
    <w:sdt>
      <w:sdtPr>
        <w:alias w:val="CC_Noformat_Partinummer"/>
        <w:tag w:val="CC_Noformat_Partinummer"/>
        <w:id w:val="-2014525982"/>
        <w:text/>
      </w:sdtPr>
      <w:sdtEndPr/>
      <w:sdtContent>
        <w:r w:rsidR="00636DFA">
          <w:t>1419</w:t>
        </w:r>
      </w:sdtContent>
    </w:sdt>
  </w:p>
  <w:p w14:paraId="6F41ADB8" w14:textId="77777777" w:rsidR="00262EA3" w:rsidRPr="008227B3" w:rsidRDefault="00F91F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41ADB9" w14:textId="77777777" w:rsidR="00262EA3" w:rsidRPr="008227B3" w:rsidRDefault="00F91F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28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2849">
          <w:t>:2221</w:t>
        </w:r>
      </w:sdtContent>
    </w:sdt>
  </w:p>
  <w:p w14:paraId="6F41ADBA" w14:textId="77777777" w:rsidR="00262EA3" w:rsidRDefault="00F91F7A" w:rsidP="00E03A3D">
    <w:pPr>
      <w:pStyle w:val="Motionr"/>
    </w:pPr>
    <w:sdt>
      <w:sdtPr>
        <w:alias w:val="CC_Noformat_Avtext"/>
        <w:tag w:val="CC_Noformat_Avtext"/>
        <w:id w:val="-2020768203"/>
        <w:lock w:val="sdtContentLocked"/>
        <w15:appearance w15:val="hidden"/>
        <w:text/>
      </w:sdtPr>
      <w:sdtEndPr/>
      <w:sdtContent>
        <w:r w:rsidR="00452849">
          <w:t>av Helena Storckenfeldt m.fl. (M)</w:t>
        </w:r>
      </w:sdtContent>
    </w:sdt>
  </w:p>
  <w:sdt>
    <w:sdtPr>
      <w:alias w:val="CC_Noformat_Rubtext"/>
      <w:tag w:val="CC_Noformat_Rubtext"/>
      <w:id w:val="-218060500"/>
      <w:lock w:val="sdtLocked"/>
      <w:text/>
    </w:sdtPr>
    <w:sdtEndPr/>
    <w:sdtContent>
      <w:p w14:paraId="6F41ADBB" w14:textId="77777777" w:rsidR="00262EA3" w:rsidRDefault="0055645A" w:rsidP="00283E0F">
        <w:pPr>
          <w:pStyle w:val="FSHRub2"/>
        </w:pPr>
        <w:r>
          <w:t>Melatonin som ett kosttillskott</w:t>
        </w:r>
      </w:p>
    </w:sdtContent>
  </w:sdt>
  <w:sdt>
    <w:sdtPr>
      <w:alias w:val="CC_Boilerplate_3"/>
      <w:tag w:val="CC_Boilerplate_3"/>
      <w:id w:val="1606463544"/>
      <w:lock w:val="sdtContentLocked"/>
      <w15:appearance w15:val="hidden"/>
      <w:text w:multiLine="1"/>
    </w:sdtPr>
    <w:sdtEndPr/>
    <w:sdtContent>
      <w:p w14:paraId="6F41AD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6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588"/>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DF"/>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4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E1"/>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4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45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DF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82"/>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FC"/>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3A"/>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A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DF"/>
    <w:rsid w:val="00EA2A10"/>
    <w:rsid w:val="00EA310F"/>
    <w:rsid w:val="00EA3373"/>
    <w:rsid w:val="00EA340A"/>
    <w:rsid w:val="00EA3E5B"/>
    <w:rsid w:val="00EA3EF0"/>
    <w:rsid w:val="00EA4493"/>
    <w:rsid w:val="00EA44EC"/>
    <w:rsid w:val="00EA4B0A"/>
    <w:rsid w:val="00EA54DC"/>
    <w:rsid w:val="00EA56D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BD"/>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7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39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41AD9C"/>
  <w15:chartTrackingRefBased/>
  <w15:docId w15:val="{87C83BDD-D297-4EE1-A4CD-1C4BCF80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AD2804F79B4D719AEF3803F00FDD35"/>
        <w:category>
          <w:name w:val="Allmänt"/>
          <w:gallery w:val="placeholder"/>
        </w:category>
        <w:types>
          <w:type w:val="bbPlcHdr"/>
        </w:types>
        <w:behaviors>
          <w:behavior w:val="content"/>
        </w:behaviors>
        <w:guid w:val="{DEF9EFB1-4501-4F6F-A6AF-6F5FA01176C3}"/>
      </w:docPartPr>
      <w:docPartBody>
        <w:p w:rsidR="007E3A21" w:rsidRDefault="007E3A21">
          <w:pPr>
            <w:pStyle w:val="95AD2804F79B4D719AEF3803F00FDD35"/>
          </w:pPr>
          <w:r w:rsidRPr="005A0A93">
            <w:rPr>
              <w:rStyle w:val="Platshllartext"/>
            </w:rPr>
            <w:t>Förslag till riksdagsbeslut</w:t>
          </w:r>
        </w:p>
      </w:docPartBody>
    </w:docPart>
    <w:docPart>
      <w:docPartPr>
        <w:name w:val="60A43F633DEB46B9A7C2E49EE1C5BF1D"/>
        <w:category>
          <w:name w:val="Allmänt"/>
          <w:gallery w:val="placeholder"/>
        </w:category>
        <w:types>
          <w:type w:val="bbPlcHdr"/>
        </w:types>
        <w:behaviors>
          <w:behavior w:val="content"/>
        </w:behaviors>
        <w:guid w:val="{5D56CD8F-F1A3-4CC9-8A7E-C225F24FF756}"/>
      </w:docPartPr>
      <w:docPartBody>
        <w:p w:rsidR="007E3A21" w:rsidRDefault="007E3A21">
          <w:pPr>
            <w:pStyle w:val="60A43F633DEB46B9A7C2E49EE1C5BF1D"/>
          </w:pPr>
          <w:r w:rsidRPr="005A0A93">
            <w:rPr>
              <w:rStyle w:val="Platshllartext"/>
            </w:rPr>
            <w:t>Motivering</w:t>
          </w:r>
        </w:p>
      </w:docPartBody>
    </w:docPart>
    <w:docPart>
      <w:docPartPr>
        <w:name w:val="0E2D1F5D821D41229115A44F66B29EF5"/>
        <w:category>
          <w:name w:val="Allmänt"/>
          <w:gallery w:val="placeholder"/>
        </w:category>
        <w:types>
          <w:type w:val="bbPlcHdr"/>
        </w:types>
        <w:behaviors>
          <w:behavior w:val="content"/>
        </w:behaviors>
        <w:guid w:val="{38AFB6A0-BA96-49C0-9C6B-23A32432EFFD}"/>
      </w:docPartPr>
      <w:docPartBody>
        <w:p w:rsidR="007E3A21" w:rsidRDefault="007E3A21">
          <w:pPr>
            <w:pStyle w:val="0E2D1F5D821D41229115A44F66B29EF5"/>
          </w:pPr>
          <w:r>
            <w:rPr>
              <w:rStyle w:val="Platshllartext"/>
            </w:rPr>
            <w:t xml:space="preserve"> </w:t>
          </w:r>
        </w:p>
      </w:docPartBody>
    </w:docPart>
    <w:docPart>
      <w:docPartPr>
        <w:name w:val="A0EF0E15B2FF4EBD93B347889B52133C"/>
        <w:category>
          <w:name w:val="Allmänt"/>
          <w:gallery w:val="placeholder"/>
        </w:category>
        <w:types>
          <w:type w:val="bbPlcHdr"/>
        </w:types>
        <w:behaviors>
          <w:behavior w:val="content"/>
        </w:behaviors>
        <w:guid w:val="{51397BE4-D815-4CB7-9B65-8BA1BC0A9B66}"/>
      </w:docPartPr>
      <w:docPartBody>
        <w:p w:rsidR="007E3A21" w:rsidRDefault="007E3A21">
          <w:pPr>
            <w:pStyle w:val="A0EF0E15B2FF4EBD93B347889B52133C"/>
          </w:pPr>
          <w:r>
            <w:t xml:space="preserve"> </w:t>
          </w:r>
        </w:p>
      </w:docPartBody>
    </w:docPart>
    <w:docPart>
      <w:docPartPr>
        <w:name w:val="9063BD8210844ED6A88DF2C3C6A306DD"/>
        <w:category>
          <w:name w:val="Allmänt"/>
          <w:gallery w:val="placeholder"/>
        </w:category>
        <w:types>
          <w:type w:val="bbPlcHdr"/>
        </w:types>
        <w:behaviors>
          <w:behavior w:val="content"/>
        </w:behaviors>
        <w:guid w:val="{F427F5C8-85F1-42AC-B0DA-BBB95954E224}"/>
      </w:docPartPr>
      <w:docPartBody>
        <w:p w:rsidR="00D200DF" w:rsidRDefault="00D200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21"/>
    <w:rsid w:val="007E3A21"/>
    <w:rsid w:val="0099680E"/>
    <w:rsid w:val="00D20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D2804F79B4D719AEF3803F00FDD35">
    <w:name w:val="95AD2804F79B4D719AEF3803F00FDD35"/>
  </w:style>
  <w:style w:type="paragraph" w:customStyle="1" w:styleId="32B8254D4AE74DD596C9EDFB3C9730B8">
    <w:name w:val="32B8254D4AE74DD596C9EDFB3C9730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6088043D684646A04DEB36D532C726">
    <w:name w:val="326088043D684646A04DEB36D532C726"/>
  </w:style>
  <w:style w:type="paragraph" w:customStyle="1" w:styleId="60A43F633DEB46B9A7C2E49EE1C5BF1D">
    <w:name w:val="60A43F633DEB46B9A7C2E49EE1C5BF1D"/>
  </w:style>
  <w:style w:type="paragraph" w:customStyle="1" w:styleId="BED8354A359F4C7D835E1F941AF20373">
    <w:name w:val="BED8354A359F4C7D835E1F941AF20373"/>
  </w:style>
  <w:style w:type="paragraph" w:customStyle="1" w:styleId="EDCD2BFDB2BF402EB54AFFA0DE9309CD">
    <w:name w:val="EDCD2BFDB2BF402EB54AFFA0DE9309CD"/>
  </w:style>
  <w:style w:type="paragraph" w:customStyle="1" w:styleId="0E2D1F5D821D41229115A44F66B29EF5">
    <w:name w:val="0E2D1F5D821D41229115A44F66B29EF5"/>
  </w:style>
  <w:style w:type="paragraph" w:customStyle="1" w:styleId="A0EF0E15B2FF4EBD93B347889B52133C">
    <w:name w:val="A0EF0E15B2FF4EBD93B347889B521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19112-E85C-45D4-8B15-F94F7DC9A5F6}"/>
</file>

<file path=customXml/itemProps2.xml><?xml version="1.0" encoding="utf-8"?>
<ds:datastoreItem xmlns:ds="http://schemas.openxmlformats.org/officeDocument/2006/customXml" ds:itemID="{2A654F4D-BEE6-4950-847E-489246BE8B09}"/>
</file>

<file path=customXml/itemProps3.xml><?xml version="1.0" encoding="utf-8"?>
<ds:datastoreItem xmlns:ds="http://schemas.openxmlformats.org/officeDocument/2006/customXml" ds:itemID="{6426AC65-0C76-4B06-A273-52B0C7BB24D8}"/>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1275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M1419 Melatonin som ett kosttillskott</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