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B48A43AD954170967D758182DE7671"/>
        </w:placeholder>
        <w15:appearance w15:val="hidden"/>
        <w:text/>
      </w:sdtPr>
      <w:sdtEndPr/>
      <w:sdtContent>
        <w:p w:rsidRPr="009B062B" w:rsidR="00AF30DD" w:rsidP="009B062B" w:rsidRDefault="00AF30DD" w14:paraId="71D45201" w14:textId="7EEDE1FA">
          <w:pPr>
            <w:pStyle w:val="RubrikFrslagTIllRiksdagsbeslut"/>
          </w:pPr>
          <w:r w:rsidRPr="009B062B">
            <w:t>Förslag till riksdagsbeslut</w:t>
          </w:r>
        </w:p>
      </w:sdtContent>
    </w:sdt>
    <w:sdt>
      <w:sdtPr>
        <w:alias w:val="Yrkande 1"/>
        <w:tag w:val="b01ecbc2-cc64-4ebf-85ea-4429a8ee8ae2"/>
        <w:id w:val="-802161817"/>
        <w:lock w:val="sdtLocked"/>
      </w:sdtPr>
      <w:sdtEndPr/>
      <w:sdtContent>
        <w:p w:rsidR="002F588E" w:rsidRDefault="00DB7D27" w14:paraId="0F13079F" w14:textId="3CE9503E">
          <w:pPr>
            <w:pStyle w:val="Frslagstext"/>
            <w:numPr>
              <w:ilvl w:val="0"/>
              <w:numId w:val="0"/>
            </w:numPr>
          </w:pPr>
          <w:r>
            <w:t>Riksdagen ställer sig bakom det som anförs i motionen om att se över möjligheterna att förtydliga regelverket för provsmakning av öl vid bryggerier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B09766BF0F44DF8503D92E4BE86900"/>
        </w:placeholder>
        <w15:appearance w15:val="hidden"/>
        <w:text/>
      </w:sdtPr>
      <w:sdtEndPr/>
      <w:sdtContent>
        <w:p w:rsidRPr="009B062B" w:rsidR="006D79C9" w:rsidP="00333E95" w:rsidRDefault="006D79C9" w14:paraId="30B79D41" w14:textId="77777777">
          <w:pPr>
            <w:pStyle w:val="Rubrik1"/>
          </w:pPr>
          <w:r>
            <w:t>Motivering</w:t>
          </w:r>
        </w:p>
      </w:sdtContent>
    </w:sdt>
    <w:p w:rsidRPr="00220C6A" w:rsidR="00EC0B8F" w:rsidP="00220C6A" w:rsidRDefault="00EC0B8F" w14:paraId="3D54E4E2" w14:textId="2C84AA35">
      <w:pPr>
        <w:pStyle w:val="Normalutanindragellerluft"/>
      </w:pPr>
      <w:r w:rsidRPr="00220C6A">
        <w:t>Sverige har i dag en ständigt växande bryggerinäring. Antalet bryggerier i Sve</w:t>
      </w:r>
      <w:r w:rsidRPr="00220C6A" w:rsidR="007F67EE">
        <w:t>rige har vuxit från cirka 20 stycken</w:t>
      </w:r>
      <w:r w:rsidRPr="00220C6A">
        <w:t xml:space="preserve"> på 1990-talet till cirka 300 i dag. Branschen har i dag runt 4</w:t>
      </w:r>
      <w:r w:rsidR="00220C6A">
        <w:t> </w:t>
      </w:r>
      <w:r w:rsidRPr="00220C6A">
        <w:t xml:space="preserve">000 anställda och skapar cirka 60 000 arbetstillfällen i Sverige enligt siffror från Sveriges bryggerier. </w:t>
      </w:r>
    </w:p>
    <w:p w:rsidR="00EC0B8F" w:rsidP="00B51021" w:rsidRDefault="00EC0B8F" w14:paraId="7CDD9262" w14:textId="0B1862A7">
      <w:r>
        <w:t xml:space="preserve">Det finns i dag flera småbryggerier runt om i landet. På många mindre orter i Sverige bidrar dessa småbryggerier positivt till den lokala turismen, skapar arbetstillfällen och </w:t>
      </w:r>
      <w:r w:rsidR="00220C6A">
        <w:t xml:space="preserve">bidrar </w:t>
      </w:r>
      <w:r>
        <w:t xml:space="preserve">till den ekonomiska tillväxten. Särskilt i Västra Götaland och Bohuslän finns det en blomstrande ölkultur och många småbryggerier. De svenska småbryggerierna producerar i dag högkvalitativ </w:t>
      </w:r>
      <w:r>
        <w:lastRenderedPageBreak/>
        <w:t xml:space="preserve">och hantverksmässig </w:t>
      </w:r>
      <w:r w:rsidR="00800704">
        <w:t xml:space="preserve">öl i olika varianter. Du kan i dag hitta allt ifrån svensk producerad porter till svensk producerad IPA-öl. Det svenska ölet är i dag även en exportvara och konkurrerar i dag på världsmarknaden. </w:t>
      </w:r>
    </w:p>
    <w:p w:rsidR="00220C6A" w:rsidP="00271444" w:rsidRDefault="00142CA4" w14:paraId="6A3F041C" w14:textId="77777777">
      <w:r>
        <w:t xml:space="preserve">Under sommaren 2017 har vi kunnat läsa om </w:t>
      </w:r>
      <w:r w:rsidRPr="00142CA4">
        <w:t xml:space="preserve">frågan om alkoholtillstånd för provsmakningar på bryggerier i Västra Götaland. </w:t>
      </w:r>
      <w:r w:rsidR="005242E6">
        <w:t>I Västra Götaland</w:t>
      </w:r>
      <w:r w:rsidRPr="00142CA4">
        <w:t xml:space="preserve"> har länsstyrelsen efter en granskning av relevant alkohollagstiftning kommit fram till att den juridiska rekommenderade gränsen för mängden öl vid en provsmakning är en matsked. Detta är ca 1,5 centiliter.</w:t>
      </w:r>
      <w:r w:rsidR="005242E6">
        <w:t xml:space="preserve"> </w:t>
      </w:r>
      <w:r w:rsidRPr="005242E6" w:rsidR="005242E6">
        <w:t>I dag har bryggerierna olika tillstånd, och i Göteborg har exempelvis två bryggerier ett tillstånd för att servera 15 centiliter av respektive öl vid en provsmakning. Frågan om tillstånd ligger på kommunerna, och länsstyrelsen fungerar som en rådgivande instans.</w:t>
      </w:r>
      <w:r w:rsidR="005242E6">
        <w:t xml:space="preserve"> </w:t>
      </w:r>
      <w:r w:rsidRPr="005242E6" w:rsidR="005242E6">
        <w:t xml:space="preserve">Länsstyrelsen </w:t>
      </w:r>
      <w:r w:rsidR="005242E6">
        <w:t xml:space="preserve">har även påpekat att lagstiftningen är otydlig och att rekommendationer enbart kan komma att påverka nya tillstånd. </w:t>
      </w:r>
      <w:r w:rsidR="00B51021">
        <w:t>Det är</w:t>
      </w:r>
      <w:r w:rsidRPr="005242E6" w:rsidR="005242E6">
        <w:t xml:space="preserve"> mycket oroväckande att lagstiftningen inte är tydlig när det gäller provsmakning. Att enbart kunna erbjuda en matsked öl vid en provning framstår inte som se</w:t>
      </w:r>
      <w:r w:rsidR="00B51021">
        <w:t>riöst. Mängden är ytterst liten</w:t>
      </w:r>
      <w:r w:rsidRPr="005242E6" w:rsidR="005242E6">
        <w:t xml:space="preserve"> och det framstår som direkt omöjligt att med denna lilla mängd ha en seriös provning av en dryck. Lagstiftningen behöver förtydligas så att regelverket för provsmakning vid bryggerier blir tydligt.</w:t>
      </w:r>
      <w:r w:rsidR="00282210">
        <w:t xml:space="preserve"> Det behövs regler som är </w:t>
      </w:r>
      <w:r w:rsidR="00282210">
        <w:lastRenderedPageBreak/>
        <w:t xml:space="preserve">tydliga, lika för alla och möjliggör och underlättar för den fortsatta framväxten av en svensk ölkultur. </w:t>
      </w:r>
    </w:p>
    <w:p w:rsidR="00220C6A" w:rsidP="00271444" w:rsidRDefault="00220C6A" w14:paraId="1950AF05" w14:textId="77777777"/>
    <w:bookmarkStart w:name="_GoBack" w:id="1"/>
    <w:bookmarkEnd w:id="1"/>
    <w:p w:rsidR="004801AC" w:rsidP="00271444" w:rsidRDefault="00220C6A" w14:paraId="687151C0" w14:textId="0370CC0D">
      <w:sdt>
        <w:sdtPr>
          <w:rPr>
            <w:i/>
            <w:noProof/>
          </w:rPr>
          <w:alias w:val="CC_Underskrifter"/>
          <w:tag w:val="CC_Underskrifter"/>
          <w:id w:val="583496634"/>
          <w:lock w:val="sdtContentLocked"/>
          <w:placeholder>
            <w:docPart w:val="F38D0333E27A4F5AB6677560577C2736"/>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r>
            </w:p>
          </w:tc>
        </w:tr>
      </w:tbl>
    </w:p>
    <w:p w:rsidR="006B5380" w:rsidRDefault="006B5380" w14:paraId="7B80CBD4" w14:textId="77777777"/>
    <w:sectPr w:rsidR="006B53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8202" w14:textId="77777777" w:rsidR="00CC2B5A" w:rsidRDefault="00CC2B5A" w:rsidP="000C1CAD">
      <w:pPr>
        <w:spacing w:line="240" w:lineRule="auto"/>
      </w:pPr>
      <w:r>
        <w:separator/>
      </w:r>
    </w:p>
  </w:endnote>
  <w:endnote w:type="continuationSeparator" w:id="0">
    <w:p w14:paraId="533927F3" w14:textId="77777777" w:rsidR="00CC2B5A" w:rsidRDefault="00CC2B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4D1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7A286" w14:textId="5BBDFA45"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0C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C3F2A" w14:textId="77777777" w:rsidR="00CC2B5A" w:rsidRDefault="00CC2B5A" w:rsidP="000C1CAD">
      <w:pPr>
        <w:spacing w:line="240" w:lineRule="auto"/>
      </w:pPr>
      <w:r>
        <w:separator/>
      </w:r>
    </w:p>
  </w:footnote>
  <w:footnote w:type="continuationSeparator" w:id="0">
    <w:p w14:paraId="021D0093" w14:textId="77777777" w:rsidR="00CC2B5A" w:rsidRDefault="00CC2B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0A80D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7EC5AF" wp14:anchorId="6DB6B6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220C6A" w14:paraId="3B729188" w14:textId="77777777">
                          <w:pPr>
                            <w:jc w:val="right"/>
                          </w:pPr>
                          <w:sdt>
                            <w:sdtPr>
                              <w:alias w:val="CC_Noformat_Partikod"/>
                              <w:tag w:val="CC_Noformat_Partikod"/>
                              <w:id w:val="-53464382"/>
                              <w:placeholder>
                                <w:docPart w:val="C6BFAD318CCE4492B0222C436B4B8653"/>
                              </w:placeholder>
                              <w:text/>
                            </w:sdtPr>
                            <w:sdtEndPr/>
                            <w:sdtContent>
                              <w:r w:rsidR="00C33756">
                                <w:t>M</w:t>
                              </w:r>
                            </w:sdtContent>
                          </w:sdt>
                          <w:sdt>
                            <w:sdtPr>
                              <w:alias w:val="CC_Noformat_Partinummer"/>
                              <w:tag w:val="CC_Noformat_Partinummer"/>
                              <w:id w:val="-1709555926"/>
                              <w:placeholder>
                                <w:docPart w:val="3A656C91230F45DF9697A85A9AB5C3B6"/>
                              </w:placeholder>
                              <w:text/>
                            </w:sdtPr>
                            <w:sdtEndPr/>
                            <w:sdtContent>
                              <w:r w:rsidR="0019569F">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B6B6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220C6A" w14:paraId="3B729188" w14:textId="77777777">
                    <w:pPr>
                      <w:jc w:val="right"/>
                    </w:pPr>
                    <w:sdt>
                      <w:sdtPr>
                        <w:alias w:val="CC_Noformat_Partikod"/>
                        <w:tag w:val="CC_Noformat_Partikod"/>
                        <w:id w:val="-53464382"/>
                        <w:placeholder>
                          <w:docPart w:val="C6BFAD318CCE4492B0222C436B4B8653"/>
                        </w:placeholder>
                        <w:text/>
                      </w:sdtPr>
                      <w:sdtEndPr/>
                      <w:sdtContent>
                        <w:r w:rsidR="00C33756">
                          <w:t>M</w:t>
                        </w:r>
                      </w:sdtContent>
                    </w:sdt>
                    <w:sdt>
                      <w:sdtPr>
                        <w:alias w:val="CC_Noformat_Partinummer"/>
                        <w:tag w:val="CC_Noformat_Partinummer"/>
                        <w:id w:val="-1709555926"/>
                        <w:placeholder>
                          <w:docPart w:val="3A656C91230F45DF9697A85A9AB5C3B6"/>
                        </w:placeholder>
                        <w:text/>
                      </w:sdtPr>
                      <w:sdtEndPr/>
                      <w:sdtContent>
                        <w:r w:rsidR="0019569F">
                          <w:t>1082</w:t>
                        </w:r>
                      </w:sdtContent>
                    </w:sdt>
                  </w:p>
                </w:txbxContent>
              </v:textbox>
              <w10:wrap anchorx="page"/>
            </v:shape>
          </w:pict>
        </mc:Fallback>
      </mc:AlternateContent>
    </w:r>
  </w:p>
  <w:p w:rsidRPr="00293C4F" w:rsidR="00A060BB" w:rsidP="00776B74" w:rsidRDefault="00A060BB" w14:paraId="7A1416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20C6A" w14:paraId="0355AB9B" w14:textId="77777777">
    <w:pPr>
      <w:jc w:val="right"/>
    </w:pPr>
    <w:sdt>
      <w:sdtPr>
        <w:alias w:val="CC_Noformat_Partikod"/>
        <w:tag w:val="CC_Noformat_Partikod"/>
        <w:id w:val="559911109"/>
        <w:placeholder>
          <w:docPart w:val="3A656C91230F45DF9697A85A9AB5C3B6"/>
        </w:placeholder>
        <w:text/>
      </w:sdtPr>
      <w:sdtEndPr/>
      <w:sdtContent>
        <w:r w:rsidR="00C33756">
          <w:t>M</w:t>
        </w:r>
      </w:sdtContent>
    </w:sdt>
    <w:sdt>
      <w:sdtPr>
        <w:alias w:val="CC_Noformat_Partinummer"/>
        <w:tag w:val="CC_Noformat_Partinummer"/>
        <w:id w:val="1197820850"/>
        <w:placeholder>
          <w:docPart w:val="DefaultPlaceholder_-1854013440"/>
        </w:placeholder>
        <w:text/>
      </w:sdtPr>
      <w:sdtEndPr/>
      <w:sdtContent>
        <w:r w:rsidR="0019569F">
          <w:t>1082</w:t>
        </w:r>
      </w:sdtContent>
    </w:sdt>
  </w:p>
  <w:p w:rsidR="00A060BB" w:rsidP="00776B74" w:rsidRDefault="00A060BB" w14:paraId="08A519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220C6A" w14:paraId="2A893222" w14:textId="77777777">
    <w:pPr>
      <w:jc w:val="right"/>
    </w:pPr>
    <w:sdt>
      <w:sdtPr>
        <w:alias w:val="CC_Noformat_Partikod"/>
        <w:tag w:val="CC_Noformat_Partikod"/>
        <w:id w:val="1471015553"/>
        <w:text/>
      </w:sdtPr>
      <w:sdtEndPr/>
      <w:sdtContent>
        <w:r w:rsidR="00C33756">
          <w:t>M</w:t>
        </w:r>
      </w:sdtContent>
    </w:sdt>
    <w:sdt>
      <w:sdtPr>
        <w:alias w:val="CC_Noformat_Partinummer"/>
        <w:tag w:val="CC_Noformat_Partinummer"/>
        <w:id w:val="-2014525982"/>
        <w:text/>
      </w:sdtPr>
      <w:sdtEndPr/>
      <w:sdtContent>
        <w:r w:rsidR="0019569F">
          <w:t>1082</w:t>
        </w:r>
      </w:sdtContent>
    </w:sdt>
  </w:p>
  <w:p w:rsidR="00A060BB" w:rsidP="00A314CF" w:rsidRDefault="00220C6A" w14:paraId="6C5515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220C6A" w14:paraId="17330078"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220C6A" w14:paraId="1AA5B3B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:461</w:t>
        </w:r>
      </w:sdtContent>
    </w:sdt>
  </w:p>
  <w:p w:rsidR="00A060BB" w:rsidP="00E03A3D" w:rsidRDefault="00220C6A" w14:paraId="61EC4F31"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A060BB" w:rsidP="00283E0F" w:rsidRDefault="00F37EC3" w14:paraId="41A6F13A" w14:textId="77777777">
        <w:pPr>
          <w:pStyle w:val="FSHRub2"/>
        </w:pPr>
        <w:r>
          <w:t>Förtydligande av regelverket för provsmakning av öl vid bryggerier</w:t>
        </w:r>
      </w:p>
    </w:sdtContent>
  </w:sdt>
  <w:sdt>
    <w:sdtPr>
      <w:alias w:val="CC_Boilerplate_3"/>
      <w:tag w:val="CC_Boilerplate_3"/>
      <w:id w:val="1606463544"/>
      <w:lock w:val="sdtContentLocked"/>
      <w15:appearance w15:val="hidden"/>
      <w:text w:multiLine="1"/>
    </w:sdtPr>
    <w:sdtEndPr/>
    <w:sdtContent>
      <w:p w:rsidR="00A060BB" w:rsidP="00283E0F" w:rsidRDefault="00A060BB" w14:paraId="3C8123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56"/>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2CA4"/>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B1F"/>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69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68FF"/>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1B72"/>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0C6A"/>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1444"/>
    <w:rsid w:val="002751ED"/>
    <w:rsid w:val="002755AF"/>
    <w:rsid w:val="002756BD"/>
    <w:rsid w:val="002766FE"/>
    <w:rsid w:val="00276BEE"/>
    <w:rsid w:val="00277466"/>
    <w:rsid w:val="0028015F"/>
    <w:rsid w:val="00280A47"/>
    <w:rsid w:val="00280BC7"/>
    <w:rsid w:val="00282210"/>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2F588E"/>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0A"/>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1E"/>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559"/>
    <w:rsid w:val="00517749"/>
    <w:rsid w:val="0052069A"/>
    <w:rsid w:val="00520833"/>
    <w:rsid w:val="005231E7"/>
    <w:rsid w:val="0052357B"/>
    <w:rsid w:val="005242E6"/>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3B55"/>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5380"/>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298"/>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67EE"/>
    <w:rsid w:val="007F7271"/>
    <w:rsid w:val="00800368"/>
    <w:rsid w:val="00800704"/>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4FD3"/>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1D42"/>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F23"/>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1021"/>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3756"/>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B5A"/>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D27"/>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5F4C"/>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0B8F"/>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37EC3"/>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FF2E3F"/>
  <w15:chartTrackingRefBased/>
  <w15:docId w15:val="{0B2528F0-68C3-48AC-99C4-E03D7450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B48A43AD954170967D758182DE7671"/>
        <w:category>
          <w:name w:val="Allmänt"/>
          <w:gallery w:val="placeholder"/>
        </w:category>
        <w:types>
          <w:type w:val="bbPlcHdr"/>
        </w:types>
        <w:behaviors>
          <w:behavior w:val="content"/>
        </w:behaviors>
        <w:guid w:val="{7724716D-5F83-4BEB-A761-12E8D35A040A}"/>
      </w:docPartPr>
      <w:docPartBody>
        <w:p w:rsidR="0005111C" w:rsidRDefault="005E73C2">
          <w:pPr>
            <w:pStyle w:val="C6B48A43AD954170967D758182DE7671"/>
          </w:pPr>
          <w:r w:rsidRPr="005A0A93">
            <w:rPr>
              <w:rStyle w:val="Platshllartext"/>
            </w:rPr>
            <w:t>Förslag till riksdagsbeslut</w:t>
          </w:r>
        </w:p>
      </w:docPartBody>
    </w:docPart>
    <w:docPart>
      <w:docPartPr>
        <w:name w:val="D5B09766BF0F44DF8503D92E4BE86900"/>
        <w:category>
          <w:name w:val="Allmänt"/>
          <w:gallery w:val="placeholder"/>
        </w:category>
        <w:types>
          <w:type w:val="bbPlcHdr"/>
        </w:types>
        <w:behaviors>
          <w:behavior w:val="content"/>
        </w:behaviors>
        <w:guid w:val="{3EB6FC7A-6058-4743-B097-0EE570FBB122}"/>
      </w:docPartPr>
      <w:docPartBody>
        <w:p w:rsidR="0005111C" w:rsidRDefault="005E73C2">
          <w:pPr>
            <w:pStyle w:val="D5B09766BF0F44DF8503D92E4BE86900"/>
          </w:pPr>
          <w:r w:rsidRPr="005A0A93">
            <w:rPr>
              <w:rStyle w:val="Platshllartext"/>
            </w:rPr>
            <w:t>Motivering</w:t>
          </w:r>
        </w:p>
      </w:docPartBody>
    </w:docPart>
    <w:docPart>
      <w:docPartPr>
        <w:name w:val="F38D0333E27A4F5AB6677560577C2736"/>
        <w:category>
          <w:name w:val="Allmänt"/>
          <w:gallery w:val="placeholder"/>
        </w:category>
        <w:types>
          <w:type w:val="bbPlcHdr"/>
        </w:types>
        <w:behaviors>
          <w:behavior w:val="content"/>
        </w:behaviors>
        <w:guid w:val="{C9FA9F79-F8F8-4B8B-91BB-43AE0387249A}"/>
      </w:docPartPr>
      <w:docPartBody>
        <w:p w:rsidR="0005111C" w:rsidRDefault="005E73C2">
          <w:pPr>
            <w:pStyle w:val="F38D0333E27A4F5AB6677560577C2736"/>
          </w:pPr>
          <w:r w:rsidRPr="00490DAC">
            <w:rPr>
              <w:rStyle w:val="Platshllartext"/>
            </w:rPr>
            <w:t>Skriv ej här, motionärer infogas via panel!</w:t>
          </w:r>
        </w:p>
      </w:docPartBody>
    </w:docPart>
    <w:docPart>
      <w:docPartPr>
        <w:name w:val="C6BFAD318CCE4492B0222C436B4B8653"/>
        <w:category>
          <w:name w:val="Allmänt"/>
          <w:gallery w:val="placeholder"/>
        </w:category>
        <w:types>
          <w:type w:val="bbPlcHdr"/>
        </w:types>
        <w:behaviors>
          <w:behavior w:val="content"/>
        </w:behaviors>
        <w:guid w:val="{4D042FFA-A066-4BA8-ACA2-69B2DF523E5D}"/>
      </w:docPartPr>
      <w:docPartBody>
        <w:p w:rsidR="0005111C" w:rsidRDefault="005E73C2">
          <w:pPr>
            <w:pStyle w:val="C6BFAD318CCE4492B0222C436B4B8653"/>
          </w:pPr>
          <w:r>
            <w:rPr>
              <w:rStyle w:val="Platshllartext"/>
            </w:rPr>
            <w:t xml:space="preserve"> </w:t>
          </w:r>
        </w:p>
      </w:docPartBody>
    </w:docPart>
    <w:docPart>
      <w:docPartPr>
        <w:name w:val="3A656C91230F45DF9697A85A9AB5C3B6"/>
        <w:category>
          <w:name w:val="Allmänt"/>
          <w:gallery w:val="placeholder"/>
        </w:category>
        <w:types>
          <w:type w:val="bbPlcHdr"/>
        </w:types>
        <w:behaviors>
          <w:behavior w:val="content"/>
        </w:behaviors>
        <w:guid w:val="{F1F1A4B3-3D24-4397-A7B6-8C7E5107BC2F}"/>
      </w:docPartPr>
      <w:docPartBody>
        <w:p w:rsidR="0005111C" w:rsidRDefault="005E73C2">
          <w:pPr>
            <w:pStyle w:val="3A656C91230F45DF9697A85A9AB5C3B6"/>
          </w:pPr>
          <w:r>
            <w:t xml:space="preserve"> </w:t>
          </w:r>
        </w:p>
      </w:docPartBody>
    </w:docPart>
    <w:docPart>
      <w:docPartPr>
        <w:name w:val="DefaultPlaceholder_-1854013440"/>
        <w:category>
          <w:name w:val="Allmänt"/>
          <w:gallery w:val="placeholder"/>
        </w:category>
        <w:types>
          <w:type w:val="bbPlcHdr"/>
        </w:types>
        <w:behaviors>
          <w:behavior w:val="content"/>
        </w:behaviors>
        <w:guid w:val="{4A3C6061-8C61-4497-8220-4EEE60B3CED8}"/>
      </w:docPartPr>
      <w:docPartBody>
        <w:p w:rsidR="0005111C" w:rsidRDefault="005E73C2">
          <w:r w:rsidRPr="00A5550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C2"/>
    <w:rsid w:val="0005111C"/>
    <w:rsid w:val="005E73C2"/>
    <w:rsid w:val="00AE08B3"/>
    <w:rsid w:val="00E92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08B3"/>
    <w:rPr>
      <w:color w:val="F4B083" w:themeColor="accent2" w:themeTint="99"/>
    </w:rPr>
  </w:style>
  <w:style w:type="paragraph" w:customStyle="1" w:styleId="C6B48A43AD954170967D758182DE7671">
    <w:name w:val="C6B48A43AD954170967D758182DE7671"/>
  </w:style>
  <w:style w:type="paragraph" w:customStyle="1" w:styleId="47603B8571D94CC59D639BC112984C14">
    <w:name w:val="47603B8571D94CC59D639BC112984C14"/>
  </w:style>
  <w:style w:type="paragraph" w:customStyle="1" w:styleId="13A94B0F1C6C44848FA3F3A78E356676">
    <w:name w:val="13A94B0F1C6C44848FA3F3A78E356676"/>
  </w:style>
  <w:style w:type="paragraph" w:customStyle="1" w:styleId="D5B09766BF0F44DF8503D92E4BE86900">
    <w:name w:val="D5B09766BF0F44DF8503D92E4BE86900"/>
  </w:style>
  <w:style w:type="paragraph" w:customStyle="1" w:styleId="F38D0333E27A4F5AB6677560577C2736">
    <w:name w:val="F38D0333E27A4F5AB6677560577C2736"/>
  </w:style>
  <w:style w:type="paragraph" w:customStyle="1" w:styleId="C6BFAD318CCE4492B0222C436B4B8653">
    <w:name w:val="C6BFAD318CCE4492B0222C436B4B8653"/>
  </w:style>
  <w:style w:type="paragraph" w:customStyle="1" w:styleId="3A656C91230F45DF9697A85A9AB5C3B6">
    <w:name w:val="3A656C91230F45DF9697A85A9AB5C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49B42-95DB-48CF-B5A8-4E76D8996961}"/>
</file>

<file path=customXml/itemProps2.xml><?xml version="1.0" encoding="utf-8"?>
<ds:datastoreItem xmlns:ds="http://schemas.openxmlformats.org/officeDocument/2006/customXml" ds:itemID="{26E2C85A-E66B-4DD3-B013-FBE626CE1252}"/>
</file>

<file path=customXml/itemProps3.xml><?xml version="1.0" encoding="utf-8"?>
<ds:datastoreItem xmlns:ds="http://schemas.openxmlformats.org/officeDocument/2006/customXml" ds:itemID="{D5D5154E-6E3D-4EAE-B880-E72E6BCF5A24}"/>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2043</Characters>
  <Application>Microsoft Office Word</Application>
  <DocSecurity>0</DocSecurity>
  <Lines>40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M1082 Förtydligande av regelverket för provsmakning av öl vid bryggerier</vt:lpstr>
      <vt:lpstr>
      </vt:lpstr>
    </vt:vector>
  </TitlesOfParts>
  <Company>Sveriges riksdag</Company>
  <LinksUpToDate>false</LinksUpToDate>
  <CharactersWithSpaces>2397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