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24ECC8B5" w14:textId="77777777" w:rsidTr="00782EA9">
        <w:tc>
          <w:tcPr>
            <w:tcW w:w="9141" w:type="dxa"/>
          </w:tcPr>
          <w:p w14:paraId="51787F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16B12533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2ADC7D8E" w14:textId="77777777" w:rsidR="0096348C" w:rsidRPr="00477C9F" w:rsidRDefault="0096348C" w:rsidP="00477C9F">
      <w:pPr>
        <w:rPr>
          <w:sz w:val="22"/>
          <w:szCs w:val="22"/>
        </w:rPr>
      </w:pPr>
    </w:p>
    <w:p w14:paraId="67C97418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70A545CB" w14:textId="77777777" w:rsidTr="00F86ACF">
        <w:trPr>
          <w:cantSplit/>
          <w:trHeight w:val="742"/>
        </w:trPr>
        <w:tc>
          <w:tcPr>
            <w:tcW w:w="1790" w:type="dxa"/>
          </w:tcPr>
          <w:p w14:paraId="3677AFCF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28A0720A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2E43BB4E" w14:textId="592E371D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B5F9D">
              <w:rPr>
                <w:b/>
                <w:sz w:val="22"/>
                <w:szCs w:val="22"/>
              </w:rPr>
              <w:t>4</w:t>
            </w:r>
          </w:p>
          <w:p w14:paraId="777578B9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375B2B18" w14:textId="77777777" w:rsidTr="00F86ACF">
        <w:tc>
          <w:tcPr>
            <w:tcW w:w="1790" w:type="dxa"/>
          </w:tcPr>
          <w:p w14:paraId="0F736ED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A70E056" w14:textId="645EE1CF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FD4374">
              <w:rPr>
                <w:sz w:val="22"/>
                <w:szCs w:val="22"/>
              </w:rPr>
              <w:t>10</w:t>
            </w:r>
            <w:r w:rsidR="006F54BA">
              <w:rPr>
                <w:sz w:val="22"/>
                <w:szCs w:val="22"/>
              </w:rPr>
              <w:t>-</w:t>
            </w:r>
            <w:r w:rsidR="00CB5F9D">
              <w:rPr>
                <w:sz w:val="22"/>
                <w:szCs w:val="22"/>
              </w:rPr>
              <w:t>16</w:t>
            </w:r>
          </w:p>
        </w:tc>
      </w:tr>
      <w:tr w:rsidR="0096348C" w:rsidRPr="00477C9F" w14:paraId="76BACAED" w14:textId="77777777" w:rsidTr="00F86ACF">
        <w:tc>
          <w:tcPr>
            <w:tcW w:w="1790" w:type="dxa"/>
          </w:tcPr>
          <w:p w14:paraId="3F91081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9F13CEB" w14:textId="1776EA51" w:rsidR="00BD53C1" w:rsidRPr="00477C9F" w:rsidRDefault="00CB5F9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1674EC">
              <w:rPr>
                <w:sz w:val="22"/>
                <w:szCs w:val="22"/>
              </w:rPr>
              <w:t>19</w:t>
            </w:r>
            <w:r w:rsidR="00CF4ED5">
              <w:rPr>
                <w:sz w:val="22"/>
                <w:szCs w:val="22"/>
              </w:rPr>
              <w:t>–</w:t>
            </w:r>
            <w:r w:rsidR="007373B6">
              <w:rPr>
                <w:sz w:val="22"/>
                <w:szCs w:val="22"/>
              </w:rPr>
              <w:t>9.54</w:t>
            </w:r>
          </w:p>
        </w:tc>
      </w:tr>
      <w:tr w:rsidR="0096348C" w:rsidRPr="00477C9F" w14:paraId="5B710BFF" w14:textId="77777777" w:rsidTr="00F86ACF">
        <w:tc>
          <w:tcPr>
            <w:tcW w:w="1790" w:type="dxa"/>
          </w:tcPr>
          <w:p w14:paraId="7707D1D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020A2D1B" w14:textId="29D475E1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</w:t>
            </w:r>
            <w:r w:rsidR="00CB5F9D">
              <w:rPr>
                <w:sz w:val="22"/>
                <w:szCs w:val="22"/>
              </w:rPr>
              <w:t>a</w:t>
            </w:r>
          </w:p>
        </w:tc>
      </w:tr>
    </w:tbl>
    <w:p w14:paraId="1AE60F68" w14:textId="77777777" w:rsidR="0096348C" w:rsidRPr="00477C9F" w:rsidRDefault="0096348C" w:rsidP="00477C9F">
      <w:pPr>
        <w:rPr>
          <w:sz w:val="22"/>
          <w:szCs w:val="22"/>
        </w:rPr>
      </w:pPr>
    </w:p>
    <w:p w14:paraId="06E9C421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115D412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7373B6" w14:paraId="08A2E9C0" w14:textId="77777777" w:rsidTr="00F86ACF">
        <w:tc>
          <w:tcPr>
            <w:tcW w:w="753" w:type="dxa"/>
          </w:tcPr>
          <w:p w14:paraId="4D758537" w14:textId="77777777" w:rsidR="00F84080" w:rsidRPr="007373B6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373B6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373B6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30845E2E" w14:textId="77777777" w:rsidR="00336917" w:rsidRPr="007373B6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373B6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11DE453" w14:textId="77777777" w:rsidR="00F84080" w:rsidRPr="007373B6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2CD2748" w14:textId="2F47F865" w:rsidR="0069143B" w:rsidRPr="007373B6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 w:rsidRPr="007373B6">
              <w:rPr>
                <w:snapToGrid w:val="0"/>
                <w:sz w:val="22"/>
                <w:szCs w:val="22"/>
              </w:rPr>
              <w:t>5</w:t>
            </w:r>
            <w:r w:rsidRPr="007373B6">
              <w:rPr>
                <w:snapToGrid w:val="0"/>
                <w:sz w:val="22"/>
                <w:szCs w:val="22"/>
              </w:rPr>
              <w:t>/2</w:t>
            </w:r>
            <w:r w:rsidR="006F54BA" w:rsidRPr="007373B6">
              <w:rPr>
                <w:snapToGrid w:val="0"/>
                <w:sz w:val="22"/>
                <w:szCs w:val="22"/>
              </w:rPr>
              <w:t>6</w:t>
            </w:r>
            <w:r w:rsidRPr="007373B6">
              <w:rPr>
                <w:snapToGrid w:val="0"/>
                <w:sz w:val="22"/>
                <w:szCs w:val="22"/>
              </w:rPr>
              <w:t>:</w:t>
            </w:r>
            <w:r w:rsidR="00CB5F9D" w:rsidRPr="007373B6">
              <w:rPr>
                <w:snapToGrid w:val="0"/>
                <w:sz w:val="22"/>
                <w:szCs w:val="22"/>
              </w:rPr>
              <w:t>3</w:t>
            </w:r>
            <w:r w:rsidR="00FD0038" w:rsidRPr="007373B6">
              <w:rPr>
                <w:snapToGrid w:val="0"/>
                <w:sz w:val="22"/>
                <w:szCs w:val="22"/>
              </w:rPr>
              <w:t>.</w:t>
            </w:r>
          </w:p>
          <w:p w14:paraId="2368DAE9" w14:textId="77777777" w:rsidR="007864F6" w:rsidRPr="007373B6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7373B6" w14:paraId="3FC1FE4C" w14:textId="77777777" w:rsidTr="00F86ACF">
        <w:tc>
          <w:tcPr>
            <w:tcW w:w="753" w:type="dxa"/>
          </w:tcPr>
          <w:p w14:paraId="2196AC05" w14:textId="6B44DEA6" w:rsidR="00F84080" w:rsidRPr="007373B6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373B6">
              <w:rPr>
                <w:b/>
                <w:snapToGrid w:val="0"/>
                <w:sz w:val="22"/>
                <w:szCs w:val="22"/>
              </w:rPr>
              <w:t>§</w:t>
            </w:r>
            <w:r w:rsidR="008B667D" w:rsidRPr="007373B6">
              <w:rPr>
                <w:b/>
                <w:snapToGrid w:val="0"/>
                <w:sz w:val="22"/>
                <w:szCs w:val="22"/>
              </w:rPr>
              <w:t xml:space="preserve"> 2</w:t>
            </w:r>
            <w:r w:rsidRPr="007373B6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596" w:type="dxa"/>
            <w:gridSpan w:val="2"/>
          </w:tcPr>
          <w:p w14:paraId="637D468E" w14:textId="47EA51DD" w:rsidR="00376C7D" w:rsidRPr="007373B6" w:rsidRDefault="00CB5F9D" w:rsidP="0069143B">
            <w:pPr>
              <w:rPr>
                <w:b/>
                <w:snapToGrid w:val="0"/>
                <w:sz w:val="22"/>
                <w:szCs w:val="22"/>
              </w:rPr>
            </w:pPr>
            <w:r w:rsidRPr="007373B6">
              <w:rPr>
                <w:b/>
                <w:sz w:val="22"/>
                <w:szCs w:val="22"/>
              </w:rPr>
              <w:t>Regeringsprotokollen</w:t>
            </w:r>
          </w:p>
          <w:p w14:paraId="5808A993" w14:textId="77777777" w:rsidR="00376C7D" w:rsidRPr="007373B6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0D3D2DF2" w14:textId="77777777" w:rsidR="008B667D" w:rsidRPr="007373B6" w:rsidRDefault="008B667D" w:rsidP="008B667D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F1849DE" w14:textId="77777777" w:rsidR="008B667D" w:rsidRPr="007373B6" w:rsidRDefault="008B667D" w:rsidP="008B667D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5F5E4D22" w14:textId="77777777" w:rsidR="0069143B" w:rsidRPr="007373B6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7373B6" w14:paraId="4AFB4E6B" w14:textId="77777777" w:rsidTr="00F86ACF">
        <w:tc>
          <w:tcPr>
            <w:tcW w:w="753" w:type="dxa"/>
          </w:tcPr>
          <w:p w14:paraId="1045877F" w14:textId="48017315" w:rsidR="00376C7D" w:rsidRPr="007373B6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373B6">
              <w:rPr>
                <w:b/>
                <w:snapToGrid w:val="0"/>
                <w:sz w:val="22"/>
                <w:szCs w:val="22"/>
              </w:rPr>
              <w:t>§</w:t>
            </w:r>
            <w:r w:rsidR="008B667D" w:rsidRPr="007373B6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031BFF44" w14:textId="18ABCD62" w:rsidR="00376C7D" w:rsidRPr="007373B6" w:rsidRDefault="00CB5F9D" w:rsidP="0069143B">
            <w:pPr>
              <w:rPr>
                <w:b/>
                <w:snapToGrid w:val="0"/>
                <w:sz w:val="22"/>
                <w:szCs w:val="22"/>
              </w:rPr>
            </w:pPr>
            <w:r w:rsidRPr="007373B6">
              <w:rPr>
                <w:b/>
                <w:sz w:val="22"/>
                <w:szCs w:val="22"/>
              </w:rPr>
              <w:t>Vissa förvaltningsärenden</w:t>
            </w:r>
          </w:p>
          <w:p w14:paraId="641C8FCB" w14:textId="77777777" w:rsidR="00376C7D" w:rsidRPr="007373B6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73C61FA" w14:textId="77777777" w:rsidR="008B667D" w:rsidRPr="007373B6" w:rsidRDefault="008B667D" w:rsidP="008B667D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2878D5C" w14:textId="77777777" w:rsidR="008B667D" w:rsidRPr="007373B6" w:rsidRDefault="008B667D" w:rsidP="008B667D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36C55283" w14:textId="77777777" w:rsidR="00930B63" w:rsidRPr="007373B6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7373B6" w14:paraId="12A64287" w14:textId="77777777" w:rsidTr="00F86ACF">
        <w:tc>
          <w:tcPr>
            <w:tcW w:w="753" w:type="dxa"/>
          </w:tcPr>
          <w:p w14:paraId="25FC4F1E" w14:textId="3842D639" w:rsidR="00376C7D" w:rsidRPr="007373B6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373B6">
              <w:rPr>
                <w:b/>
                <w:snapToGrid w:val="0"/>
                <w:sz w:val="22"/>
                <w:szCs w:val="22"/>
              </w:rPr>
              <w:t>§</w:t>
            </w:r>
            <w:r w:rsidR="008B667D" w:rsidRPr="007373B6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5B73E91F" w14:textId="67FD0F0C" w:rsidR="00376C7D" w:rsidRPr="007373B6" w:rsidRDefault="00CB5F9D" w:rsidP="0069143B">
            <w:pPr>
              <w:rPr>
                <w:b/>
                <w:snapToGrid w:val="0"/>
                <w:sz w:val="22"/>
                <w:szCs w:val="22"/>
              </w:rPr>
            </w:pPr>
            <w:r w:rsidRPr="007373B6">
              <w:rPr>
                <w:b/>
                <w:sz w:val="22"/>
                <w:szCs w:val="22"/>
              </w:rPr>
              <w:t>Framställningar och beslut från Riksdagens ombudsmän (JO)</w:t>
            </w:r>
          </w:p>
          <w:p w14:paraId="08C31F16" w14:textId="77777777" w:rsidR="00930B63" w:rsidRPr="007373B6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546DE95" w14:textId="77777777" w:rsidR="008B667D" w:rsidRPr="007373B6" w:rsidRDefault="008B667D" w:rsidP="008B667D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AD5E400" w14:textId="77777777" w:rsidR="008B667D" w:rsidRPr="007373B6" w:rsidRDefault="008B667D" w:rsidP="008B667D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5DAB609D" w14:textId="77777777" w:rsidR="00376C7D" w:rsidRPr="007373B6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B5F9D" w:rsidRPr="007373B6" w14:paraId="071190BD" w14:textId="77777777" w:rsidTr="00F86ACF">
        <w:tc>
          <w:tcPr>
            <w:tcW w:w="753" w:type="dxa"/>
          </w:tcPr>
          <w:p w14:paraId="43D9CA3F" w14:textId="4C11F3B9" w:rsidR="00CB5F9D" w:rsidRPr="007373B6" w:rsidRDefault="00CB5F9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373B6">
              <w:rPr>
                <w:b/>
                <w:snapToGrid w:val="0"/>
                <w:sz w:val="22"/>
                <w:szCs w:val="22"/>
              </w:rPr>
              <w:t>§</w:t>
            </w:r>
            <w:r w:rsidR="008B667D" w:rsidRPr="007373B6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5F66D0BE" w14:textId="77777777" w:rsidR="00CB5F9D" w:rsidRPr="007373B6" w:rsidRDefault="00CB5F9D" w:rsidP="0069143B">
            <w:pPr>
              <w:rPr>
                <w:b/>
                <w:sz w:val="22"/>
                <w:szCs w:val="22"/>
              </w:rPr>
            </w:pPr>
            <w:r w:rsidRPr="007373B6">
              <w:rPr>
                <w:b/>
                <w:sz w:val="22"/>
                <w:szCs w:val="22"/>
              </w:rPr>
              <w:t>Funktioner över tid inom Regeringskansliet för säkerhet och krishantering</w:t>
            </w:r>
          </w:p>
          <w:p w14:paraId="1AE826FC" w14:textId="77777777" w:rsidR="00CB5F9D" w:rsidRPr="007373B6" w:rsidRDefault="00CB5F9D" w:rsidP="0069143B">
            <w:pPr>
              <w:rPr>
                <w:b/>
                <w:sz w:val="22"/>
                <w:szCs w:val="22"/>
              </w:rPr>
            </w:pPr>
          </w:p>
          <w:p w14:paraId="2A98C717" w14:textId="77777777" w:rsidR="008B667D" w:rsidRPr="007373B6" w:rsidRDefault="008B667D" w:rsidP="008B667D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21A9732" w14:textId="77777777" w:rsidR="008B667D" w:rsidRPr="007373B6" w:rsidRDefault="008B667D" w:rsidP="008B667D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1530AAB5" w14:textId="0662E497" w:rsidR="00CB5F9D" w:rsidRPr="007373B6" w:rsidRDefault="00CB5F9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B5F9D" w:rsidRPr="007373B6" w14:paraId="270C3C84" w14:textId="77777777" w:rsidTr="00F86ACF">
        <w:tc>
          <w:tcPr>
            <w:tcW w:w="753" w:type="dxa"/>
          </w:tcPr>
          <w:p w14:paraId="3AD7A9C0" w14:textId="45CC53A7" w:rsidR="00CB5F9D" w:rsidRPr="007373B6" w:rsidRDefault="00CB5F9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373B6">
              <w:rPr>
                <w:b/>
                <w:snapToGrid w:val="0"/>
                <w:sz w:val="22"/>
                <w:szCs w:val="22"/>
              </w:rPr>
              <w:t>§</w:t>
            </w:r>
            <w:r w:rsidR="008B667D" w:rsidRPr="007373B6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5B5A8694" w14:textId="77777777" w:rsidR="00CB5F9D" w:rsidRPr="007373B6" w:rsidRDefault="00CB5F9D" w:rsidP="0069143B">
            <w:pPr>
              <w:rPr>
                <w:b/>
                <w:sz w:val="22"/>
                <w:szCs w:val="22"/>
              </w:rPr>
            </w:pPr>
            <w:r w:rsidRPr="007373B6">
              <w:rPr>
                <w:b/>
                <w:sz w:val="22"/>
                <w:szCs w:val="22"/>
              </w:rPr>
              <w:t>Remisser till Lagrådet</w:t>
            </w:r>
          </w:p>
          <w:p w14:paraId="35E84A74" w14:textId="77777777" w:rsidR="00CB5F9D" w:rsidRPr="007373B6" w:rsidRDefault="00CB5F9D" w:rsidP="0069143B">
            <w:pPr>
              <w:rPr>
                <w:b/>
                <w:sz w:val="22"/>
                <w:szCs w:val="22"/>
              </w:rPr>
            </w:pPr>
          </w:p>
          <w:p w14:paraId="11272AD7" w14:textId="77777777" w:rsidR="008B667D" w:rsidRPr="007373B6" w:rsidRDefault="008B667D" w:rsidP="008B667D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6A32D22" w14:textId="77777777" w:rsidR="008B667D" w:rsidRPr="007373B6" w:rsidRDefault="008B667D" w:rsidP="008B667D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7E97F7D9" w14:textId="3AE9C99C" w:rsidR="00CB5F9D" w:rsidRPr="007373B6" w:rsidRDefault="00CB5F9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B5F9D" w:rsidRPr="007373B6" w14:paraId="7009AB69" w14:textId="77777777" w:rsidTr="00F86ACF">
        <w:tc>
          <w:tcPr>
            <w:tcW w:w="753" w:type="dxa"/>
          </w:tcPr>
          <w:p w14:paraId="42A9B982" w14:textId="2AD11829" w:rsidR="00CB5F9D" w:rsidRPr="007373B6" w:rsidRDefault="00CB5F9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373B6">
              <w:rPr>
                <w:b/>
                <w:snapToGrid w:val="0"/>
                <w:sz w:val="22"/>
                <w:szCs w:val="22"/>
              </w:rPr>
              <w:t>§</w:t>
            </w:r>
            <w:r w:rsidR="008B667D" w:rsidRPr="007373B6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75F785C3" w14:textId="77777777" w:rsidR="00CB5F9D" w:rsidRPr="007373B6" w:rsidRDefault="00CB5F9D" w:rsidP="0069143B">
            <w:pPr>
              <w:rPr>
                <w:b/>
                <w:sz w:val="22"/>
                <w:szCs w:val="22"/>
              </w:rPr>
            </w:pPr>
            <w:r w:rsidRPr="007373B6">
              <w:rPr>
                <w:b/>
                <w:sz w:val="22"/>
                <w:szCs w:val="22"/>
              </w:rPr>
              <w:t>Regeringens styrning av affärsverk</w:t>
            </w:r>
          </w:p>
          <w:p w14:paraId="5618B1AB" w14:textId="77777777" w:rsidR="00CB5F9D" w:rsidRPr="007373B6" w:rsidRDefault="00CB5F9D" w:rsidP="0069143B">
            <w:pPr>
              <w:rPr>
                <w:b/>
                <w:sz w:val="22"/>
                <w:szCs w:val="22"/>
              </w:rPr>
            </w:pPr>
          </w:p>
          <w:p w14:paraId="5D073F93" w14:textId="77777777" w:rsidR="008B667D" w:rsidRPr="007373B6" w:rsidRDefault="008B667D" w:rsidP="008B667D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A1EDC84" w14:textId="77777777" w:rsidR="008B667D" w:rsidRPr="007373B6" w:rsidRDefault="008B667D" w:rsidP="008B667D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043E95E9" w14:textId="33D38EC4" w:rsidR="00CB5F9D" w:rsidRPr="007373B6" w:rsidRDefault="00CB5F9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B5F9D" w:rsidRPr="007373B6" w14:paraId="758302E8" w14:textId="77777777" w:rsidTr="00F86ACF">
        <w:tc>
          <w:tcPr>
            <w:tcW w:w="753" w:type="dxa"/>
          </w:tcPr>
          <w:p w14:paraId="74EA34CD" w14:textId="231250BC" w:rsidR="00CB5F9D" w:rsidRPr="007373B6" w:rsidRDefault="00CB5F9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373B6">
              <w:rPr>
                <w:b/>
                <w:snapToGrid w:val="0"/>
                <w:sz w:val="22"/>
                <w:szCs w:val="22"/>
              </w:rPr>
              <w:t>§</w:t>
            </w:r>
            <w:r w:rsidR="008B667D" w:rsidRPr="007373B6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148D1660" w14:textId="77777777" w:rsidR="00CB5F9D" w:rsidRPr="007373B6" w:rsidRDefault="00CB5F9D" w:rsidP="0069143B">
            <w:pPr>
              <w:rPr>
                <w:b/>
                <w:sz w:val="22"/>
                <w:szCs w:val="22"/>
              </w:rPr>
            </w:pPr>
            <w:r w:rsidRPr="007373B6">
              <w:rPr>
                <w:b/>
                <w:sz w:val="22"/>
                <w:szCs w:val="22"/>
              </w:rPr>
              <w:t>Information till och överläggning med Utrikesnämnden</w:t>
            </w:r>
          </w:p>
          <w:p w14:paraId="2E78FB09" w14:textId="77777777" w:rsidR="00CB5F9D" w:rsidRPr="007373B6" w:rsidRDefault="00CB5F9D" w:rsidP="0069143B">
            <w:pPr>
              <w:rPr>
                <w:b/>
                <w:sz w:val="22"/>
                <w:szCs w:val="22"/>
              </w:rPr>
            </w:pPr>
          </w:p>
          <w:p w14:paraId="0CFEA64C" w14:textId="77777777" w:rsidR="008B667D" w:rsidRPr="007373B6" w:rsidRDefault="008B667D" w:rsidP="008B667D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03E6C48" w14:textId="77777777" w:rsidR="008B667D" w:rsidRPr="007373B6" w:rsidRDefault="008B667D" w:rsidP="008B667D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57F88E96" w14:textId="03A00F56" w:rsidR="00CB5F9D" w:rsidRPr="007373B6" w:rsidRDefault="00CB5F9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7373B6" w14:paraId="7F751497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77211A65" w14:textId="4A50B5C0" w:rsidR="008273F4" w:rsidRPr="007373B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373B6">
              <w:rPr>
                <w:sz w:val="22"/>
                <w:szCs w:val="22"/>
              </w:rPr>
              <w:lastRenderedPageBreak/>
              <w:t>Justera</w:t>
            </w:r>
            <w:r w:rsidR="00D225C4">
              <w:rPr>
                <w:sz w:val="22"/>
                <w:szCs w:val="22"/>
              </w:rPr>
              <w:t xml:space="preserve">t </w:t>
            </w:r>
            <w:r w:rsidR="00D225C4">
              <w:rPr>
                <w:sz w:val="22"/>
                <w:szCs w:val="22"/>
              </w:rPr>
              <w:t>2025-10-21</w:t>
            </w:r>
          </w:p>
          <w:p w14:paraId="4BFE8D07" w14:textId="77777777" w:rsidR="00AF32C5" w:rsidRPr="007373B6" w:rsidRDefault="00FD4374" w:rsidP="00FD437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373B6">
              <w:rPr>
                <w:sz w:val="22"/>
                <w:szCs w:val="22"/>
              </w:rPr>
              <w:t>Jennie Nilsson</w:t>
            </w:r>
          </w:p>
        </w:tc>
      </w:tr>
    </w:tbl>
    <w:p w14:paraId="2D77FAB7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5B2B97B0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A0B0E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3DE70A5A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384F8AF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FD4374">
              <w:rPr>
                <w:sz w:val="20"/>
              </w:rPr>
              <w:t>10</w:t>
            </w:r>
            <w:r>
              <w:rPr>
                <w:sz w:val="20"/>
              </w:rPr>
              <w:t>-</w:t>
            </w:r>
            <w:r w:rsidR="00FD4374">
              <w:rPr>
                <w:sz w:val="20"/>
              </w:rPr>
              <w:t>01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F45312E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C7CA939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7574BEC1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1AC6E428" w14:textId="61FE06D9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CB5F9D">
              <w:rPr>
                <w:sz w:val="20"/>
              </w:rPr>
              <w:t>4</w:t>
            </w:r>
          </w:p>
        </w:tc>
      </w:tr>
      <w:tr w:rsidR="005805B8" w14:paraId="3437351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2DE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DCA4" w14:textId="189198E2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804D62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597E" w14:textId="178B9CDE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04D62">
              <w:rPr>
                <w:sz w:val="20"/>
              </w:rPr>
              <w:t xml:space="preserve"> 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0F6A" w14:textId="7C59BB6B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211B03">
              <w:rPr>
                <w:sz w:val="20"/>
              </w:rPr>
              <w:t>6–7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2AC8" w14:textId="76B85806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16345">
              <w:rPr>
                <w:sz w:val="20"/>
              </w:rPr>
              <w:t xml:space="preserve"> 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E2E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336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93F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73D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08E6809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2E8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526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BE1B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922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FBF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15D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37EA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7FF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63A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818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A27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45F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BD1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D7F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434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A9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E67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E0A45" w14:paraId="78F2786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BEC9" w14:textId="77777777" w:rsidR="007E0A45" w:rsidRPr="00244936" w:rsidRDefault="00FD4374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="007E0A45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="007E0A45" w:rsidRPr="00244936">
              <w:rPr>
                <w:sz w:val="22"/>
                <w:szCs w:val="22"/>
              </w:rPr>
              <w:t xml:space="preserve"> (S)</w:t>
            </w:r>
            <w:r w:rsidR="007E0A45">
              <w:rPr>
                <w:sz w:val="22"/>
                <w:szCs w:val="22"/>
              </w:rPr>
              <w:t xml:space="preserve">, </w:t>
            </w:r>
            <w:r w:rsidR="007E0A45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DDE5" w14:textId="1EDFC61C" w:rsidR="007E0A45" w:rsidRPr="00003AB2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487F" w14:textId="41BAFFEE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13B8" w14:textId="5FBE09FA" w:rsidR="007E0A45" w:rsidRPr="00003AB2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53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323E" w14:textId="168688B2" w:rsidR="007E0A45" w:rsidRPr="00003AB2" w:rsidRDefault="00BB74E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74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9605" w14:textId="1495D1AA" w:rsidR="007E0A45" w:rsidRPr="00003AB2" w:rsidRDefault="00211B0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09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F2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64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0B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0D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19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BA9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F8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A3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:rsidRPr="00804D62" w14:paraId="0EE1856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F98A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C8D3" w14:textId="09BFD53A" w:rsidR="007E0A45" w:rsidRPr="006F54BA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0824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1D7A" w14:textId="3CCB5664" w:rsidR="007E0A45" w:rsidRPr="006F54BA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A757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7C2A" w14:textId="4236C046" w:rsidR="007E0A45" w:rsidRPr="006F54BA" w:rsidRDefault="00BB74E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1CA4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A10F" w14:textId="52991CC8" w:rsidR="007E0A45" w:rsidRPr="006F54BA" w:rsidRDefault="00211B0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A25B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31BB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C760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6BD7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F943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5762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0E7E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9A9E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64A3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305159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7F21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1678" w14:textId="1F63B643" w:rsidR="007E0A45" w:rsidRPr="00003AB2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A84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657D" w14:textId="6FFFA0DE" w:rsidR="007E0A45" w:rsidRPr="00003AB2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41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9FFA" w14:textId="497B0C54" w:rsidR="007E0A45" w:rsidRPr="00003AB2" w:rsidRDefault="00BB74E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00C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ACA8" w14:textId="56F1FD12" w:rsidR="007E0A45" w:rsidRPr="00003AB2" w:rsidRDefault="00211B0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851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B2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59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68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FCB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22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D4D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D5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6B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333B12D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C07C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27C4" w14:textId="4F53F7EA" w:rsidR="007E0A45" w:rsidRPr="00003AB2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786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A87D" w14:textId="5E6F543D" w:rsidR="007E0A45" w:rsidRPr="00003AB2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BA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FF0C" w14:textId="1094D69F" w:rsidR="007E0A45" w:rsidRPr="00003AB2" w:rsidRDefault="00BB74E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1CE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27A1" w14:textId="1C868245" w:rsidR="007E0A45" w:rsidRPr="00003AB2" w:rsidRDefault="00211B0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379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39A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CD2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07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BA2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62D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63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D1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67D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52446EE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D8B6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B2B4" w14:textId="635AA219" w:rsidR="007E0A45" w:rsidRPr="00003AB2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958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6847" w14:textId="7096A61B" w:rsidR="007E0A45" w:rsidRPr="00003AB2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53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B157" w14:textId="38FA5F03" w:rsidR="007E0A45" w:rsidRPr="00003AB2" w:rsidRDefault="00BB74E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2C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BDAE" w14:textId="6F4045AA" w:rsidR="007E0A45" w:rsidRPr="00003AB2" w:rsidRDefault="00211B0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A7F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43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91C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E5F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25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E0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01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B3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BE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02A2E5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982B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73F3" w14:textId="27098DF9" w:rsidR="007E0A45" w:rsidRPr="00003AB2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124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4327" w14:textId="1F1B2CE9" w:rsidR="007E0A45" w:rsidRPr="00003AB2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22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F6B9" w14:textId="781BDA57" w:rsidR="007E0A45" w:rsidRPr="00003AB2" w:rsidRDefault="00BB74E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17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C8B0" w14:textId="72BA3171" w:rsidR="007E0A45" w:rsidRPr="00003AB2" w:rsidRDefault="00211B0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DD3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08D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81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00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61B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0C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654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F7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94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3A7CEF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03FA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5C7F" w14:textId="34984AB8" w:rsidR="007E0A45" w:rsidRPr="00003AB2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5A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8C27" w14:textId="376E5762" w:rsidR="007E0A45" w:rsidRPr="00003AB2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982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C2F1" w14:textId="5F943D28" w:rsidR="007E0A45" w:rsidRPr="00003AB2" w:rsidRDefault="00BB74E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5D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DD03" w14:textId="6C07BD3A" w:rsidR="007E0A45" w:rsidRPr="00003AB2" w:rsidRDefault="00211B0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9F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2D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DB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82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3C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49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D0E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B5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DC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1D4C08D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E482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3CC6" w14:textId="517756B3" w:rsidR="007E0A45" w:rsidRPr="00003AB2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40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2178" w14:textId="39381444" w:rsidR="007E0A45" w:rsidRPr="00003AB2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B6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EE9F" w14:textId="54FB039E" w:rsidR="007E0A45" w:rsidRPr="00003AB2" w:rsidRDefault="00BB74E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324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0346" w14:textId="7FF3399A" w:rsidR="007E0A45" w:rsidRPr="00003AB2" w:rsidRDefault="00211B0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455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A5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39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3C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C09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03F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08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B40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383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77FE545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0EA9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0CFC" w14:textId="6A45F368" w:rsidR="007E0A45" w:rsidRPr="00003AB2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04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2A4B" w14:textId="6CA2B64A" w:rsidR="007E0A45" w:rsidRPr="00003AB2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58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F32E" w14:textId="3CC6A74E" w:rsidR="007E0A45" w:rsidRPr="00003AB2" w:rsidRDefault="00BB74E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15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E837" w14:textId="30F5B990" w:rsidR="007E0A45" w:rsidRPr="00003AB2" w:rsidRDefault="00211B0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862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8AD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7A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DC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7E2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DA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6D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B35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3D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C2CF2F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A362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EAB2" w14:textId="1897C994" w:rsidR="007E0A45" w:rsidRPr="00003AB2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B7D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3CE0" w14:textId="7D9F8AF4" w:rsidR="007E0A45" w:rsidRPr="00003AB2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41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184F" w14:textId="2C0D2C2F" w:rsidR="007E0A45" w:rsidRPr="00003AB2" w:rsidRDefault="00BB74E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682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E875" w14:textId="5DDCA373" w:rsidR="007E0A45" w:rsidRPr="00003AB2" w:rsidRDefault="00211B0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71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854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F88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C6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B3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6E6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72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7F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B2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6D3517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A0B6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46ED" w14:textId="121D02B8" w:rsidR="007E0A45" w:rsidRPr="00003AB2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BF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1D12" w14:textId="290D4868" w:rsidR="007E0A45" w:rsidRPr="00003AB2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06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5609" w14:textId="1064E08B" w:rsidR="007E0A45" w:rsidRPr="00003AB2" w:rsidRDefault="00BB74E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652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2589" w14:textId="74776052" w:rsidR="007E0A45" w:rsidRPr="00003AB2" w:rsidRDefault="00211B0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D9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30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4F8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6AE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BB4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050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E76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63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823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3C6DE9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5B94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05D1" w14:textId="7DFDF90C" w:rsidR="007E0A45" w:rsidRPr="00003AB2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26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1436" w14:textId="387985C2" w:rsidR="007E0A45" w:rsidRPr="00003AB2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56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8184" w14:textId="0906E354" w:rsidR="007E0A45" w:rsidRPr="00003AB2" w:rsidRDefault="00BB74E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8B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8D4D" w14:textId="22B7190F" w:rsidR="007E0A45" w:rsidRPr="00003AB2" w:rsidRDefault="00211B0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B49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E0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5B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1BF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B4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BAE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49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3AF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DB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25AC299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A77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21E5" w14:textId="13484802" w:rsidR="007E0A45" w:rsidRPr="00003AB2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1F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5ACF" w14:textId="111046D1" w:rsidR="007E0A45" w:rsidRPr="00003AB2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632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CD73" w14:textId="684BD525" w:rsidR="007E0A45" w:rsidRPr="00003AB2" w:rsidRDefault="00BB74E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AAA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24B3" w14:textId="6549243F" w:rsidR="007E0A45" w:rsidRPr="00003AB2" w:rsidRDefault="00211B0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E0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A0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D3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0E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C9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6B2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987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84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39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D6377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74B8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96E6" w14:textId="56FF37F0" w:rsidR="007E0A45" w:rsidRPr="00003AB2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F08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AE33" w14:textId="083269C4" w:rsidR="007E0A45" w:rsidRPr="00003AB2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C7D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AA33" w14:textId="403CDF28" w:rsidR="007E0A45" w:rsidRPr="00003AB2" w:rsidRDefault="00BB74E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1C4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A628" w14:textId="42006FE2" w:rsidR="007E0A45" w:rsidRPr="00003AB2" w:rsidRDefault="00211B0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1D6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EB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2D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9B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E6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E2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C4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FF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A6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1EDD61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BF0B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FE0A" w14:textId="1811C968" w:rsidR="007E0A45" w:rsidRPr="00003AB2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6E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8AF4" w14:textId="79673A3F" w:rsidR="007E0A45" w:rsidRPr="00003AB2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67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5C81" w14:textId="7A49DEE3" w:rsidR="007E0A45" w:rsidRPr="00003AB2" w:rsidRDefault="00BB74E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7EA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AD6E" w14:textId="25D119A1" w:rsidR="007E0A45" w:rsidRPr="00003AB2" w:rsidRDefault="00211B0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35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B5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63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9E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AA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C90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171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6E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E2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B03CB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8B57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6CC9" w14:textId="7D685EBD" w:rsidR="007E0A45" w:rsidRPr="00003AB2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2F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174B" w14:textId="247D63B7" w:rsidR="007E0A45" w:rsidRPr="00003AB2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73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A4B0" w14:textId="7EF8B71A" w:rsidR="007E0A45" w:rsidRPr="00003AB2" w:rsidRDefault="00BB74E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E1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DAB1" w14:textId="61D0F7DF" w:rsidR="007E0A45" w:rsidRPr="00003AB2" w:rsidRDefault="00211B0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A6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BE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4F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DC7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B99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78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F70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A0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D0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F79528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188C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8668" w14:textId="28076F33" w:rsidR="007E0A45" w:rsidRPr="00003AB2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0B9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6D9A" w14:textId="54BE52DA" w:rsidR="007E0A45" w:rsidRPr="00003AB2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821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86D8" w14:textId="26955E67" w:rsidR="007E0A45" w:rsidRPr="00003AB2" w:rsidRDefault="00BB74E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B6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28C1" w14:textId="28C223AB" w:rsidR="007E0A45" w:rsidRPr="00003AB2" w:rsidRDefault="00211B0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378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E1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38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B4B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93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2A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76E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E6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45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780578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54F7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8A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29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2F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CAD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50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7A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C5D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BF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B8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DF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71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83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7D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3C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694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A98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BB3DB3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F9E9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4300" w14:textId="4041B8CA" w:rsidR="007E0A45" w:rsidRPr="00003AB2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2B4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C359" w14:textId="7FDCCD56" w:rsidR="007E0A45" w:rsidRPr="00003AB2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04C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F8CB" w14:textId="4B5355EE" w:rsidR="007E0A45" w:rsidRPr="00003AB2" w:rsidRDefault="00BB74E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6D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B8F9" w14:textId="3ADF220D" w:rsidR="007E0A45" w:rsidRPr="00003AB2" w:rsidRDefault="00211B0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F1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8BB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769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BA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AD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65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DF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368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DA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2CB49D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E2A8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2A9C" w14:textId="345AFF3D" w:rsidR="007E0A45" w:rsidRPr="00003AB2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8B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C4C0" w14:textId="3DF91D69" w:rsidR="007E0A45" w:rsidRPr="00003AB2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D2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3BBB" w14:textId="5714745C" w:rsidR="007E0A45" w:rsidRPr="00003AB2" w:rsidRDefault="00BB74E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21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E1F9" w14:textId="1D2A18C7" w:rsidR="007E0A45" w:rsidRPr="00003AB2" w:rsidRDefault="00211B0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EA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9A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76B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E9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9BD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D02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B5A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2AA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1D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E25CE5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4634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05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392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089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AC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99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79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80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53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37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E3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A0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23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898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5C6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E3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06D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B5A212B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82DE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542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CC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52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724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0C5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9B2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2BC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D1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010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B46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4F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97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59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93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A5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161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2635A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1ECD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7071" w14:textId="18EA17B8" w:rsidR="007E0A45" w:rsidRPr="00003AB2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94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A52B" w14:textId="679CA7C3" w:rsidR="007E0A45" w:rsidRPr="00003AB2" w:rsidRDefault="00804D6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2F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6245" w14:textId="46C0D2A6" w:rsidR="007E0A45" w:rsidRPr="00003AB2" w:rsidRDefault="00BB74E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A6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B795" w14:textId="73054BC7" w:rsidR="007E0A45" w:rsidRPr="00003AB2" w:rsidRDefault="00211B03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A2D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4E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64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97D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0D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D4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2F7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4F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04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762FB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BFB9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D2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F8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2F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2A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9B1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B8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06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96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9CD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9B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40D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67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97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0C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AA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AB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F733C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A4FC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62F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5F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1E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5A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B40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3D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74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B2C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46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F9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984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5B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14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A3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55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C1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43075F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EC41" w14:textId="77777777" w:rsidR="007E0A45" w:rsidRPr="00244936" w:rsidRDefault="00FD4374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649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9D3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6F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3B4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C3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40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51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815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B0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DD2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3F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3CE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F73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A5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A2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826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29B9EA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83B0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Leonid </w:t>
            </w:r>
            <w:proofErr w:type="spellStart"/>
            <w:r w:rsidRPr="00244936">
              <w:rPr>
                <w:sz w:val="22"/>
                <w:szCs w:val="22"/>
              </w:rPr>
              <w:t>Yurkovskiy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DE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BB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BDA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5D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24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20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E29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174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811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6D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18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0E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62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60C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AD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51C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FDB55E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5890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7B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92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AD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ECC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C6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E8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DA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4F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B70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A2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C7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E6C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4F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B1B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B88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223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6AD21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E0FA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B1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74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18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48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7C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BF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F9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E1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79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6D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42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D8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20B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102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C76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20A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27536E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7167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48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CC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69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F4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707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9F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775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47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06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4A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93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EDD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7F2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46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DBF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464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AB029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9BC6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 xml:space="preserve">Camilla </w:t>
            </w:r>
            <w:proofErr w:type="spellStart"/>
            <w:r w:rsidRPr="00515597">
              <w:rPr>
                <w:snapToGrid w:val="0"/>
                <w:sz w:val="22"/>
                <w:szCs w:val="22"/>
                <w:lang w:val="en-GB"/>
              </w:rPr>
              <w:t>Brodin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D7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763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2E4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83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15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CCB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25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C4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CE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576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1D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063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949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2CD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29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B92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98A77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B6D7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0C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064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A5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42E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82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93E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93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D2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5D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8E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3AE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A96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6C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838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7D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05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5B3828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CDBF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F48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88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61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FD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7A7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E6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14B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E2C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DEA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CDE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398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FDF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A0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7B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FE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6B8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35208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DA71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0EB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8C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7AF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27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39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3C7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88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61A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99E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C9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33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8A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324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AC0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35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C8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C4AFDB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4EDD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7E2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97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00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05F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85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B6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3A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58C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54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882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C2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67B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7E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C0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0A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B8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70257E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9D8B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90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B36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127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767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6F4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6A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FF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27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0F0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F99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81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6F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5C0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60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72C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0C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348612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2704" w14:textId="77777777" w:rsidR="007E0A45" w:rsidRPr="00244936" w:rsidRDefault="005A2CE0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="007E0A45"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B1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94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24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E8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B6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CE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57B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A12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472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ED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84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1C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0E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25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C0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46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E7B96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4B83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CB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22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DC3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8E2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6C0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2E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80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19D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636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752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344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5D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B73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99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62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0B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23B0E6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5818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7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26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4F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11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244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4D7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FB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16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8B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D02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EB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D4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6D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0F2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20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B8E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AABBD6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07EB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B5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E9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B44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BD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798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F3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8A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7E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342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8C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6CC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90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A9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E40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360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FD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D4BC37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5E14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058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B5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5AA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40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CA7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6EF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6F2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87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2F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9D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747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D4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82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716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2A2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05E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AE91D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7863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4FF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CD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19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B8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83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338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4A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2B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BF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BEC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554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5A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FF8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4F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E4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CD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00895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CDCA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A9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56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87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9B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F3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F3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F12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E7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7F5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483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BD7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8D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F9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29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C4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8B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02F0C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1266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92F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0B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3F8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1D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83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83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18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F0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B10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4B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182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48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199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6E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64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CF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8462A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3E2C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ED8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6B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24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69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6C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10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04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31E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5F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6AA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5CD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2A8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74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73E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F7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04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4837E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D5A5" w14:textId="77777777" w:rsidR="007E0A45" w:rsidRPr="00244936" w:rsidRDefault="005A2CE0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Andreas </w:t>
            </w:r>
            <w:proofErr w:type="spellStart"/>
            <w:r>
              <w:rPr>
                <w:sz w:val="22"/>
                <w:szCs w:val="22"/>
              </w:rPr>
              <w:t>Lennkvist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Manriquez</w:t>
            </w:r>
            <w:proofErr w:type="spellEnd"/>
            <w:r w:rsidR="007E0A45"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FF4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DC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4E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1F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65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09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85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B2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01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D6C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85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DC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71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197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C0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24C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16BF6D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FAAB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3A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AB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162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08D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0EE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666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47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E6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4A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3FD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3C2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7E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7D0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B5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BE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24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919CFF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7F93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07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2A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70D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39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E42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A76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19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94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C29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DF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AC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D5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3E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1FD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8D7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B1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070B1F4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4AF89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2E860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7981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2D8B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75533F5A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67D6C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0A8454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27751B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687DDC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5B264C5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ED7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674EC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1B03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354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E5ED7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16345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373B6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E0A45"/>
    <w:rsid w:val="007F2B92"/>
    <w:rsid w:val="007F39BF"/>
    <w:rsid w:val="007F6B0D"/>
    <w:rsid w:val="007F7655"/>
    <w:rsid w:val="00800B4D"/>
    <w:rsid w:val="00803002"/>
    <w:rsid w:val="008038CC"/>
    <w:rsid w:val="00804D62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667D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7BB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B74EE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5F9D"/>
    <w:rsid w:val="00CB6A34"/>
    <w:rsid w:val="00CB7431"/>
    <w:rsid w:val="00CC764E"/>
    <w:rsid w:val="00CD4CA0"/>
    <w:rsid w:val="00CD511F"/>
    <w:rsid w:val="00CF4ED5"/>
    <w:rsid w:val="00CF6E9E"/>
    <w:rsid w:val="00D15194"/>
    <w:rsid w:val="00D225C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9895B"/>
  <w15:chartTrackingRefBased/>
  <w15:docId w15:val="{E63E08BC-7564-4493-B687-25A5C616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71</TotalTime>
  <Pages>3</Pages>
  <Words>399</Words>
  <Characters>2836</Characters>
  <Application>Microsoft Office Word</Application>
  <DocSecurity>0</DocSecurity>
  <Lines>1418</Lines>
  <Paragraphs>323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11</cp:revision>
  <cp:lastPrinted>2025-10-16T08:12:00Z</cp:lastPrinted>
  <dcterms:created xsi:type="dcterms:W3CDTF">2025-10-15T10:40:00Z</dcterms:created>
  <dcterms:modified xsi:type="dcterms:W3CDTF">2025-10-23T11:00:00Z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