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="007C060A" w:rsidP="001B308B" w:rsidRDefault="007C060A" w14:paraId="37610A01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2D4D70" w:rsidRDefault="002D4D70" w14:paraId="20C98B20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C1C2B8B352F4750B0E87B52DE0F036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65441a2-6986-47bf-a849-8fce522dcc4a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minska antalet ledamöter i Sveriges riksdag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80610FDE404A489750E81B3A806E70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CF9E56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241FB" w:rsidP="000241FB" w:rsidRDefault="000241FB" w14:paraId="5928DFD5" w14:textId="36DD5C21">
      <w:pPr>
        <w:pStyle w:val="Normalutanindragellerluft"/>
      </w:pPr>
      <w:r>
        <w:t xml:space="preserve">I dag har riksdagen 349 riksdagsledamöter och en stor övervikt av ledamöterna kommer </w:t>
      </w:r>
    </w:p>
    <w:p xmlns:w14="http://schemas.microsoft.com/office/word/2010/wordml" w:rsidR="000241FB" w:rsidP="000241FB" w:rsidRDefault="000241FB" w14:paraId="101FDB41" w14:textId="77777777">
      <w:pPr>
        <w:pStyle w:val="Normalutanindragellerluft"/>
      </w:pPr>
      <w:r>
        <w:t xml:space="preserve">från de stora städerna och de stora kommunerna i Sverige. I en internationell jämförelse </w:t>
      </w:r>
    </w:p>
    <w:p xmlns:w14="http://schemas.microsoft.com/office/word/2010/wordml" w:rsidR="000241FB" w:rsidP="000241FB" w:rsidRDefault="000241FB" w14:paraId="312AFD2B" w14:textId="77777777">
      <w:pPr>
        <w:pStyle w:val="Normalutanindragellerluft"/>
      </w:pPr>
      <w:r>
        <w:t xml:space="preserve">har vi ett förhållandevis stort parlament, och många ledamöter är anonyma för väljarna </w:t>
      </w:r>
    </w:p>
    <w:p xmlns:w14="http://schemas.microsoft.com/office/word/2010/wordml" w:rsidR="000241FB" w:rsidP="000241FB" w:rsidRDefault="000241FB" w14:paraId="593F2912" w14:textId="77777777">
      <w:pPr>
        <w:pStyle w:val="Normalutanindragellerluft"/>
      </w:pPr>
      <w:r>
        <w:t xml:space="preserve">vilket urholkar demokratin. </w:t>
      </w:r>
    </w:p>
    <w:p xmlns:w14="http://schemas.microsoft.com/office/word/2010/wordml" w:rsidR="000241FB" w:rsidP="000241FB" w:rsidRDefault="000241FB" w14:paraId="67177832" w14:textId="77777777">
      <w:pPr>
        <w:pStyle w:val="Normalutanindragellerluft"/>
      </w:pPr>
      <w:r>
        <w:t xml:space="preserve">Därför behöver man se över representationen så att varje län är representerat med </w:t>
      </w:r>
    </w:p>
    <w:p xmlns:w14="http://schemas.microsoft.com/office/word/2010/wordml" w:rsidR="000241FB" w:rsidP="000241FB" w:rsidRDefault="000241FB" w14:paraId="0A6AFC25" w14:textId="77777777">
      <w:pPr>
        <w:pStyle w:val="Normalutanindragellerluft"/>
      </w:pPr>
      <w:r>
        <w:t xml:space="preserve">någon form av lägsta nivå, alternativt någon annan fördelningsnyckel. Det är också </w:t>
      </w:r>
    </w:p>
    <w:p xmlns:w14="http://schemas.microsoft.com/office/word/2010/wordml" w:rsidR="000241FB" w:rsidP="000241FB" w:rsidRDefault="000241FB" w14:paraId="4557D316" w14:textId="77777777">
      <w:pPr>
        <w:pStyle w:val="Normalutanindragellerluft"/>
      </w:pPr>
      <w:r>
        <w:t xml:space="preserve">rimligt att se över fördelningen av representationen från storstäder i förhållande till </w:t>
      </w:r>
    </w:p>
    <w:p xmlns:w14="http://schemas.microsoft.com/office/word/2010/wordml" w:rsidR="000241FB" w:rsidP="000241FB" w:rsidRDefault="000241FB" w14:paraId="5549BCF2" w14:textId="77777777">
      <w:pPr>
        <w:pStyle w:val="Normalutanindragellerluft"/>
      </w:pPr>
      <w:r>
        <w:t xml:space="preserve">landsbygden så att inte landsbygden och glesbygden drabbas orimligt vid en minskning </w:t>
      </w:r>
    </w:p>
    <w:p xmlns:w14="http://schemas.microsoft.com/office/word/2010/wordml" w:rsidR="000241FB" w:rsidP="000241FB" w:rsidRDefault="000241FB" w14:paraId="08E27479" w14:textId="77777777">
      <w:pPr>
        <w:pStyle w:val="Normalutanindragellerluft"/>
      </w:pPr>
      <w:r>
        <w:t xml:space="preserve">av antalet riksdagsledamöter. </w:t>
      </w:r>
    </w:p>
    <w:p xmlns:w14="http://schemas.microsoft.com/office/word/2010/wordml" w:rsidR="000241FB" w:rsidP="000241FB" w:rsidRDefault="000241FB" w14:paraId="729AF04A" w14:textId="77777777">
      <w:pPr>
        <w:pStyle w:val="Normalutanindragellerluft"/>
      </w:pPr>
      <w:r>
        <w:t xml:space="preserve">Att minska antalet ledamöter skulle öka det politiska inflytandet hos varje enskild </w:t>
      </w:r>
    </w:p>
    <w:p xmlns:w14="http://schemas.microsoft.com/office/word/2010/wordml" w:rsidR="000241FB" w:rsidP="000241FB" w:rsidRDefault="000241FB" w14:paraId="3D0138C6" w14:textId="77777777">
      <w:pPr>
        <w:pStyle w:val="Normalutanindragellerluft"/>
      </w:pPr>
      <w:r>
        <w:t xml:space="preserve">ledamot men också spara pengar för landet som helhet och stärka banden mellan väljare </w:t>
      </w:r>
    </w:p>
    <w:p xmlns:w14="http://schemas.microsoft.com/office/word/2010/wordml" w:rsidR="007D4720" w:rsidP="000241FB" w:rsidRDefault="000241FB" w14:paraId="4BCE555A" w14:textId="77777777">
      <w:pPr>
        <w:pStyle w:val="Normalutanindragellerluft"/>
      </w:pPr>
      <w:r>
        <w:t xml:space="preserve">och valda politiker.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6D12A65B25742038199D0230DBE470A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2D4D70" w:rsidP="002D4D70" w:rsidRDefault="002D4D70" w14:paraId="14EF0B11" w14:textId="77777777">
          <w:pPr/>
          <w:r/>
        </w:p>
        <w:p xmlns:w14="http://schemas.microsoft.com/office/word/2010/wordml" w:rsidRPr="008E0FE2" w:rsidR="002D4D70" w:rsidP="002D4D70" w:rsidRDefault="002D4D70" w14:paraId="3D4BD31B" w14:textId="0314921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6A73FF4" w14:textId="20EE9498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82756" w14:textId="77777777" w:rsidR="004404FE" w:rsidRDefault="004404FE" w:rsidP="000C1CAD">
      <w:pPr>
        <w:spacing w:line="240" w:lineRule="auto"/>
      </w:pPr>
      <w:r>
        <w:separator/>
      </w:r>
    </w:p>
  </w:endnote>
  <w:endnote w:type="continuationSeparator" w:id="0">
    <w:p w14:paraId="3F45265C" w14:textId="77777777" w:rsidR="004404FE" w:rsidRDefault="004404F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6AB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84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EAA5" w14:textId="43350EB6" w:rsidR="00262EA3" w:rsidRPr="002D4D70" w:rsidRDefault="00262EA3" w:rsidP="002D4D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467D" w14:textId="77777777" w:rsidR="004404FE" w:rsidRDefault="004404FE" w:rsidP="000C1CAD">
      <w:pPr>
        <w:spacing w:line="240" w:lineRule="auto"/>
      </w:pPr>
      <w:r>
        <w:separator/>
      </w:r>
    </w:p>
  </w:footnote>
  <w:footnote w:type="continuationSeparator" w:id="0">
    <w:p w14:paraId="5E37016A" w14:textId="77777777" w:rsidR="004404FE" w:rsidRDefault="004404F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37E6413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BC9CF58" wp14:anchorId="5875D7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D4D70" w14:paraId="284CC96C" w14:textId="2C2FD52D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0241F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8F5B4F">
                                <w:t>1035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875D7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4404FE" w14:paraId="284CC96C" w14:textId="2C2FD52D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0241F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8F5B4F">
                          <w:t>1035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76158C4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AC09888" w14:textId="77777777">
    <w:pPr>
      <w:jc w:val="right"/>
    </w:pPr>
  </w:p>
  <w:p w:rsidR="00262EA3" w:rsidP="00776B74" w:rsidRDefault="00262EA3" w14:paraId="69A84F5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D4D70" w14:paraId="29698FD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2C77128" wp14:anchorId="4824471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D4D70" w14:paraId="51BF3325" w14:textId="423EC9E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241F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8F5B4F">
          <w:t>1035</w:t>
        </w:r>
      </w:sdtContent>
    </w:sdt>
  </w:p>
  <w:p w:rsidRPr="008227B3" w:rsidR="00262EA3" w:rsidP="008227B3" w:rsidRDefault="002D4D70" w14:paraId="2F19F3B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D4D70" w14:paraId="11A6EB07" w14:textId="03D6AB1F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:2163</w:t>
        </w:r>
      </w:sdtContent>
    </w:sdt>
  </w:p>
  <w:p w:rsidR="00262EA3" w:rsidP="00E03A3D" w:rsidRDefault="002D4D70" w14:paraId="4B932C95" w14:textId="40FA389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7D4720" w14:paraId="68221D14" w14:textId="0657F644">
        <w:pPr>
          <w:pStyle w:val="FSHRub2"/>
        </w:pPr>
        <w:r>
          <w:t xml:space="preserve">Minskning av antalet ledamöter i Sveriges riksdag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FC2770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241F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5B8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1F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4D70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FE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4720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B4F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3DC6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71A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6AFDA0"/>
  <w15:chartTrackingRefBased/>
  <w15:docId w15:val="{FB2E0515-35B9-4D52-8EE0-CFB3CB48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C1C2B8B352F4750B0E87B52DE0F0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06A0B4-ACEE-4B00-A69E-2F1E00056037}"/>
      </w:docPartPr>
      <w:docPartBody>
        <w:p w:rsidR="00C01A55" w:rsidRDefault="00C01A55">
          <w:pPr>
            <w:pStyle w:val="DC1C2B8B352F4750B0E87B52DE0F036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F1EE2CD7D554EFDB5190C0C84338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F32CFD-C3CC-4D89-8042-C7B14F43B22E}"/>
      </w:docPartPr>
      <w:docPartBody>
        <w:p w:rsidR="00C01A55" w:rsidRDefault="00C01A55">
          <w:pPr>
            <w:pStyle w:val="7F1EE2CD7D554EFDB5190C0C8433806E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80610FDE404A489750E81B3A806E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02D19-C7A4-46E5-BD66-AB0380E18EA1}"/>
      </w:docPartPr>
      <w:docPartBody>
        <w:p w:rsidR="00C01A55" w:rsidRDefault="00C01A55">
          <w:pPr>
            <w:pStyle w:val="8780610FDE404A489750E81B3A806E7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D12A65B25742038199D0230DBE47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FAC86E-FA8D-47BD-B0A3-4E6C1C18C1C9}"/>
      </w:docPartPr>
      <w:docPartBody>
        <w:p w:rsidR="00C01A55" w:rsidRDefault="00C01A55">
          <w:pPr>
            <w:pStyle w:val="C6D12A65B25742038199D0230DBE470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55"/>
    <w:rsid w:val="000633B4"/>
    <w:rsid w:val="001356B3"/>
    <w:rsid w:val="00C0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C1C2B8B352F4750B0E87B52DE0F0365">
    <w:name w:val="DC1C2B8B352F4750B0E87B52DE0F0365"/>
  </w:style>
  <w:style w:type="paragraph" w:customStyle="1" w:styleId="7F1EE2CD7D554EFDB5190C0C8433806E">
    <w:name w:val="7F1EE2CD7D554EFDB5190C0C8433806E"/>
  </w:style>
  <w:style w:type="paragraph" w:customStyle="1" w:styleId="8780610FDE404A489750E81B3A806E70">
    <w:name w:val="8780610FDE404A489750E81B3A806E70"/>
  </w:style>
  <w:style w:type="paragraph" w:customStyle="1" w:styleId="C6D12A65B25742038199D0230DBE470A">
    <w:name w:val="C6D12A65B25742038199D0230DBE4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DFAAD3-A450-462B-B8B1-9AD0303CB993}"/>
</file>

<file path=customXml/itemProps2.xml><?xml version="1.0" encoding="utf-8"?>
<ds:datastoreItem xmlns:ds="http://schemas.openxmlformats.org/officeDocument/2006/customXml" ds:itemID="{A223F57E-1432-4168-9629-4C7D45E23042}"/>
</file>

<file path=customXml/itemProps3.xml><?xml version="1.0" encoding="utf-8"?>
<ds:datastoreItem xmlns:ds="http://schemas.openxmlformats.org/officeDocument/2006/customXml" ds:itemID="{BEC92635-8C38-4B3B-BEBA-DBDE017970EC}"/>
</file>

<file path=customXml/itemProps4.xml><?xml version="1.0" encoding="utf-8"?>
<ds:datastoreItem xmlns:ds="http://schemas.openxmlformats.org/officeDocument/2006/customXml" ds:itemID="{D6CEAC75-8B75-42AD-A124-08A594EAAD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918</Characters>
  <Application>Microsoft Office Word</Application>
  <DocSecurity>0</DocSecurity>
  <Lines>21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1072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