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9FC" w:rsidRPr="00D404EB" w:rsidRDefault="009269FC" w:rsidP="00EE17E0">
      <w:pPr>
        <w:pStyle w:val="Hemstlrubrik"/>
      </w:pPr>
      <w:r w:rsidRPr="00D404EB">
        <w:t>Förslag till riksdagsbeslut</w:t>
      </w:r>
    </w:p>
    <w:p w:rsidR="009269FC" w:rsidRPr="00D404EB" w:rsidRDefault="009269FC" w:rsidP="009269FC">
      <w:pPr>
        <w:pStyle w:val="Hemstlatt"/>
      </w:pPr>
      <w:r w:rsidRPr="00D404EB">
        <w:t>Riksdagen tillkännager för regeringen som sin mening vad som i moti</w:t>
      </w:r>
      <w:r w:rsidRPr="00D404EB">
        <w:t>o</w:t>
      </w:r>
      <w:r w:rsidRPr="00D404EB">
        <w:t>nen anförs om avskaffande av beskattning av realisationsvinster lägre än 10 kr</w:t>
      </w:r>
      <w:r w:rsidR="00B536D7" w:rsidRPr="00D404EB">
        <w:t xml:space="preserve"> </w:t>
      </w:r>
      <w:r w:rsidR="007709AC" w:rsidRPr="00D404EB">
        <w:t>per tillfälle</w:t>
      </w:r>
      <w:r w:rsidRPr="00D404EB">
        <w:t>.</w:t>
      </w:r>
    </w:p>
    <w:p w:rsidR="00E84F25" w:rsidRPr="00D404EB" w:rsidRDefault="007C6092" w:rsidP="00E22893">
      <w:pPr>
        <w:pStyle w:val="Rubrik1"/>
      </w:pPr>
      <w:r w:rsidRPr="00D404EB">
        <w:t>Motivering</w:t>
      </w:r>
    </w:p>
    <w:p w:rsidR="00217C0F" w:rsidRPr="00D404EB" w:rsidRDefault="00217C0F" w:rsidP="00217C0F">
      <w:r w:rsidRPr="00D404EB">
        <w:t>För att skattesystemet ska vara accepterat av skattebetalarna måste det vara förnuftigt till sin karaktär.</w:t>
      </w:r>
    </w:p>
    <w:p w:rsidR="00217C0F" w:rsidRPr="00D404EB" w:rsidRDefault="00217C0F" w:rsidP="00EE17E0">
      <w:pPr>
        <w:pStyle w:val="Normaltindrag"/>
      </w:pPr>
      <w:r w:rsidRPr="00D404EB">
        <w:t>I dag avkrävs en privatperson en särskild bilaga i deklarationen vid försäl</w:t>
      </w:r>
      <w:r w:rsidRPr="00D404EB">
        <w:t>j</w:t>
      </w:r>
      <w:r w:rsidRPr="00D404EB">
        <w:t>ning av värdepapper oavsett hur låg realisationsvinsten är. Det är inte rimligt utan undergräver förtroendet för skattesystemet och ytterst välfärden.</w:t>
      </w:r>
    </w:p>
    <w:p w:rsidR="00217C0F" w:rsidRPr="00D404EB" w:rsidRDefault="00217C0F" w:rsidP="00EE17E0">
      <w:pPr>
        <w:pStyle w:val="Normaltindrag"/>
      </w:pPr>
      <w:r w:rsidRPr="00D404EB">
        <w:t>Vid en realisationsvinst på exempelvis 10 kronor ska 3 kronor betalas i skatt. Administrationen av blanketten och privatpersonens tidsinsats måste kosta mer än så.</w:t>
      </w:r>
    </w:p>
    <w:p w:rsidR="00217C0F" w:rsidRPr="00D404EB" w:rsidRDefault="00217C0F" w:rsidP="00EE17E0">
      <w:pPr>
        <w:pStyle w:val="Normaltindrag"/>
      </w:pPr>
      <w:r w:rsidRPr="00D404EB">
        <w:t>Regelverket bör därför ändras så att realisationsvinster vid försäljning av värdepapper till ett värde av lägre än 10 kronor inte beskattas.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E17E0" w:rsidRPr="00D404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17E0" w:rsidRPr="00D404EB" w:rsidRDefault="00EE17E0" w:rsidP="00EE17E0">
            <w:pPr>
              <w:pStyle w:val="UnderskriftDatum"/>
              <w:spacing w:before="240"/>
            </w:pPr>
            <w:r w:rsidRPr="00D404EB">
              <w:t>Stockholm den 21 september 2005</w:t>
            </w:r>
          </w:p>
        </w:tc>
        <w:tc>
          <w:tcPr>
            <w:tcW w:w="3047" w:type="dxa"/>
          </w:tcPr>
          <w:p w:rsidR="00EE17E0" w:rsidRPr="00D404EB" w:rsidRDefault="00EE17E0" w:rsidP="00EE17E0">
            <w:pPr>
              <w:pStyle w:val="Underskrifter"/>
              <w:spacing w:before="240"/>
            </w:pPr>
          </w:p>
        </w:tc>
      </w:tr>
      <w:tr w:rsidR="00EE17E0" w:rsidRPr="00D404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17E0" w:rsidRPr="00D404EB" w:rsidRDefault="00EE17E0" w:rsidP="00EE17E0">
            <w:pPr>
              <w:pStyle w:val="Underskrifter"/>
            </w:pPr>
            <w:r w:rsidRPr="00D404EB">
              <w:t>Torsten Lindström (kd)</w:t>
            </w:r>
          </w:p>
        </w:tc>
        <w:tc>
          <w:tcPr>
            <w:tcW w:w="3047" w:type="dxa"/>
          </w:tcPr>
          <w:p w:rsidR="00EE17E0" w:rsidRPr="00D404EB" w:rsidRDefault="00EE17E0" w:rsidP="00EE17E0">
            <w:pPr>
              <w:pStyle w:val="Underskrifter"/>
            </w:pPr>
          </w:p>
        </w:tc>
      </w:tr>
    </w:tbl>
    <w:p w:rsidR="00217C0F" w:rsidRPr="00D404EB" w:rsidRDefault="00217C0F" w:rsidP="00EE17E0">
      <w:pPr>
        <w:pStyle w:val="Normaltindrag"/>
      </w:pPr>
    </w:p>
    <w:sectPr w:rsidR="00217C0F" w:rsidRPr="00D404EB" w:rsidSect="00EE1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D05" w:rsidRPr="00D404EB" w:rsidRDefault="00BB4D05">
      <w:r w:rsidRPr="00D404EB">
        <w:separator/>
      </w:r>
    </w:p>
  </w:endnote>
  <w:endnote w:type="continuationSeparator" w:id="0">
    <w:p w:rsidR="00BB4D05" w:rsidRPr="00D404EB" w:rsidRDefault="00BB4D05">
      <w:r w:rsidRPr="00D404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177" w:rsidRPr="00D404EB" w:rsidRDefault="00D404EB" w:rsidP="00EE17E0">
    <w:pPr>
      <w:pStyle w:val="Sidfot"/>
    </w:pPr>
    <w:r w:rsidRPr="00D404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76913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7E0" w:rsidRDefault="00EE17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17E0" w:rsidRDefault="00EE17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177" w:rsidRPr="00D404EB" w:rsidRDefault="00D404EB" w:rsidP="00EE17E0">
    <w:pPr>
      <w:pStyle w:val="Sidfot"/>
    </w:pPr>
    <w:r w:rsidRPr="00D404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826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7E0" w:rsidRDefault="00EE17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7E0" w:rsidRDefault="00EE17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177" w:rsidRPr="00D404EB" w:rsidRDefault="00D404EB" w:rsidP="00EE17E0">
    <w:pPr>
      <w:pStyle w:val="Sidfot"/>
    </w:pPr>
    <w:r w:rsidRPr="00D404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3498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7E0" w:rsidRDefault="00EE17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7E0" w:rsidRDefault="00EE17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D05" w:rsidRPr="00D404EB" w:rsidRDefault="00BB4D05">
      <w:r w:rsidRPr="00D404EB">
        <w:separator/>
      </w:r>
    </w:p>
  </w:footnote>
  <w:footnote w:type="continuationSeparator" w:id="0">
    <w:p w:rsidR="00BB4D05" w:rsidRPr="00D404EB" w:rsidRDefault="00BB4D05">
      <w:r w:rsidRPr="00D404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177" w:rsidRPr="00D404EB" w:rsidRDefault="00D404EB" w:rsidP="00EE17E0">
    <w:pPr>
      <w:pStyle w:val="Sidhuvud"/>
    </w:pPr>
    <w:r w:rsidRPr="00D404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8897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7E0" w:rsidRDefault="00EE17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17E0" w:rsidRDefault="00EE17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177" w:rsidRPr="00D404EB" w:rsidRDefault="00D404EB" w:rsidP="00EE17E0">
    <w:pPr>
      <w:pStyle w:val="Sidhuvud"/>
    </w:pPr>
    <w:r w:rsidRPr="00D404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37585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7E0" w:rsidRDefault="00EE17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17E0" w:rsidRDefault="00EE17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7E0" w:rsidRPr="00D404EB" w:rsidRDefault="00EE17E0">
    <w:pPr>
      <w:pStyle w:val="FSHNormal"/>
      <w:tabs>
        <w:tab w:val="right" w:pos="5840"/>
      </w:tabs>
    </w:pPr>
    <w:r w:rsidRPr="00D404EB">
      <w:br/>
    </w:r>
    <w:r w:rsidRPr="00D404EB">
      <w:fldChar w:fldCharType="begin" w:fldLock="1"/>
    </w:r>
    <w:r w:rsidRPr="00D404EB">
      <w:instrText xml:space="preserve"> DOCPROPERTY</w:instrText>
    </w:r>
    <w:r w:rsidRPr="00D404EB">
      <w:rPr>
        <w:sz w:val="18"/>
      </w:rPr>
      <w:instrText xml:space="preserve"> "YearUser" *\charformat </w:instrText>
    </w:r>
    <w:r w:rsidRPr="00D404EB">
      <w:fldChar w:fldCharType="separate"/>
    </w:r>
    <w:r w:rsidRPr="00D404EB">
      <w:t>2005/06</w:t>
    </w:r>
    <w:r w:rsidRPr="00D404EB">
      <w:fldChar w:fldCharType="end"/>
    </w:r>
    <w:r w:rsidRPr="00D404EB">
      <w:t xml:space="preserve"> </w:t>
    </w:r>
    <w:r w:rsidRPr="00D404EB">
      <w:tab/>
      <w:t xml:space="preserve">mnr: </w:t>
    </w:r>
    <w:r w:rsidRPr="00D404EB">
      <w:fldChar w:fldCharType="begin" w:fldLock="1"/>
    </w:r>
    <w:r w:rsidRPr="00D404EB">
      <w:instrText xml:space="preserve"> DOCPROPERTY</w:instrText>
    </w:r>
    <w:r w:rsidRPr="00D404EB">
      <w:rPr>
        <w:sz w:val="18"/>
      </w:rPr>
      <w:instrText xml:space="preserve"> "Motionsnummer" *\charformat </w:instrText>
    </w:r>
    <w:r w:rsidRPr="00D404EB">
      <w:fldChar w:fldCharType="separate"/>
    </w:r>
    <w:r w:rsidRPr="00D404EB">
      <w:t>Sk420</w:t>
    </w:r>
    <w:r w:rsidRPr="00D404EB">
      <w:fldChar w:fldCharType="end"/>
    </w:r>
    <w:r w:rsidRPr="00D404EB">
      <w:br/>
    </w:r>
    <w:r w:rsidRPr="00D404EB">
      <w:fldChar w:fldCharType="begin" w:fldLock="1"/>
    </w:r>
    <w:r w:rsidRPr="00D404EB">
      <w:instrText xml:space="preserve"> DOCPROPERTY</w:instrText>
    </w:r>
    <w:r w:rsidRPr="00D404EB">
      <w:rPr>
        <w:sz w:val="18"/>
      </w:rPr>
      <w:instrText xml:space="preserve"> "Samling" *\charformat </w:instrText>
    </w:r>
    <w:r w:rsidRPr="00D404EB">
      <w:fldChar w:fldCharType="end"/>
    </w:r>
    <w:r w:rsidRPr="00D404EB">
      <w:tab/>
      <w:t xml:space="preserve">pnr: </w:t>
    </w:r>
    <w:r w:rsidRPr="00D404EB">
      <w:fldChar w:fldCharType="begin" w:fldLock="1"/>
    </w:r>
    <w:r w:rsidRPr="00D404EB">
      <w:instrText xml:space="preserve"> DOCPROPERTY</w:instrText>
    </w:r>
    <w:r w:rsidRPr="00D404EB">
      <w:rPr>
        <w:sz w:val="18"/>
      </w:rPr>
      <w:instrText xml:space="preserve"> "Partinummer" *\charformat </w:instrText>
    </w:r>
    <w:r w:rsidRPr="00D404EB">
      <w:fldChar w:fldCharType="separate"/>
    </w:r>
    <w:r w:rsidRPr="00D404EB">
      <w:t>kd810</w:t>
    </w:r>
    <w:r w:rsidRPr="00D404EB">
      <w:fldChar w:fldCharType="end"/>
    </w:r>
  </w:p>
  <w:p w:rsidR="00EE17E0" w:rsidRPr="00D404EB" w:rsidRDefault="00EE17E0">
    <w:pPr>
      <w:pStyle w:val="FSHRub1"/>
    </w:pPr>
    <w:r w:rsidRPr="00D404EB">
      <w:t>Motion till riksdagen</w:t>
    </w:r>
    <w:r w:rsidRPr="00D404EB">
      <w:br/>
    </w:r>
    <w:r w:rsidRPr="00D404EB">
      <w:fldChar w:fldCharType="begin" w:fldLock="1"/>
    </w:r>
    <w:r w:rsidRPr="00D404EB">
      <w:instrText xml:space="preserve"> DOCPROPERTY "YearUser" *\charformat </w:instrText>
    </w:r>
    <w:r w:rsidRPr="00D404EB">
      <w:fldChar w:fldCharType="separate"/>
    </w:r>
    <w:r w:rsidRPr="00D404EB">
      <w:t>2005/06</w:t>
    </w:r>
    <w:r w:rsidRPr="00D404EB">
      <w:fldChar w:fldCharType="end"/>
    </w:r>
    <w:r w:rsidRPr="00D404EB">
      <w:t>:</w:t>
    </w:r>
    <w:r w:rsidRPr="00D404EB">
      <w:fldChar w:fldCharType="begin" w:fldLock="1"/>
    </w:r>
    <w:r w:rsidRPr="00D404EB">
      <w:instrText xml:space="preserve"> DOCPROPERTY "Motionsnummer" *\charformat </w:instrText>
    </w:r>
    <w:r w:rsidRPr="00D404EB">
      <w:fldChar w:fldCharType="separate"/>
    </w:r>
    <w:r w:rsidRPr="00D404EB">
      <w:t>Sk420</w:t>
    </w:r>
    <w:r w:rsidRPr="00D404EB">
      <w:fldChar w:fldCharType="end"/>
    </w:r>
  </w:p>
  <w:p w:rsidR="00EE17E0" w:rsidRPr="00D404EB" w:rsidRDefault="00EE17E0">
    <w:pPr>
      <w:pStyle w:val="FSHNormalS5"/>
    </w:pPr>
    <w:r w:rsidRPr="00D404EB">
      <w:fldChar w:fldCharType="begin" w:fldLock="1"/>
    </w:r>
    <w:r w:rsidRPr="00D404EB">
      <w:instrText xml:space="preserve"> DOCPROPERTY "MotionarText" *\charformat </w:instrText>
    </w:r>
    <w:r w:rsidRPr="00D404EB">
      <w:fldChar w:fldCharType="separate"/>
    </w:r>
    <w:r w:rsidRPr="00D404EB">
      <w:t>av Torsten Lindström (kd)</w:t>
    </w:r>
    <w:r w:rsidRPr="00D404EB">
      <w:fldChar w:fldCharType="end"/>
    </w:r>
    <w:r w:rsidRPr="00D404EB">
      <w:br/>
    </w:r>
    <w:r w:rsidRPr="00D404EB">
      <w:fldChar w:fldCharType="begin" w:fldLock="1"/>
    </w:r>
    <w:r w:rsidRPr="00D404EB">
      <w:instrText xml:space="preserve"> DOCPROPERTY "SvarFrasKort" *\charformat </w:instrText>
    </w:r>
    <w:r w:rsidRPr="00D404EB">
      <w:fldChar w:fldCharType="end"/>
    </w:r>
  </w:p>
  <w:p w:rsidR="00EE17E0" w:rsidRPr="00D404EB" w:rsidRDefault="00EE17E0">
    <w:pPr>
      <w:pStyle w:val="FSHTitel"/>
    </w:pPr>
    <w:r w:rsidRPr="00D404EB">
      <w:fldChar w:fldCharType="begin" w:fldLock="1"/>
    </w:r>
    <w:r w:rsidRPr="00D404EB">
      <w:instrText xml:space="preserve"> DOCPROPERTY</w:instrText>
    </w:r>
    <w:r w:rsidRPr="00D404EB">
      <w:rPr>
        <w:sz w:val="18"/>
      </w:rPr>
      <w:instrText xml:space="preserve"> "RubrikSvar" *\charformat </w:instrText>
    </w:r>
    <w:r w:rsidRPr="00D404EB">
      <w:fldChar w:fldCharType="separate"/>
    </w:r>
    <w:r w:rsidRPr="00D404EB">
      <w:t>Slopad skatt på reavinst</w:t>
    </w:r>
    <w:r w:rsidRPr="00D404EB">
      <w:fldChar w:fldCharType="end"/>
    </w:r>
  </w:p>
  <w:p w:rsidR="00EE17E0" w:rsidRPr="00D404EB" w:rsidRDefault="00EE17E0" w:rsidP="00EE17E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038918A"/>
    <w:lvl w:ilvl="0" w:tplc="A3A467E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35760">
    <w:abstractNumId w:val="13"/>
  </w:num>
  <w:num w:numId="2" w16cid:durableId="1198659551">
    <w:abstractNumId w:val="10"/>
  </w:num>
  <w:num w:numId="3" w16cid:durableId="1901482243">
    <w:abstractNumId w:val="11"/>
  </w:num>
  <w:num w:numId="4" w16cid:durableId="870648588">
    <w:abstractNumId w:val="12"/>
  </w:num>
  <w:num w:numId="5" w16cid:durableId="2075883715">
    <w:abstractNumId w:val="8"/>
  </w:num>
  <w:num w:numId="6" w16cid:durableId="335616328">
    <w:abstractNumId w:val="3"/>
  </w:num>
  <w:num w:numId="7" w16cid:durableId="529221254">
    <w:abstractNumId w:val="2"/>
  </w:num>
  <w:num w:numId="8" w16cid:durableId="1319772498">
    <w:abstractNumId w:val="1"/>
  </w:num>
  <w:num w:numId="9" w16cid:durableId="132404762">
    <w:abstractNumId w:val="0"/>
  </w:num>
  <w:num w:numId="10" w16cid:durableId="2066831994">
    <w:abstractNumId w:val="9"/>
  </w:num>
  <w:num w:numId="11" w16cid:durableId="1275555528">
    <w:abstractNumId w:val="7"/>
  </w:num>
  <w:num w:numId="12" w16cid:durableId="834229349">
    <w:abstractNumId w:val="6"/>
  </w:num>
  <w:num w:numId="13" w16cid:durableId="2046564788">
    <w:abstractNumId w:val="5"/>
  </w:num>
  <w:num w:numId="14" w16cid:durableId="1308629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9269FC"/>
    <w:rsid w:val="00064BC3"/>
    <w:rsid w:val="00066775"/>
    <w:rsid w:val="00072FB9"/>
    <w:rsid w:val="00100531"/>
    <w:rsid w:val="00201DFB"/>
    <w:rsid w:val="00204A63"/>
    <w:rsid w:val="00212FF1"/>
    <w:rsid w:val="00217C0F"/>
    <w:rsid w:val="00230193"/>
    <w:rsid w:val="0025068A"/>
    <w:rsid w:val="002818D3"/>
    <w:rsid w:val="002D11A8"/>
    <w:rsid w:val="00445271"/>
    <w:rsid w:val="004A0504"/>
    <w:rsid w:val="004E38D9"/>
    <w:rsid w:val="00736159"/>
    <w:rsid w:val="00740D6D"/>
    <w:rsid w:val="007709AC"/>
    <w:rsid w:val="00794149"/>
    <w:rsid w:val="007B67A7"/>
    <w:rsid w:val="007C6092"/>
    <w:rsid w:val="0085788F"/>
    <w:rsid w:val="009269FC"/>
    <w:rsid w:val="00980EB2"/>
    <w:rsid w:val="00A053C6"/>
    <w:rsid w:val="00B13BF0"/>
    <w:rsid w:val="00B536D7"/>
    <w:rsid w:val="00BB4D05"/>
    <w:rsid w:val="00C1285C"/>
    <w:rsid w:val="00C27B7D"/>
    <w:rsid w:val="00CA18EA"/>
    <w:rsid w:val="00D1174F"/>
    <w:rsid w:val="00D37177"/>
    <w:rsid w:val="00D404EB"/>
    <w:rsid w:val="00DC6C70"/>
    <w:rsid w:val="00E22893"/>
    <w:rsid w:val="00E360DE"/>
    <w:rsid w:val="00E75D28"/>
    <w:rsid w:val="00E84F25"/>
    <w:rsid w:val="00EB250B"/>
    <w:rsid w:val="00E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0AED14-FB92-4CE2-862E-4E62AB02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E17E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536D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B2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127</Words>
  <Characters>773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Sk420</vt:lpstr>
    </vt:vector>
  </TitlesOfParts>
  <Company>Riksdagen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Sk420</dc:title>
  <dc:subject>Sk420</dc:subject>
  <dc:creator>Riksdagen</dc:creator>
  <cp:keywords>Riksdagen</cp:keywords>
  <dc:description/>
  <cp:lastModifiedBy>Lars Brink</cp:lastModifiedBy>
  <cp:revision>2</cp:revision>
  <cp:lastPrinted>2005-11-15T14:50:00Z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Slopad skatt på reavinst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Slopad skatt på reavinst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20052006000001070100000008100069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20052006000001070100000008100069</vt:lpwstr>
  </property>
  <property fmtid="{D5CDD505-2E9C-101B-9397-08002B2CF9AE}" pid="50" name="nummer">
    <vt:lpwstr>420</vt:lpwstr>
  </property>
  <property fmtid="{D5CDD505-2E9C-101B-9397-08002B2CF9AE}" pid="51" name="utskottsbeteckning">
    <vt:lpwstr>Sk</vt:lpwstr>
  </property>
</Properties>
</file>