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631" w:rsidRPr="00A214D4" w:rsidRDefault="006B7631" w:rsidP="00D32159">
      <w:pPr>
        <w:pStyle w:val="Hemstlrubrik"/>
      </w:pPr>
      <w:r w:rsidRPr="00A214D4">
        <w:t>Förslag till riksdagsbeslut</w:t>
      </w:r>
    </w:p>
    <w:p w:rsidR="006B7631" w:rsidRPr="00A214D4" w:rsidRDefault="006B7631" w:rsidP="006B7631">
      <w:pPr>
        <w:pStyle w:val="Hemstlatt"/>
      </w:pPr>
      <w:r w:rsidRPr="00A214D4">
        <w:t>Riksdagen tillkännager för regeringen som sin mening vad som i moti</w:t>
      </w:r>
      <w:r w:rsidRPr="00A214D4">
        <w:t>o</w:t>
      </w:r>
      <w:r w:rsidRPr="00A214D4">
        <w:t>nen anförs om ombyggnad av bens</w:t>
      </w:r>
      <w:r w:rsidR="00470083" w:rsidRPr="00A214D4">
        <w:t>indrivna bilar för alternativa drivm</w:t>
      </w:r>
      <w:r w:rsidR="00470083" w:rsidRPr="00A214D4">
        <w:t>e</w:t>
      </w:r>
      <w:r w:rsidR="00470083" w:rsidRPr="00A214D4">
        <w:t>del.</w:t>
      </w:r>
    </w:p>
    <w:p w:rsidR="00E84F25" w:rsidRPr="00A214D4" w:rsidRDefault="007C6092" w:rsidP="00E22893">
      <w:pPr>
        <w:pStyle w:val="Rubrik1"/>
      </w:pPr>
      <w:r w:rsidRPr="00A214D4">
        <w:t>Motivering</w:t>
      </w:r>
    </w:p>
    <w:p w:rsidR="006B7631" w:rsidRPr="00A214D4" w:rsidRDefault="006B7631" w:rsidP="00ED5FC0">
      <w:pPr>
        <w:autoSpaceDE w:val="0"/>
        <w:autoSpaceDN w:val="0"/>
        <w:adjustRightInd w:val="0"/>
        <w:rPr>
          <w:color w:val="000000"/>
          <w:szCs w:val="24"/>
        </w:rPr>
      </w:pPr>
      <w:r w:rsidRPr="00A214D4">
        <w:rPr>
          <w:color w:val="000000"/>
          <w:szCs w:val="24"/>
        </w:rPr>
        <w:t>Vi anser det vara synnerligen viktigt att Sverige går i bräschen för övergången från användningen av fossila bränslen till alternativa förnyelsebara och kret</w:t>
      </w:r>
      <w:r w:rsidRPr="00A214D4">
        <w:rPr>
          <w:color w:val="000000"/>
          <w:szCs w:val="24"/>
        </w:rPr>
        <w:t>s</w:t>
      </w:r>
      <w:r w:rsidRPr="00A214D4">
        <w:rPr>
          <w:color w:val="000000"/>
          <w:szCs w:val="24"/>
        </w:rPr>
        <w:t>loppsanpassade drivmedel.</w:t>
      </w:r>
    </w:p>
    <w:p w:rsidR="006B7631" w:rsidRPr="00A214D4" w:rsidRDefault="006B7631" w:rsidP="00ED5FC0">
      <w:pPr>
        <w:pStyle w:val="Normaltindrag"/>
      </w:pPr>
      <w:r w:rsidRPr="00A214D4">
        <w:t>Ett sätt att minska transportsektorns stora användning av petroleu</w:t>
      </w:r>
      <w:r w:rsidR="00630993" w:rsidRPr="00A214D4">
        <w:t>mprodu</w:t>
      </w:r>
      <w:r w:rsidR="00630993" w:rsidRPr="00A214D4">
        <w:t>k</w:t>
      </w:r>
      <w:r w:rsidR="00630993" w:rsidRPr="00A214D4">
        <w:t xml:space="preserve">ter är </w:t>
      </w:r>
      <w:r w:rsidRPr="00A214D4">
        <w:t>ombyggnad av befintlig</w:t>
      </w:r>
      <w:r w:rsidR="006973AC" w:rsidRPr="00A214D4">
        <w:t>a bensinmotorer till alternativa drivmedel</w:t>
      </w:r>
      <w:r w:rsidR="00BA6C4E" w:rsidRPr="00A214D4">
        <w:t xml:space="preserve"> såsom vätgas, biogas</w:t>
      </w:r>
      <w:r w:rsidR="00260FB3" w:rsidRPr="00A214D4">
        <w:t xml:space="preserve"> </w:t>
      </w:r>
      <w:r w:rsidR="006973AC" w:rsidRPr="00A214D4">
        <w:t>och etanol</w:t>
      </w:r>
      <w:r w:rsidRPr="00A214D4">
        <w:t xml:space="preserve">. </w:t>
      </w:r>
      <w:r w:rsidR="006973AC" w:rsidRPr="00A214D4">
        <w:t xml:space="preserve">Dessa alternativ </w:t>
      </w:r>
      <w:r w:rsidRPr="00A214D4">
        <w:t>bidrar på ett konstruktivt sätt både till minskningar av vägtrafikens påverkan på växthuseffekten och minskar landets behov av att importera olja och bensin. Detta leder i förlängningen till minskade oljetransporter i vårt närområde, med tillhörande minskade utsläpp från tankfartyg och minskad risk för olyckor med tankfartyg i våra tätt trafik</w:t>
      </w:r>
      <w:r w:rsidRPr="00A214D4">
        <w:t>e</w:t>
      </w:r>
      <w:r w:rsidRPr="00A214D4">
        <w:t>rade farleder.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32159" w:rsidRPr="00A21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2159" w:rsidRPr="00A214D4" w:rsidRDefault="00D32159" w:rsidP="00D32159">
            <w:pPr>
              <w:pStyle w:val="UnderskriftDatum"/>
              <w:spacing w:before="240"/>
            </w:pPr>
            <w:r w:rsidRPr="00A214D4">
              <w:t>Stockholm den 30 september 2005</w:t>
            </w:r>
          </w:p>
        </w:tc>
        <w:tc>
          <w:tcPr>
            <w:tcW w:w="3047" w:type="dxa"/>
          </w:tcPr>
          <w:p w:rsidR="00D32159" w:rsidRPr="00A214D4" w:rsidRDefault="00D32159" w:rsidP="00D32159">
            <w:pPr>
              <w:pStyle w:val="Underskrifter"/>
              <w:spacing w:before="240"/>
            </w:pPr>
          </w:p>
        </w:tc>
      </w:tr>
      <w:tr w:rsidR="00D32159" w:rsidRPr="00A21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2159" w:rsidRPr="00A214D4" w:rsidRDefault="00D32159" w:rsidP="00D32159">
            <w:pPr>
              <w:pStyle w:val="Underskrifter"/>
            </w:pPr>
            <w:r w:rsidRPr="00A214D4">
              <w:t>Krister Örnfjäder (s)</w:t>
            </w:r>
          </w:p>
        </w:tc>
        <w:tc>
          <w:tcPr>
            <w:tcW w:w="3047" w:type="dxa"/>
          </w:tcPr>
          <w:p w:rsidR="00D32159" w:rsidRPr="00A214D4" w:rsidRDefault="00D32159" w:rsidP="00D32159">
            <w:pPr>
              <w:pStyle w:val="Underskrifter"/>
            </w:pPr>
          </w:p>
        </w:tc>
      </w:tr>
      <w:tr w:rsidR="00D32159" w:rsidRPr="00A21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2159" w:rsidRPr="00A214D4" w:rsidRDefault="00D32159" w:rsidP="00D32159">
            <w:pPr>
              <w:pStyle w:val="Underskrifter"/>
            </w:pPr>
            <w:r w:rsidRPr="00A214D4">
              <w:t>Agneta Ringman (s)</w:t>
            </w:r>
          </w:p>
        </w:tc>
        <w:tc>
          <w:tcPr>
            <w:tcW w:w="3047" w:type="dxa"/>
          </w:tcPr>
          <w:p w:rsidR="00D32159" w:rsidRPr="00A214D4" w:rsidRDefault="00D32159" w:rsidP="00D32159">
            <w:pPr>
              <w:pStyle w:val="Underskrifter"/>
            </w:pPr>
            <w:r w:rsidRPr="00A214D4">
              <w:t>Ann-Marie Fagerström (s)</w:t>
            </w:r>
          </w:p>
        </w:tc>
      </w:tr>
    </w:tbl>
    <w:p w:rsidR="00ED5FC0" w:rsidRPr="00A214D4" w:rsidRDefault="00ED5FC0" w:rsidP="00D32159">
      <w:pPr>
        <w:pStyle w:val="Normaltindrag"/>
      </w:pPr>
    </w:p>
    <w:sectPr w:rsidR="00ED5FC0" w:rsidRPr="00A214D4" w:rsidSect="00D32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46CB" w:rsidRPr="00A214D4" w:rsidRDefault="00D946CB">
      <w:r w:rsidRPr="00A214D4">
        <w:separator/>
      </w:r>
    </w:p>
  </w:endnote>
  <w:endnote w:type="continuationSeparator" w:id="0">
    <w:p w:rsidR="00D946CB" w:rsidRPr="00A214D4" w:rsidRDefault="00D946CB">
      <w:r w:rsidRPr="00A214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2C4" w:rsidRPr="00A214D4" w:rsidRDefault="00A214D4" w:rsidP="00D32159">
    <w:pPr>
      <w:pStyle w:val="Sidfot"/>
    </w:pPr>
    <w:r w:rsidRPr="00A214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34793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59" w:rsidRDefault="00D321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2159" w:rsidRDefault="00D321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993" w:rsidRPr="00A214D4" w:rsidRDefault="00A214D4" w:rsidP="00D32159">
    <w:pPr>
      <w:pStyle w:val="Sidfot"/>
    </w:pPr>
    <w:r w:rsidRPr="00A214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7322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59" w:rsidRDefault="00D321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2159" w:rsidRDefault="00D321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993" w:rsidRPr="00A214D4" w:rsidRDefault="00A214D4" w:rsidP="00D32159">
    <w:pPr>
      <w:pStyle w:val="Sidfot"/>
    </w:pPr>
    <w:r w:rsidRPr="00A214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31003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59" w:rsidRDefault="00D321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2159" w:rsidRDefault="00D321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46CB" w:rsidRPr="00A214D4" w:rsidRDefault="00D946CB">
      <w:r w:rsidRPr="00A214D4">
        <w:separator/>
      </w:r>
    </w:p>
  </w:footnote>
  <w:footnote w:type="continuationSeparator" w:id="0">
    <w:p w:rsidR="00D946CB" w:rsidRPr="00A214D4" w:rsidRDefault="00D946CB">
      <w:r w:rsidRPr="00A214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2C4" w:rsidRPr="00A214D4" w:rsidRDefault="00A214D4" w:rsidP="00D32159">
    <w:pPr>
      <w:pStyle w:val="Sidhuvud"/>
    </w:pPr>
    <w:r w:rsidRPr="00A214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45664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59" w:rsidRDefault="00D321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2159" w:rsidRDefault="00D321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993" w:rsidRPr="00A214D4" w:rsidRDefault="00A214D4" w:rsidP="00D32159">
    <w:pPr>
      <w:pStyle w:val="Sidhuvud"/>
    </w:pPr>
    <w:r w:rsidRPr="00A214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35764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59" w:rsidRDefault="00D321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2159" w:rsidRDefault="00D321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159" w:rsidRPr="00A214D4" w:rsidRDefault="00D32159">
    <w:pPr>
      <w:pStyle w:val="FSHNormal"/>
      <w:tabs>
        <w:tab w:val="right" w:pos="5840"/>
      </w:tabs>
    </w:pPr>
    <w:r w:rsidRPr="00A214D4">
      <w:br/>
    </w:r>
    <w:r w:rsidRPr="00A214D4">
      <w:fldChar w:fldCharType="begin" w:fldLock="1"/>
    </w:r>
    <w:r w:rsidRPr="00A214D4">
      <w:instrText xml:space="preserve"> DOCPROPERTY</w:instrText>
    </w:r>
    <w:r w:rsidRPr="00A214D4">
      <w:rPr>
        <w:sz w:val="18"/>
      </w:rPr>
      <w:instrText xml:space="preserve"> "YearUser" *\charformat </w:instrText>
    </w:r>
    <w:r w:rsidRPr="00A214D4">
      <w:fldChar w:fldCharType="separate"/>
    </w:r>
    <w:r w:rsidRPr="00A214D4">
      <w:t>2005/06</w:t>
    </w:r>
    <w:r w:rsidRPr="00A214D4">
      <w:fldChar w:fldCharType="end"/>
    </w:r>
    <w:r w:rsidRPr="00A214D4">
      <w:t xml:space="preserve"> </w:t>
    </w:r>
    <w:r w:rsidRPr="00A214D4">
      <w:tab/>
      <w:t xml:space="preserve">mnr: </w:t>
    </w:r>
    <w:r w:rsidRPr="00A214D4">
      <w:fldChar w:fldCharType="begin" w:fldLock="1"/>
    </w:r>
    <w:r w:rsidRPr="00A214D4">
      <w:instrText xml:space="preserve"> DOCPROPERTY</w:instrText>
    </w:r>
    <w:r w:rsidRPr="00A214D4">
      <w:rPr>
        <w:sz w:val="18"/>
      </w:rPr>
      <w:instrText xml:space="preserve"> "Motionsnummer" *\charformat </w:instrText>
    </w:r>
    <w:r w:rsidRPr="00A214D4">
      <w:fldChar w:fldCharType="separate"/>
    </w:r>
    <w:r w:rsidRPr="00A214D4">
      <w:t>T424</w:t>
    </w:r>
    <w:r w:rsidRPr="00A214D4">
      <w:fldChar w:fldCharType="end"/>
    </w:r>
    <w:r w:rsidRPr="00A214D4">
      <w:br/>
    </w:r>
    <w:r w:rsidRPr="00A214D4">
      <w:fldChar w:fldCharType="begin" w:fldLock="1"/>
    </w:r>
    <w:r w:rsidRPr="00A214D4">
      <w:instrText xml:space="preserve"> DOCPROPERTY</w:instrText>
    </w:r>
    <w:r w:rsidRPr="00A214D4">
      <w:rPr>
        <w:sz w:val="18"/>
      </w:rPr>
      <w:instrText xml:space="preserve"> "Samling" *\charformat </w:instrText>
    </w:r>
    <w:r w:rsidRPr="00A214D4">
      <w:fldChar w:fldCharType="end"/>
    </w:r>
    <w:r w:rsidRPr="00A214D4">
      <w:tab/>
      <w:t xml:space="preserve">pnr: </w:t>
    </w:r>
    <w:r w:rsidRPr="00A214D4">
      <w:fldChar w:fldCharType="begin" w:fldLock="1"/>
    </w:r>
    <w:r w:rsidRPr="00A214D4">
      <w:instrText xml:space="preserve"> DOCPROPERTY</w:instrText>
    </w:r>
    <w:r w:rsidRPr="00A214D4">
      <w:rPr>
        <w:sz w:val="18"/>
      </w:rPr>
      <w:instrText xml:space="preserve"> "Partinummer" *\charformat </w:instrText>
    </w:r>
    <w:r w:rsidRPr="00A214D4">
      <w:fldChar w:fldCharType="separate"/>
    </w:r>
    <w:r w:rsidRPr="00A214D4">
      <w:t>s11094</w:t>
    </w:r>
    <w:r w:rsidRPr="00A214D4">
      <w:fldChar w:fldCharType="end"/>
    </w:r>
  </w:p>
  <w:p w:rsidR="00D32159" w:rsidRPr="00A214D4" w:rsidRDefault="00D32159">
    <w:pPr>
      <w:pStyle w:val="FSHRub1"/>
    </w:pPr>
    <w:r w:rsidRPr="00A214D4">
      <w:t>Motion till riksdagen</w:t>
    </w:r>
    <w:r w:rsidRPr="00A214D4">
      <w:br/>
    </w:r>
    <w:r w:rsidRPr="00A214D4">
      <w:fldChar w:fldCharType="begin" w:fldLock="1"/>
    </w:r>
    <w:r w:rsidRPr="00A214D4">
      <w:instrText xml:space="preserve"> DOCPROPERTY "YearUser" *\charformat </w:instrText>
    </w:r>
    <w:r w:rsidRPr="00A214D4">
      <w:fldChar w:fldCharType="separate"/>
    </w:r>
    <w:r w:rsidRPr="00A214D4">
      <w:t>2005/06</w:t>
    </w:r>
    <w:r w:rsidRPr="00A214D4">
      <w:fldChar w:fldCharType="end"/>
    </w:r>
    <w:r w:rsidRPr="00A214D4">
      <w:t>:</w:t>
    </w:r>
    <w:r w:rsidRPr="00A214D4">
      <w:fldChar w:fldCharType="begin" w:fldLock="1"/>
    </w:r>
    <w:r w:rsidRPr="00A214D4">
      <w:instrText xml:space="preserve"> DOCPROPERTY "Motionsnummer" *\charformat </w:instrText>
    </w:r>
    <w:r w:rsidRPr="00A214D4">
      <w:fldChar w:fldCharType="separate"/>
    </w:r>
    <w:r w:rsidRPr="00A214D4">
      <w:t>T424</w:t>
    </w:r>
    <w:r w:rsidRPr="00A214D4">
      <w:fldChar w:fldCharType="end"/>
    </w:r>
  </w:p>
  <w:p w:rsidR="00D32159" w:rsidRPr="00A214D4" w:rsidRDefault="00D32159">
    <w:pPr>
      <w:pStyle w:val="FSHNormalS5"/>
    </w:pPr>
    <w:r w:rsidRPr="00A214D4">
      <w:fldChar w:fldCharType="begin" w:fldLock="1"/>
    </w:r>
    <w:r w:rsidRPr="00A214D4">
      <w:instrText xml:space="preserve"> DOCPROPERTY "MotionarText" *\charformat </w:instrText>
    </w:r>
    <w:r w:rsidRPr="00A214D4">
      <w:fldChar w:fldCharType="separate"/>
    </w:r>
    <w:r w:rsidRPr="00A214D4">
      <w:t>av Krister Örnfjäder m.fl. (s)</w:t>
    </w:r>
    <w:r w:rsidRPr="00A214D4">
      <w:fldChar w:fldCharType="end"/>
    </w:r>
    <w:r w:rsidRPr="00A214D4">
      <w:br/>
    </w:r>
    <w:r w:rsidRPr="00A214D4">
      <w:fldChar w:fldCharType="begin" w:fldLock="1"/>
    </w:r>
    <w:r w:rsidRPr="00A214D4">
      <w:instrText xml:space="preserve"> DOCPROPERTY "SvarFrasKort" *\charformat </w:instrText>
    </w:r>
    <w:r w:rsidRPr="00A214D4">
      <w:fldChar w:fldCharType="end"/>
    </w:r>
  </w:p>
  <w:p w:rsidR="00D32159" w:rsidRPr="00A214D4" w:rsidRDefault="00D32159">
    <w:pPr>
      <w:pStyle w:val="FSHTitel"/>
    </w:pPr>
    <w:r w:rsidRPr="00A214D4">
      <w:fldChar w:fldCharType="begin" w:fldLock="1"/>
    </w:r>
    <w:r w:rsidRPr="00A214D4">
      <w:instrText xml:space="preserve"> DOCPROPERTY</w:instrText>
    </w:r>
    <w:r w:rsidRPr="00A214D4">
      <w:rPr>
        <w:sz w:val="18"/>
      </w:rPr>
      <w:instrText xml:space="preserve"> "RubrikSvar" *\charformat </w:instrText>
    </w:r>
    <w:r w:rsidRPr="00A214D4">
      <w:fldChar w:fldCharType="separate"/>
    </w:r>
    <w:r w:rsidRPr="00A214D4">
      <w:t>Bilar med alternativa drivmedel</w:t>
    </w:r>
    <w:r w:rsidRPr="00A214D4">
      <w:fldChar w:fldCharType="end"/>
    </w:r>
  </w:p>
  <w:p w:rsidR="00D32159" w:rsidRPr="00A214D4" w:rsidRDefault="00D32159" w:rsidP="00D3215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D82229E"/>
    <w:lvl w:ilvl="0" w:tplc="FC42190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4294152">
    <w:abstractNumId w:val="13"/>
  </w:num>
  <w:num w:numId="2" w16cid:durableId="1198811039">
    <w:abstractNumId w:val="10"/>
  </w:num>
  <w:num w:numId="3" w16cid:durableId="491062769">
    <w:abstractNumId w:val="11"/>
  </w:num>
  <w:num w:numId="4" w16cid:durableId="668019696">
    <w:abstractNumId w:val="12"/>
  </w:num>
  <w:num w:numId="5" w16cid:durableId="1318997163">
    <w:abstractNumId w:val="8"/>
  </w:num>
  <w:num w:numId="6" w16cid:durableId="1911453254">
    <w:abstractNumId w:val="3"/>
  </w:num>
  <w:num w:numId="7" w16cid:durableId="523055438">
    <w:abstractNumId w:val="2"/>
  </w:num>
  <w:num w:numId="8" w16cid:durableId="1054810943">
    <w:abstractNumId w:val="1"/>
  </w:num>
  <w:num w:numId="9" w16cid:durableId="1727218113">
    <w:abstractNumId w:val="0"/>
  </w:num>
  <w:num w:numId="10" w16cid:durableId="1377849579">
    <w:abstractNumId w:val="9"/>
  </w:num>
  <w:num w:numId="11" w16cid:durableId="453796974">
    <w:abstractNumId w:val="7"/>
  </w:num>
  <w:num w:numId="12" w16cid:durableId="702754320">
    <w:abstractNumId w:val="6"/>
  </w:num>
  <w:num w:numId="13" w16cid:durableId="1562670932">
    <w:abstractNumId w:val="5"/>
  </w:num>
  <w:num w:numId="14" w16cid:durableId="401878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6973AC"/>
    <w:rsid w:val="00056F7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0FB3"/>
    <w:rsid w:val="002818D3"/>
    <w:rsid w:val="002832C4"/>
    <w:rsid w:val="002D11A8"/>
    <w:rsid w:val="00363235"/>
    <w:rsid w:val="00445271"/>
    <w:rsid w:val="00470083"/>
    <w:rsid w:val="004A0504"/>
    <w:rsid w:val="004E38D9"/>
    <w:rsid w:val="00630993"/>
    <w:rsid w:val="00653D62"/>
    <w:rsid w:val="00685089"/>
    <w:rsid w:val="006973AC"/>
    <w:rsid w:val="006B7631"/>
    <w:rsid w:val="006F73E1"/>
    <w:rsid w:val="00740D6D"/>
    <w:rsid w:val="00794149"/>
    <w:rsid w:val="007B67A7"/>
    <w:rsid w:val="007C6092"/>
    <w:rsid w:val="008B65EA"/>
    <w:rsid w:val="00A053C6"/>
    <w:rsid w:val="00A214D4"/>
    <w:rsid w:val="00AD34BC"/>
    <w:rsid w:val="00B13BF0"/>
    <w:rsid w:val="00BA6C4E"/>
    <w:rsid w:val="00C1285C"/>
    <w:rsid w:val="00C27B7D"/>
    <w:rsid w:val="00D1174F"/>
    <w:rsid w:val="00D32159"/>
    <w:rsid w:val="00D946CB"/>
    <w:rsid w:val="00DC6C70"/>
    <w:rsid w:val="00E22893"/>
    <w:rsid w:val="00E360DE"/>
    <w:rsid w:val="00E75D28"/>
    <w:rsid w:val="00E84F25"/>
    <w:rsid w:val="00ED5FC0"/>
    <w:rsid w:val="00F4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6AA0F8-FBF1-4CBE-8275-2D50EE0D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3215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832C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137</Words>
  <Characters>887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T424</vt:lpstr>
    </vt:vector>
  </TitlesOfParts>
  <Company>Riksdagen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T424</dc:title>
  <dc:subject>T424</dc:subject>
  <dc:creator>Riksdagen</dc:creator>
  <cp:keywords>Riksdagen</cp:keywords>
  <dc:description/>
  <cp:lastModifiedBy>Lars Brink</cp:lastModifiedBy>
  <cp:revision>2</cp:revision>
  <cp:lastPrinted>2005-11-24T14:35:00Z</cp:lastPrinted>
  <dcterms:created xsi:type="dcterms:W3CDTF">2025-12-16T21:36:00Z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Bilar med alternativa drivmedel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Bilar med alternativa drivmedel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s11094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Krister Örnfjäder m.fl. (s)</vt:lpwstr>
  </property>
  <property fmtid="{D5CDD505-2E9C-101B-9397-08002B2CF9AE}" pid="26" name="MotionarLista">
    <vt:lpwstr>Örnfjäder, Krister (s)\Ringman, Agneta (s)\Fagerström, Ann-Marie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(s), Agneta Ringman (s), Ann-Marie Fagerström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20052006000000000115000110940069</vt:lpwstr>
  </property>
  <property fmtid="{D5CDD505-2E9C-101B-9397-08002B2CF9AE}" pid="47" name="datum">
    <vt:lpwstr>050930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20052006000000000115000110940069</vt:lpwstr>
  </property>
  <property fmtid="{D5CDD505-2E9C-101B-9397-08002B2CF9AE}" pid="50" name="nummer">
    <vt:lpwstr>424</vt:lpwstr>
  </property>
  <property fmtid="{D5CDD505-2E9C-101B-9397-08002B2CF9AE}" pid="51" name="utskottsbeteckning">
    <vt:lpwstr>T</vt:lpwstr>
  </property>
</Properties>
</file>