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C42D4" w:rsidRDefault="002240E8" w14:paraId="0A676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78CA8C167334715857891B1F5BE5A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fe76d3-a599-41c1-8ca9-1646d82cd472"/>
        <w:id w:val="1778984605"/>
        <w:lock w:val="sdtLocked"/>
      </w:sdtPr>
      <w:sdtEndPr/>
      <w:sdtContent>
        <w:p w:rsidR="004B684C" w:rsidRDefault="0001724D" w14:paraId="01870C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entreprenörskap som en obligatorisk del av kursutbudet i lärarutbildningen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65587353374B10BCAE98ACCB3FE3C9"/>
        </w:placeholder>
        <w:text/>
      </w:sdtPr>
      <w:sdtEndPr/>
      <w:sdtContent>
        <w:p w:rsidRPr="009B062B" w:rsidR="006D79C9" w:rsidP="00333E95" w:rsidRDefault="006D79C9" w14:paraId="5A4BBE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A60601" w:rsidRDefault="00217338" w14:paraId="26D7B16E" w14:textId="60CCF67D">
      <w:pPr>
        <w:pStyle w:val="Normalutanindragellerluft"/>
      </w:pPr>
      <w:r>
        <w:t xml:space="preserve">Sverige behöver fler som driver företag, som vågar starta företag och som därmed är en del i att utveckla vårt land men även bidrar genom att skapa arbetstillfällen såväl för sig själv som för andra. En viktig del för ett blomstrande land. </w:t>
      </w:r>
    </w:p>
    <w:p w:rsidR="00217338" w:rsidP="00A8262D" w:rsidRDefault="00217338" w14:paraId="367A1DEE" w14:textId="752E42FA">
      <w:pPr>
        <w:ind w:firstLine="0"/>
      </w:pPr>
      <w:r>
        <w:t xml:space="preserve">Idag har många skolor kurser för elever där de ges just denna möjlighet – att starta företag. Ung Företagsamhet håller i många av dessa utbildningar och är därmed med och sätter Sverige på kartan som entreprenörer. Ett </w:t>
      </w:r>
      <w:proofErr w:type="spellStart"/>
      <w:r>
        <w:t>entreprenöriellt</w:t>
      </w:r>
      <w:proofErr w:type="spellEnd"/>
      <w:r>
        <w:t xml:space="preserve"> lärande kommer dock inte av sig självt och här är lärarnas kunskaper oerhört viktiga för att vi ska få en utbildning</w:t>
      </w:r>
      <w:r w:rsidR="001C26F5">
        <w:t xml:space="preserve"> </w:t>
      </w:r>
      <w:r>
        <w:t xml:space="preserve">av hög kvalitet. </w:t>
      </w:r>
    </w:p>
    <w:p w:rsidR="00217338" w:rsidP="00A60601" w:rsidRDefault="00217338" w14:paraId="24810D35" w14:textId="3218FA72">
      <w:r>
        <w:t>Med entreprenörskap i kursprogrammet för landets lärarhögskolor skapar vi förutsättningar för att än fler elever få</w:t>
      </w:r>
      <w:r w:rsidR="0001724D">
        <w:t>r</w:t>
      </w:r>
      <w:r>
        <w:t xml:space="preserve"> ta del av känslan att starta sitt allra första egna företag, följa hela resan från start till mål med allt vad det innebär i kunskaper att bära med sig för livet. </w:t>
      </w:r>
    </w:p>
    <w:p w:rsidR="00217338" w:rsidP="00A60601" w:rsidRDefault="00217338" w14:paraId="46F821E7" w14:textId="77777777">
      <w:r>
        <w:t xml:space="preserve">Med utgångspunkt i ovan bör vi se över kursutbudet för kommande lärare så att de ges bästa möjligheter redan från start att bli skickliga lärare som guidar våra elever för framtiden.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DA6B4B50C74DD2B427D2BE078C24D1"/>
        </w:placeholder>
      </w:sdtPr>
      <w:sdtEndPr>
        <w:rPr>
          <w:i w:val="0"/>
          <w:noProof w:val="0"/>
        </w:rPr>
      </w:sdtEndPr>
      <w:sdtContent>
        <w:p w:rsidR="007C42D4" w:rsidP="007C42D4" w:rsidRDefault="007C42D4" w14:paraId="2EE36261" w14:textId="77777777"/>
        <w:p w:rsidRPr="008E0FE2" w:rsidR="007C42D4" w:rsidP="007C42D4" w:rsidRDefault="002240E8" w14:paraId="668E6EDC" w14:textId="606106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684C" w14:paraId="736D8884" w14:textId="77777777">
        <w:trPr>
          <w:cantSplit/>
        </w:trPr>
        <w:tc>
          <w:tcPr>
            <w:tcW w:w="50" w:type="pct"/>
            <w:vAlign w:val="bottom"/>
          </w:tcPr>
          <w:p w:rsidR="004B684C" w:rsidRDefault="0001724D" w14:paraId="4D85919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B684C" w:rsidRDefault="004B684C" w14:paraId="182F8E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FA9FFDE" w14:textId="013FD12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8FA5" w14:textId="77777777" w:rsidR="00217338" w:rsidRDefault="00217338" w:rsidP="000C1CAD">
      <w:pPr>
        <w:spacing w:line="240" w:lineRule="auto"/>
      </w:pPr>
      <w:r>
        <w:separator/>
      </w:r>
    </w:p>
  </w:endnote>
  <w:endnote w:type="continuationSeparator" w:id="0">
    <w:p w14:paraId="76260996" w14:textId="77777777" w:rsidR="00217338" w:rsidRDefault="002173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EE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4F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8D98" w14:textId="03CAFB1A" w:rsidR="00262EA3" w:rsidRPr="007C42D4" w:rsidRDefault="00262EA3" w:rsidP="007C42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0B90" w14:textId="77777777" w:rsidR="00217338" w:rsidRDefault="00217338" w:rsidP="000C1CAD">
      <w:pPr>
        <w:spacing w:line="240" w:lineRule="auto"/>
      </w:pPr>
      <w:r>
        <w:separator/>
      </w:r>
    </w:p>
  </w:footnote>
  <w:footnote w:type="continuationSeparator" w:id="0">
    <w:p w14:paraId="3CA89AE5" w14:textId="77777777" w:rsidR="00217338" w:rsidRDefault="002173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F0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A33AEA" wp14:editId="0E17F1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033CD" w14:textId="5FDAD2EA" w:rsidR="00262EA3" w:rsidRDefault="002240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1733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8262D">
                                <w:t>1967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33A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3F033CD" w14:textId="5FDAD2EA" w:rsidR="00262EA3" w:rsidRDefault="002240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1733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8262D">
                          <w:t>1967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E7AB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AC98" w14:textId="77777777" w:rsidR="00262EA3" w:rsidRDefault="00262EA3" w:rsidP="008563AC">
    <w:pPr>
      <w:jc w:val="right"/>
    </w:pPr>
  </w:p>
  <w:p w14:paraId="75B83A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F960" w14:textId="77777777" w:rsidR="00262EA3" w:rsidRDefault="002240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85B6F0" wp14:editId="6FC7ED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10CC9E" w14:textId="1529235D" w:rsidR="00262EA3" w:rsidRDefault="002240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42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733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262D">
          <w:t>1967</w:t>
        </w:r>
      </w:sdtContent>
    </w:sdt>
  </w:p>
  <w:p w14:paraId="1D867CBA" w14:textId="77777777" w:rsidR="00262EA3" w:rsidRPr="008227B3" w:rsidRDefault="002240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6BAF4E" w14:textId="48B1BD74" w:rsidR="00262EA3" w:rsidRPr="008227B3" w:rsidRDefault="002240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42D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42D4">
          <w:t>:2120</w:t>
        </w:r>
      </w:sdtContent>
    </w:sdt>
  </w:p>
  <w:p w14:paraId="7D3124F7" w14:textId="55E13469" w:rsidR="00262EA3" w:rsidRDefault="002240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42D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640B91" w14:textId="25B8E236" w:rsidR="00262EA3" w:rsidRDefault="001C26F5" w:rsidP="00283E0F">
        <w:pPr>
          <w:pStyle w:val="FSHRub2"/>
        </w:pPr>
        <w:r>
          <w:t>Obligatoriskt entreprenörskap som en del i lärarutbildningen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CB2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7063794">
    <w:abstractNumId w:val="9"/>
  </w:num>
  <w:num w:numId="2" w16cid:durableId="365252935">
    <w:abstractNumId w:val="8"/>
  </w:num>
  <w:num w:numId="3" w16cid:durableId="1928879311">
    <w:abstractNumId w:val="14"/>
  </w:num>
  <w:num w:numId="4" w16cid:durableId="429545151">
    <w:abstractNumId w:val="12"/>
  </w:num>
  <w:num w:numId="5" w16cid:durableId="1760979392">
    <w:abstractNumId w:val="15"/>
  </w:num>
  <w:num w:numId="6" w16cid:durableId="1471315322">
    <w:abstractNumId w:val="16"/>
  </w:num>
  <w:num w:numId="7" w16cid:durableId="1218853386">
    <w:abstractNumId w:val="10"/>
  </w:num>
  <w:num w:numId="8" w16cid:durableId="587882134">
    <w:abstractNumId w:val="11"/>
  </w:num>
  <w:num w:numId="9" w16cid:durableId="451366241">
    <w:abstractNumId w:val="13"/>
  </w:num>
  <w:num w:numId="10" w16cid:durableId="2078672643">
    <w:abstractNumId w:val="18"/>
  </w:num>
  <w:num w:numId="11" w16cid:durableId="424309064">
    <w:abstractNumId w:val="17"/>
  </w:num>
  <w:num w:numId="12" w16cid:durableId="306401150">
    <w:abstractNumId w:val="17"/>
  </w:num>
  <w:num w:numId="13" w16cid:durableId="1825202480">
    <w:abstractNumId w:val="3"/>
  </w:num>
  <w:num w:numId="14" w16cid:durableId="484931183">
    <w:abstractNumId w:val="2"/>
  </w:num>
  <w:num w:numId="15" w16cid:durableId="946933182">
    <w:abstractNumId w:val="1"/>
  </w:num>
  <w:num w:numId="16" w16cid:durableId="1344938696">
    <w:abstractNumId w:val="0"/>
  </w:num>
  <w:num w:numId="17" w16cid:durableId="2114862933">
    <w:abstractNumId w:val="7"/>
  </w:num>
  <w:num w:numId="18" w16cid:durableId="1178349556">
    <w:abstractNumId w:val="6"/>
  </w:num>
  <w:num w:numId="19" w16cid:durableId="1538161366">
    <w:abstractNumId w:val="5"/>
  </w:num>
  <w:num w:numId="20" w16cid:durableId="1805614064">
    <w:abstractNumId w:val="4"/>
  </w:num>
  <w:num w:numId="21" w16cid:durableId="1153570122">
    <w:abstractNumId w:val="17"/>
  </w:num>
  <w:num w:numId="22" w16cid:durableId="1385637487">
    <w:abstractNumId w:val="17"/>
  </w:num>
  <w:num w:numId="23" w16cid:durableId="608777467">
    <w:abstractNumId w:val="17"/>
  </w:num>
  <w:num w:numId="24" w16cid:durableId="259340276">
    <w:abstractNumId w:val="17"/>
  </w:num>
  <w:num w:numId="25" w16cid:durableId="1012956167">
    <w:abstractNumId w:val="17"/>
  </w:num>
  <w:num w:numId="26" w16cid:durableId="410466339">
    <w:abstractNumId w:val="18"/>
  </w:num>
  <w:num w:numId="27" w16cid:durableId="1916545403">
    <w:abstractNumId w:val="18"/>
  </w:num>
  <w:num w:numId="28" w16cid:durableId="1133135820">
    <w:abstractNumId w:val="18"/>
  </w:num>
  <w:num w:numId="29" w16cid:durableId="1766346749">
    <w:abstractNumId w:val="18"/>
  </w:num>
  <w:num w:numId="30" w16cid:durableId="1075278840">
    <w:abstractNumId w:val="17"/>
  </w:num>
  <w:num w:numId="31" w16cid:durableId="1101993143">
    <w:abstractNumId w:val="17"/>
  </w:num>
  <w:num w:numId="32" w16cid:durableId="204830230">
    <w:abstractNumId w:val="18"/>
  </w:num>
  <w:num w:numId="33" w16cid:durableId="165618299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173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24D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6F5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338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0E8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B75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84C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4FA4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1FF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2D4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601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62D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570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5AC8C3"/>
  <w15:chartTrackingRefBased/>
  <w15:docId w15:val="{82CA6D84-5646-40CF-ABC5-5047C2FD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8CA8C167334715857891B1F5BE5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FC296-1FC2-4D78-AB77-3E07921B39A3}"/>
      </w:docPartPr>
      <w:docPartBody>
        <w:p w:rsidR="007F1324" w:rsidRDefault="007F1324">
          <w:pPr>
            <w:pStyle w:val="878CA8C167334715857891B1F5BE5A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65587353374B10BCAE98ACCB3FE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5C087-B5F4-4754-8D88-FA257603989E}"/>
      </w:docPartPr>
      <w:docPartBody>
        <w:p w:rsidR="007F1324" w:rsidRDefault="007F1324">
          <w:pPr>
            <w:pStyle w:val="4A65587353374B10BCAE98ACCB3FE3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DA6B4B50C74DD2B427D2BE078C2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D73C2-EFD1-4B61-B107-A3CDE3EFF6B7}"/>
      </w:docPartPr>
      <w:docPartBody>
        <w:p w:rsidR="00994E3B" w:rsidRDefault="00994E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852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24"/>
    <w:rsid w:val="005B01FF"/>
    <w:rsid w:val="007F1324"/>
    <w:rsid w:val="00994E3B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78CA8C167334715857891B1F5BE5A20">
    <w:name w:val="878CA8C167334715857891B1F5BE5A20"/>
  </w:style>
  <w:style w:type="paragraph" w:customStyle="1" w:styleId="4A65587353374B10BCAE98ACCB3FE3C9">
    <w:name w:val="4A65587353374B10BCAE98ACCB3FE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4F76C-74AB-4336-8291-80C2DFF8B760}"/>
</file>

<file path=customXml/itemProps2.xml><?xml version="1.0" encoding="utf-8"?>
<ds:datastoreItem xmlns:ds="http://schemas.openxmlformats.org/officeDocument/2006/customXml" ds:itemID="{04F10B0D-2BAC-49A7-8DA6-AD4D00E89DD6}"/>
</file>

<file path=customXml/itemProps3.xml><?xml version="1.0" encoding="utf-8"?>
<ds:datastoreItem xmlns:ds="http://schemas.openxmlformats.org/officeDocument/2006/customXml" ds:itemID="{29F8AA07-368D-4274-9AB8-8DB1F290737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1141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