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78319AA31D434F8C463C48FF97962A"/>
        </w:placeholder>
        <w:text/>
      </w:sdtPr>
      <w:sdtEndPr/>
      <w:sdtContent>
        <w:p w:rsidRPr="009B062B" w:rsidR="00AF30DD" w:rsidP="000612FC" w:rsidRDefault="00AF30DD" w14:paraId="4B961E4C" w14:textId="77777777">
          <w:pPr>
            <w:pStyle w:val="Rubrik1"/>
            <w:spacing w:after="300"/>
          </w:pPr>
          <w:r w:rsidRPr="009B062B">
            <w:t>Förslag till riksdagsbeslut</w:t>
          </w:r>
        </w:p>
      </w:sdtContent>
    </w:sdt>
    <w:sdt>
      <w:sdtPr>
        <w:alias w:val="Yrkande 1"/>
        <w:tag w:val="ec053fa6-be16-4130-8709-0f6bff134598"/>
        <w:id w:val="1308282331"/>
        <w:lock w:val="sdtLocked"/>
      </w:sdtPr>
      <w:sdtEndPr/>
      <w:sdtContent>
        <w:p w:rsidR="002068F5" w:rsidRDefault="002E5EA4" w14:paraId="5C97AA29" w14:textId="77777777">
          <w:pPr>
            <w:pStyle w:val="Frslagstext"/>
            <w:numPr>
              <w:ilvl w:val="0"/>
              <w:numId w:val="0"/>
            </w:numPr>
          </w:pPr>
          <w:r>
            <w:t>Riksdagen ställer sig bakom det som anförs i motionen om att överväga att se över lagstiftningen så att högre krav ställs på den som begår ett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4B961E4E" w14:textId="77777777">
          <w:pPr>
            <w:pStyle w:val="Rubrik1"/>
          </w:pPr>
          <w:r>
            <w:t>Motivering</w:t>
          </w:r>
        </w:p>
      </w:sdtContent>
    </w:sdt>
    <w:p w:rsidR="000C3EB8" w:rsidP="00256FD5" w:rsidRDefault="000C3EB8" w14:paraId="4B961E50" w14:textId="7C19DF86">
      <w:pPr>
        <w:pStyle w:val="Normalutanindragellerluft"/>
      </w:pPr>
      <w:r>
        <w:t>Idag kan en förövare utnyttja ett barn under 15</w:t>
      </w:r>
      <w:r w:rsidR="002E5EA4">
        <w:t> </w:t>
      </w:r>
      <w:r>
        <w:t xml:space="preserve">år för köp av sexuella handlingar och enbart få böter. Att detta är möjligt beror på att dagens lagstiftning inte utgår från barnets faktiska ålder utan på vilken ålder förövaren </w:t>
      </w:r>
      <w:r w:rsidR="000D4506">
        <w:t xml:space="preserve">säger sig ha </w:t>
      </w:r>
      <w:r>
        <w:t>upplev</w:t>
      </w:r>
      <w:r w:rsidR="000D4506">
        <w:t>t</w:t>
      </w:r>
      <w:r>
        <w:t xml:space="preserve"> att barnet hade när brottet begicks. Utnyttjande av ett barn för köp av sexuella handlingar borde ses som ett allvarligare brott än om brottet riktar sig mot en vuxen person oavsett hur gammal förövaren trodde att den utnyttjade var vid sexköpstillfället. Så är det dock inte, eftersom det finns kryphål i lagen. </w:t>
      </w:r>
    </w:p>
    <w:p w:rsidRPr="00C80605" w:rsidR="000C3EB8" w:rsidP="00C80605" w:rsidRDefault="000C3EB8" w14:paraId="4B961E51" w14:textId="25431D17">
      <w:r w:rsidRPr="00C80605">
        <w:t>År 2020 ökade</w:t>
      </w:r>
      <w:r w:rsidR="002E5EA4">
        <w:t xml:space="preserve"> antalet</w:t>
      </w:r>
      <w:r w:rsidRPr="00C80605">
        <w:t xml:space="preserve"> anmälda sexualbrott i Sverige till 24</w:t>
      </w:r>
      <w:r w:rsidR="002E5EA4">
        <w:t> </w:t>
      </w:r>
      <w:r w:rsidRPr="00C80605">
        <w:t>100 (BRÅ, 2021). Under 2020 anmäldes det högsta antalet våldtäkter mot barn hittills, 16</w:t>
      </w:r>
      <w:r w:rsidR="002E5EA4">
        <w:t> </w:t>
      </w:r>
      <w:r w:rsidRPr="00C80605">
        <w:t>procent fler än 2019. Vi vet att mörkertalet är stort och undersökningar visar att det rör sig om 452</w:t>
      </w:r>
      <w:r w:rsidR="002E5EA4">
        <w:t> </w:t>
      </w:r>
      <w:r w:rsidRPr="00C80605">
        <w:t xml:space="preserve">000 som utsätts för sexualbrott, varje år (NTU, 2020). </w:t>
      </w:r>
    </w:p>
    <w:p w:rsidR="00C80605" w:rsidP="002E5EA4" w:rsidRDefault="000C3EB8" w14:paraId="4B961E52" w14:textId="3A027603">
      <w:r>
        <w:t xml:space="preserve">Sexualbrott ger vårdkrävande skador – våldtäkt är det trauma som oftast leder till posttraumatiskt stressyndrom och </w:t>
      </w:r>
      <w:r w:rsidR="002E5EA4">
        <w:t>ha</w:t>
      </w:r>
      <w:r>
        <w:t xml:space="preserve">r den starkaste kopplingen till självmord, självmordstankar och självskada. Konsekvenserna är ett förändrat liv med varierande grad av smärta, utmattning och psykisk ohälsa. </w:t>
      </w:r>
    </w:p>
    <w:p w:rsidR="00C80605" w:rsidP="00C80605" w:rsidRDefault="000C3EB8" w14:paraId="4B961E53" w14:textId="3A243914">
      <w:r w:rsidRPr="00C80605">
        <w:t>Med dagens lagstiftning kan det alltså bli fråga om olika straffskalor beroende på om offret uppfattas som ett barn eller en vuxen av förövaren. Om förövaren säger att hen trodde att 14-åringen hen utnyttjade för sexuella handlingar var över 18</w:t>
      </w:r>
      <w:r w:rsidR="002E5EA4">
        <w:t> </w:t>
      </w:r>
      <w:r w:rsidRPr="00C80605">
        <w:t>år, kan straffet bli böter. Vilket kan jämföras med fängelsestraff för den som blivit dömd för att ha utsatt ett barn under 18</w:t>
      </w:r>
      <w:r w:rsidR="002E5EA4">
        <w:t> </w:t>
      </w:r>
      <w:r w:rsidRPr="00C80605">
        <w:t xml:space="preserve">år, genom köp av sexuell handling. Det är också med största </w:t>
      </w:r>
      <w:r w:rsidRPr="00C80605">
        <w:lastRenderedPageBreak/>
        <w:t xml:space="preserve">sannolikhet </w:t>
      </w:r>
      <w:r w:rsidR="002E5EA4">
        <w:t xml:space="preserve">så </w:t>
      </w:r>
      <w:r w:rsidRPr="00C80605">
        <w:t>att denna kunskap sprids bland sexköpare</w:t>
      </w:r>
      <w:r w:rsidR="002E5EA4">
        <w:t xml:space="preserve"> </w:t>
      </w:r>
      <w:r w:rsidRPr="00C80605" w:rsidR="002E5EA4">
        <w:t>på olika forum</w:t>
      </w:r>
      <w:r w:rsidRPr="00C80605">
        <w:t>. Att lagstift</w:t>
      </w:r>
      <w:r w:rsidR="00256FD5">
        <w:softHyphen/>
      </w:r>
      <w:r w:rsidRPr="00C80605">
        <w:t xml:space="preserve">ningen ser ut som den gör är helt oacceptabelt. Enligt </w:t>
      </w:r>
      <w:r w:rsidR="002E5EA4">
        <w:t>b</w:t>
      </w:r>
      <w:r w:rsidRPr="00C80605">
        <w:t>arnkonventionen ska alla barn under 18</w:t>
      </w:r>
      <w:r w:rsidR="002E5EA4">
        <w:t> </w:t>
      </w:r>
      <w:r w:rsidRPr="00C80605">
        <w:t xml:space="preserve">år ha rätt till samma straffrättsliga skydd som inte ska vara beroende av ålder eller kroppsutveckling. </w:t>
      </w:r>
    </w:p>
    <w:p w:rsidR="000C3EB8" w:rsidP="00C80605" w:rsidRDefault="000C3EB8" w14:paraId="4B961E54" w14:textId="594AB00C">
      <w:r>
        <w:t xml:space="preserve">Lagen </w:t>
      </w:r>
      <w:r w:rsidR="006D20EB">
        <w:t>ska sätta</w:t>
      </w:r>
      <w:r>
        <w:t xml:space="preserve"> barnet i främsta rummet</w:t>
      </w:r>
      <w:r w:rsidR="002E5EA4">
        <w:t>;</w:t>
      </w:r>
      <w:r>
        <w:t xml:space="preserve"> </w:t>
      </w:r>
      <w:r w:rsidR="006D20EB">
        <w:t>det ska inte vara</w:t>
      </w:r>
      <w:r>
        <w:t xml:space="preserve"> förövarens ord som viktas </w:t>
      </w:r>
      <w:r w:rsidR="006D20EB">
        <w:t>framför</w:t>
      </w:r>
      <w:r>
        <w:t xml:space="preserve"> barnets faktiska ålder. Att dömas till böter för att ha utnyttjat ett barn för att köpa en sexuell handling står inte i proportion till brottets allvar. </w:t>
      </w:r>
      <w:r w:rsidR="00BF6DC1">
        <w:t>L</w:t>
      </w:r>
      <w:r w:rsidRPr="00BF6DC1" w:rsidR="00BF6DC1">
        <w:t>agstiftningen</w:t>
      </w:r>
      <w:r w:rsidR="00BF6DC1">
        <w:t xml:space="preserve"> behöver ses över</w:t>
      </w:r>
      <w:r w:rsidRPr="00BF6DC1" w:rsidR="00BF6DC1">
        <w:t xml:space="preserve"> så </w:t>
      </w:r>
      <w:r w:rsidR="00BF6DC1">
        <w:t xml:space="preserve">att </w:t>
      </w:r>
      <w:r w:rsidRPr="00BF6DC1" w:rsidR="00BF6DC1">
        <w:t>högre krav ställs på den som begår handlingen</w:t>
      </w:r>
      <w:r w:rsidR="00BF6DC1">
        <w:t xml:space="preserve">. Som det ser ut nu så gör </w:t>
      </w:r>
      <w:r>
        <w:t xml:space="preserve">sexuella myndighetsåldern barn till ett öppet mål för vuxna som vill utnyttja dem för sexuella ändamål. </w:t>
      </w:r>
      <w:r w:rsidR="005F0E38">
        <w:t>Jag har tidigare motionerat i frågan under riksmötet 2021/22 men eftersom frågan fortfarande är aktuell gör jag det härmed igen.</w:t>
      </w:r>
    </w:p>
    <w:sdt>
      <w:sdtPr>
        <w:alias w:val="CC_Underskrifter"/>
        <w:tag w:val="CC_Underskrifter"/>
        <w:id w:val="583496634"/>
        <w:lock w:val="sdtContentLocked"/>
        <w:placeholder>
          <w:docPart w:val="23CFDC0D69D44546A07DDFA199145A53"/>
        </w:placeholder>
      </w:sdtPr>
      <w:sdtEndPr/>
      <w:sdtContent>
        <w:p w:rsidR="000612FC" w:rsidP="000612FC" w:rsidRDefault="000612FC" w14:paraId="7745D891" w14:textId="77777777"/>
        <w:p w:rsidRPr="008E0FE2" w:rsidR="004801AC" w:rsidP="000612FC" w:rsidRDefault="00256FD5" w14:paraId="4B961E59" w14:textId="248541AB"/>
      </w:sdtContent>
    </w:sdt>
    <w:tbl>
      <w:tblPr>
        <w:tblW w:w="5000" w:type="pct"/>
        <w:tblLook w:val="04A0" w:firstRow="1" w:lastRow="0" w:firstColumn="1" w:lastColumn="0" w:noHBand="0" w:noVBand="1"/>
        <w:tblCaption w:val="underskrifter"/>
      </w:tblPr>
      <w:tblGrid>
        <w:gridCol w:w="4252"/>
        <w:gridCol w:w="4252"/>
      </w:tblGrid>
      <w:tr w:rsidR="002068F5" w14:paraId="79EDEBEE" w14:textId="77777777">
        <w:trPr>
          <w:cantSplit/>
        </w:trPr>
        <w:tc>
          <w:tcPr>
            <w:tcW w:w="50" w:type="pct"/>
            <w:vAlign w:val="bottom"/>
          </w:tcPr>
          <w:p w:rsidR="002068F5" w:rsidRDefault="002E5EA4" w14:paraId="62ECC1A3" w14:textId="77777777">
            <w:pPr>
              <w:pStyle w:val="Underskrifter"/>
            </w:pPr>
            <w:r>
              <w:t>Marléne Lund Kopparklint (M)</w:t>
            </w:r>
          </w:p>
        </w:tc>
        <w:tc>
          <w:tcPr>
            <w:tcW w:w="50" w:type="pct"/>
            <w:vAlign w:val="bottom"/>
          </w:tcPr>
          <w:p w:rsidR="002068F5" w:rsidRDefault="002068F5" w14:paraId="2FCD8181" w14:textId="77777777">
            <w:pPr>
              <w:pStyle w:val="Underskrifter"/>
            </w:pPr>
          </w:p>
        </w:tc>
      </w:tr>
    </w:tbl>
    <w:p w:rsidR="00E37881" w:rsidRDefault="00E37881" w14:paraId="697BB894" w14:textId="77777777"/>
    <w:sectPr w:rsidR="00E3788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0B9F" w14:textId="77777777" w:rsidR="00E6027E" w:rsidRDefault="00E6027E" w:rsidP="000C1CAD">
      <w:pPr>
        <w:spacing w:line="240" w:lineRule="auto"/>
      </w:pPr>
      <w:r>
        <w:separator/>
      </w:r>
    </w:p>
  </w:endnote>
  <w:endnote w:type="continuationSeparator" w:id="0">
    <w:p w14:paraId="22BFC457" w14:textId="77777777" w:rsidR="00E6027E" w:rsidRDefault="00E60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62" w14:textId="77777777" w:rsidR="00B47FE6" w:rsidRDefault="00B47FE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63" w14:textId="77777777" w:rsidR="00B47FE6" w:rsidRDefault="00B47FE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6B" w14:textId="754A38E8" w:rsidR="00B47FE6" w:rsidRPr="000612FC" w:rsidRDefault="00B47FE6" w:rsidP="000612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F901" w14:textId="77777777" w:rsidR="00E6027E" w:rsidRDefault="00E6027E" w:rsidP="000C1CAD">
      <w:pPr>
        <w:spacing w:line="240" w:lineRule="auto"/>
      </w:pPr>
      <w:r>
        <w:separator/>
      </w:r>
    </w:p>
  </w:footnote>
  <w:footnote w:type="continuationSeparator" w:id="0">
    <w:p w14:paraId="2F891D40" w14:textId="77777777" w:rsidR="00E6027E" w:rsidRDefault="00E602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5E" w14:textId="77777777" w:rsidR="00B47FE6" w:rsidRDefault="00B47FE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61E6C" wp14:editId="4B961E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61E70" w14:textId="667988D6" w:rsidR="00B47FE6" w:rsidRDefault="00256FD5" w:rsidP="008103B5">
                          <w:pPr>
                            <w:jc w:val="right"/>
                          </w:pPr>
                          <w:sdt>
                            <w:sdtPr>
                              <w:alias w:val="CC_Noformat_Partikod"/>
                              <w:tag w:val="CC_Noformat_Partikod"/>
                              <w:id w:val="-53464382"/>
                              <w:placeholder>
                                <w:docPart w:val="0E3A967F49CF4247937A77AD191C9161"/>
                              </w:placeholder>
                              <w:text/>
                            </w:sdtPr>
                            <w:sdtEndPr/>
                            <w:sdtContent>
                              <w:r w:rsidR="00B47FE6">
                                <w:t>M</w:t>
                              </w:r>
                            </w:sdtContent>
                          </w:sdt>
                          <w:sdt>
                            <w:sdtPr>
                              <w:alias w:val="CC_Noformat_Partinummer"/>
                              <w:tag w:val="CC_Noformat_Partinummer"/>
                              <w:id w:val="-1709555926"/>
                              <w:placeholder>
                                <w:docPart w:val="ECE547B6C40E4CBAB23149B2B7410C6D"/>
                              </w:placeholder>
                              <w:text/>
                            </w:sdtPr>
                            <w:sdtEndPr/>
                            <w:sdtContent>
                              <w:r w:rsidR="00E226E6">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61E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61E70" w14:textId="667988D6" w:rsidR="00B47FE6" w:rsidRDefault="00256FD5" w:rsidP="008103B5">
                    <w:pPr>
                      <w:jc w:val="right"/>
                    </w:pPr>
                    <w:sdt>
                      <w:sdtPr>
                        <w:alias w:val="CC_Noformat_Partikod"/>
                        <w:tag w:val="CC_Noformat_Partikod"/>
                        <w:id w:val="-53464382"/>
                        <w:placeholder>
                          <w:docPart w:val="0E3A967F49CF4247937A77AD191C9161"/>
                        </w:placeholder>
                        <w:text/>
                      </w:sdtPr>
                      <w:sdtEndPr/>
                      <w:sdtContent>
                        <w:r w:rsidR="00B47FE6">
                          <w:t>M</w:t>
                        </w:r>
                      </w:sdtContent>
                    </w:sdt>
                    <w:sdt>
                      <w:sdtPr>
                        <w:alias w:val="CC_Noformat_Partinummer"/>
                        <w:tag w:val="CC_Noformat_Partinummer"/>
                        <w:id w:val="-1709555926"/>
                        <w:placeholder>
                          <w:docPart w:val="ECE547B6C40E4CBAB23149B2B7410C6D"/>
                        </w:placeholder>
                        <w:text/>
                      </w:sdtPr>
                      <w:sdtEndPr/>
                      <w:sdtContent>
                        <w:r w:rsidR="00E226E6">
                          <w:t>1448</w:t>
                        </w:r>
                      </w:sdtContent>
                    </w:sdt>
                  </w:p>
                </w:txbxContent>
              </v:textbox>
              <w10:wrap anchorx="page"/>
            </v:shape>
          </w:pict>
        </mc:Fallback>
      </mc:AlternateContent>
    </w:r>
  </w:p>
  <w:p w14:paraId="4B961E5F" w14:textId="77777777" w:rsidR="00B47FE6" w:rsidRPr="00293C4F" w:rsidRDefault="00B47FE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60" w14:textId="77777777" w:rsidR="00B47FE6" w:rsidRDefault="00B47FE6" w:rsidP="008563AC">
    <w:pPr>
      <w:jc w:val="right"/>
    </w:pPr>
  </w:p>
  <w:p w14:paraId="4B961E61" w14:textId="77777777" w:rsidR="00B47FE6" w:rsidRDefault="00B47FE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E64" w14:textId="77777777" w:rsidR="00B47FE6" w:rsidRDefault="00256FD5" w:rsidP="008563AC">
    <w:pPr>
      <w:jc w:val="right"/>
    </w:pPr>
    <w:sdt>
      <w:sdtPr>
        <w:alias w:val="cc_Logo"/>
        <w:tag w:val="cc_Logo"/>
        <w:id w:val="-2124838662"/>
        <w:lock w:val="sdtContentLocked"/>
      </w:sdtPr>
      <w:sdtEndPr/>
      <w:sdtContent>
        <w:r w:rsidR="00B47FE6">
          <w:rPr>
            <w:noProof/>
            <w:lang w:eastAsia="sv-SE"/>
          </w:rPr>
          <w:drawing>
            <wp:anchor distT="0" distB="0" distL="114300" distR="114300" simplePos="0" relativeHeight="251663360" behindDoc="0" locked="0" layoutInCell="1" allowOverlap="1" wp14:anchorId="4B961E6E" wp14:editId="4B961E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61E65" w14:textId="506BBBC9" w:rsidR="00B47FE6" w:rsidRDefault="00256FD5" w:rsidP="00A314CF">
    <w:pPr>
      <w:pStyle w:val="FSHNormal"/>
      <w:spacing w:before="40"/>
    </w:pPr>
    <w:sdt>
      <w:sdtPr>
        <w:alias w:val="CC_Noformat_Motionstyp"/>
        <w:tag w:val="CC_Noformat_Motionstyp"/>
        <w:id w:val="1162973129"/>
        <w:lock w:val="sdtContentLocked"/>
        <w15:appearance w15:val="hidden"/>
        <w:text/>
      </w:sdtPr>
      <w:sdtEndPr/>
      <w:sdtContent>
        <w:r w:rsidR="000612FC">
          <w:t>Enskild motion</w:t>
        </w:r>
      </w:sdtContent>
    </w:sdt>
    <w:r w:rsidR="00B47FE6">
      <w:t xml:space="preserve"> </w:t>
    </w:r>
    <w:sdt>
      <w:sdtPr>
        <w:alias w:val="CC_Noformat_Partikod"/>
        <w:tag w:val="CC_Noformat_Partikod"/>
        <w:id w:val="1471015553"/>
        <w:text/>
      </w:sdtPr>
      <w:sdtEndPr/>
      <w:sdtContent>
        <w:r w:rsidR="00B47FE6">
          <w:t>M</w:t>
        </w:r>
      </w:sdtContent>
    </w:sdt>
    <w:sdt>
      <w:sdtPr>
        <w:alias w:val="CC_Noformat_Partinummer"/>
        <w:tag w:val="CC_Noformat_Partinummer"/>
        <w:id w:val="-2014525982"/>
        <w:text/>
      </w:sdtPr>
      <w:sdtEndPr/>
      <w:sdtContent>
        <w:r w:rsidR="00E226E6">
          <w:t>1448</w:t>
        </w:r>
      </w:sdtContent>
    </w:sdt>
  </w:p>
  <w:p w14:paraId="4B961E66" w14:textId="77777777" w:rsidR="00B47FE6" w:rsidRPr="008227B3" w:rsidRDefault="00256FD5" w:rsidP="008227B3">
    <w:pPr>
      <w:pStyle w:val="MotionTIllRiksdagen"/>
    </w:pPr>
    <w:sdt>
      <w:sdtPr>
        <w:alias w:val="CC_Boilerplate_1"/>
        <w:tag w:val="CC_Boilerplate_1"/>
        <w:id w:val="2134750458"/>
        <w:lock w:val="sdtContentLocked"/>
        <w15:appearance w15:val="hidden"/>
        <w:text/>
      </w:sdtPr>
      <w:sdtEndPr/>
      <w:sdtContent>
        <w:r w:rsidR="00B47FE6" w:rsidRPr="008227B3">
          <w:t>Motion till riksdagen </w:t>
        </w:r>
      </w:sdtContent>
    </w:sdt>
  </w:p>
  <w:p w14:paraId="4B961E67" w14:textId="262B1C90" w:rsidR="00B47FE6" w:rsidRPr="008227B3" w:rsidRDefault="00256F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2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2FC">
          <w:t>:607</w:t>
        </w:r>
      </w:sdtContent>
    </w:sdt>
  </w:p>
  <w:p w14:paraId="4B961E68" w14:textId="77777777" w:rsidR="00B47FE6" w:rsidRDefault="00256FD5"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0612FC">
          <w:t>av Marléne Lund Kopparklint (M)</w:t>
        </w:r>
      </w:sdtContent>
    </w:sdt>
  </w:p>
  <w:sdt>
    <w:sdtPr>
      <w:alias w:val="CC_Noformat_Rubtext"/>
      <w:tag w:val="CC_Noformat_Rubtext"/>
      <w:id w:val="-218060500"/>
      <w:lock w:val="sdtLocked"/>
      <w:text/>
    </w:sdtPr>
    <w:sdtEndPr/>
    <w:sdtContent>
      <w:p w14:paraId="4B961E69" w14:textId="3F7EDEDB" w:rsidR="00B47FE6" w:rsidRDefault="005F0E38" w:rsidP="00283E0F">
        <w:pPr>
          <w:pStyle w:val="FSHRub2"/>
        </w:pPr>
        <w:r>
          <w:t>Stärk barns skydd gällande brott som rör sexuella övergrepp</w:t>
        </w:r>
      </w:p>
    </w:sdtContent>
  </w:sdt>
  <w:sdt>
    <w:sdtPr>
      <w:alias w:val="CC_Boilerplate_3"/>
      <w:tag w:val="CC_Boilerplate_3"/>
      <w:id w:val="1606463544"/>
      <w:lock w:val="sdtContentLocked"/>
      <w15:appearance w15:val="hidden"/>
      <w:text w:multiLine="1"/>
    </w:sdtPr>
    <w:sdtEndPr/>
    <w:sdtContent>
      <w:p w14:paraId="4B961E6A" w14:textId="77777777" w:rsidR="00B47FE6" w:rsidRDefault="00B47FE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2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FC"/>
    <w:rsid w:val="00061E36"/>
    <w:rsid w:val="0006339B"/>
    <w:rsid w:val="0006386B"/>
    <w:rsid w:val="0006435B"/>
    <w:rsid w:val="00064AE2"/>
    <w:rsid w:val="00064CB8"/>
    <w:rsid w:val="000654F6"/>
    <w:rsid w:val="0006570C"/>
    <w:rsid w:val="0006571A"/>
    <w:rsid w:val="00065CDF"/>
    <w:rsid w:val="00065CE6"/>
    <w:rsid w:val="00065EB0"/>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B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06"/>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00D"/>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8F5"/>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D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78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A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AE"/>
    <w:rsid w:val="003307CC"/>
    <w:rsid w:val="0033089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7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24"/>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38"/>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A0"/>
    <w:rsid w:val="006A5CAE"/>
    <w:rsid w:val="006A6205"/>
    <w:rsid w:val="006A64C1"/>
    <w:rsid w:val="006A6D09"/>
    <w:rsid w:val="006A7198"/>
    <w:rsid w:val="006A7E51"/>
    <w:rsid w:val="006B00CE"/>
    <w:rsid w:val="006B0420"/>
    <w:rsid w:val="006B0601"/>
    <w:rsid w:val="006B0BE0"/>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0EB"/>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67"/>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8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4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7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6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C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CA7"/>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D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6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FC"/>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CB"/>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F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47FE6"/>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DC1"/>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0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4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58"/>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9E"/>
    <w:rsid w:val="00D75CE2"/>
    <w:rsid w:val="00D77135"/>
    <w:rsid w:val="00D774C0"/>
    <w:rsid w:val="00D77C23"/>
    <w:rsid w:val="00D80249"/>
    <w:rsid w:val="00D80AAA"/>
    <w:rsid w:val="00D80B7E"/>
    <w:rsid w:val="00D81463"/>
    <w:rsid w:val="00D81559"/>
    <w:rsid w:val="00D82C6D"/>
    <w:rsid w:val="00D83933"/>
    <w:rsid w:val="00D83D37"/>
    <w:rsid w:val="00D841C2"/>
    <w:rsid w:val="00D8463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7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6E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D9F"/>
    <w:rsid w:val="00E348CC"/>
    <w:rsid w:val="00E3509B"/>
    <w:rsid w:val="00E35358"/>
    <w:rsid w:val="00E3535A"/>
    <w:rsid w:val="00E35375"/>
    <w:rsid w:val="00E35849"/>
    <w:rsid w:val="00E365ED"/>
    <w:rsid w:val="00E36A57"/>
    <w:rsid w:val="00E36D2D"/>
    <w:rsid w:val="00E37009"/>
    <w:rsid w:val="00E3788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7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49"/>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61E4B"/>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CC03DF" w:rsidRDefault="00CC03DF">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CC03DF" w:rsidRDefault="00CC03DF">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CC03DF" w:rsidRDefault="00CC03DF">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CC03DF" w:rsidRDefault="00CC03DF">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CC03DF"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CFDC0D69D44546A07DDFA199145A53"/>
        <w:category>
          <w:name w:val="Allmänt"/>
          <w:gallery w:val="placeholder"/>
        </w:category>
        <w:types>
          <w:type w:val="bbPlcHdr"/>
        </w:types>
        <w:behaviors>
          <w:behavior w:val="content"/>
        </w:behaviors>
        <w:guid w:val="{CD515B03-8947-40C0-B019-5FC5136757A5}"/>
      </w:docPartPr>
      <w:docPartBody>
        <w:p w:rsidR="00B965A8" w:rsidRDefault="00B965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9B178D"/>
    <w:rsid w:val="00B965A8"/>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8062F-F824-4B8B-B5CF-2061F28E8094}"/>
</file>

<file path=customXml/itemProps2.xml><?xml version="1.0" encoding="utf-8"?>
<ds:datastoreItem xmlns:ds="http://schemas.openxmlformats.org/officeDocument/2006/customXml" ds:itemID="{7336D833-7580-4C50-9477-4832E172DF4F}"/>
</file>

<file path=customXml/itemProps3.xml><?xml version="1.0" encoding="utf-8"?>
<ds:datastoreItem xmlns:ds="http://schemas.openxmlformats.org/officeDocument/2006/customXml" ds:itemID="{A3426EAC-85FF-402A-8C5F-E7967C15C96A}"/>
</file>

<file path=docProps/app.xml><?xml version="1.0" encoding="utf-8"?>
<Properties xmlns="http://schemas.openxmlformats.org/officeDocument/2006/extended-properties" xmlns:vt="http://schemas.openxmlformats.org/officeDocument/2006/docPropsVTypes">
  <Template>Normal</Template>
  <TotalTime>34</TotalTime>
  <Pages>2</Pages>
  <Words>446</Words>
  <Characters>2303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M1448 Stärk upp barns skydd gällande brott som rör sexuella övergrepp</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