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93A86" w:rsidRPr="005725BD" w:rsidTr="00193A8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93A86" w:rsidRPr="005725BD" w:rsidRDefault="00512D97" w:rsidP="00193A86">
            <w:pPr>
              <w:pStyle w:val="RSKRbeteckning"/>
              <w:spacing w:before="240"/>
            </w:pPr>
            <w:r w:rsidRPr="005725BD">
              <w:t>Riksdagsskrivelse</w:t>
            </w:r>
          </w:p>
          <w:p w:rsidR="00193A86" w:rsidRPr="005725BD" w:rsidRDefault="00512D97" w:rsidP="00193A86">
            <w:pPr>
              <w:pStyle w:val="RSKRbeteckning"/>
            </w:pPr>
            <w:r w:rsidRPr="005725BD">
              <w:t>2007/08</w:t>
            </w:r>
            <w:r w:rsidR="00193A86" w:rsidRPr="005725BD">
              <w:t>:</w:t>
            </w:r>
            <w:r w:rsidRPr="005725BD">
              <w:t>224</w:t>
            </w:r>
          </w:p>
        </w:tc>
        <w:tc>
          <w:tcPr>
            <w:tcW w:w="1134" w:type="dxa"/>
          </w:tcPr>
          <w:p w:rsidR="00193A86" w:rsidRPr="005725BD" w:rsidRDefault="005725BD" w:rsidP="00193A86">
            <w:pPr>
              <w:jc w:val="right"/>
            </w:pPr>
            <w:r w:rsidRPr="005725B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A86" w:rsidRPr="005725BD" w:rsidTr="00193A8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93A86" w:rsidRPr="005725BD" w:rsidRDefault="00193A86">
            <w:pPr>
              <w:rPr>
                <w:sz w:val="10"/>
              </w:rPr>
            </w:pPr>
          </w:p>
        </w:tc>
      </w:tr>
    </w:tbl>
    <w:p w:rsidR="00193A86" w:rsidRPr="005725BD" w:rsidRDefault="00193A86"/>
    <w:p w:rsidR="00193A86" w:rsidRPr="005725BD" w:rsidRDefault="00512D97" w:rsidP="00193A86">
      <w:pPr>
        <w:pStyle w:val="Mottagare1"/>
      </w:pPr>
      <w:r w:rsidRPr="005725BD">
        <w:t>Regeringen</w:t>
      </w:r>
    </w:p>
    <w:p w:rsidR="00193A86" w:rsidRPr="005725BD" w:rsidRDefault="00512D97" w:rsidP="00193A86">
      <w:pPr>
        <w:pStyle w:val="Mottagare2"/>
      </w:pPr>
      <w:r w:rsidRPr="005725BD">
        <w:t>Integrations- och jämställdhetsdepartementet</w:t>
      </w:r>
    </w:p>
    <w:p w:rsidR="00193A86" w:rsidRPr="005725BD" w:rsidRDefault="00193A86" w:rsidP="00193A86">
      <w:r w:rsidRPr="005725BD">
        <w:t xml:space="preserve">Med överlämnande av </w:t>
      </w:r>
      <w:r w:rsidR="00512D97" w:rsidRPr="005725BD">
        <w:t>civilutskottet</w:t>
      </w:r>
      <w:r w:rsidRPr="005725BD">
        <w:t xml:space="preserve">s betänkande </w:t>
      </w:r>
      <w:r w:rsidR="00512D97" w:rsidRPr="005725BD">
        <w:t>2007/08</w:t>
      </w:r>
      <w:r w:rsidRPr="005725BD">
        <w:t>:</w:t>
      </w:r>
      <w:r w:rsidR="00512D97" w:rsidRPr="005725BD">
        <w:t>CU25</w:t>
      </w:r>
      <w:r w:rsidRPr="005725BD">
        <w:t xml:space="preserve"> </w:t>
      </w:r>
      <w:r w:rsidR="00512D97" w:rsidRPr="005725BD">
        <w:t>Spärrmöjligheter för telefonitjänster</w:t>
      </w:r>
      <w:r w:rsidRPr="005725BD">
        <w:t xml:space="preserve"> får jag anmäla att riksdagen denna dag bifallit utskottets förslag till riksdagsbeslut.</w:t>
      </w:r>
    </w:p>
    <w:p w:rsidR="00193A86" w:rsidRPr="005725BD" w:rsidRDefault="00193A86" w:rsidP="00193A86">
      <w:pPr>
        <w:pStyle w:val="Stockholm"/>
      </w:pPr>
      <w:r w:rsidRPr="005725BD">
        <w:t xml:space="preserve">Stockholm den </w:t>
      </w:r>
      <w:r w:rsidR="00512D97" w:rsidRPr="005725BD">
        <w:t>2008-06-04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93A86" w:rsidRPr="005725BD" w:rsidTr="00193A8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93A86" w:rsidRPr="005725BD" w:rsidRDefault="00512D97" w:rsidP="00193A86">
            <w:pPr>
              <w:pStyle w:val="AvsTalman"/>
            </w:pPr>
            <w:r w:rsidRPr="005725BD">
              <w:t>Per Westerberg</w:t>
            </w:r>
          </w:p>
        </w:tc>
        <w:tc>
          <w:tcPr>
            <w:tcW w:w="3628" w:type="dxa"/>
          </w:tcPr>
          <w:p w:rsidR="00193A86" w:rsidRPr="005725BD" w:rsidRDefault="00512D97" w:rsidP="00193A86">
            <w:pPr>
              <w:pStyle w:val="AvsTjnsteman"/>
            </w:pPr>
            <w:r w:rsidRPr="005725BD">
              <w:t>Ulf Christoffersson</w:t>
            </w:r>
          </w:p>
        </w:tc>
      </w:tr>
    </w:tbl>
    <w:p w:rsidR="00D85057" w:rsidRPr="005725BD" w:rsidRDefault="00D85057" w:rsidP="00193A86"/>
    <w:sectPr w:rsidR="00D85057" w:rsidRPr="005725B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86"/>
    <w:rsid w:val="0009098F"/>
    <w:rsid w:val="000C2D8D"/>
    <w:rsid w:val="001667BD"/>
    <w:rsid w:val="00193A86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12D97"/>
    <w:rsid w:val="005422B3"/>
    <w:rsid w:val="005725BD"/>
    <w:rsid w:val="005F2290"/>
    <w:rsid w:val="00621003"/>
    <w:rsid w:val="00662397"/>
    <w:rsid w:val="006668C5"/>
    <w:rsid w:val="007D2903"/>
    <w:rsid w:val="007F6109"/>
    <w:rsid w:val="00852286"/>
    <w:rsid w:val="00860608"/>
    <w:rsid w:val="008D022D"/>
    <w:rsid w:val="009417EF"/>
    <w:rsid w:val="009F0EC7"/>
    <w:rsid w:val="00A16D59"/>
    <w:rsid w:val="00AC3A6D"/>
    <w:rsid w:val="00AD1BA8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0080B-A0AD-4CFB-A364-4BE529E1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12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306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2008-06-02T11:06:00Z</cp:lastPrinted>
  <dcterms:created xsi:type="dcterms:W3CDTF">2025-12-17T12:55:00Z</dcterms:created>
  <dcterms:modified xsi:type="dcterms:W3CDTF">2025-12-17T12:55:00Z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224</vt:lpwstr>
  </property>
  <property fmtid="{D5CDD505-2E9C-101B-9397-08002B2CF9AE}" pid="6" name="Datum">
    <vt:lpwstr>2008-06-04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2007/08</vt:lpwstr>
  </property>
  <property fmtid="{D5CDD505-2E9C-101B-9397-08002B2CF9AE}" pid="16" name="RefNr">
    <vt:lpwstr>25</vt:lpwstr>
  </property>
  <property fmtid="{D5CDD505-2E9C-101B-9397-08002B2CF9AE}" pid="17" name="RefRubrik">
    <vt:lpwstr>Spärrmöjligheter för telefonitjänster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