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B6554" w:rsidRPr="00CD15DE" w:rsidTr="004B655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B6554" w:rsidRPr="00CD15DE" w:rsidRDefault="004B6554" w:rsidP="004B6554">
            <w:pPr>
              <w:pStyle w:val="RSKRbeteckning"/>
              <w:spacing w:before="240"/>
            </w:pPr>
            <w:r w:rsidRPr="00CD15DE">
              <w:t>Riksdagsskrivelse</w:t>
            </w:r>
          </w:p>
          <w:p w:rsidR="004B6554" w:rsidRPr="00CD15DE" w:rsidRDefault="004B6554" w:rsidP="004B6554">
            <w:pPr>
              <w:pStyle w:val="RSKRbeteckning"/>
            </w:pPr>
            <w:r w:rsidRPr="00CD15DE">
              <w:t>2013/14:129</w:t>
            </w:r>
          </w:p>
        </w:tc>
        <w:tc>
          <w:tcPr>
            <w:tcW w:w="1134" w:type="dxa"/>
          </w:tcPr>
          <w:p w:rsidR="004B6554" w:rsidRPr="00CD15DE" w:rsidRDefault="00CD15DE" w:rsidP="004B6554">
            <w:pPr>
              <w:jc w:val="right"/>
            </w:pPr>
            <w:r w:rsidRPr="00CD15D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554" w:rsidRPr="00CD15DE" w:rsidTr="004B655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B6554" w:rsidRPr="00CD15DE" w:rsidRDefault="004B6554" w:rsidP="004B6554">
            <w:pPr>
              <w:rPr>
                <w:sz w:val="10"/>
              </w:rPr>
            </w:pPr>
          </w:p>
        </w:tc>
      </w:tr>
    </w:tbl>
    <w:p w:rsidR="004B6554" w:rsidRPr="00CD15DE" w:rsidRDefault="004B6554" w:rsidP="004B6554"/>
    <w:p w:rsidR="004B6554" w:rsidRPr="00CD15DE" w:rsidRDefault="004B6554" w:rsidP="004B6554">
      <w:pPr>
        <w:pStyle w:val="Mottagare1"/>
      </w:pPr>
      <w:r w:rsidRPr="00CD15DE">
        <w:t>Regeringen</w:t>
      </w:r>
    </w:p>
    <w:p w:rsidR="004B6554" w:rsidRPr="00CD15DE" w:rsidRDefault="004B6554" w:rsidP="004B6554">
      <w:pPr>
        <w:pStyle w:val="Mottagare2"/>
      </w:pPr>
      <w:r w:rsidRPr="00CD15DE">
        <w:t>Utrikesdepartementet</w:t>
      </w:r>
    </w:p>
    <w:p w:rsidR="004B6554" w:rsidRPr="00CD15DE" w:rsidRDefault="004B6554" w:rsidP="004B6554">
      <w:r w:rsidRPr="00CD15DE">
        <w:t>Med överlämnande av sammansatta utrikes- och försvarsutskottets betänkande 2013/14:UFöU1 Fortsatt svenskt deltagande i den internationella säkerhetsstyrkan (ISAF) och framtida deltagande i Natos utbildningsinsats (RSM) i Afghanistan får jag anmäla att riksdagen denna dag bifallit utskottets förslag till riksdagsbeslut.</w:t>
      </w:r>
    </w:p>
    <w:p w:rsidR="004B6554" w:rsidRPr="00CD15DE" w:rsidRDefault="004B6554" w:rsidP="004B6554">
      <w:pPr>
        <w:pStyle w:val="Stockholm"/>
      </w:pPr>
      <w:r w:rsidRPr="00CD15DE">
        <w:t>Stockholm den 17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6554" w:rsidRPr="00CD15DE" w:rsidTr="004B655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B6554" w:rsidRPr="00CD15DE" w:rsidRDefault="004B6554" w:rsidP="004B6554">
            <w:pPr>
              <w:pStyle w:val="AvsTalman"/>
            </w:pPr>
            <w:r w:rsidRPr="00CD15DE">
              <w:t>Per Westerberg</w:t>
            </w:r>
          </w:p>
        </w:tc>
        <w:tc>
          <w:tcPr>
            <w:tcW w:w="3628" w:type="dxa"/>
          </w:tcPr>
          <w:p w:rsidR="004B6554" w:rsidRPr="00CD15DE" w:rsidRDefault="004B6554" w:rsidP="004B6554">
            <w:pPr>
              <w:pStyle w:val="AvsTjnsteman"/>
            </w:pPr>
            <w:r w:rsidRPr="00CD15DE">
              <w:t>Claes Mårtensson</w:t>
            </w:r>
          </w:p>
        </w:tc>
      </w:tr>
    </w:tbl>
    <w:p w:rsidR="00CE5B19" w:rsidRPr="00CD15DE" w:rsidRDefault="00CE5B19" w:rsidP="004B6554"/>
    <w:sectPr w:rsidR="00CE5B19" w:rsidRPr="00CD15D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54"/>
    <w:rsid w:val="00062659"/>
    <w:rsid w:val="0009076C"/>
    <w:rsid w:val="000B5631"/>
    <w:rsid w:val="00137E7C"/>
    <w:rsid w:val="0028165D"/>
    <w:rsid w:val="002E72EA"/>
    <w:rsid w:val="00333AF6"/>
    <w:rsid w:val="00370CEE"/>
    <w:rsid w:val="00433AA1"/>
    <w:rsid w:val="004B6554"/>
    <w:rsid w:val="0055519C"/>
    <w:rsid w:val="0065744A"/>
    <w:rsid w:val="0067566D"/>
    <w:rsid w:val="0068755D"/>
    <w:rsid w:val="007D1F51"/>
    <w:rsid w:val="00C46916"/>
    <w:rsid w:val="00CD15DE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940E4-1D85-476A-9CD3-C5DF6935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51</Words>
  <Characters>403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2013-12-17</vt:lpwstr>
  </property>
  <property fmtid="{D5CDD505-2E9C-101B-9397-08002B2CF9AE}" pid="6" name="DatumIText">
    <vt:lpwstr>den 17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129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2013/14</vt:lpwstr>
  </property>
  <property fmtid="{D5CDD505-2E9C-101B-9397-08002B2CF9AE}" pid="15" name="Utskott">
    <vt:lpwstr>Sammansatta utrikes- och försvarsutskottet</vt:lpwstr>
  </property>
  <property fmtid="{D5CDD505-2E9C-101B-9397-08002B2CF9AE}" pid="16" name="UskBet">
    <vt:lpwstr>UFöU</vt:lpwstr>
  </property>
  <property fmtid="{D5CDD505-2E9C-101B-9397-08002B2CF9AE}" pid="17" name="RefNr">
    <vt:lpwstr>1</vt:lpwstr>
  </property>
  <property fmtid="{D5CDD505-2E9C-101B-9397-08002B2CF9AE}" pid="18" name="RefRubrik">
    <vt:lpwstr>Fortsatt svenskt deltagande i den internationella säkerhetsstyrkan (ISAF) och framtida deltagande i Natos utbildningsinsats (RSM) i Afghanistan</vt:lpwstr>
  </property>
  <property fmtid="{D5CDD505-2E9C-101B-9397-08002B2CF9AE}" pid="19" name="SubTyp">
    <vt:lpwstr> </vt:lpwstr>
  </property>
</Properties>
</file>