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B813941E48CF4F71B63FA71A62EDA993"/>
        </w:placeholder>
        <w15:appearance w15:val="hidden"/>
        <w:text/>
      </w:sdtPr>
      <w:sdtEndPr/>
      <w:sdtContent>
        <w:p w:rsidRPr="009B062B" w:rsidR="00AF30DD" w:rsidP="009B062B" w:rsidRDefault="00AF30DD" w14:paraId="270749F4" w14:textId="77777777">
          <w:pPr>
            <w:pStyle w:val="RubrikFrslagTIllRiksdagsbeslut"/>
          </w:pPr>
          <w:r w:rsidRPr="009B062B">
            <w:t>Förslag till riksdagsbeslut</w:t>
          </w:r>
        </w:p>
      </w:sdtContent>
    </w:sdt>
    <w:sdt>
      <w:sdtPr>
        <w:alias w:val="Yrkande 1"/>
        <w:tag w:val="04109e3f-4441-4a73-a65d-6b7c506c22cc"/>
        <w:id w:val="1742058643"/>
        <w:lock w:val="sdtLocked"/>
      </w:sdtPr>
      <w:sdtEndPr/>
      <w:sdtContent>
        <w:p w:rsidR="00AC4A5A" w:rsidRDefault="002C0FF5" w14:paraId="270749F5" w14:textId="724F2313">
          <w:pPr>
            <w:pStyle w:val="Frslagstext"/>
          </w:pPr>
          <w:r>
            <w:t xml:space="preserve">Riksdagen ställer sig bakom det som anförs i motionen om att föra statistik i riksdagens utskott och i EU-nämnden och tillkännager detta för </w:t>
          </w:r>
          <w:r w:rsidR="0034738A">
            <w:t>riksdagsstyrelsen</w:t>
          </w:r>
          <w:r>
            <w:t>.</w:t>
          </w:r>
        </w:p>
      </w:sdtContent>
    </w:sdt>
    <w:sdt>
      <w:sdtPr>
        <w:alias w:val="Yrkande 2"/>
        <w:tag w:val="e8727a3b-9b3c-4af0-9d96-ae621874c8a0"/>
        <w:id w:val="-714500273"/>
        <w:lock w:val="sdtLocked"/>
      </w:sdtPr>
      <w:sdtEndPr/>
      <w:sdtContent>
        <w:p w:rsidR="00AC4A5A" w:rsidRDefault="002C0FF5" w14:paraId="270749F6" w14:textId="06A07B43">
          <w:pPr>
            <w:pStyle w:val="Frslagstext"/>
          </w:pPr>
          <w:r>
            <w:t xml:space="preserve">Riksdagen ställer sig bakom det som anförs i motionen om att märka propositioner med berörda utskott och tillkännager detta för </w:t>
          </w:r>
          <w:r w:rsidR="0034738A">
            <w:t>riksdagsstyrelsen</w:t>
          </w:r>
          <w:r>
            <w:t>.</w:t>
          </w:r>
        </w:p>
      </w:sdtContent>
    </w:sdt>
    <w:p w:rsidRPr="009B062B" w:rsidR="00AF30DD" w:rsidP="009B062B" w:rsidRDefault="000156D9" w14:paraId="270749F8" w14:textId="77777777">
      <w:pPr>
        <w:pStyle w:val="Rubrik1"/>
      </w:pPr>
      <w:bookmarkStart w:name="MotionsStart" w:id="0"/>
      <w:bookmarkEnd w:id="0"/>
      <w:r w:rsidRPr="009B062B">
        <w:t>Motivering</w:t>
      </w:r>
    </w:p>
    <w:p w:rsidRPr="00475A16" w:rsidR="00244165" w:rsidP="00475A16" w:rsidRDefault="00244165" w14:paraId="270749F9" w14:textId="6EF7600D">
      <w:pPr>
        <w:pStyle w:val="Normalutanindragellerluft"/>
      </w:pPr>
      <w:r w:rsidRPr="00475A16">
        <w:t xml:space="preserve">Statistik förs över i stort sett allt politiker gör i riksdagen. Det handlar om antal motioner som läggs varje år, om hur många gånger en motion går igenom, om hur partierna röstar och om riksdagsledamöternas närvaro. Detta är en oerhört viktig del i en frisk demokrati, där medborgarna ska kunna se hur dess företrädare agerar eller sköter förtroendeuppdragen. Av </w:t>
      </w:r>
      <w:r w:rsidRPr="00475A16">
        <w:lastRenderedPageBreak/>
        <w:t xml:space="preserve">den anledningen är det tråkigt att samma koll inte finns på hur det är i riksdagens utskott och i EU-nämnden. Det är trots allt i dessa som ärendena bereds, innan förslag hamnar i kammaren för behandling. Särskilt i en tid då ledamöter allt oftare väljer att inte yrka på egna eller andras förslag som man stödjer i utskotten skulle den idag dolda statistiken vara mycket intressant för allmänheten. Riksdagen bör tillkännage för </w:t>
      </w:r>
      <w:r w:rsidRPr="00475A16" w:rsidR="0034738A">
        <w:t xml:space="preserve">riksdagsstyrelsen </w:t>
      </w:r>
      <w:r w:rsidRPr="00475A16">
        <w:t xml:space="preserve">som sin mening att föra offentlig statistik även i riksdagens utskott och i EU-nämnden. </w:t>
      </w:r>
    </w:p>
    <w:p w:rsidR="00244165" w:rsidP="00244165" w:rsidRDefault="00244165" w14:paraId="270749FB" w14:textId="7E068B2A">
      <w:pPr>
        <w:rPr>
          <w:rStyle w:val="FrslagstextChar"/>
        </w:rPr>
      </w:pPr>
      <w:bookmarkStart w:name="_GoBack" w:id="1"/>
      <w:bookmarkEnd w:id="1"/>
      <w:r>
        <w:rPr>
          <w:rStyle w:val="FrslagstextChar"/>
        </w:rPr>
        <w:t xml:space="preserve">Studenter och andra intresserade använder sig ofta av regeringens propositioner för att lära sig mer om hur lagstiftningen i Sverige går till eller hur regeringen lägger fram förslag till riksdagen. Propositionerna får inte bara ses som regeringens förslag till riksdagens ledamöter, utan också som handlingar för allmänheten. Vad som dessutom framkommit är att många elever och andra som besökt riksdagens hemsida har förfärats över att det inte är helt tydligt vad de olika utskotten arbetar med. Med anledning av det bör riksdagen tillkännage för </w:t>
      </w:r>
      <w:r w:rsidR="0034738A">
        <w:t xml:space="preserve">riksdagsstyrelsen </w:t>
      </w:r>
      <w:r>
        <w:rPr>
          <w:rStyle w:val="FrslagstextChar"/>
        </w:rPr>
        <w:t>som sin mening att tyd</w:t>
      </w:r>
      <w:r>
        <w:rPr>
          <w:rStyle w:val="FrslagstextChar"/>
        </w:rPr>
        <w:lastRenderedPageBreak/>
        <w:t xml:space="preserve">ligt märka propositionerna vilket utskott som berörs av den aktuella propositionen samt verka för tydligare information på riksdagens hemsida om vad respektive utskott och EU-nämnden arbetar med. </w:t>
      </w:r>
    </w:p>
    <w:p w:rsidRPr="00093F48" w:rsidR="00093F48" w:rsidP="00093F48" w:rsidRDefault="00093F48" w14:paraId="270749FC" w14:textId="77777777">
      <w:pPr>
        <w:pStyle w:val="Normalutanindragellerluft"/>
      </w:pPr>
    </w:p>
    <w:sdt>
      <w:sdtPr>
        <w:rPr>
          <w:i/>
          <w:noProof/>
        </w:rPr>
        <w:alias w:val="CC_Underskrifter"/>
        <w:tag w:val="CC_Underskrifter"/>
        <w:id w:val="583496634"/>
        <w:lock w:val="sdtContentLocked"/>
        <w:placeholder>
          <w:docPart w:val="51AA4C38644B454EBF358DAC3BD8B29F"/>
        </w:placeholder>
        <w15:appearance w15:val="hidden"/>
      </w:sdtPr>
      <w:sdtEndPr>
        <w:rPr>
          <w:i w:val="0"/>
          <w:noProof w:val="0"/>
        </w:rPr>
      </w:sdtEndPr>
      <w:sdtContent>
        <w:p w:rsidR="004801AC" w:rsidP="00726B12" w:rsidRDefault="00475A16" w14:paraId="270749F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F52658" w:rsidRDefault="00F52658" w14:paraId="27074A01" w14:textId="77777777"/>
    <w:sectPr w:rsidR="00F5265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074A03" w14:textId="77777777" w:rsidR="00002E89" w:rsidRDefault="00002E89" w:rsidP="000C1CAD">
      <w:pPr>
        <w:spacing w:line="240" w:lineRule="auto"/>
      </w:pPr>
      <w:r>
        <w:separator/>
      </w:r>
    </w:p>
  </w:endnote>
  <w:endnote w:type="continuationSeparator" w:id="0">
    <w:p w14:paraId="27074A04" w14:textId="77777777" w:rsidR="00002E89" w:rsidRDefault="00002E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074A0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074A0A"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75A16">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074A01" w14:textId="77777777" w:rsidR="00002E89" w:rsidRDefault="00002E89" w:rsidP="000C1CAD">
      <w:pPr>
        <w:spacing w:line="240" w:lineRule="auto"/>
      </w:pPr>
      <w:r>
        <w:separator/>
      </w:r>
    </w:p>
  </w:footnote>
  <w:footnote w:type="continuationSeparator" w:id="0">
    <w:p w14:paraId="27074A02" w14:textId="77777777" w:rsidR="00002E89" w:rsidRDefault="00002E8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7074A0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074A15" wp14:anchorId="27074A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75A16" w14:paraId="27074A16" w14:textId="77777777">
                          <w:pPr>
                            <w:jc w:val="right"/>
                          </w:pPr>
                          <w:sdt>
                            <w:sdtPr>
                              <w:alias w:val="CC_Noformat_Partikod"/>
                              <w:tag w:val="CC_Noformat_Partikod"/>
                              <w:id w:val="-53464382"/>
                              <w:placeholder>
                                <w:docPart w:val="2CEE0D0347F8450D9CEB8FBD873199F9"/>
                              </w:placeholder>
                              <w:text/>
                            </w:sdtPr>
                            <w:sdtEndPr/>
                            <w:sdtContent>
                              <w:r w:rsidR="00244165">
                                <w:t>SD</w:t>
                              </w:r>
                            </w:sdtContent>
                          </w:sdt>
                          <w:sdt>
                            <w:sdtPr>
                              <w:alias w:val="CC_Noformat_Partinummer"/>
                              <w:tag w:val="CC_Noformat_Partinummer"/>
                              <w:id w:val="-1709555926"/>
                              <w:placeholder>
                                <w:docPart w:val="495EFA7B2E114C17A4DCE54CF57B1179"/>
                              </w:placeholder>
                              <w:text/>
                            </w:sdtPr>
                            <w:sdtEndPr/>
                            <w:sdtContent>
                              <w:r w:rsidR="00244165">
                                <w:t>388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7074A1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75A16" w14:paraId="27074A16" w14:textId="77777777">
                    <w:pPr>
                      <w:jc w:val="right"/>
                    </w:pPr>
                    <w:sdt>
                      <w:sdtPr>
                        <w:alias w:val="CC_Noformat_Partikod"/>
                        <w:tag w:val="CC_Noformat_Partikod"/>
                        <w:id w:val="-53464382"/>
                        <w:placeholder>
                          <w:docPart w:val="2CEE0D0347F8450D9CEB8FBD873199F9"/>
                        </w:placeholder>
                        <w:text/>
                      </w:sdtPr>
                      <w:sdtEndPr/>
                      <w:sdtContent>
                        <w:r w:rsidR="00244165">
                          <w:t>SD</w:t>
                        </w:r>
                      </w:sdtContent>
                    </w:sdt>
                    <w:sdt>
                      <w:sdtPr>
                        <w:alias w:val="CC_Noformat_Partinummer"/>
                        <w:tag w:val="CC_Noformat_Partinummer"/>
                        <w:id w:val="-1709555926"/>
                        <w:placeholder>
                          <w:docPart w:val="495EFA7B2E114C17A4DCE54CF57B1179"/>
                        </w:placeholder>
                        <w:text/>
                      </w:sdtPr>
                      <w:sdtEndPr/>
                      <w:sdtContent>
                        <w:r w:rsidR="00244165">
                          <w:t>388</w:t>
                        </w:r>
                      </w:sdtContent>
                    </w:sdt>
                  </w:p>
                </w:txbxContent>
              </v:textbox>
              <w10:wrap anchorx="page"/>
            </v:shape>
          </w:pict>
        </mc:Fallback>
      </mc:AlternateContent>
    </w:r>
  </w:p>
  <w:p w:rsidRPr="00293C4F" w:rsidR="007A5507" w:rsidP="00776B74" w:rsidRDefault="007A5507" w14:paraId="27074A0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75A16" w14:paraId="27074A07" w14:textId="77777777">
    <w:pPr>
      <w:jc w:val="right"/>
    </w:pPr>
    <w:sdt>
      <w:sdtPr>
        <w:alias w:val="CC_Noformat_Partikod"/>
        <w:tag w:val="CC_Noformat_Partikod"/>
        <w:id w:val="559911109"/>
        <w:text/>
      </w:sdtPr>
      <w:sdtEndPr/>
      <w:sdtContent>
        <w:r w:rsidR="00244165">
          <w:t>SD</w:t>
        </w:r>
      </w:sdtContent>
    </w:sdt>
    <w:sdt>
      <w:sdtPr>
        <w:alias w:val="CC_Noformat_Partinummer"/>
        <w:tag w:val="CC_Noformat_Partinummer"/>
        <w:id w:val="1197820850"/>
        <w:text/>
      </w:sdtPr>
      <w:sdtEndPr/>
      <w:sdtContent>
        <w:r w:rsidR="00244165">
          <w:t>388</w:t>
        </w:r>
      </w:sdtContent>
    </w:sdt>
  </w:p>
  <w:p w:rsidR="007A5507" w:rsidP="00776B74" w:rsidRDefault="007A5507" w14:paraId="27074A0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75A16" w14:paraId="27074A0B" w14:textId="77777777">
    <w:pPr>
      <w:jc w:val="right"/>
    </w:pPr>
    <w:sdt>
      <w:sdtPr>
        <w:alias w:val="CC_Noformat_Partikod"/>
        <w:tag w:val="CC_Noformat_Partikod"/>
        <w:id w:val="1471015553"/>
        <w:text/>
      </w:sdtPr>
      <w:sdtEndPr/>
      <w:sdtContent>
        <w:r w:rsidR="00244165">
          <w:t>SD</w:t>
        </w:r>
      </w:sdtContent>
    </w:sdt>
    <w:sdt>
      <w:sdtPr>
        <w:alias w:val="CC_Noformat_Partinummer"/>
        <w:tag w:val="CC_Noformat_Partinummer"/>
        <w:id w:val="-2014525982"/>
        <w:text/>
      </w:sdtPr>
      <w:sdtEndPr/>
      <w:sdtContent>
        <w:r w:rsidR="00244165">
          <w:t>388</w:t>
        </w:r>
      </w:sdtContent>
    </w:sdt>
  </w:p>
  <w:p w:rsidR="007A5507" w:rsidP="00A314CF" w:rsidRDefault="00475A16" w14:paraId="12E1DC15"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475A16" w14:paraId="27074A0E" w14:textId="77777777">
    <w:pPr>
      <w:pStyle w:val="MotionTIllRiksdagen"/>
    </w:pPr>
    <w:sdt>
      <w:sdtPr>
        <w:alias w:val="CC_Boilerplate_1"/>
        <w:tag w:val="CC_Boilerplate_1"/>
        <w:id w:val="2134750458"/>
        <w:lock w:val="sdtContentLocked"/>
        <w:placeholder>
          <w:docPart w:val="009E50FAA6B04B249EEAB5634E0A89F5"/>
        </w:placeholder>
        <w15:appearance w15:val="hidden"/>
        <w:text/>
      </w:sdtPr>
      <w:sdtEndPr/>
      <w:sdtContent>
        <w:r w:rsidRPr="008227B3" w:rsidR="007A5507">
          <w:t>Motion till riksdagen </w:t>
        </w:r>
      </w:sdtContent>
    </w:sdt>
  </w:p>
  <w:p w:rsidRPr="008227B3" w:rsidR="007A5507" w:rsidP="00B37A37" w:rsidRDefault="00475A16" w14:paraId="27074A0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:2428</w:t>
        </w:r>
      </w:sdtContent>
    </w:sdt>
  </w:p>
  <w:p w:rsidR="007A5507" w:rsidP="00E03A3D" w:rsidRDefault="00475A16" w14:paraId="27074A10"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7A5507" w:rsidP="00283E0F" w:rsidRDefault="002C0FF5" w14:paraId="27074A11" w14:textId="3F5E3E83">
        <w:pPr>
          <w:pStyle w:val="FSHRub2"/>
        </w:pPr>
        <w:r>
          <w:t>Ökad transparens inom utskott och departement</w:t>
        </w:r>
      </w:p>
    </w:sdtContent>
  </w:sdt>
  <w:sdt>
    <w:sdtPr>
      <w:alias w:val="CC_Boilerplate_3"/>
      <w:tag w:val="CC_Boilerplate_3"/>
      <w:id w:val="1606463544"/>
      <w:lock w:val="sdtContentLocked"/>
      <w:placeholder>
        <w:docPart w:val="009E50FAA6B04B249EEAB5634E0A89F5"/>
      </w:placeholder>
      <w15:appearance w15:val="hidden"/>
      <w:text w:multiLine="1"/>
    </w:sdtPr>
    <w:sdtEndPr/>
    <w:sdtContent>
      <w:p w:rsidR="007A5507" w:rsidP="00283E0F" w:rsidRDefault="007A5507" w14:paraId="27074A1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44165"/>
    <w:rsid w:val="000014AF"/>
    <w:rsid w:val="00002E89"/>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4165"/>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0FF5"/>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38A"/>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5A16"/>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96B4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035C"/>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6B12"/>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40A"/>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4A56"/>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16A6"/>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4A5A"/>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D10"/>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61E"/>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2658"/>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70749F3"/>
  <w15:chartTrackingRefBased/>
  <w15:docId w15:val="{BAAFBBA6-CA17-4334-8E14-6EABB8839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813941E48CF4F71B63FA71A62EDA993"/>
        <w:category>
          <w:name w:val="Allmänt"/>
          <w:gallery w:val="placeholder"/>
        </w:category>
        <w:types>
          <w:type w:val="bbPlcHdr"/>
        </w:types>
        <w:behaviors>
          <w:behavior w:val="content"/>
        </w:behaviors>
        <w:guid w:val="{25DD4A90-D4E3-495C-AE19-94FC7CB0AA75}"/>
      </w:docPartPr>
      <w:docPartBody>
        <w:p w:rsidR="00963646" w:rsidRDefault="00741C83">
          <w:pPr>
            <w:pStyle w:val="B813941E48CF4F71B63FA71A62EDA993"/>
          </w:pPr>
          <w:r w:rsidRPr="009A726D">
            <w:rPr>
              <w:rStyle w:val="Platshllartext"/>
            </w:rPr>
            <w:t>Klicka här för att ange text.</w:t>
          </w:r>
        </w:p>
      </w:docPartBody>
    </w:docPart>
    <w:docPart>
      <w:docPartPr>
        <w:name w:val="51AA4C38644B454EBF358DAC3BD8B29F"/>
        <w:category>
          <w:name w:val="Allmänt"/>
          <w:gallery w:val="placeholder"/>
        </w:category>
        <w:types>
          <w:type w:val="bbPlcHdr"/>
        </w:types>
        <w:behaviors>
          <w:behavior w:val="content"/>
        </w:behaviors>
        <w:guid w:val="{BDDCAA5B-BB52-4C1A-80A3-E58A6AB10B25}"/>
      </w:docPartPr>
      <w:docPartBody>
        <w:p w:rsidR="00963646" w:rsidRDefault="00741C83">
          <w:pPr>
            <w:pStyle w:val="51AA4C38644B454EBF358DAC3BD8B29F"/>
          </w:pPr>
          <w:r w:rsidRPr="002551EA">
            <w:rPr>
              <w:rStyle w:val="Platshllartext"/>
              <w:color w:val="808080" w:themeColor="background1" w:themeShade="80"/>
            </w:rPr>
            <w:t>[Motionärernas namn]</w:t>
          </w:r>
        </w:p>
      </w:docPartBody>
    </w:docPart>
    <w:docPart>
      <w:docPartPr>
        <w:name w:val="2CEE0D0347F8450D9CEB8FBD873199F9"/>
        <w:category>
          <w:name w:val="Allmänt"/>
          <w:gallery w:val="placeholder"/>
        </w:category>
        <w:types>
          <w:type w:val="bbPlcHdr"/>
        </w:types>
        <w:behaviors>
          <w:behavior w:val="content"/>
        </w:behaviors>
        <w:guid w:val="{D8EA5FA1-7AA4-42A8-B12F-7E869305962B}"/>
      </w:docPartPr>
      <w:docPartBody>
        <w:p w:rsidR="00963646" w:rsidRDefault="00741C83">
          <w:pPr>
            <w:pStyle w:val="2CEE0D0347F8450D9CEB8FBD873199F9"/>
          </w:pPr>
          <w:r>
            <w:rPr>
              <w:rStyle w:val="Platshllartext"/>
            </w:rPr>
            <w:t xml:space="preserve"> </w:t>
          </w:r>
        </w:p>
      </w:docPartBody>
    </w:docPart>
    <w:docPart>
      <w:docPartPr>
        <w:name w:val="495EFA7B2E114C17A4DCE54CF57B1179"/>
        <w:category>
          <w:name w:val="Allmänt"/>
          <w:gallery w:val="placeholder"/>
        </w:category>
        <w:types>
          <w:type w:val="bbPlcHdr"/>
        </w:types>
        <w:behaviors>
          <w:behavior w:val="content"/>
        </w:behaviors>
        <w:guid w:val="{B00E3B79-4A8D-48AC-84F9-2B5A5BE7ACFB}"/>
      </w:docPartPr>
      <w:docPartBody>
        <w:p w:rsidR="00963646" w:rsidRDefault="00741C83">
          <w:pPr>
            <w:pStyle w:val="495EFA7B2E114C17A4DCE54CF57B1179"/>
          </w:pPr>
          <w:r>
            <w:t xml:space="preserve"> </w:t>
          </w:r>
        </w:p>
      </w:docPartBody>
    </w:docPart>
    <w:docPart>
      <w:docPartPr>
        <w:name w:val="DefaultPlaceholder_1081868574"/>
        <w:category>
          <w:name w:val="Allmänt"/>
          <w:gallery w:val="placeholder"/>
        </w:category>
        <w:types>
          <w:type w:val="bbPlcHdr"/>
        </w:types>
        <w:behaviors>
          <w:behavior w:val="content"/>
        </w:behaviors>
        <w:guid w:val="{533A9DDB-AD0C-45DB-9C68-0098354121ED}"/>
      </w:docPartPr>
      <w:docPartBody>
        <w:p w:rsidR="00963646" w:rsidRDefault="001732F6">
          <w:r w:rsidRPr="00F002DF">
            <w:rPr>
              <w:rStyle w:val="Platshllartext"/>
            </w:rPr>
            <w:t>Klicka här för att ange text.</w:t>
          </w:r>
        </w:p>
      </w:docPartBody>
    </w:docPart>
    <w:docPart>
      <w:docPartPr>
        <w:name w:val="009E50FAA6B04B249EEAB5634E0A89F5"/>
        <w:category>
          <w:name w:val="Allmänt"/>
          <w:gallery w:val="placeholder"/>
        </w:category>
        <w:types>
          <w:type w:val="bbPlcHdr"/>
        </w:types>
        <w:behaviors>
          <w:behavior w:val="content"/>
        </w:behaviors>
        <w:guid w:val="{954A7F31-02BC-442C-BEAC-52AED0CD57EF}"/>
      </w:docPartPr>
      <w:docPartBody>
        <w:p w:rsidR="00963646" w:rsidRDefault="001732F6">
          <w:r w:rsidRPr="00F002DF">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2F6"/>
    <w:rsid w:val="001732F6"/>
    <w:rsid w:val="00741C83"/>
    <w:rsid w:val="009636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732F6"/>
    <w:rPr>
      <w:color w:val="F4B083" w:themeColor="accent2" w:themeTint="99"/>
    </w:rPr>
  </w:style>
  <w:style w:type="paragraph" w:customStyle="1" w:styleId="B813941E48CF4F71B63FA71A62EDA993">
    <w:name w:val="B813941E48CF4F71B63FA71A62EDA993"/>
  </w:style>
  <w:style w:type="paragraph" w:customStyle="1" w:styleId="0A5B683A3FAD41B58A9F7E5A5E7B9595">
    <w:name w:val="0A5B683A3FAD41B58A9F7E5A5E7B9595"/>
  </w:style>
  <w:style w:type="paragraph" w:customStyle="1" w:styleId="26A90E5D08614EAC8D3218EC681D0AA1">
    <w:name w:val="26A90E5D08614EAC8D3218EC681D0AA1"/>
  </w:style>
  <w:style w:type="paragraph" w:customStyle="1" w:styleId="51AA4C38644B454EBF358DAC3BD8B29F">
    <w:name w:val="51AA4C38644B454EBF358DAC3BD8B29F"/>
  </w:style>
  <w:style w:type="paragraph" w:customStyle="1" w:styleId="2CEE0D0347F8450D9CEB8FBD873199F9">
    <w:name w:val="2CEE0D0347F8450D9CEB8FBD873199F9"/>
  </w:style>
  <w:style w:type="paragraph" w:customStyle="1" w:styleId="495EFA7B2E114C17A4DCE54CF57B1179">
    <w:name w:val="495EFA7B2E114C17A4DCE54CF57B11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9015</RubrikLookup>
    <MotionGuid xmlns="00d11361-0b92-4bae-a181-288d6a55b763">ca23fbeb-5d0b-46f6-bc91-4c5df2188542</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46037-6B7C-4975-8EFD-4DA9B296F8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E7745A-42FE-4BE3-A24A-8F0C40C1E917}">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00d11361-0b92-4bae-a181-288d6a55b763"/>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01D6F0DF-4CEA-4D83-9939-E778C3E37121}">
  <ds:schemaRefs>
    <ds:schemaRef ds:uri="http://schemas.riksdagen.se/motion"/>
  </ds:schemaRefs>
</ds:datastoreItem>
</file>

<file path=customXml/itemProps5.xml><?xml version="1.0" encoding="utf-8"?>
<ds:datastoreItem xmlns:ds="http://schemas.openxmlformats.org/officeDocument/2006/customXml" ds:itemID="{172EA353-983D-4BBD-8329-F7EAD00EC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5</TotalTime>
  <Pages>2</Pages>
  <Words>317</Words>
  <Characters>1751</Characters>
  <Application>Microsoft Office Word</Application>
  <DocSecurity>0</DocSecurity>
  <Lines>34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201617SD388 Ökad transperens inom utskott och departement</vt:lpstr>
      <vt:lpstr/>
    </vt:vector>
  </TitlesOfParts>
  <Company>Sveriges riksdag</Company>
  <LinksUpToDate>false</LinksUpToDate>
  <CharactersWithSpaces>2060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201617SD388 Ökad transperens inom utskott och departement</dc:title>
  <dc:subject/>
  <dc:creator>Riksdagsförvaltningen</dc:creator>
  <cp:keywords/>
  <dc:description/>
  <cp:lastModifiedBy>Kerstin Carlqvist</cp:lastModifiedBy>
  <cp:revision>8</cp:revision>
  <cp:lastPrinted>2016-06-13T12:10:00Z</cp:lastPrinted>
  <dcterms:created xsi:type="dcterms:W3CDTF">2016-10-02T21:24:00Z</dcterms:created>
  <dcterms:modified xsi:type="dcterms:W3CDTF">2017-05-04T11:01:00Z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*I1D94D60D5909*</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https://filur.riksdagen.se/drop/DropOffLibrary/I1D94D60D5909.docx</vt:lpwstr>
  </property>
  <property fmtid="{D5CDD505-2E9C-101B-9397-08002B2CF9AE}" pid="13" name="RevisionsOn">
    <vt:lpwstr>1</vt:lpwstr>
  </property>
</Properties>
</file>