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78FF90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54425d4-47e9-4ff2-a6da-75ab0473ef79"/>
        <w:id w:val="1820766619"/>
        <w:lock w:val="sdtLocked"/>
      </w:sdtPr>
      <w:sdtEndPr/>
      <w:sdtContent>
        <w:p w:rsidR="0035724D" w:rsidRDefault="00B37CB5" w14:paraId="78FF90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stödja förföljda kristna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78FF90D1" w14:textId="77777777">
          <w:pPr>
            <w:pStyle w:val="Rubrik1"/>
          </w:pPr>
          <w:r>
            <w:t>Motivering</w:t>
          </w:r>
        </w:p>
      </w:sdtContent>
    </w:sdt>
    <w:p w:rsidR="00380AD8" w:rsidP="001A16FF" w:rsidRDefault="008C6887" w14:paraId="78FF90D2" w14:textId="00A66BCD">
      <w:pPr>
        <w:pStyle w:val="Normalutanindragellerluft"/>
      </w:pPr>
      <w:r>
        <w:t>Den katolska organisationen</w:t>
      </w:r>
      <w:r w:rsidR="00380AD8">
        <w:t xml:space="preserve"> </w:t>
      </w:r>
      <w:bookmarkStart w:name="_GoBack" w:id="1"/>
      <w:bookmarkEnd w:id="1"/>
      <w:r w:rsidR="00A01F22">
        <w:t xml:space="preserve">– </w:t>
      </w:r>
      <w:proofErr w:type="spellStart"/>
      <w:r>
        <w:t>Aid</w:t>
      </w:r>
      <w:proofErr w:type="spellEnd"/>
      <w:r>
        <w:t xml:space="preserve"> to the </w:t>
      </w:r>
      <w:proofErr w:type="spellStart"/>
      <w:r>
        <w:t>church</w:t>
      </w:r>
      <w:proofErr w:type="spellEnd"/>
      <w:r>
        <w:t xml:space="preserve"> in </w:t>
      </w:r>
      <w:proofErr w:type="spellStart"/>
      <w:r>
        <w:t>need</w:t>
      </w:r>
      <w:proofErr w:type="spellEnd"/>
      <w:r w:rsidR="00380AD8">
        <w:t xml:space="preserve"> </w:t>
      </w:r>
      <w:r w:rsidR="00A01F22">
        <w:t xml:space="preserve">– </w:t>
      </w:r>
      <w:r>
        <w:t>kom i början av 2018 ut med en rapport</w:t>
      </w:r>
      <w:r w:rsidR="009D2CDA">
        <w:t xml:space="preserve"> (</w:t>
      </w:r>
      <w:proofErr w:type="spellStart"/>
      <w:r w:rsidR="009D2CDA">
        <w:t>Persecuted</w:t>
      </w:r>
      <w:proofErr w:type="spellEnd"/>
      <w:r w:rsidR="009D2CDA">
        <w:t xml:space="preserve"> and </w:t>
      </w:r>
      <w:proofErr w:type="spellStart"/>
      <w:r w:rsidR="009D2CDA">
        <w:t>forgotten</w:t>
      </w:r>
      <w:proofErr w:type="spellEnd"/>
      <w:r w:rsidR="009D2CDA">
        <w:t>)</w:t>
      </w:r>
      <w:r>
        <w:t xml:space="preserve"> om kristnas utsatthet i världen. Studien omfattar tretton länder – Kina, Egypten</w:t>
      </w:r>
      <w:r w:rsidR="005B45E0">
        <w:t>,</w:t>
      </w:r>
      <w:r>
        <w:t xml:space="preserve"> Eritrea, Indien, Iran, Irak, Nigeria, Nordkorea, Pakistan, Saudiarabien, Sudan, Syrien och Turkiet. Studien beskriver en allt mer förvärrad situation för dagens kristna under de </w:t>
      </w:r>
      <w:r w:rsidR="00955411">
        <w:t>sista</w:t>
      </w:r>
      <w:r>
        <w:t xml:space="preserve"> två åren</w:t>
      </w:r>
      <w:r w:rsidR="00955411">
        <w:t>. D</w:t>
      </w:r>
      <w:r>
        <w:t>e kris</w:t>
      </w:r>
      <w:r w:rsidR="00955411">
        <w:t xml:space="preserve">tna håller på att helt utplånas </w:t>
      </w:r>
      <w:r>
        <w:t>i delar av världen.</w:t>
      </w:r>
      <w:r w:rsidR="00DE4CE8">
        <w:t xml:space="preserve"> </w:t>
      </w:r>
      <w:r w:rsidR="00955411">
        <w:t xml:space="preserve">Som exempel </w:t>
      </w:r>
      <w:r>
        <w:t>hade det inte funnits</w:t>
      </w:r>
      <w:r w:rsidR="00DE4CE8">
        <w:t xml:space="preserve"> några kristna kvar i Syrie</w:t>
      </w:r>
      <w:r w:rsidR="00955411">
        <w:t>n och Irak om inte militär</w:t>
      </w:r>
      <w:r w:rsidR="009D2CDA">
        <w:t>en</w:t>
      </w:r>
      <w:r w:rsidR="00955411">
        <w:t xml:space="preserve"> satt </w:t>
      </w:r>
      <w:r w:rsidR="00DE4CE8">
        <w:t>stopp för i</w:t>
      </w:r>
      <w:r w:rsidR="00955411">
        <w:t xml:space="preserve">slamister i dessa </w:t>
      </w:r>
      <w:r w:rsidR="00B77B85">
        <w:t xml:space="preserve">områden. </w:t>
      </w:r>
      <w:r w:rsidR="00380AD8">
        <w:t>Det är ofta små minoriteter som får betala ett högt pris för sin tro.</w:t>
      </w:r>
      <w:r w:rsidR="00785112">
        <w:t xml:space="preserve"> Rapporten beskriver ingående hur hundratusentals kristna behandlas genom lemlästning,</w:t>
      </w:r>
      <w:r w:rsidR="00BF2BE6">
        <w:t xml:space="preserve"> </w:t>
      </w:r>
      <w:r w:rsidRPr="00BF2BE6" w:rsidR="00BF2BE6">
        <w:t>grova våldtäkter,</w:t>
      </w:r>
      <w:r w:rsidR="00785112">
        <w:t xml:space="preserve"> sönderslagna hem/kyrkor, mord och misshandel. </w:t>
      </w:r>
      <w:r w:rsidR="00380AD8">
        <w:t xml:space="preserve">I Kina och Nordkorea är det den kommunistiska enpartistaten som står för förföljelsen av religiösa minoriteter vilket är ett brott mot våra mänskliga rättigheter. I Indien är det </w:t>
      </w:r>
      <w:r w:rsidR="005B45E0">
        <w:t>h</w:t>
      </w:r>
      <w:r w:rsidR="00380AD8">
        <w:t>indunationalister som riktar sitt våld emot religiösa minoriteter genom tillslag mot kyrkor och hårdare lagstiftning.</w:t>
      </w:r>
    </w:p>
    <w:p w:rsidR="00955411" w:rsidP="001A16FF" w:rsidRDefault="00785112" w14:paraId="78FF90D3" w14:textId="363397F0">
      <w:r>
        <w:t xml:space="preserve">I </w:t>
      </w:r>
      <w:r w:rsidR="005B45E0">
        <w:t>M</w:t>
      </w:r>
      <w:r>
        <w:t>ell</w:t>
      </w:r>
      <w:r w:rsidR="00DE4CE8">
        <w:t>anöstern och Nordafrika är det i</w:t>
      </w:r>
      <w:r>
        <w:t>slamister som utsätter oliktänkande för frukt</w:t>
      </w:r>
      <w:r w:rsidR="001A16FF">
        <w:softHyphen/>
      </w:r>
      <w:r>
        <w:t xml:space="preserve">ansvärda förhållanden. </w:t>
      </w:r>
      <w:r w:rsidR="00673327">
        <w:t xml:space="preserve">Beräkningar från World Christian </w:t>
      </w:r>
      <w:proofErr w:type="spellStart"/>
      <w:r w:rsidR="00673327">
        <w:t>Database</w:t>
      </w:r>
      <w:proofErr w:type="spellEnd"/>
      <w:r w:rsidR="00673327">
        <w:t xml:space="preserve"> visar att ca 105</w:t>
      </w:r>
      <w:r w:rsidR="005B45E0">
        <w:t> </w:t>
      </w:r>
      <w:r w:rsidR="00673327">
        <w:t xml:space="preserve">000 människor dödas årligen för att de är kristna. Det är cirka en människa var 5:e minut. </w:t>
      </w:r>
      <w:r w:rsidR="00B77B85">
        <w:t xml:space="preserve">För några år sedan uppmärksammade Peter Paulsson </w:t>
      </w:r>
      <w:r w:rsidR="00A01F22">
        <w:t xml:space="preserve">– </w:t>
      </w:r>
      <w:r w:rsidR="00B77B85">
        <w:t xml:space="preserve">generaldirektören för organisationen </w:t>
      </w:r>
      <w:proofErr w:type="spellStart"/>
      <w:r w:rsidR="00B77B85">
        <w:t>Open</w:t>
      </w:r>
      <w:proofErr w:type="spellEnd"/>
      <w:r w:rsidR="00B77B85">
        <w:t xml:space="preserve"> Doors – de kristnas situation och förföljelsen blir enligt dem allt grövre. </w:t>
      </w:r>
      <w:r w:rsidR="00955411">
        <w:t>Situationen är ohållbar.</w:t>
      </w:r>
      <w:r w:rsidR="00DE4CE8">
        <w:t xml:space="preserve"> </w:t>
      </w:r>
      <w:r w:rsidR="00955411">
        <w:t>Sverige är ett föregångsland beträffande våra insatser mot fattigdom, förföljelse och för minoriteters rättigheter.</w:t>
      </w:r>
    </w:p>
    <w:p w:rsidR="001A16FF" w:rsidRDefault="001A16FF" w14:paraId="069333D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29421E" w:rsidP="001A16FF" w:rsidRDefault="00955411" w14:paraId="78FF90D4" w14:textId="74589D30">
      <w:r>
        <w:lastRenderedPageBreak/>
        <w:t xml:space="preserve">Därför menar </w:t>
      </w:r>
      <w:r w:rsidR="003D14F2">
        <w:t xml:space="preserve">jag </w:t>
      </w:r>
      <w:r>
        <w:t xml:space="preserve">att vår regering bör anstränga sig i frågan och visa </w:t>
      </w:r>
      <w:r w:rsidR="00785112">
        <w:t>de utsatt</w:t>
      </w:r>
      <w:r w:rsidR="00B77B85">
        <w:t>a</w:t>
      </w:r>
      <w:r w:rsidR="00785112">
        <w:t xml:space="preserve"> kristna sitt stöd genom att lyfta världssamfundets uppmärksamhet på situation</w:t>
      </w:r>
      <w:r w:rsidR="001C21C6">
        <w:t>en.</w:t>
      </w:r>
    </w:p>
    <w:sdt>
      <w:sdtPr>
        <w:alias w:val="CC_Underskrifter"/>
        <w:tag w:val="CC_Underskrifter"/>
        <w:id w:val="583496634"/>
        <w:lock w:val="sdtContentLocked"/>
        <w:placeholder>
          <w:docPart w:val="27FD77DC5ED048BCBEDE7EFAB6150116"/>
        </w:placeholder>
      </w:sdtPr>
      <w:sdtEndPr/>
      <w:sdtContent>
        <w:p w:rsidR="00F27186" w:rsidP="00F27186" w:rsidRDefault="00F27186" w14:paraId="78FF90D7" w14:textId="77777777"/>
        <w:p w:rsidRPr="008E0FE2" w:rsidR="004801AC" w:rsidP="00F27186" w:rsidRDefault="002368E3" w14:paraId="78FF90D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12475" w:rsidRDefault="00712475" w14:paraId="78FF90DC" w14:textId="77777777"/>
    <w:sectPr w:rsidR="007124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90DE" w14:textId="77777777" w:rsidR="00B2596B" w:rsidRDefault="00B2596B" w:rsidP="000C1CAD">
      <w:pPr>
        <w:spacing w:line="240" w:lineRule="auto"/>
      </w:pPr>
      <w:r>
        <w:separator/>
      </w:r>
    </w:p>
  </w:endnote>
  <w:endnote w:type="continuationSeparator" w:id="0">
    <w:p w14:paraId="78FF90DF" w14:textId="77777777" w:rsidR="00B2596B" w:rsidRDefault="00B259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90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90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2718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BD2A" w14:textId="77777777" w:rsidR="00980B9E" w:rsidRDefault="00980B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90DC" w14:textId="77777777" w:rsidR="00B2596B" w:rsidRDefault="00B2596B" w:rsidP="000C1CAD">
      <w:pPr>
        <w:spacing w:line="240" w:lineRule="auto"/>
      </w:pPr>
      <w:r>
        <w:separator/>
      </w:r>
    </w:p>
  </w:footnote>
  <w:footnote w:type="continuationSeparator" w:id="0">
    <w:p w14:paraId="78FF90DD" w14:textId="77777777" w:rsidR="00B2596B" w:rsidRDefault="00B259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FF90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FF90EF" wp14:anchorId="78FF90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368E3" w14:paraId="78FF90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6B23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4D6E39">
                                <w:t>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FF90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368E3" w14:paraId="78FF90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6B23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4D6E39">
                          <w:t>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FF90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FF90E2" w14:textId="77777777">
    <w:pPr>
      <w:jc w:val="right"/>
    </w:pPr>
  </w:p>
  <w:p w:rsidR="00262EA3" w:rsidP="00776B74" w:rsidRDefault="00262EA3" w14:paraId="78FF90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368E3" w14:paraId="78FF90E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FF90F1" wp14:anchorId="78FF90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368E3" w14:paraId="78FF90E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231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6E39">
          <w:t>86</w:t>
        </w:r>
      </w:sdtContent>
    </w:sdt>
  </w:p>
  <w:p w:rsidRPr="008227B3" w:rsidR="00262EA3" w:rsidP="008227B3" w:rsidRDefault="002368E3" w14:paraId="78FF90E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368E3" w14:paraId="78FF90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:75</w:t>
        </w:r>
      </w:sdtContent>
    </w:sdt>
  </w:p>
  <w:p w:rsidR="00262EA3" w:rsidP="00E03A3D" w:rsidRDefault="002368E3" w14:paraId="78FF90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:rsidR="00262EA3" w:rsidP="00283E0F" w:rsidRDefault="00DE4CE8" w14:paraId="78FF90EB" w14:textId="7E9C183E">
        <w:pPr>
          <w:pStyle w:val="FSHRub2"/>
        </w:pPr>
        <w:r>
          <w:t xml:space="preserve">Stöd </w:t>
        </w:r>
        <w:r w:rsidR="00980B9E">
          <w:t xml:space="preserve">till </w:t>
        </w:r>
        <w:r>
          <w:t>förföljda kristna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FF90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6FF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1C6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68E3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1E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24D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AD8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4F2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6E39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6AA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5E0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327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475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CA6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112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0C9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A09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887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411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9E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CDA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22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D1B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2EB3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96B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CB5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B85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BE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0AF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83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CE8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186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FF90CE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814737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814737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814737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814737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814737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814737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27FD77DC5ED048BCBEDE7EFAB6150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65089-CFFF-4914-B374-96ECBC2D01AD}"/>
      </w:docPartPr>
      <w:docPartBody>
        <w:p w:rsidR="00686583" w:rsidRDefault="006865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193BA3"/>
    <w:rsid w:val="00223FD9"/>
    <w:rsid w:val="0036227F"/>
    <w:rsid w:val="005D3E9F"/>
    <w:rsid w:val="00686583"/>
    <w:rsid w:val="007D3A1E"/>
    <w:rsid w:val="00814737"/>
    <w:rsid w:val="00851BC6"/>
    <w:rsid w:val="00964A14"/>
    <w:rsid w:val="00DB05D1"/>
    <w:rsid w:val="00E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6227F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55491-3320-4C0E-96DA-1762DABD5EC2}"/>
</file>

<file path=customXml/itemProps2.xml><?xml version="1.0" encoding="utf-8"?>
<ds:datastoreItem xmlns:ds="http://schemas.openxmlformats.org/officeDocument/2006/customXml" ds:itemID="{3E44C5D4-DE6F-4E28-BA92-60D10BD05E32}"/>
</file>

<file path=customXml/itemProps3.xml><?xml version="1.0" encoding="utf-8"?>
<ds:datastoreItem xmlns:ds="http://schemas.openxmlformats.org/officeDocument/2006/customXml" ds:itemID="{A92CD093-A3FF-4636-BBBC-A07FFB7CC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1748</Characters>
  <Application>Microsoft Office Word</Application>
  <DocSecurity>0</DocSecurity>
  <Lines>33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Stöd förföljda kristna</vt:lpstr>
      <vt:lpstr>
      </vt:lpstr>
    </vt:vector>
  </TitlesOfParts>
  <Company>Sveriges riksdag</Company>
  <LinksUpToDate>false</LinksUpToDate>
  <CharactersWithSpaces>2038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