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AF00F50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86562D">
              <w:rPr>
                <w:b/>
                <w:lang w:eastAsia="en-US"/>
              </w:rPr>
              <w:t>27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29EF9C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86562D">
              <w:rPr>
                <w:lang w:eastAsia="en-US"/>
              </w:rPr>
              <w:t>03</w:t>
            </w:r>
            <w:r w:rsidR="00E374E8">
              <w:rPr>
                <w:lang w:eastAsia="en-US"/>
              </w:rPr>
              <w:t>-</w:t>
            </w:r>
            <w:r w:rsidR="0086562D">
              <w:rPr>
                <w:lang w:eastAsia="en-US"/>
              </w:rPr>
              <w:t>18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E577B31" w:rsidR="00AA7837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86562D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</w:t>
            </w:r>
            <w:r w:rsidR="0086562D">
              <w:rPr>
                <w:color w:val="000000" w:themeColor="text1"/>
                <w:lang w:eastAsia="en-US"/>
              </w:rPr>
              <w:t>15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6562D">
              <w:rPr>
                <w:color w:val="000000" w:themeColor="text1"/>
                <w:lang w:eastAsia="en-US"/>
              </w:rPr>
              <w:t>1</w:t>
            </w:r>
            <w:r w:rsidR="00AA7837">
              <w:rPr>
                <w:color w:val="000000" w:themeColor="text1"/>
                <w:lang w:eastAsia="en-US"/>
              </w:rPr>
              <w:t>1.00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2BB49B30" w:rsidR="00221CE3" w:rsidRDefault="0086562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Statsminister Ulf Kristersson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Europeiska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20–21 mars 2025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4A7A474" w14:textId="30891426" w:rsidR="00221CE3" w:rsidRDefault="00221CE3" w:rsidP="0086562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5C4BFBD" w14:textId="53E819C5" w:rsidR="003B4C1F" w:rsidRPr="003B4C1F" w:rsidRDefault="006E1AD6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br/>
              <w:t xml:space="preserve">- </w:t>
            </w:r>
            <w:r w:rsidR="0086562D">
              <w:rPr>
                <w:b/>
                <w:lang w:eastAsia="en-US"/>
              </w:rPr>
              <w:t>Information och samråd inför möte i Europeiska rådet den 20–21 mars 2025</w:t>
            </w:r>
          </w:p>
          <w:p w14:paraId="06CB690C" w14:textId="77777777" w:rsidR="00E374E8" w:rsidRDefault="003B4C1F" w:rsidP="0086562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1C82830" w14:textId="28BAC8FB" w:rsidR="00E374E8" w:rsidRPr="00E374E8" w:rsidRDefault="00E374E8" w:rsidP="00E374E8"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S-, </w:t>
            </w:r>
            <w:r w:rsidRPr="00E374E8">
              <w:rPr>
                <w:rFonts w:eastAsiaTheme="minorHAnsi"/>
              </w:rPr>
              <w:t>V- och MP-ledamöterna anmälde avvikande ståndpunkt</w:t>
            </w:r>
            <w:r>
              <w:rPr>
                <w:rFonts w:eastAsiaTheme="minorHAnsi"/>
              </w:rPr>
              <w:t>.</w:t>
            </w:r>
          </w:p>
          <w:p w14:paraId="541ED983" w14:textId="5DE40B67" w:rsidR="003B4C1F" w:rsidRPr="00E374E8" w:rsidRDefault="00E374E8" w:rsidP="00E374E8">
            <w:pPr>
              <w:spacing w:line="256" w:lineRule="auto"/>
              <w:rPr>
                <w:rFonts w:eastAsiaTheme="minorHAnsi"/>
              </w:rPr>
            </w:pPr>
            <w:r w:rsidRPr="00E374E8">
              <w:rPr>
                <w:rFonts w:eastAsiaTheme="minorHAnsi"/>
              </w:rPr>
              <w:t>V- och MP-ledamöterna anmälde avvikande ståndpunkt</w:t>
            </w:r>
            <w:r>
              <w:rPr>
                <w:rFonts w:eastAsiaTheme="minorHAnsi"/>
              </w:rPr>
              <w:t>.</w:t>
            </w:r>
          </w:p>
          <w:p w14:paraId="27E0D938" w14:textId="77FA0D1C" w:rsidR="006E1AD6" w:rsidRDefault="006E1AD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ED5EE39" w14:textId="0020CEB6" w:rsidR="006E1AD6" w:rsidRDefault="006E1AD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5A6D2F8" w14:textId="77777777" w:rsidR="006E1AD6" w:rsidRPr="003B4C1F" w:rsidRDefault="006E1AD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DD28016" w14:textId="77777777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E8B5D3E" w14:textId="0E9B1071" w:rsidR="00664937" w:rsidRPr="003B4C1F" w:rsidRDefault="0066493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5CAFD865" w:rsidR="003B4C1F" w:rsidRDefault="003B4C1F" w:rsidP="0086562D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CC09E85" w14:textId="77777777" w:rsidR="0086562D" w:rsidRDefault="0086562D" w:rsidP="0086562D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949BC0A" w14:textId="77777777" w:rsidR="0086562D" w:rsidRDefault="003B4C1F" w:rsidP="0086562D">
      <w:pPr>
        <w:widowControl/>
        <w:spacing w:after="160" w:line="259" w:lineRule="auto"/>
        <w:ind w:left="1440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>Vid protokollet</w:t>
      </w:r>
    </w:p>
    <w:p w14:paraId="0529A06C" w14:textId="0E11E7B8" w:rsidR="0086562D" w:rsidRDefault="0086562D" w:rsidP="0086562D">
      <w:pPr>
        <w:widowControl/>
        <w:spacing w:after="160" w:line="259" w:lineRule="auto"/>
        <w:ind w:left="1440"/>
        <w:rPr>
          <w:b/>
          <w:snapToGrid w:val="0"/>
          <w:lang w:eastAsia="en-US"/>
        </w:rPr>
      </w:pPr>
    </w:p>
    <w:p w14:paraId="5FF32986" w14:textId="77777777" w:rsidR="0086562D" w:rsidRDefault="0086562D" w:rsidP="0086562D">
      <w:pPr>
        <w:widowControl/>
        <w:spacing w:after="160" w:line="259" w:lineRule="auto"/>
        <w:ind w:left="1440"/>
        <w:rPr>
          <w:b/>
          <w:snapToGrid w:val="0"/>
          <w:lang w:eastAsia="en-US"/>
        </w:rPr>
      </w:pPr>
    </w:p>
    <w:p w14:paraId="4E49653B" w14:textId="72825C0A" w:rsidR="0086562D" w:rsidRDefault="0086562D" w:rsidP="0086562D">
      <w:pPr>
        <w:widowControl/>
        <w:spacing w:after="160" w:line="259" w:lineRule="auto"/>
        <w:ind w:left="1440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>Nicole Nordström</w:t>
      </w:r>
    </w:p>
    <w:p w14:paraId="6998D3EA" w14:textId="77777777" w:rsidR="0086562D" w:rsidRDefault="0086562D" w:rsidP="0086562D">
      <w:pPr>
        <w:widowControl/>
        <w:spacing w:after="160" w:line="259" w:lineRule="auto"/>
        <w:ind w:left="1440"/>
        <w:rPr>
          <w:b/>
          <w:snapToGrid w:val="0"/>
          <w:lang w:eastAsia="en-US"/>
        </w:rPr>
      </w:pPr>
    </w:p>
    <w:p w14:paraId="353A2DB8" w14:textId="77777777" w:rsidR="0086562D" w:rsidRDefault="003B4C1F" w:rsidP="0086562D">
      <w:pPr>
        <w:widowControl/>
        <w:spacing w:after="160" w:line="259" w:lineRule="auto"/>
        <w:ind w:left="1440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Justerat </w:t>
      </w:r>
      <w:r w:rsidR="0086562D">
        <w:rPr>
          <w:b/>
          <w:snapToGrid w:val="0"/>
          <w:lang w:eastAsia="en-US"/>
        </w:rPr>
        <w:t>den 21 mars 2025</w:t>
      </w:r>
    </w:p>
    <w:p w14:paraId="47B3B40B" w14:textId="77777777" w:rsidR="0086562D" w:rsidRDefault="0086562D" w:rsidP="0086562D">
      <w:pPr>
        <w:widowControl/>
        <w:spacing w:after="160" w:line="259" w:lineRule="auto"/>
        <w:ind w:left="1440"/>
        <w:rPr>
          <w:b/>
          <w:snapToGrid w:val="0"/>
          <w:lang w:eastAsia="en-US"/>
        </w:rPr>
      </w:pPr>
    </w:p>
    <w:p w14:paraId="58DD2AB5" w14:textId="77777777" w:rsidR="0086562D" w:rsidRDefault="0086562D" w:rsidP="0086562D">
      <w:pPr>
        <w:widowControl/>
        <w:spacing w:after="160" w:line="259" w:lineRule="auto"/>
        <w:ind w:left="1440"/>
        <w:rPr>
          <w:b/>
          <w:snapToGrid w:val="0"/>
          <w:lang w:eastAsia="en-US"/>
        </w:rPr>
      </w:pPr>
    </w:p>
    <w:p w14:paraId="109B20A1" w14:textId="540EDA65" w:rsidR="003B4C1F" w:rsidRDefault="003B4C1F" w:rsidP="0086562D">
      <w:pPr>
        <w:widowControl/>
        <w:spacing w:after="160" w:line="259" w:lineRule="auto"/>
        <w:ind w:left="1440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11BD4722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6562D">
              <w:rPr>
                <w:b/>
                <w:color w:val="000000"/>
                <w:lang w:val="en-GB" w:eastAsia="en-US"/>
              </w:rPr>
              <w:t>27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6BF82612" w:rsidR="00351D87" w:rsidRPr="00DE5153" w:rsidRDefault="006E1AD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2476265E" w:rsidR="00351D87" w:rsidRPr="00DE5153" w:rsidRDefault="006E1AD6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63AA979F" w:rsidR="00351D87" w:rsidRPr="00DE5153" w:rsidRDefault="006E1AD6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2287A6CD" w:rsidR="00351D87" w:rsidRPr="00DE5153" w:rsidRDefault="006E1AD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4916B980" w:rsidR="00351D87" w:rsidRPr="00DE5153" w:rsidRDefault="006E1AD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07D731BB" w:rsidR="00351D87" w:rsidRPr="00DE5153" w:rsidRDefault="006E1AD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659B7852" w:rsidR="00351D87" w:rsidRPr="00DE5153" w:rsidRDefault="006E1AD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541D13D2" w:rsidR="00351D87" w:rsidRPr="00DE5153" w:rsidRDefault="00E374E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4)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8CDD6DF" w:rsidR="00351D87" w:rsidRPr="00DE5153" w:rsidRDefault="006E1AD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5437168" w:rsidR="00351D87" w:rsidRPr="006E1AD6" w:rsidRDefault="00E374E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1)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BD41CD3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40F209F4" w:rsidR="00351D87" w:rsidRPr="00DE5153" w:rsidRDefault="006E1AD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20749B40" w:rsidR="00351D87" w:rsidRPr="00DE5153" w:rsidRDefault="006E1AD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3474B646" w:rsidR="00351D87" w:rsidRPr="00DE5153" w:rsidRDefault="006E1AD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48486A62" w:rsidR="00351D87" w:rsidRPr="00DE5153" w:rsidRDefault="00E374E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5239C6AA" w:rsidR="00351D87" w:rsidRPr="00DE5153" w:rsidRDefault="006E3F0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641E76E7" w:rsidR="00351D87" w:rsidRPr="00DE5153" w:rsidRDefault="00E374E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5)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8A0C1CB" w:rsidR="00351D87" w:rsidRPr="00DE5153" w:rsidRDefault="00E374E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322B252A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E374E8">
              <w:rPr>
                <w:color w:val="000000" w:themeColor="text1"/>
                <w:sz w:val="20"/>
                <w:lang w:eastAsia="en-US"/>
              </w:rPr>
              <w:t>10.25</w:t>
            </w:r>
            <w:r>
              <w:rPr>
                <w:color w:val="000000" w:themeColor="text1"/>
                <w:sz w:val="20"/>
                <w:lang w:eastAsia="en-US"/>
              </w:rPr>
              <w:br/>
              <w:t xml:space="preserve">2) X </w:t>
            </w:r>
            <w:r w:rsidR="00E374E8">
              <w:rPr>
                <w:color w:val="000000" w:themeColor="text1"/>
                <w:sz w:val="20"/>
                <w:lang w:eastAsia="en-US"/>
              </w:rPr>
              <w:t>till</w:t>
            </w:r>
            <w:r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E374E8">
              <w:rPr>
                <w:color w:val="000000" w:themeColor="text1"/>
                <w:sz w:val="20"/>
                <w:lang w:eastAsia="en-US"/>
              </w:rPr>
              <w:t>10.50</w:t>
            </w:r>
          </w:p>
          <w:p w14:paraId="7C43F714" w14:textId="68647D0C" w:rsidR="00E374E8" w:rsidRDefault="00E374E8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3) X till kl.10.50</w:t>
            </w:r>
          </w:p>
          <w:p w14:paraId="4DCC7EFF" w14:textId="445BB59C" w:rsidR="00E374E8" w:rsidRDefault="00E374E8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4) X till kl.10.50</w:t>
            </w:r>
          </w:p>
          <w:p w14:paraId="5B789C3C" w14:textId="70B57D8C" w:rsidR="00E374E8" w:rsidRDefault="00E374E8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5) X till kl.10.55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937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AD6"/>
    <w:rsid w:val="006E1D16"/>
    <w:rsid w:val="006E1D44"/>
    <w:rsid w:val="006E3A40"/>
    <w:rsid w:val="006E3F05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562D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837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BA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4E8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</TotalTime>
  <Pages>4</Pages>
  <Words>689</Words>
  <Characters>3761</Characters>
  <Application>Microsoft Office Word</Application>
  <DocSecurity>0</DocSecurity>
  <Lines>1253</Lines>
  <Paragraphs>234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8</cp:revision>
  <cp:lastPrinted>2023-12-19T08:01:00Z</cp:lastPrinted>
  <dcterms:created xsi:type="dcterms:W3CDTF">2025-03-18T09:12:00Z</dcterms:created>
  <dcterms:modified xsi:type="dcterms:W3CDTF">2025-03-18T10:37:00Z</dcterms:modified>
</cp:coreProperties>
</file>