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F362A" w:rsidRDefault="006E04A4">
      <w:pPr>
        <w:pStyle w:val="Dokumentbeteckning"/>
      </w:pPr>
      <w:r w:rsidRPr="00FF362A">
        <w:fldChar w:fldCharType="begin" w:fldLock="1"/>
      </w:r>
      <w:r w:rsidRPr="00FF362A">
        <w:instrText xml:space="preserve"> DOCPROPERTY "DocumentYear" </w:instrText>
      </w:r>
      <w:r w:rsidRPr="00FF362A">
        <w:fldChar w:fldCharType="separate"/>
      </w:r>
      <w:r w:rsidR="003E13CC" w:rsidRPr="00FF362A">
        <w:t>2005/06</w:t>
      </w:r>
      <w:r w:rsidRPr="00FF362A">
        <w:fldChar w:fldCharType="end"/>
      </w:r>
      <w:r w:rsidRPr="00FF362A">
        <w:t>:</w:t>
      </w:r>
      <w:r w:rsidRPr="00FF362A">
        <w:fldChar w:fldCharType="begin" w:fldLock="1"/>
      </w:r>
      <w:r w:rsidRPr="00FF362A">
        <w:instrText xml:space="preserve"> DOCPROPERTY "DocumentNumber" </w:instrText>
      </w:r>
      <w:r w:rsidRPr="00FF362A">
        <w:fldChar w:fldCharType="separate"/>
      </w:r>
      <w:r w:rsidR="003E13CC" w:rsidRPr="00FF362A">
        <w:t>29</w:t>
      </w:r>
      <w:r w:rsidRPr="00FF362A">
        <w:fldChar w:fldCharType="end"/>
      </w:r>
    </w:p>
    <w:p w:rsidR="006E04A4" w:rsidRPr="00FF362A" w:rsidRDefault="006E04A4">
      <w:pPr>
        <w:pStyle w:val="Datum"/>
        <w:outlineLvl w:val="0"/>
      </w:pPr>
      <w:r w:rsidRPr="00FF362A">
        <w:fldChar w:fldCharType="begin" w:fldLock="1"/>
      </w:r>
      <w:r w:rsidRPr="00FF362A">
        <w:instrText xml:space="preserve"> DOCPROPERTY "DocumentDate" </w:instrText>
      </w:r>
      <w:r w:rsidRPr="00FF362A">
        <w:fldChar w:fldCharType="separate"/>
      </w:r>
      <w:r w:rsidR="003E13CC" w:rsidRPr="00FF362A">
        <w:t>Tisdagen den 15 november 2005</w:t>
      </w:r>
      <w:r w:rsidRPr="00FF362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F36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F362A" w:rsidRDefault="006E04A4">
            <w:pPr>
              <w:pStyle w:val="Plenum"/>
              <w:tabs>
                <w:tab w:val="clear" w:pos="1418"/>
              </w:tabs>
            </w:pPr>
            <w:r w:rsidRPr="00FF362A">
              <w:t>Kl.</w:t>
            </w:r>
          </w:p>
        </w:tc>
        <w:tc>
          <w:tcPr>
            <w:tcW w:w="851" w:type="dxa"/>
          </w:tcPr>
          <w:p w:rsidR="006E04A4" w:rsidRPr="00FF362A" w:rsidRDefault="0091261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F362A">
              <w:t>13.30</w:t>
            </w:r>
          </w:p>
        </w:tc>
        <w:tc>
          <w:tcPr>
            <w:tcW w:w="397" w:type="dxa"/>
          </w:tcPr>
          <w:p w:rsidR="006E04A4" w:rsidRPr="00FF362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F362A" w:rsidRDefault="00912619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FF362A">
              <w:t>Interpellationssvar</w:t>
            </w:r>
            <w:r w:rsidRPr="00FF362A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FF362A" w:rsidRDefault="006E04A4">
      <w:pPr>
        <w:pStyle w:val="StreckLngt"/>
      </w:pPr>
      <w:r w:rsidRPr="00FF362A">
        <w:tab/>
      </w:r>
    </w:p>
    <w:p w:rsidR="00D45AE3" w:rsidRPr="00FF362A" w:rsidRDefault="00D45AE3" w:rsidP="00D45AE3">
      <w:pPr>
        <w:pStyle w:val="Blankrad"/>
      </w:pPr>
      <w:r w:rsidRPr="00FF362A">
        <w:t>     </w:t>
      </w:r>
    </w:p>
    <w:p w:rsidR="0020763C" w:rsidRPr="00FF362A" w:rsidRDefault="0020763C" w:rsidP="00CF242C">
      <w:pPr>
        <w:pStyle w:val="Blankrad"/>
      </w:pPr>
      <w:r w:rsidRPr="00FF36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pPr>
              <w:pStyle w:val="HuvudrubrikFlisteNr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HuvudrubrikEnsam"/>
            </w:pPr>
            <w:r w:rsidRPr="00FF362A">
              <w:t>Justering av protokoll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HuvudrubrikKolumn3"/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r w:rsidRPr="00FF362A">
              <w:t>1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Protokollet från sammanträdet onsdagen den 9 november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</w:tbl>
    <w:p w:rsidR="0020763C" w:rsidRPr="00FF362A" w:rsidRDefault="0020763C" w:rsidP="0020763C">
      <w:pPr>
        <w:pStyle w:val="Blankrad"/>
      </w:pPr>
      <w:r w:rsidRPr="00FF362A">
        <w:t>     </w:t>
      </w:r>
    </w:p>
    <w:p w:rsidR="0020763C" w:rsidRPr="00FF362A" w:rsidRDefault="0020763C" w:rsidP="0020763C">
      <w:pPr>
        <w:pStyle w:val="Blankrad"/>
      </w:pPr>
      <w:r w:rsidRPr="00FF36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pPr>
              <w:pStyle w:val="HuvudrubrikFlisteNr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HuvudrubrikEnsam"/>
            </w:pPr>
            <w:r w:rsidRPr="00FF362A">
              <w:t>Meddelande om val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HuvudrubrikKolumn3"/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2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Vid morgondagens sammanträde företas val av ställföreträdande justitieombudsman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</w:tbl>
    <w:p w:rsidR="0020763C" w:rsidRPr="00FF362A" w:rsidRDefault="0020763C" w:rsidP="0020763C">
      <w:pPr>
        <w:pStyle w:val="Blankrad"/>
      </w:pPr>
      <w:r w:rsidRPr="00FF362A">
        <w:t>     </w:t>
      </w:r>
    </w:p>
    <w:p w:rsidR="0020763C" w:rsidRPr="00FF362A" w:rsidRDefault="0020763C" w:rsidP="0020763C">
      <w:pPr>
        <w:pStyle w:val="Blankrad"/>
      </w:pPr>
      <w:r w:rsidRPr="00FF36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pPr>
              <w:pStyle w:val="HuvudrubrikFlisteNr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HuvudrubrikEnsam"/>
            </w:pPr>
            <w:r w:rsidRPr="00FF362A">
              <w:t>Svar på interpellationer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HuvudrubrikKolumn3"/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Underrubrik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Underrubrik"/>
            </w:pPr>
            <w:r w:rsidRPr="00FF362A">
              <w:t>Interpellationer upptagna under samma punkt besvaras i ett sammanhang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Underrubrik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Besvaradav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Besvaradav"/>
            </w:pPr>
            <w:r w:rsidRPr="00FF362A">
              <w:t>Statsrådet Ulrica Messing (s)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Besvaradav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3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2005/06:85 av Per Westerberg (m)</w:t>
            </w:r>
          </w:p>
          <w:p w:rsidR="0020763C" w:rsidRPr="00FF362A" w:rsidRDefault="0020763C" w:rsidP="00633FDF">
            <w:r w:rsidRPr="00FF362A">
              <w:t>Arbetspendling på järnväg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4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2005/06:13 av Björn Hamilton (m)</w:t>
            </w:r>
          </w:p>
          <w:p w:rsidR="0020763C" w:rsidRPr="00FF362A" w:rsidRDefault="0020763C" w:rsidP="00633FDF">
            <w:r w:rsidRPr="00FF362A">
              <w:t>Konkurrens inom flygledning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DA1A21" w:rsidP="00633FDF">
            <w:r w:rsidRPr="00FF362A">
              <w:t>5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2005/06:53 av Cecilia Wikström (fp)</w:t>
            </w:r>
          </w:p>
          <w:p w:rsidR="00F362E4" w:rsidRPr="00FF362A" w:rsidRDefault="00F362E4" w:rsidP="00633FDF">
            <w:r w:rsidRPr="00FF362A">
              <w:t>Erik Ullenhag (fp) tar svaret</w:t>
            </w:r>
          </w:p>
          <w:p w:rsidR="0020763C" w:rsidRPr="00FF362A" w:rsidRDefault="0020763C" w:rsidP="00633FDF">
            <w:r w:rsidRPr="00FF362A">
              <w:t>Postens service på landsbygden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/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2005/06:55 av Rigmor Stenmark (c)</w:t>
            </w:r>
          </w:p>
          <w:p w:rsidR="0020763C" w:rsidRPr="00FF362A" w:rsidRDefault="0020763C" w:rsidP="00633FDF">
            <w:r w:rsidRPr="00FF362A">
              <w:t>Landsbygdens basservice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/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2005/06:56 av Mikael Oscarsson (kd)</w:t>
            </w:r>
          </w:p>
          <w:p w:rsidR="0020763C" w:rsidRPr="00FF362A" w:rsidRDefault="0020763C" w:rsidP="00633FDF">
            <w:r w:rsidRPr="00FF362A">
              <w:t>EU:s postdirektiv och försämringar i svensk postservice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DA1A21" w:rsidP="00633FDF">
            <w:r w:rsidRPr="00FF362A">
              <w:t>6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2005/06:75 av Erling Wälivaara (kd)</w:t>
            </w:r>
          </w:p>
          <w:p w:rsidR="0020763C" w:rsidRPr="00FF362A" w:rsidRDefault="0020763C" w:rsidP="00633FDF">
            <w:r w:rsidRPr="00FF362A">
              <w:t>Utvecklingsmöjligheter i glesbygd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Besvaradav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Besvaradav"/>
            </w:pPr>
            <w:r w:rsidRPr="00FF362A">
              <w:t>Statsrådet Ylva Johansson (s)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Besvaradav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DA1A21" w:rsidP="00633FDF">
            <w:r w:rsidRPr="00FF362A">
              <w:t>7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2005/06:30 av Kenneth Johansson (c)</w:t>
            </w:r>
          </w:p>
          <w:p w:rsidR="0020763C" w:rsidRPr="00FF362A" w:rsidRDefault="0020763C" w:rsidP="00633FDF">
            <w:r w:rsidRPr="00FF362A">
              <w:t>Misstänkta fall av korruption inom tandvården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DA1A21" w:rsidP="00633FDF">
            <w:r w:rsidRPr="00FF362A">
              <w:t>8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2005/06:31 av Gabriel Romanus (fp)</w:t>
            </w:r>
          </w:p>
          <w:p w:rsidR="0020763C" w:rsidRPr="00FF362A" w:rsidRDefault="0020763C" w:rsidP="00633FDF">
            <w:r w:rsidRPr="00FF362A">
              <w:t>Tandvårdsreform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DA1A21" w:rsidP="00633FDF">
            <w:r w:rsidRPr="00FF362A">
              <w:t>9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2005/06:40 av Cristina Husmark Pehrsson (m)</w:t>
            </w:r>
          </w:p>
          <w:p w:rsidR="0020763C" w:rsidRPr="00FF362A" w:rsidRDefault="0020763C" w:rsidP="00633FDF">
            <w:r w:rsidRPr="00FF362A">
              <w:t>Behovet av en cancerplan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DA1A21" w:rsidP="00633FDF">
            <w:r w:rsidRPr="00FF362A">
              <w:t>10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2005/06:59 av Chatrine Pålsson (kd)</w:t>
            </w:r>
          </w:p>
          <w:p w:rsidR="0020763C" w:rsidRPr="00FF362A" w:rsidRDefault="0020763C" w:rsidP="00633FDF">
            <w:r w:rsidRPr="00FF362A">
              <w:t>Aktiv livshjälp i stället för aktiv dödshjälp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lastRenderedPageBreak/>
              <w:t>1</w:t>
            </w:r>
            <w:r w:rsidR="00DA1A21" w:rsidRPr="00FF362A">
              <w:t>1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2005/06:80 av Ulrik Lindgren (kd)</w:t>
            </w:r>
          </w:p>
          <w:p w:rsidR="0020763C" w:rsidRPr="00FF362A" w:rsidRDefault="0020763C" w:rsidP="00633FDF">
            <w:r w:rsidRPr="00FF362A">
              <w:t>Den nationella vårdgarantin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Besvaradav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Besvaradav"/>
            </w:pPr>
            <w:r w:rsidRPr="00FF362A">
              <w:t>Justitieminister Thomas Bodström (s)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Besvaradav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2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2005/06:51 av Alice Åström (v)</w:t>
            </w:r>
          </w:p>
          <w:p w:rsidR="0020763C" w:rsidRPr="00FF362A" w:rsidRDefault="0020763C" w:rsidP="00633FDF">
            <w:r w:rsidRPr="00FF362A">
              <w:t>Pepparsprej i kriminalvården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3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2005/06:86 av Yvonne Ruwaida (mp)</w:t>
            </w:r>
          </w:p>
          <w:p w:rsidR="0020763C" w:rsidRPr="00FF362A" w:rsidRDefault="0020763C" w:rsidP="00633FDF">
            <w:r w:rsidRPr="00FF362A">
              <w:t>Avsaknad av skadeståndsmöjligheter för dem som kränkts av staten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4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2005/06:91 av Helena Höij (kd)</w:t>
            </w:r>
          </w:p>
          <w:p w:rsidR="0020763C" w:rsidRPr="00FF362A" w:rsidRDefault="0020763C" w:rsidP="00633FDF">
            <w:r w:rsidRPr="00FF362A">
              <w:t>Barns skuldsättning i samband med trängselskatteförsöket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5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2005/06:94 av Marie Wahlgren (fp)</w:t>
            </w:r>
          </w:p>
          <w:p w:rsidR="0020763C" w:rsidRPr="00FF362A" w:rsidRDefault="0020763C" w:rsidP="00633FDF">
            <w:r w:rsidRPr="00FF362A">
              <w:t>Uppklaring av miljöbrott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</w:tbl>
    <w:p w:rsidR="0020763C" w:rsidRPr="00FF362A" w:rsidRDefault="0020763C" w:rsidP="0020763C">
      <w:pPr>
        <w:pStyle w:val="Blankrad"/>
      </w:pPr>
      <w:r w:rsidRPr="00FF362A">
        <w:t>     </w:t>
      </w:r>
    </w:p>
    <w:p w:rsidR="0020763C" w:rsidRPr="00FF362A" w:rsidRDefault="0020763C" w:rsidP="0020763C">
      <w:pPr>
        <w:pStyle w:val="Blankrad"/>
      </w:pPr>
      <w:r w:rsidRPr="00FF362A">
        <w:t xml:space="preserve">     </w:t>
      </w:r>
    </w:p>
    <w:p w:rsidR="009F1F9C" w:rsidRPr="00FF362A" w:rsidRDefault="009F1F9C">
      <w:pPr>
        <w:pStyle w:val="Blankrad"/>
      </w:pPr>
      <w:r w:rsidRPr="00FF362A">
        <w:t>     </w:t>
      </w:r>
    </w:p>
    <w:p w:rsidR="0020763C" w:rsidRPr="00FF362A" w:rsidRDefault="0020763C">
      <w:pPr>
        <w:pStyle w:val="Blankrad"/>
      </w:pPr>
      <w:r w:rsidRPr="00FF36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pPr>
              <w:pStyle w:val="HuvudrubrikFlisteNr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HuvudrubrikEnsam"/>
            </w:pPr>
            <w:r w:rsidRPr="00FF362A">
              <w:t>Anmälan om uppteckningar vid EU-nämndens sammanträden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HuvudrubrikKolumn3"/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6</w:t>
            </w:r>
          </w:p>
        </w:tc>
        <w:tc>
          <w:tcPr>
            <w:tcW w:w="6237" w:type="dxa"/>
          </w:tcPr>
          <w:p w:rsidR="0020763C" w:rsidRPr="00FF362A" w:rsidRDefault="00561CA6" w:rsidP="00633FDF">
            <w:r w:rsidRPr="00FF362A">
              <w:t xml:space="preserve">2005/06:07 </w:t>
            </w:r>
            <w:r w:rsidR="0020763C" w:rsidRPr="00FF362A">
              <w:t>Fredagen den 21 oktober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7</w:t>
            </w:r>
          </w:p>
        </w:tc>
        <w:tc>
          <w:tcPr>
            <w:tcW w:w="6237" w:type="dxa"/>
          </w:tcPr>
          <w:p w:rsidR="0020763C" w:rsidRPr="00FF362A" w:rsidRDefault="00561CA6" w:rsidP="00633FDF">
            <w:r w:rsidRPr="00FF362A">
              <w:t xml:space="preserve">2005/06:08 </w:t>
            </w:r>
            <w:r w:rsidR="0020763C" w:rsidRPr="00FF362A">
              <w:t>Onsdagen den 26 oktober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</w:tbl>
    <w:p w:rsidR="0020763C" w:rsidRPr="00FF362A" w:rsidRDefault="0020763C" w:rsidP="0020763C">
      <w:pPr>
        <w:pStyle w:val="Blankrad"/>
      </w:pPr>
      <w:r w:rsidRPr="00FF362A">
        <w:t>     </w:t>
      </w:r>
    </w:p>
    <w:p w:rsidR="0020763C" w:rsidRPr="00FF362A" w:rsidRDefault="0020763C" w:rsidP="0020763C">
      <w:pPr>
        <w:pStyle w:val="Blankrad"/>
      </w:pPr>
      <w:r w:rsidRPr="00FF362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pPr>
              <w:pStyle w:val="HuvudrubrikFlisteNr"/>
            </w:pPr>
            <w:r w:rsidRPr="00FF362A">
              <w:t xml:space="preserve">     </w:t>
            </w: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Huvudrubrik"/>
            </w:pPr>
            <w:r w:rsidRPr="00FF362A">
              <w:t>Ärenden för hänvisning till utskott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HuvudrubrikKolumn3"/>
            </w:pPr>
            <w:r w:rsidRPr="00FF362A">
              <w:t>Förslag</w:t>
            </w: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renderubrik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renderubrik"/>
            </w:pPr>
            <w:r w:rsidRPr="00FF362A">
              <w:t>Skrivelse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renderubrik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8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2005/06:47 Småskalig livsmedelsförädling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  <w:r w:rsidRPr="00FF362A">
              <w:rPr>
                <w:spacing w:val="-4"/>
              </w:rPr>
              <w:t>MJU</w:t>
            </w: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renderubrik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renderubrik"/>
            </w:pPr>
            <w:r w:rsidRPr="00FF362A">
              <w:t>Motion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renderubrik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Motionsrubrik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Motionsrubrik"/>
            </w:pPr>
            <w:r w:rsidRPr="00FF362A">
              <w:t>med anledning av prop. 2005/06:40 Reformerade beskattningsregler för ägare i fåmansföretag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Motionsrubrik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1</w:t>
            </w:r>
            <w:r w:rsidR="00DA1A21" w:rsidRPr="00FF362A">
              <w:t>9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2005/06:Sk3 av Lennart Hedquist m.fl. (m, fp, kd, c)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  <w:r w:rsidRPr="00FF362A">
              <w:rPr>
                <w:spacing w:val="-4"/>
              </w:rPr>
              <w:t>SkU</w:t>
            </w:r>
          </w:p>
        </w:tc>
      </w:tr>
    </w:tbl>
    <w:p w:rsidR="0020763C" w:rsidRPr="00FF362A" w:rsidRDefault="0020763C" w:rsidP="0020763C">
      <w:pPr>
        <w:pStyle w:val="Blankrad"/>
      </w:pPr>
      <w:r w:rsidRPr="00FF362A">
        <w:t>     </w:t>
      </w:r>
    </w:p>
    <w:p w:rsidR="0020763C" w:rsidRPr="00FF362A" w:rsidRDefault="0020763C" w:rsidP="0020763C">
      <w:pPr>
        <w:pStyle w:val="Blankrad"/>
      </w:pPr>
      <w:r w:rsidRPr="00FF36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pPr>
              <w:pStyle w:val="HuvudrubrikFlisteNr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Huvudrubrik"/>
            </w:pPr>
            <w:r w:rsidRPr="00FF362A">
              <w:t>Ärende för bordläggning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HuvudrubrikKolumn3"/>
            </w:pPr>
            <w:r w:rsidRPr="00FF362A">
              <w:t>Reservationer</w:t>
            </w: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renderubrik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renderubrik"/>
            </w:pPr>
            <w:r w:rsidRPr="00FF362A">
              <w:t>Utrikesutskottets betänkanden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renderubrik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DA1A21" w:rsidP="00633FDF">
            <w:r w:rsidRPr="00FF362A">
              <w:t>20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2005/06:UU5 Sveriges politik för global utveckling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  <w:r w:rsidRPr="00FF362A">
              <w:rPr>
                <w:spacing w:val="-4"/>
              </w:rPr>
              <w:t>8 res. (m,fp,kd,v,c,mp)</w:t>
            </w: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2</w:t>
            </w:r>
            <w:r w:rsidR="00DA1A21" w:rsidRPr="00FF362A">
              <w:t>1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2005/06:UU6 Europarådet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2</w:t>
            </w:r>
            <w:r w:rsidR="00DA1A21" w:rsidRPr="00FF362A">
              <w:t>2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 xml:space="preserve">2005/06:UU7 </w:t>
            </w:r>
            <w:smartTag w:uri="urn:schemas-microsoft-com:office:smarttags" w:element="place">
              <w:smartTag w:uri="urn:schemas-microsoft-com:office:smarttags" w:element="PlaceName">
                <w:r w:rsidRPr="00FF362A">
                  <w:t>Riga</w:t>
                </w:r>
              </w:smartTag>
              <w:r w:rsidRPr="00FF362A">
                <w:t xml:space="preserve"> </w:t>
              </w:r>
              <w:smartTag w:uri="urn:schemas-microsoft-com:office:smarttags" w:element="PlaceName">
                <w:r w:rsidRPr="00FF362A">
                  <w:t>Graduate</w:t>
                </w:r>
              </w:smartTag>
              <w:r w:rsidRPr="00FF362A">
                <w:t xml:space="preserve"> </w:t>
              </w:r>
              <w:smartTag w:uri="urn:schemas-microsoft-com:office:smarttags" w:element="PlaceType">
                <w:r w:rsidRPr="00FF362A">
                  <w:t>School</w:t>
                </w:r>
              </w:smartTag>
            </w:smartTag>
            <w:r w:rsidRPr="00FF362A">
              <w:t xml:space="preserve"> of Law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renderubrik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renderubrik"/>
            </w:pPr>
            <w:r w:rsidRPr="00FF362A">
              <w:t>Försvarsutskottets betänkande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renderubrik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2</w:t>
            </w:r>
            <w:r w:rsidR="00DA1A21" w:rsidRPr="00FF362A">
              <w:t>3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2005/06:FöU2 Avveckling av militärdistriktsorganisationen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  <w:r w:rsidRPr="00FF362A">
              <w:rPr>
                <w:spacing w:val="-4"/>
              </w:rPr>
              <w:t>1 res. (m,fp,kd,c)</w:t>
            </w: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0763C" w:rsidP="00633FDF">
            <w:pPr>
              <w:pStyle w:val="renderubrik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renderubrik"/>
            </w:pPr>
            <w:r w:rsidRPr="00FF362A">
              <w:t>Socialutskottets betänkanden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renderubrik"/>
              <w:rPr>
                <w:spacing w:val="-4"/>
              </w:rPr>
            </w:pP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2</w:t>
            </w:r>
            <w:r w:rsidR="00DA1A21" w:rsidRPr="00FF362A">
              <w:t>4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2005/06:SoU2 Handel med läkemedel samt andra läkemedelsfrågor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  <w:r w:rsidRPr="00FF362A">
              <w:rPr>
                <w:spacing w:val="-4"/>
              </w:rPr>
              <w:t>15 res. (m,fp,kd,v,c,mp)</w:t>
            </w:r>
          </w:p>
        </w:tc>
      </w:tr>
      <w:tr w:rsidR="0020763C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20763C" w:rsidRPr="00FF362A" w:rsidRDefault="002E2F3B" w:rsidP="00633FDF">
            <w:r w:rsidRPr="00FF362A">
              <w:t>2</w:t>
            </w:r>
            <w:r w:rsidR="00DA1A21" w:rsidRPr="00FF362A">
              <w:t>5</w:t>
            </w:r>
          </w:p>
        </w:tc>
        <w:tc>
          <w:tcPr>
            <w:tcW w:w="6237" w:type="dxa"/>
          </w:tcPr>
          <w:p w:rsidR="0020763C" w:rsidRPr="00FF362A" w:rsidRDefault="0020763C" w:rsidP="00633FDF">
            <w:r w:rsidRPr="00FF362A">
              <w:t>2005/06:SoU4 Vård i livets slutskede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rPr>
                <w:spacing w:val="-4"/>
              </w:rPr>
            </w:pPr>
            <w:r w:rsidRPr="00FF362A">
              <w:rPr>
                <w:spacing w:val="-4"/>
              </w:rPr>
              <w:t>2 res. (m,fp,kd,c)</w:t>
            </w:r>
          </w:p>
        </w:tc>
      </w:tr>
    </w:tbl>
    <w:p w:rsidR="0020763C" w:rsidRPr="00FF362A" w:rsidRDefault="0020763C" w:rsidP="0020763C">
      <w:pPr>
        <w:pStyle w:val="Blankrad"/>
      </w:pPr>
      <w:r w:rsidRPr="00FF362A">
        <w:t>     </w:t>
      </w:r>
    </w:p>
    <w:p w:rsidR="0020763C" w:rsidRPr="00FF362A" w:rsidRDefault="0020763C" w:rsidP="0020763C">
      <w:pPr>
        <w:pStyle w:val="Blankrad"/>
      </w:pPr>
      <w:r w:rsidRPr="00FF36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20763C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20763C" w:rsidRPr="00FF362A" w:rsidRDefault="0020763C" w:rsidP="00633FDF">
            <w:pPr>
              <w:pStyle w:val="HuvudrubrikFlisteNr"/>
            </w:pPr>
          </w:p>
        </w:tc>
        <w:tc>
          <w:tcPr>
            <w:tcW w:w="6237" w:type="dxa"/>
          </w:tcPr>
          <w:p w:rsidR="0020763C" w:rsidRPr="00FF362A" w:rsidRDefault="0020763C" w:rsidP="00633FDF">
            <w:pPr>
              <w:pStyle w:val="HuvudrubrikEnsam"/>
            </w:pPr>
            <w:r w:rsidRPr="00FF362A">
              <w:t>Ärenden för avgörande</w:t>
            </w:r>
            <w:r w:rsidRPr="00FF362A">
              <w:br/>
              <w:t>onsdagen den 16 november kl. 16.00</w:t>
            </w:r>
          </w:p>
        </w:tc>
        <w:tc>
          <w:tcPr>
            <w:tcW w:w="2481" w:type="dxa"/>
          </w:tcPr>
          <w:p w:rsidR="0020763C" w:rsidRPr="00FF362A" w:rsidRDefault="0020763C" w:rsidP="00633FDF">
            <w:pPr>
              <w:pStyle w:val="HuvudrubrikKolumn3"/>
            </w:pPr>
            <w:r w:rsidRPr="00FF362A">
              <w:t>Reservationer</w:t>
            </w:r>
          </w:p>
        </w:tc>
      </w:tr>
    </w:tbl>
    <w:p w:rsidR="0020763C" w:rsidRPr="00FF362A" w:rsidRDefault="0020763C" w:rsidP="0020763C">
      <w:pPr>
        <w:pStyle w:val="Blankrad"/>
      </w:pPr>
      <w:r w:rsidRPr="00FF362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5C383B" w:rsidP="00345EEE">
            <w:pPr>
              <w:pStyle w:val="Underrubrik"/>
            </w:pPr>
          </w:p>
        </w:tc>
        <w:tc>
          <w:tcPr>
            <w:tcW w:w="6237" w:type="dxa"/>
          </w:tcPr>
          <w:p w:rsidR="005C383B" w:rsidRPr="00FF362A" w:rsidRDefault="005C383B" w:rsidP="00345EEE">
            <w:pPr>
              <w:pStyle w:val="Underrubrik"/>
            </w:pPr>
            <w:r w:rsidRPr="00FF362A">
              <w:t>Tidigare slutdebatterade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pStyle w:val="Underrubrik"/>
              <w:rPr>
                <w:spacing w:val="-4"/>
              </w:rPr>
            </w:pP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5C383B" w:rsidP="00345EEE">
            <w:pPr>
              <w:pStyle w:val="renderubrik"/>
            </w:pPr>
          </w:p>
        </w:tc>
        <w:tc>
          <w:tcPr>
            <w:tcW w:w="6237" w:type="dxa"/>
          </w:tcPr>
          <w:p w:rsidR="005C383B" w:rsidRPr="00FF362A" w:rsidRDefault="005C383B" w:rsidP="00345EEE">
            <w:pPr>
              <w:pStyle w:val="renderubrik"/>
            </w:pPr>
            <w:r w:rsidRPr="00FF362A">
              <w:t>Finansutskottets betänkanden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pStyle w:val="renderubrik"/>
              <w:rPr>
                <w:spacing w:val="-4"/>
              </w:rPr>
            </w:pP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2E2F3B" w:rsidP="00345EEE">
            <w:r w:rsidRPr="00FF362A">
              <w:t>2</w:t>
            </w:r>
            <w:r w:rsidR="00DA1A21" w:rsidRPr="00FF362A">
              <w:t>6</w:t>
            </w:r>
          </w:p>
        </w:tc>
        <w:tc>
          <w:tcPr>
            <w:tcW w:w="6237" w:type="dxa"/>
          </w:tcPr>
          <w:p w:rsidR="005C383B" w:rsidRPr="00FF362A" w:rsidRDefault="005C383B" w:rsidP="00345EEE">
            <w:r w:rsidRPr="00FF362A">
              <w:t>2005/06:FiU6 AP-fondernas verksamhet 2004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rPr>
                <w:spacing w:val="-4"/>
              </w:rPr>
            </w:pPr>
            <w:r w:rsidRPr="00FF362A">
              <w:rPr>
                <w:spacing w:val="-4"/>
              </w:rPr>
              <w:t>5 res. (fp,v,mp)</w:t>
            </w: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2E2F3B" w:rsidP="00345EEE">
            <w:r w:rsidRPr="00FF362A">
              <w:t>2</w:t>
            </w:r>
            <w:r w:rsidR="00DA1A21" w:rsidRPr="00FF362A">
              <w:t>7</w:t>
            </w:r>
          </w:p>
        </w:tc>
        <w:tc>
          <w:tcPr>
            <w:tcW w:w="6237" w:type="dxa"/>
          </w:tcPr>
          <w:p w:rsidR="005C383B" w:rsidRPr="00FF362A" w:rsidRDefault="005C383B" w:rsidP="00345EEE">
            <w:r w:rsidRPr="00FF362A">
              <w:t>2005/06:FiU13 Vissa kommunalekonomiska frågor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rPr>
                <w:spacing w:val="-4"/>
              </w:rPr>
            </w:pPr>
            <w:r w:rsidRPr="00FF362A">
              <w:rPr>
                <w:spacing w:val="-4"/>
              </w:rPr>
              <w:t>2 res. (m,fp,kd,c)</w:t>
            </w: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2E2F3B" w:rsidP="00345EEE">
            <w:r w:rsidRPr="00FF362A">
              <w:t>2</w:t>
            </w:r>
            <w:r w:rsidR="00DA1A21" w:rsidRPr="00FF362A">
              <w:t>8</w:t>
            </w:r>
          </w:p>
        </w:tc>
        <w:tc>
          <w:tcPr>
            <w:tcW w:w="6237" w:type="dxa"/>
          </w:tcPr>
          <w:p w:rsidR="005C383B" w:rsidRPr="00FF362A" w:rsidRDefault="005C383B" w:rsidP="00345EEE">
            <w:r w:rsidRPr="00FF362A">
              <w:t>2005/06:FiU15 Riksrevisionens årliga rapport 2005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rPr>
                <w:spacing w:val="-4"/>
              </w:rPr>
            </w:pPr>
            <w:r w:rsidRPr="00FF362A">
              <w:rPr>
                <w:spacing w:val="-4"/>
              </w:rPr>
              <w:t>1 res. (m,fp,kd,c)</w:t>
            </w: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5C383B" w:rsidP="00345EEE">
            <w:pPr>
              <w:pStyle w:val="renderubrik"/>
            </w:pPr>
          </w:p>
        </w:tc>
        <w:tc>
          <w:tcPr>
            <w:tcW w:w="6237" w:type="dxa"/>
          </w:tcPr>
          <w:p w:rsidR="005C383B" w:rsidRPr="00FF362A" w:rsidRDefault="005C383B" w:rsidP="00345EEE">
            <w:pPr>
              <w:pStyle w:val="renderubrik"/>
            </w:pPr>
            <w:r w:rsidRPr="00FF362A">
              <w:t>Justitieutskottets betänkande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pStyle w:val="renderubrik"/>
              <w:rPr>
                <w:spacing w:val="-4"/>
              </w:rPr>
            </w:pP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2E2F3B" w:rsidP="00345EEE">
            <w:r w:rsidRPr="00FF362A">
              <w:t>2</w:t>
            </w:r>
            <w:r w:rsidR="00DA1A21" w:rsidRPr="00FF362A">
              <w:t>9</w:t>
            </w:r>
          </w:p>
        </w:tc>
        <w:tc>
          <w:tcPr>
            <w:tcW w:w="6237" w:type="dxa"/>
          </w:tcPr>
          <w:p w:rsidR="005C383B" w:rsidRPr="00FF362A" w:rsidRDefault="005C383B" w:rsidP="00345EEE">
            <w:r w:rsidRPr="00FF362A">
              <w:t>2005/06:JuU2 Kriminalvården - en myndighet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rPr>
                <w:spacing w:val="-4"/>
              </w:rPr>
            </w:pP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5C383B" w:rsidP="00345EEE">
            <w:pPr>
              <w:pStyle w:val="renderubrik"/>
            </w:pPr>
          </w:p>
        </w:tc>
        <w:tc>
          <w:tcPr>
            <w:tcW w:w="6237" w:type="dxa"/>
          </w:tcPr>
          <w:p w:rsidR="005C383B" w:rsidRPr="00FF362A" w:rsidRDefault="005C383B" w:rsidP="00345EEE">
            <w:pPr>
              <w:pStyle w:val="renderubrik"/>
            </w:pPr>
            <w:r w:rsidRPr="00FF362A">
              <w:t>Lagutskottets betänkanden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pStyle w:val="renderubrik"/>
              <w:rPr>
                <w:spacing w:val="-4"/>
              </w:rPr>
            </w:pP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DA1A21" w:rsidP="00345EEE">
            <w:r w:rsidRPr="00FF362A">
              <w:t>30</w:t>
            </w:r>
          </w:p>
        </w:tc>
        <w:tc>
          <w:tcPr>
            <w:tcW w:w="6237" w:type="dxa"/>
          </w:tcPr>
          <w:p w:rsidR="005C383B" w:rsidRPr="00FF362A" w:rsidRDefault="005C383B" w:rsidP="00345EEE">
            <w:r w:rsidRPr="00FF362A">
              <w:t>2005/06:LU1 En kompletterande övergångsbestämmelse till försäkringsavtalslagen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rPr>
                <w:spacing w:val="-4"/>
              </w:rPr>
            </w:pPr>
          </w:p>
        </w:tc>
      </w:tr>
      <w:tr w:rsidR="005C383B" w:rsidRPr="00FF362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383B" w:rsidRPr="00FF362A" w:rsidRDefault="002E2F3B" w:rsidP="00345EEE">
            <w:r w:rsidRPr="00FF362A">
              <w:t>3</w:t>
            </w:r>
            <w:r w:rsidR="00DA1A21" w:rsidRPr="00FF362A">
              <w:t>1</w:t>
            </w:r>
          </w:p>
        </w:tc>
        <w:tc>
          <w:tcPr>
            <w:tcW w:w="6237" w:type="dxa"/>
          </w:tcPr>
          <w:p w:rsidR="005C383B" w:rsidRPr="00FF362A" w:rsidRDefault="005C383B" w:rsidP="00345EEE">
            <w:r w:rsidRPr="00FF362A">
              <w:t xml:space="preserve">2005/06:LU2 Ändring i lagen om ersättning från de </w:t>
            </w:r>
          </w:p>
          <w:p w:rsidR="005C383B" w:rsidRPr="00FF362A" w:rsidRDefault="005C383B" w:rsidP="00345EEE">
            <w:r w:rsidRPr="00FF362A">
              <w:t>internationella oljeskadefonderna, m.m.</w:t>
            </w:r>
          </w:p>
        </w:tc>
        <w:tc>
          <w:tcPr>
            <w:tcW w:w="2481" w:type="dxa"/>
          </w:tcPr>
          <w:p w:rsidR="005C383B" w:rsidRPr="00FF362A" w:rsidRDefault="005C383B" w:rsidP="00345EEE">
            <w:pPr>
              <w:rPr>
                <w:spacing w:val="-4"/>
              </w:rPr>
            </w:pPr>
          </w:p>
        </w:tc>
      </w:tr>
    </w:tbl>
    <w:p w:rsidR="005C383B" w:rsidRPr="00FF362A" w:rsidRDefault="005C383B" w:rsidP="005C383B">
      <w:pPr>
        <w:pStyle w:val="Blankrad"/>
      </w:pPr>
    </w:p>
    <w:p w:rsidR="005C383B" w:rsidRPr="00FF362A" w:rsidRDefault="005C383B">
      <w:pPr>
        <w:pStyle w:val="Blankrad"/>
      </w:pPr>
      <w:r w:rsidRPr="00FF362A">
        <w:t>     </w:t>
      </w:r>
    </w:p>
    <w:p w:rsidR="00912619" w:rsidRPr="00FF362A" w:rsidRDefault="00912619">
      <w:pPr>
        <w:pStyle w:val="Blankrad"/>
      </w:pPr>
      <w:r w:rsidRPr="00FF362A">
        <w:t>     </w:t>
      </w:r>
    </w:p>
    <w:p w:rsidR="00912619" w:rsidRPr="00FF362A" w:rsidRDefault="00912619">
      <w:pPr>
        <w:pStyle w:val="Blankrad"/>
      </w:pPr>
      <w:r w:rsidRPr="00FF362A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F362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F362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F362A" w:rsidRDefault="006E04A4">
            <w:pPr>
              <w:pStyle w:val="StreckMitten"/>
            </w:pPr>
            <w:r w:rsidRPr="00FF362A">
              <w:tab/>
            </w:r>
            <w:r w:rsidRPr="00FF362A">
              <w:tab/>
            </w:r>
          </w:p>
        </w:tc>
      </w:tr>
    </w:tbl>
    <w:p w:rsidR="006E04A4" w:rsidRPr="00FF362A" w:rsidRDefault="006E04A4"/>
    <w:sectPr w:rsidR="006E04A4" w:rsidRPr="00FF362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41F" w:rsidRPr="00FF362A" w:rsidRDefault="0001341F">
      <w:r w:rsidRPr="00FF362A">
        <w:separator/>
      </w:r>
    </w:p>
  </w:endnote>
  <w:endnote w:type="continuationSeparator" w:id="0">
    <w:p w:rsidR="0001341F" w:rsidRPr="00FF362A" w:rsidRDefault="0001341F">
      <w:r w:rsidRPr="00FF36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655" w:rsidRPr="00FF362A" w:rsidRDefault="00C45655">
    <w:pPr>
      <w:pStyle w:val="Sidhuvud"/>
      <w:jc w:val="center"/>
    </w:pPr>
    <w:r w:rsidRPr="00FF362A">
      <w:fldChar w:fldCharType="begin" w:fldLock="1"/>
    </w:r>
    <w:r w:rsidRPr="00FF362A">
      <w:instrText xml:space="preserve"> PAGE </w:instrText>
    </w:r>
    <w:r w:rsidRPr="00FF362A">
      <w:fldChar w:fldCharType="separate"/>
    </w:r>
    <w:r w:rsidR="003E13CC" w:rsidRPr="00FF362A">
      <w:t>2</w:t>
    </w:r>
    <w:r w:rsidRPr="00FF362A">
      <w:fldChar w:fldCharType="end"/>
    </w:r>
    <w:r w:rsidRPr="00FF362A">
      <w:t>(</w:t>
    </w:r>
    <w:r w:rsidRPr="00FF362A">
      <w:fldChar w:fldCharType="begin" w:fldLock="1"/>
    </w:r>
    <w:r w:rsidRPr="00FF362A">
      <w:instrText xml:space="preserve"> NUMPAGES </w:instrText>
    </w:r>
    <w:r w:rsidRPr="00FF362A">
      <w:fldChar w:fldCharType="separate"/>
    </w:r>
    <w:r w:rsidR="003E13CC" w:rsidRPr="00FF362A">
      <w:t>3</w:t>
    </w:r>
    <w:r w:rsidRPr="00FF362A">
      <w:fldChar w:fldCharType="end"/>
    </w:r>
    <w:r w:rsidRPr="00FF362A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655" w:rsidRPr="00FF362A" w:rsidRDefault="00C45655">
    <w:pPr>
      <w:pStyle w:val="Sidhuvud"/>
      <w:jc w:val="center"/>
    </w:pPr>
    <w:r w:rsidRPr="00FF362A">
      <w:fldChar w:fldCharType="begin" w:fldLock="1"/>
    </w:r>
    <w:r w:rsidRPr="00FF362A">
      <w:instrText xml:space="preserve"> PAGE </w:instrText>
    </w:r>
    <w:r w:rsidRPr="00FF362A">
      <w:fldChar w:fldCharType="separate"/>
    </w:r>
    <w:r w:rsidR="007C54BA" w:rsidRPr="00FF362A">
      <w:t>1</w:t>
    </w:r>
    <w:r w:rsidRPr="00FF362A">
      <w:fldChar w:fldCharType="end"/>
    </w:r>
    <w:r w:rsidRPr="00FF362A">
      <w:t>(</w:t>
    </w:r>
    <w:r w:rsidRPr="00FF362A">
      <w:fldChar w:fldCharType="begin" w:fldLock="1"/>
    </w:r>
    <w:r w:rsidRPr="00FF362A">
      <w:instrText xml:space="preserve"> NUMPAGES </w:instrText>
    </w:r>
    <w:r w:rsidRPr="00FF362A">
      <w:fldChar w:fldCharType="separate"/>
    </w:r>
    <w:r w:rsidR="003E13CC" w:rsidRPr="00FF362A">
      <w:t>3</w:t>
    </w:r>
    <w:r w:rsidRPr="00FF362A">
      <w:fldChar w:fldCharType="end"/>
    </w:r>
    <w:r w:rsidRPr="00FF362A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41F" w:rsidRPr="00FF362A" w:rsidRDefault="0001341F">
      <w:r w:rsidRPr="00FF362A">
        <w:separator/>
      </w:r>
    </w:p>
  </w:footnote>
  <w:footnote w:type="continuationSeparator" w:id="0">
    <w:p w:rsidR="0001341F" w:rsidRPr="00FF362A" w:rsidRDefault="0001341F">
      <w:r w:rsidRPr="00FF362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655" w:rsidRPr="00FF362A" w:rsidRDefault="00C45655">
    <w:pPr>
      <w:pStyle w:val="Sidhuvud"/>
      <w:tabs>
        <w:tab w:val="clear" w:pos="4536"/>
      </w:tabs>
    </w:pPr>
    <w:r w:rsidRPr="00FF362A">
      <w:fldChar w:fldCharType="begin" w:fldLock="1"/>
    </w:r>
    <w:r w:rsidRPr="00FF362A">
      <w:instrText xml:space="preserve"> DOCPROPERTY "DocumentDate" </w:instrText>
    </w:r>
    <w:r w:rsidRPr="00FF362A">
      <w:fldChar w:fldCharType="separate"/>
    </w:r>
    <w:r w:rsidR="003E13CC" w:rsidRPr="00FF362A">
      <w:t>Tisdagen den 15 november 2005</w:t>
    </w:r>
    <w:r w:rsidRPr="00FF362A">
      <w:fldChar w:fldCharType="end"/>
    </w:r>
    <w:r w:rsidRPr="00FF362A">
      <w:tab/>
    </w:r>
  </w:p>
  <w:p w:rsidR="00C45655" w:rsidRPr="00FF362A" w:rsidRDefault="00C4565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F362A">
      <w:rPr>
        <w:sz w:val="12"/>
      </w:rPr>
      <w:tab/>
    </w:r>
  </w:p>
  <w:p w:rsidR="00C45655" w:rsidRPr="00FF362A" w:rsidRDefault="00C4565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5655" w:rsidRPr="00FF362A" w:rsidRDefault="00FF362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F362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5655" w:rsidRPr="00FF362A" w:rsidRDefault="00C45655">
    <w:pPr>
      <w:pStyle w:val="Dokumentrubrik"/>
      <w:spacing w:after="360"/>
    </w:pPr>
    <w:r w:rsidRPr="00FF362A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63294652">
    <w:abstractNumId w:val="4"/>
  </w:num>
  <w:num w:numId="2" w16cid:durableId="1644196020">
    <w:abstractNumId w:val="2"/>
  </w:num>
  <w:num w:numId="3" w16cid:durableId="1871913093">
    <w:abstractNumId w:val="3"/>
  </w:num>
  <w:num w:numId="4" w16cid:durableId="1006253984">
    <w:abstractNumId w:val="1"/>
  </w:num>
  <w:num w:numId="5" w16cid:durableId="75898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45655"/>
    <w:rsid w:val="00013362"/>
    <w:rsid w:val="0001341F"/>
    <w:rsid w:val="00037F0D"/>
    <w:rsid w:val="00067D5D"/>
    <w:rsid w:val="00075958"/>
    <w:rsid w:val="000E30A0"/>
    <w:rsid w:val="00111278"/>
    <w:rsid w:val="0014779C"/>
    <w:rsid w:val="00147F56"/>
    <w:rsid w:val="00160B0C"/>
    <w:rsid w:val="00165404"/>
    <w:rsid w:val="001A1CBE"/>
    <w:rsid w:val="001C4530"/>
    <w:rsid w:val="001D19AB"/>
    <w:rsid w:val="001D19E3"/>
    <w:rsid w:val="001D7C4B"/>
    <w:rsid w:val="0020763C"/>
    <w:rsid w:val="00211667"/>
    <w:rsid w:val="00215146"/>
    <w:rsid w:val="00223EF7"/>
    <w:rsid w:val="002760B5"/>
    <w:rsid w:val="002826A6"/>
    <w:rsid w:val="002A09ED"/>
    <w:rsid w:val="002C244C"/>
    <w:rsid w:val="002E2F3B"/>
    <w:rsid w:val="002E546B"/>
    <w:rsid w:val="002F0C89"/>
    <w:rsid w:val="002F7486"/>
    <w:rsid w:val="00305353"/>
    <w:rsid w:val="0032182C"/>
    <w:rsid w:val="0034141E"/>
    <w:rsid w:val="00345EEE"/>
    <w:rsid w:val="003511C0"/>
    <w:rsid w:val="003652CF"/>
    <w:rsid w:val="00377B34"/>
    <w:rsid w:val="003C7487"/>
    <w:rsid w:val="003C7EDD"/>
    <w:rsid w:val="003E13CC"/>
    <w:rsid w:val="003F3FBA"/>
    <w:rsid w:val="004100C9"/>
    <w:rsid w:val="00416763"/>
    <w:rsid w:val="0045348A"/>
    <w:rsid w:val="004548B3"/>
    <w:rsid w:val="00481275"/>
    <w:rsid w:val="004C1FA3"/>
    <w:rsid w:val="004C4932"/>
    <w:rsid w:val="004E5AC8"/>
    <w:rsid w:val="004F173D"/>
    <w:rsid w:val="004F60B1"/>
    <w:rsid w:val="00510E80"/>
    <w:rsid w:val="00542E1F"/>
    <w:rsid w:val="00561CA6"/>
    <w:rsid w:val="00570ECA"/>
    <w:rsid w:val="00585ED4"/>
    <w:rsid w:val="00594D74"/>
    <w:rsid w:val="005A4129"/>
    <w:rsid w:val="005B70D8"/>
    <w:rsid w:val="005C383B"/>
    <w:rsid w:val="005C7F3D"/>
    <w:rsid w:val="005D5DA3"/>
    <w:rsid w:val="0061541F"/>
    <w:rsid w:val="00633FDF"/>
    <w:rsid w:val="006417AD"/>
    <w:rsid w:val="00645051"/>
    <w:rsid w:val="00651997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C54BA"/>
    <w:rsid w:val="007D7A4C"/>
    <w:rsid w:val="007D7F1E"/>
    <w:rsid w:val="00835D03"/>
    <w:rsid w:val="008C2C60"/>
    <w:rsid w:val="008C79FF"/>
    <w:rsid w:val="008D70CE"/>
    <w:rsid w:val="008E1049"/>
    <w:rsid w:val="00905497"/>
    <w:rsid w:val="00912619"/>
    <w:rsid w:val="00916262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9F1F9C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E7776"/>
    <w:rsid w:val="00AF003C"/>
    <w:rsid w:val="00B11B39"/>
    <w:rsid w:val="00B1713B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45655"/>
    <w:rsid w:val="00C73C30"/>
    <w:rsid w:val="00CA0FEA"/>
    <w:rsid w:val="00CA38F3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05151"/>
    <w:rsid w:val="00D1178C"/>
    <w:rsid w:val="00D12975"/>
    <w:rsid w:val="00D22A02"/>
    <w:rsid w:val="00D45AE3"/>
    <w:rsid w:val="00D46A27"/>
    <w:rsid w:val="00D60D85"/>
    <w:rsid w:val="00D6756A"/>
    <w:rsid w:val="00D77FF8"/>
    <w:rsid w:val="00D80B4A"/>
    <w:rsid w:val="00D82BA7"/>
    <w:rsid w:val="00DA1A21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F5F4F"/>
    <w:rsid w:val="00EF747C"/>
    <w:rsid w:val="00F01227"/>
    <w:rsid w:val="00F01896"/>
    <w:rsid w:val="00F061D3"/>
    <w:rsid w:val="00F27AE3"/>
    <w:rsid w:val="00F32AB0"/>
    <w:rsid w:val="00F362E4"/>
    <w:rsid w:val="00F5416E"/>
    <w:rsid w:val="00F65389"/>
    <w:rsid w:val="00F849DC"/>
    <w:rsid w:val="00F9696A"/>
    <w:rsid w:val="00FA084E"/>
    <w:rsid w:val="00FA3584"/>
    <w:rsid w:val="00FA35BF"/>
    <w:rsid w:val="00FB6412"/>
    <w:rsid w:val="00FC0BAE"/>
    <w:rsid w:val="00FC1A2D"/>
    <w:rsid w:val="00FE73AB"/>
    <w:rsid w:val="00FF3127"/>
    <w:rsid w:val="00FF362A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91260-CEDA-4138-A829-680DA416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444</Words>
  <Characters>3013</Characters>
  <Application>Microsoft Office Word</Application>
  <DocSecurity>4</DocSecurity>
  <Lines>251</Lines>
  <Paragraphs>150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2005/06:29</vt:lpstr>
      <vt:lpstr>Tisdagen den 15 november 2005</vt:lpstr>
    </vt:vector>
  </TitlesOfParts>
  <Company>Riksdagen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2005-11-14T14:36:00Z</cp:lastPrinted>
  <dcterms:created xsi:type="dcterms:W3CDTF">2025-12-16T22:42:00Z</dcterms:created>
  <dcterms:modified xsi:type="dcterms:W3CDTF">2025-12-16T22:42:00Z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15 november 2005</vt:lpwstr>
  </property>
  <property fmtid="{D5CDD505-2E9C-101B-9397-08002B2CF9AE}" pid="3" name="DocumentNumber">
    <vt:lpwstr>29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2005-11-15</vt:lpwstr>
  </property>
</Properties>
</file>