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06D127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8A287C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2EFEE6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01</w:t>
            </w:r>
            <w:r w:rsidR="00C4366B">
              <w:rPr>
                <w:sz w:val="20"/>
              </w:rPr>
              <w:t>-</w:t>
            </w:r>
            <w:r w:rsidR="00FB281D">
              <w:rPr>
                <w:sz w:val="20"/>
              </w:rPr>
              <w:t>2</w:t>
            </w:r>
            <w:r w:rsidR="008A287C">
              <w:rPr>
                <w:sz w:val="20"/>
              </w:rPr>
              <w:t>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2784A6E8" w:rsidR="00C8013B" w:rsidRPr="00C8013B" w:rsidRDefault="008A287C" w:rsidP="006F1C58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0250B0">
              <w:rPr>
                <w:sz w:val="20"/>
              </w:rPr>
              <w:t>.</w:t>
            </w:r>
            <w:r w:rsidR="00FB281D"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3B399F" w:rsidRPr="003B399F">
              <w:rPr>
                <w:sz w:val="20"/>
              </w:rPr>
              <w:t>11</w:t>
            </w:r>
            <w:r w:rsidR="00306D87" w:rsidRPr="003B399F">
              <w:rPr>
                <w:sz w:val="20"/>
              </w:rPr>
              <w:t>.</w:t>
            </w:r>
            <w:r w:rsidR="003B399F">
              <w:rPr>
                <w:sz w:val="20"/>
              </w:rPr>
              <w:t>30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7F47FA1C" w:rsidR="00C4366B" w:rsidRPr="00CC1C68" w:rsidRDefault="008A287C" w:rsidP="006F1C58">
            <w:pPr>
              <w:rPr>
                <w:b/>
              </w:rPr>
            </w:pPr>
            <w:r>
              <w:rPr>
                <w:b/>
              </w:rPr>
              <w:t>Allmänna och aktuella frågor</w:t>
            </w:r>
            <w:r w:rsidR="00C8013B" w:rsidRPr="00CC1C68">
              <w:rPr>
                <w:b/>
              </w:rPr>
              <w:br/>
            </w:r>
          </w:p>
          <w:p w14:paraId="4C187887" w14:textId="58A2941F" w:rsidR="000250B0" w:rsidRPr="00496016" w:rsidRDefault="00741E42" w:rsidP="000250B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Utrikesminister Tobias Billström</w:t>
            </w:r>
            <w:r w:rsidR="008A287C">
              <w:rPr>
                <w:bCs/>
              </w:rPr>
              <w:t xml:space="preserve"> med medarbetare från Utrikesdepartementet informerade utskottet om </w:t>
            </w:r>
            <w:r w:rsidR="00B2445B">
              <w:rPr>
                <w:bCs/>
              </w:rPr>
              <w:t>allmänna och aktuella frågor</w:t>
            </w:r>
            <w:r w:rsidR="008A287C">
              <w:rPr>
                <w:bCs/>
              </w:rPr>
              <w:t>.</w:t>
            </w:r>
          </w:p>
          <w:p w14:paraId="61D4AD7B" w14:textId="77777777" w:rsidR="000250B0" w:rsidRPr="00496016" w:rsidRDefault="000250B0" w:rsidP="000250B0">
            <w:pPr>
              <w:tabs>
                <w:tab w:val="left" w:pos="1701"/>
              </w:tabs>
              <w:rPr>
                <w:bCs/>
              </w:rPr>
            </w:pPr>
          </w:p>
          <w:p w14:paraId="37102ABD" w14:textId="7D806A48" w:rsidR="000250B0" w:rsidRDefault="000250B0" w:rsidP="000250B0">
            <w:pPr>
              <w:rPr>
                <w:bCs/>
              </w:rPr>
            </w:pPr>
            <w:r w:rsidRPr="00496016">
              <w:rPr>
                <w:bCs/>
              </w:rPr>
              <w:t>Ledamöternas frågor besvarades.</w:t>
            </w:r>
          </w:p>
          <w:p w14:paraId="427A5919" w14:textId="6AB8E12E" w:rsidR="00FC1E35" w:rsidRDefault="00FC1E35" w:rsidP="000250B0">
            <w:pPr>
              <w:rPr>
                <w:bCs/>
              </w:rPr>
            </w:pPr>
          </w:p>
          <w:p w14:paraId="6E1EB28B" w14:textId="713AD94F" w:rsidR="00E805F2" w:rsidRPr="000250B0" w:rsidRDefault="00FC1E35" w:rsidP="00FC1E35">
            <w:pPr>
              <w:rPr>
                <w:szCs w:val="24"/>
              </w:rPr>
            </w:pPr>
            <w:r w:rsidRPr="000250B0">
              <w:rPr>
                <w:szCs w:val="24"/>
              </w:rPr>
              <w:t xml:space="preserve">Utskottet beslutade att tystnadsplikt enligt 7 kap. 20 § riksdagsordningen ska gälla för de uppgifter som lämnades </w:t>
            </w:r>
            <w:r w:rsidR="00E805F2">
              <w:rPr>
                <w:szCs w:val="24"/>
              </w:rPr>
              <w:t>om;</w:t>
            </w:r>
            <w:r w:rsidR="00E805F2">
              <w:rPr>
                <w:szCs w:val="24"/>
              </w:rPr>
              <w:br/>
              <w:t>1) överväganden om en eventuell maritim insats i Röda havet,</w:t>
            </w:r>
            <w:r w:rsidR="00E805F2">
              <w:rPr>
                <w:szCs w:val="24"/>
              </w:rPr>
              <w:br/>
              <w:t>2) eventuella listningar inom ramen för EU:s terroristsanktioner,</w:t>
            </w:r>
            <w:r w:rsidR="00E805F2">
              <w:rPr>
                <w:szCs w:val="24"/>
              </w:rPr>
              <w:br/>
              <w:t>3) det konsulära arbetet med frihetsberövade individer i Iran</w:t>
            </w:r>
            <w:r w:rsidR="004E4EA0">
              <w:rPr>
                <w:szCs w:val="24"/>
              </w:rPr>
              <w:t>.</w:t>
            </w:r>
            <w:r w:rsidR="004E4EA0">
              <w:rPr>
                <w:szCs w:val="24"/>
              </w:rPr>
              <w:br/>
            </w:r>
            <w:r w:rsidR="004E4EA0" w:rsidRPr="004E4EA0">
              <w:rPr>
                <w:szCs w:val="24"/>
              </w:rPr>
              <w:t>Tystnadsplikten för dessa tre frågeställningar gäller uppgifter som rör Sveriges förhållanden och dialog med främmande stater.</w:t>
            </w:r>
          </w:p>
          <w:p w14:paraId="5E80FEBD" w14:textId="77777777" w:rsidR="00FC1E35" w:rsidRPr="000250B0" w:rsidRDefault="00FC1E35" w:rsidP="00FC1E35">
            <w:pPr>
              <w:rPr>
                <w:szCs w:val="24"/>
              </w:rPr>
            </w:pPr>
          </w:p>
          <w:p w14:paraId="51A39E64" w14:textId="48CB1258" w:rsidR="00FC1E35" w:rsidRDefault="00FC1E35" w:rsidP="000250B0">
            <w:pPr>
              <w:rPr>
                <w:szCs w:val="24"/>
              </w:rPr>
            </w:pPr>
            <w:r w:rsidRPr="000250B0">
              <w:rPr>
                <w:szCs w:val="24"/>
              </w:rPr>
              <w:t>Denna paragraf förklarades omedelbart justerad.</w:t>
            </w:r>
          </w:p>
          <w:p w14:paraId="318BA1E5" w14:textId="54CEA58F" w:rsidR="003B399F" w:rsidRDefault="003B399F" w:rsidP="000250B0">
            <w:pPr>
              <w:rPr>
                <w:szCs w:val="24"/>
              </w:rPr>
            </w:pPr>
          </w:p>
          <w:p w14:paraId="4D08BCC3" w14:textId="7FD6E96B" w:rsidR="003B399F" w:rsidRPr="00B439FD" w:rsidRDefault="003B399F" w:rsidP="003B399F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 w:rsidRPr="003B399F">
              <w:rPr>
                <w:bCs/>
                <w:i/>
                <w:iCs/>
              </w:rPr>
              <w:t>09:10.</w:t>
            </w:r>
          </w:p>
          <w:p w14:paraId="633E6D10" w14:textId="77777777" w:rsidR="003B399F" w:rsidRPr="00B439FD" w:rsidRDefault="003B399F" w:rsidP="003B399F">
            <w:pPr>
              <w:rPr>
                <w:bCs/>
                <w:i/>
                <w:iCs/>
              </w:rPr>
            </w:pPr>
          </w:p>
          <w:p w14:paraId="16B230D9" w14:textId="4DC992FE" w:rsidR="003B399F" w:rsidRPr="003B399F" w:rsidRDefault="003B399F" w:rsidP="000250B0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 w:rsidRPr="003B399F">
              <w:rPr>
                <w:bCs/>
                <w:i/>
                <w:iCs/>
              </w:rPr>
              <w:t>09:</w:t>
            </w:r>
            <w:r>
              <w:rPr>
                <w:bCs/>
                <w:i/>
                <w:iCs/>
              </w:rPr>
              <w:t>25</w:t>
            </w:r>
            <w:r w:rsidRPr="00B439FD">
              <w:rPr>
                <w:bCs/>
                <w:i/>
                <w:iCs/>
              </w:rPr>
              <w:t>.</w:t>
            </w:r>
          </w:p>
          <w:p w14:paraId="79876FD6" w14:textId="75105722" w:rsidR="00B74D5A" w:rsidRPr="00CC1C68" w:rsidRDefault="00B74D5A" w:rsidP="00D87355">
            <w:pPr>
              <w:rPr>
                <w:b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5D5D7B70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B281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2643C110" w14:textId="6265147A" w:rsidR="00B0479E" w:rsidRDefault="008A287C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Ryssland/Ukraina</w:t>
            </w:r>
          </w:p>
          <w:p w14:paraId="420CCC19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120AF35" w14:textId="4ED392E0" w:rsidR="00B0479E" w:rsidRPr="00E07627" w:rsidRDefault="00E07627" w:rsidP="006F1C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7627">
              <w:rPr>
                <w:bCs/>
                <w:snapToGrid w:val="0"/>
              </w:rPr>
              <w:t>Chefen för underrättelsekontoret Lisa Gustafsson med medarbetare från Försvarsmakten (Must) informerade utskottet</w:t>
            </w:r>
            <w:r w:rsidR="0057603A">
              <w:rPr>
                <w:bCs/>
                <w:snapToGrid w:val="0"/>
              </w:rPr>
              <w:t xml:space="preserve"> </w:t>
            </w:r>
            <w:r w:rsidR="00985607">
              <w:rPr>
                <w:szCs w:val="24"/>
              </w:rPr>
              <w:t>om Ryssland/Ukraina.</w:t>
            </w:r>
          </w:p>
          <w:p w14:paraId="79C6C34A" w14:textId="593ED907" w:rsidR="00985607" w:rsidRDefault="00985607" w:rsidP="006F1C58">
            <w:pPr>
              <w:tabs>
                <w:tab w:val="left" w:pos="1701"/>
              </w:tabs>
              <w:rPr>
                <w:szCs w:val="24"/>
              </w:rPr>
            </w:pPr>
          </w:p>
          <w:p w14:paraId="5B18D827" w14:textId="7B277C5C" w:rsidR="00985607" w:rsidRDefault="00985607" w:rsidP="006F1C5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Ledamöternas frågor besvarades. </w:t>
            </w:r>
          </w:p>
          <w:p w14:paraId="34DAD7CC" w14:textId="4A95890C" w:rsidR="00FC1E35" w:rsidRDefault="00FC1E35" w:rsidP="006F1C58">
            <w:pPr>
              <w:tabs>
                <w:tab w:val="left" w:pos="1701"/>
              </w:tabs>
              <w:rPr>
                <w:szCs w:val="24"/>
              </w:rPr>
            </w:pPr>
          </w:p>
          <w:p w14:paraId="47DD7D9B" w14:textId="130B1AFF" w:rsidR="00FC1E35" w:rsidRPr="000250B0" w:rsidRDefault="00FC1E35" w:rsidP="00FC1E35">
            <w:pPr>
              <w:rPr>
                <w:szCs w:val="24"/>
              </w:rPr>
            </w:pPr>
            <w:r w:rsidRPr="000250B0">
              <w:rPr>
                <w:szCs w:val="24"/>
              </w:rPr>
              <w:t xml:space="preserve">Utskottet beslutade att tystnadsplikt enligt 7 kap. 20 § riksdagsordningen ska </w:t>
            </w:r>
            <w:r w:rsidR="00A20DDE" w:rsidRPr="00A20DDE">
              <w:rPr>
                <w:szCs w:val="24"/>
              </w:rPr>
              <w:t xml:space="preserve">gälla för </w:t>
            </w:r>
            <w:r w:rsidR="00F90808" w:rsidRPr="00F90808">
              <w:rPr>
                <w:szCs w:val="24"/>
              </w:rPr>
              <w:t>samtliga uppgifter som redovisades eftersom de rör rikets säkerhet</w:t>
            </w:r>
            <w:r w:rsidR="00A20DDE" w:rsidRPr="00A20DDE">
              <w:rPr>
                <w:szCs w:val="24"/>
              </w:rPr>
              <w:t>.</w:t>
            </w:r>
          </w:p>
          <w:p w14:paraId="17287C07" w14:textId="77777777" w:rsidR="00FC1E35" w:rsidRPr="000250B0" w:rsidRDefault="00FC1E35" w:rsidP="00FC1E35">
            <w:pPr>
              <w:rPr>
                <w:szCs w:val="24"/>
              </w:rPr>
            </w:pPr>
          </w:p>
          <w:p w14:paraId="65B76653" w14:textId="515C8996" w:rsidR="00FC1E35" w:rsidRDefault="00FC1E35" w:rsidP="00FC1E35">
            <w:pPr>
              <w:rPr>
                <w:szCs w:val="24"/>
              </w:rPr>
            </w:pPr>
            <w:r w:rsidRPr="000250B0">
              <w:rPr>
                <w:szCs w:val="24"/>
              </w:rPr>
              <w:t>Denna paragraf förklarades omedelbart justerad.</w:t>
            </w:r>
          </w:p>
          <w:p w14:paraId="661719B4" w14:textId="1F4202E8" w:rsidR="00FC1E35" w:rsidRDefault="00FC1E35" w:rsidP="00FC1E35">
            <w:pPr>
              <w:rPr>
                <w:szCs w:val="24"/>
              </w:rPr>
            </w:pPr>
          </w:p>
          <w:p w14:paraId="4DF7B346" w14:textId="671F9841" w:rsidR="00FC1E35" w:rsidRPr="00B439FD" w:rsidRDefault="00FC1E35" w:rsidP="00FC1E35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 w:rsidR="00EB5D41" w:rsidRPr="00EB5D41">
              <w:rPr>
                <w:bCs/>
                <w:i/>
                <w:iCs/>
              </w:rPr>
              <w:t>10</w:t>
            </w:r>
            <w:r w:rsidRPr="00EB5D41">
              <w:rPr>
                <w:bCs/>
                <w:i/>
                <w:iCs/>
              </w:rPr>
              <w:t>:</w:t>
            </w:r>
            <w:r w:rsidR="00EB5D41" w:rsidRPr="00EB5D41">
              <w:rPr>
                <w:bCs/>
                <w:i/>
                <w:iCs/>
              </w:rPr>
              <w:t>45</w:t>
            </w:r>
            <w:r w:rsidRPr="00EB5D41">
              <w:rPr>
                <w:bCs/>
                <w:i/>
                <w:iCs/>
              </w:rPr>
              <w:t>.</w:t>
            </w:r>
          </w:p>
          <w:p w14:paraId="32A564F0" w14:textId="77777777" w:rsidR="00FC1E35" w:rsidRPr="00B439FD" w:rsidRDefault="00FC1E35" w:rsidP="00FC1E35">
            <w:pPr>
              <w:rPr>
                <w:bCs/>
                <w:i/>
                <w:iCs/>
              </w:rPr>
            </w:pPr>
          </w:p>
          <w:p w14:paraId="0E1E233B" w14:textId="615716F1" w:rsidR="00FC1E35" w:rsidRPr="00B439FD" w:rsidRDefault="00FC1E35" w:rsidP="00FC1E35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 w:rsidR="00EB5D41" w:rsidRPr="00EB5D41">
              <w:rPr>
                <w:bCs/>
                <w:i/>
                <w:iCs/>
              </w:rPr>
              <w:t>11</w:t>
            </w:r>
            <w:r w:rsidRPr="00EB5D41">
              <w:rPr>
                <w:bCs/>
                <w:i/>
                <w:iCs/>
              </w:rPr>
              <w:t>:</w:t>
            </w:r>
            <w:r w:rsidR="00EB5D41">
              <w:rPr>
                <w:bCs/>
                <w:i/>
                <w:iCs/>
              </w:rPr>
              <w:t>00</w:t>
            </w:r>
            <w:r w:rsidRPr="00B439FD">
              <w:rPr>
                <w:bCs/>
                <w:i/>
                <w:iCs/>
              </w:rPr>
              <w:t>.</w:t>
            </w:r>
          </w:p>
          <w:p w14:paraId="78EF4245" w14:textId="6CBB866B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149CF0B0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3</w:t>
            </w:r>
          </w:p>
        </w:tc>
        <w:tc>
          <w:tcPr>
            <w:tcW w:w="6947" w:type="dxa"/>
            <w:shd w:val="clear" w:color="auto" w:fill="auto"/>
          </w:tcPr>
          <w:p w14:paraId="11A5EF01" w14:textId="674CBF89" w:rsidR="00FC1E35" w:rsidRDefault="00FC1E35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Europaparlamentets och rådets förordning om inrättande av faciliteten för reformer och tillväxt för västra </w:t>
            </w:r>
            <w:r w:rsidR="00EB5D41">
              <w:rPr>
                <w:b/>
                <w:bCs/>
                <w:szCs w:val="24"/>
              </w:rPr>
              <w:t>B</w:t>
            </w:r>
            <w:r>
              <w:rPr>
                <w:b/>
                <w:bCs/>
                <w:szCs w:val="24"/>
              </w:rPr>
              <w:t>alkan</w:t>
            </w: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736893BD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AFDB0E2" w14:textId="77777777" w:rsidR="006D3352" w:rsidRDefault="006D3352" w:rsidP="006D3352">
            <w:pPr>
              <w:rPr>
                <w:bCs/>
              </w:rPr>
            </w:pPr>
          </w:p>
          <w:p w14:paraId="72DEEC1D" w14:textId="77777777" w:rsidR="00370A9C" w:rsidRDefault="00370A9C" w:rsidP="006D3352">
            <w:pPr>
              <w:rPr>
                <w:bCs/>
              </w:rPr>
            </w:pPr>
            <w:r>
              <w:rPr>
                <w:bCs/>
              </w:rPr>
              <w:t xml:space="preserve">Utskottet 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2023) 692.</w:t>
            </w:r>
          </w:p>
          <w:p w14:paraId="5D4502EB" w14:textId="77777777" w:rsidR="00370A9C" w:rsidRDefault="00370A9C" w:rsidP="006D3352">
            <w:pPr>
              <w:rPr>
                <w:bCs/>
              </w:rPr>
            </w:pPr>
          </w:p>
          <w:p w14:paraId="13B02482" w14:textId="77777777" w:rsidR="00370A9C" w:rsidRDefault="00370A9C" w:rsidP="006D3352">
            <w:pPr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1955FC03" w14:textId="77777777" w:rsidR="00370A9C" w:rsidRDefault="00370A9C" w:rsidP="006D3352">
            <w:pPr>
              <w:rPr>
                <w:bCs/>
              </w:rPr>
            </w:pPr>
          </w:p>
          <w:p w14:paraId="3878F382" w14:textId="77777777" w:rsidR="00370A9C" w:rsidRDefault="00B30551" w:rsidP="006D3352">
            <w:pPr>
              <w:rPr>
                <w:bCs/>
              </w:rPr>
            </w:pPr>
            <w:r>
              <w:rPr>
                <w:bCs/>
              </w:rPr>
              <w:t>D</w:t>
            </w:r>
            <w:r w:rsidR="00370A9C">
              <w:rPr>
                <w:bCs/>
              </w:rPr>
              <w:t>enna paragraf förklarades omedelbart justerad.</w:t>
            </w:r>
          </w:p>
          <w:p w14:paraId="455907F2" w14:textId="6F9B6B86" w:rsidR="003764EF" w:rsidRPr="00FC1E35" w:rsidRDefault="003764EF" w:rsidP="006D3352">
            <w:pPr>
              <w:rPr>
                <w:bCs/>
              </w:rPr>
            </w:pPr>
          </w:p>
        </w:tc>
      </w:tr>
      <w:tr w:rsidR="00370A9C" w:rsidRPr="004B367D" w14:paraId="6ECEA077" w14:textId="77777777" w:rsidTr="00BC1EF7">
        <w:trPr>
          <w:trHeight w:val="884"/>
        </w:trPr>
        <w:tc>
          <w:tcPr>
            <w:tcW w:w="567" w:type="dxa"/>
          </w:tcPr>
          <w:p w14:paraId="57DE8668" w14:textId="021C323C" w:rsidR="00370A9C" w:rsidRDefault="00370A9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6045B092" w14:textId="27CB5B76" w:rsidR="00370A9C" w:rsidRDefault="00B116F7" w:rsidP="006D3352">
            <w:pPr>
              <w:rPr>
                <w:b/>
              </w:rPr>
            </w:pPr>
            <w:r>
              <w:rPr>
                <w:b/>
              </w:rPr>
              <w:t>Det svenska ordförandeskapet i Europeiska unionens råd första halvåret 2023 (UU6)</w:t>
            </w:r>
          </w:p>
          <w:p w14:paraId="3F807A8F" w14:textId="3EEA9EBC" w:rsidR="002E3B84" w:rsidRDefault="002E3B84" w:rsidP="006D3352">
            <w:pPr>
              <w:rPr>
                <w:b/>
              </w:rPr>
            </w:pPr>
          </w:p>
          <w:p w14:paraId="49D86385" w14:textId="226574AD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inledde</w:t>
            </w:r>
            <w:r>
              <w:rPr>
                <w:bCs/>
              </w:rPr>
              <w:t xml:space="preserve"> beredningen av skrivelse 2023/24:34.</w:t>
            </w:r>
          </w:p>
          <w:p w14:paraId="2939C706" w14:textId="2894F12C" w:rsidR="002E3B84" w:rsidRDefault="002E3B84" w:rsidP="006D3352">
            <w:pPr>
              <w:rPr>
                <w:bCs/>
              </w:rPr>
            </w:pPr>
          </w:p>
          <w:p w14:paraId="7CEBF369" w14:textId="2C8ED59C" w:rsidR="00B116F7" w:rsidRPr="002E3B84" w:rsidRDefault="002E3B84" w:rsidP="006D3352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ED725B7" w14:textId="6C93CB52" w:rsidR="00B116F7" w:rsidRPr="00B116F7" w:rsidRDefault="00B116F7" w:rsidP="006D3352">
            <w:pPr>
              <w:rPr>
                <w:b/>
              </w:rPr>
            </w:pPr>
          </w:p>
        </w:tc>
      </w:tr>
      <w:tr w:rsidR="002E3B84" w:rsidRPr="004B367D" w14:paraId="3F407AB9" w14:textId="77777777" w:rsidTr="00BC1EF7">
        <w:trPr>
          <w:trHeight w:val="884"/>
        </w:trPr>
        <w:tc>
          <w:tcPr>
            <w:tcW w:w="567" w:type="dxa"/>
          </w:tcPr>
          <w:p w14:paraId="42B50507" w14:textId="626A8C22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6F4D788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Mellanöstern och Nordafrika (UU15)</w:t>
            </w:r>
          </w:p>
          <w:p w14:paraId="6AA2955D" w14:textId="77777777" w:rsidR="002E3B84" w:rsidRDefault="002E3B84" w:rsidP="006D3352">
            <w:pPr>
              <w:rPr>
                <w:b/>
              </w:rPr>
            </w:pPr>
          </w:p>
          <w:p w14:paraId="69EEE0BD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inledde beredningen av motioner.</w:t>
            </w:r>
          </w:p>
          <w:p w14:paraId="42C65FE8" w14:textId="77777777" w:rsidR="002E3B84" w:rsidRPr="002E3B84" w:rsidRDefault="002E3B84" w:rsidP="006D3352">
            <w:pPr>
              <w:rPr>
                <w:bCs/>
              </w:rPr>
            </w:pPr>
          </w:p>
          <w:p w14:paraId="2C2BBC9A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Ärendet bordlades.</w:t>
            </w:r>
          </w:p>
          <w:p w14:paraId="358EB848" w14:textId="5AC0A94C" w:rsidR="002E3B84" w:rsidRDefault="002E3B84" w:rsidP="006D3352">
            <w:pPr>
              <w:rPr>
                <w:b/>
              </w:rPr>
            </w:pPr>
          </w:p>
        </w:tc>
      </w:tr>
      <w:tr w:rsidR="002E3B84" w:rsidRPr="004B367D" w14:paraId="744135F6" w14:textId="77777777" w:rsidTr="00BC1EF7">
        <w:trPr>
          <w:trHeight w:val="884"/>
        </w:trPr>
        <w:tc>
          <w:tcPr>
            <w:tcW w:w="567" w:type="dxa"/>
          </w:tcPr>
          <w:p w14:paraId="2176620F" w14:textId="5F0B9785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442D9A55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937A101" w14:textId="77777777" w:rsidR="002E3B84" w:rsidRDefault="002E3B84" w:rsidP="006D3352">
            <w:pPr>
              <w:rPr>
                <w:b/>
              </w:rPr>
            </w:pPr>
          </w:p>
          <w:p w14:paraId="1915934B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justerade protokoll 2023/24:16</w:t>
            </w:r>
            <w:r>
              <w:rPr>
                <w:bCs/>
              </w:rPr>
              <w:t>.</w:t>
            </w:r>
          </w:p>
          <w:p w14:paraId="559C9D09" w14:textId="434A6BC7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483D3458" w14:textId="77777777" w:rsidTr="00BC1EF7">
        <w:trPr>
          <w:trHeight w:val="884"/>
        </w:trPr>
        <w:tc>
          <w:tcPr>
            <w:tcW w:w="567" w:type="dxa"/>
          </w:tcPr>
          <w:p w14:paraId="26C2DCB3" w14:textId="0444179C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05CCFE6D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2A2F2BCD" w14:textId="77777777" w:rsidR="002E3B84" w:rsidRDefault="002E3B84" w:rsidP="006D3352">
            <w:pPr>
              <w:rPr>
                <w:b/>
              </w:rPr>
            </w:pPr>
          </w:p>
          <w:p w14:paraId="2C9508C2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Inkomna handlingar anmäldes enligt bilaga.</w:t>
            </w:r>
          </w:p>
          <w:p w14:paraId="1C9982D7" w14:textId="62F0024C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083E7B42" w14:textId="77777777" w:rsidTr="00BC1EF7">
        <w:trPr>
          <w:trHeight w:val="884"/>
        </w:trPr>
        <w:tc>
          <w:tcPr>
            <w:tcW w:w="567" w:type="dxa"/>
          </w:tcPr>
          <w:p w14:paraId="553B76C1" w14:textId="17DBB65E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465707FE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41A00A9E" w14:textId="77777777" w:rsidR="002E3B84" w:rsidRDefault="002E3B84" w:rsidP="006D3352">
            <w:pPr>
              <w:rPr>
                <w:b/>
              </w:rPr>
            </w:pPr>
          </w:p>
          <w:p w14:paraId="52F555B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beslutade:</w:t>
            </w:r>
          </w:p>
          <w:p w14:paraId="1C531D45" w14:textId="12B73F27" w:rsidR="002E3B84" w:rsidRDefault="002E3B84" w:rsidP="006D3352">
            <w:pPr>
              <w:rPr>
                <w:b/>
              </w:rPr>
            </w:pPr>
            <w:r w:rsidRPr="002E3B84">
              <w:rPr>
                <w:bCs/>
              </w:rPr>
              <w:t>-</w:t>
            </w:r>
            <w:r>
              <w:rPr>
                <w:b/>
              </w:rPr>
              <w:t xml:space="preserve"> </w:t>
            </w:r>
            <w:r w:rsidR="00B30551" w:rsidRPr="00B30551">
              <w:rPr>
                <w:bCs/>
              </w:rPr>
              <w:t>att ledamöterna</w:t>
            </w:r>
            <w:r w:rsidR="00B30551">
              <w:rPr>
                <w:bCs/>
              </w:rPr>
              <w:t xml:space="preserve"> Katarina </w:t>
            </w:r>
            <w:proofErr w:type="spellStart"/>
            <w:r w:rsidR="00B30551">
              <w:rPr>
                <w:bCs/>
              </w:rPr>
              <w:t>Tolgfors</w:t>
            </w:r>
            <w:proofErr w:type="spellEnd"/>
            <w:r w:rsidR="00B30551">
              <w:rPr>
                <w:bCs/>
              </w:rPr>
              <w:t xml:space="preserve"> (M), Rasmus Giertz (SD) och Azra </w:t>
            </w:r>
            <w:proofErr w:type="spellStart"/>
            <w:r w:rsidR="00B30551">
              <w:rPr>
                <w:bCs/>
              </w:rPr>
              <w:t>Muranovic</w:t>
            </w:r>
            <w:proofErr w:type="spellEnd"/>
            <w:r w:rsidR="00B30551">
              <w:rPr>
                <w:bCs/>
              </w:rPr>
              <w:t xml:space="preserve"> (S) deltar i den Arktiska parlamentarikerkonferensen CPAR i Kiruna den </w:t>
            </w:r>
            <w:proofErr w:type="gramStart"/>
            <w:r w:rsidR="00B30551">
              <w:rPr>
                <w:bCs/>
              </w:rPr>
              <w:t>20-22</w:t>
            </w:r>
            <w:proofErr w:type="gramEnd"/>
            <w:r w:rsidR="00B30551">
              <w:rPr>
                <w:bCs/>
              </w:rPr>
              <w:t xml:space="preserve"> mars.</w:t>
            </w:r>
          </w:p>
          <w:p w14:paraId="1F5B827C" w14:textId="77777777" w:rsidR="002E3B84" w:rsidRDefault="002E3B84" w:rsidP="006D3352">
            <w:pPr>
              <w:rPr>
                <w:b/>
              </w:rPr>
            </w:pPr>
          </w:p>
          <w:p w14:paraId="79AEBEE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informerades om:</w:t>
            </w:r>
          </w:p>
          <w:p w14:paraId="45329DE5" w14:textId="77777777" w:rsidR="00B30551" w:rsidRDefault="002E3B84" w:rsidP="006D3352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="00B30551" w:rsidRPr="00B30551">
              <w:rPr>
                <w:bCs/>
              </w:rPr>
              <w:t>för</w:t>
            </w:r>
            <w:r w:rsidR="00B30551">
              <w:rPr>
                <w:bCs/>
              </w:rPr>
              <w:t>utsättningar inför besök och halvdagsprogram den 17 maj i samband med deltagande i debatt på inbjudan av Utrikespolitiska föreningen i Linköping inför Europaparlamentsvalet den 16 maj.</w:t>
            </w:r>
          </w:p>
          <w:p w14:paraId="5BE165EF" w14:textId="0C13B9E6" w:rsidR="00177DFA" w:rsidRDefault="00B30551" w:rsidP="006D3352">
            <w:pPr>
              <w:rPr>
                <w:bCs/>
              </w:rPr>
            </w:pPr>
            <w:r>
              <w:rPr>
                <w:bCs/>
              </w:rPr>
              <w:t xml:space="preserve">- anmälan för intresse till </w:t>
            </w:r>
            <w:r w:rsidR="00177DFA">
              <w:rPr>
                <w:bCs/>
              </w:rPr>
              <w:t xml:space="preserve">utskottets </w:t>
            </w:r>
            <w:r>
              <w:rPr>
                <w:bCs/>
              </w:rPr>
              <w:t>länsbesök i Lund och Malmö</w:t>
            </w:r>
            <w:r w:rsidR="00177DFA">
              <w:rPr>
                <w:bCs/>
              </w:rPr>
              <w:t xml:space="preserve"> den 27 maj samt utskottsresa till Köpenhamn den 28 maj.</w:t>
            </w:r>
          </w:p>
          <w:p w14:paraId="7613B54B" w14:textId="0EB43B98" w:rsidR="002E3B84" w:rsidRDefault="00177DFA" w:rsidP="006D3352">
            <w:pPr>
              <w:rPr>
                <w:bCs/>
              </w:rPr>
            </w:pPr>
            <w:r>
              <w:rPr>
                <w:bCs/>
              </w:rPr>
              <w:t>- anmälan för intresse till utskottets länsbesök i Nor</w:t>
            </w:r>
            <w:r w:rsidR="00A24F5F">
              <w:rPr>
                <w:bCs/>
              </w:rPr>
              <w:t>r</w:t>
            </w:r>
            <w:r>
              <w:rPr>
                <w:bCs/>
              </w:rPr>
              <w:t xml:space="preserve">botten, Luleå den </w:t>
            </w:r>
            <w:proofErr w:type="gramStart"/>
            <w:r>
              <w:rPr>
                <w:bCs/>
              </w:rPr>
              <w:t>22-23</w:t>
            </w:r>
            <w:proofErr w:type="gramEnd"/>
            <w:r>
              <w:rPr>
                <w:bCs/>
              </w:rPr>
              <w:t xml:space="preserve"> april.</w:t>
            </w:r>
          </w:p>
          <w:p w14:paraId="261D4A3F" w14:textId="4CB61B44" w:rsidR="0057204D" w:rsidRDefault="0057204D" w:rsidP="006D3352">
            <w:pPr>
              <w:rPr>
                <w:bCs/>
              </w:rPr>
            </w:pPr>
          </w:p>
          <w:p w14:paraId="0140EB61" w14:textId="38F7CFF0" w:rsidR="0057204D" w:rsidRDefault="0057204D" w:rsidP="006D3352">
            <w:pPr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5A2D44F1" w14:textId="29147AB1" w:rsidR="00177DFA" w:rsidRDefault="00177DFA" w:rsidP="006D3352">
            <w:pPr>
              <w:rPr>
                <w:b/>
              </w:rPr>
            </w:pPr>
            <w:r>
              <w:rPr>
                <w:bCs/>
              </w:rPr>
              <w:t>- inbjudan av talmannen till minnesdag av förintelsen den 25 januari kl. 11:30-12:15.</w:t>
            </w:r>
          </w:p>
          <w:p w14:paraId="6547A2D4" w14:textId="2CA5F779" w:rsidR="002E3B84" w:rsidRDefault="002E3B84" w:rsidP="006D3352">
            <w:pPr>
              <w:rPr>
                <w:b/>
              </w:rPr>
            </w:pPr>
          </w:p>
        </w:tc>
      </w:tr>
      <w:tr w:rsidR="002E3B84" w:rsidRPr="004B367D" w14:paraId="6A41438C" w14:textId="77777777" w:rsidTr="00BC1EF7">
        <w:trPr>
          <w:trHeight w:val="884"/>
        </w:trPr>
        <w:tc>
          <w:tcPr>
            <w:tcW w:w="567" w:type="dxa"/>
          </w:tcPr>
          <w:p w14:paraId="69DB440F" w14:textId="48C5DBB8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59F76962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777F85" w14:textId="77777777" w:rsidR="002E3B84" w:rsidRDefault="002E3B84" w:rsidP="006D3352">
            <w:pPr>
              <w:rPr>
                <w:b/>
              </w:rPr>
            </w:pPr>
          </w:p>
          <w:p w14:paraId="1BCEDEAD" w14:textId="19DEF84A" w:rsidR="002E3B84" w:rsidRPr="002E3B84" w:rsidRDefault="002E3B84" w:rsidP="006D3352">
            <w:pPr>
              <w:rPr>
                <w:bCs/>
              </w:rPr>
            </w:pPr>
            <w:r>
              <w:rPr>
                <w:bCs/>
              </w:rPr>
              <w:t>Nästa sammanträde äger rum torsdagen den 1 februari kl.</w:t>
            </w:r>
            <w:r w:rsidR="005077BD">
              <w:rPr>
                <w:bCs/>
              </w:rPr>
              <w:t xml:space="preserve"> 08:00.</w:t>
            </w: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271345B7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7A21762" w14:textId="427023AF" w:rsidR="00FB281D" w:rsidRPr="00EB3CD3" w:rsidRDefault="00FB281D" w:rsidP="00FB28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9663827" w:rsidR="002E412D" w:rsidRPr="002F397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30E400C" w14:textId="77777777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  <w:p w14:paraId="7764053B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7F57110C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111BD8DD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6C073C92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10363FE1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26D1A6F3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490BCD7F" w14:textId="0C3D4D78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3504FDFD" w:rsidR="00FB281D" w:rsidRPr="002F3979" w:rsidRDefault="00FB281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BD3440" w:rsidR="00E97ABF" w:rsidRPr="006F350C" w:rsidRDefault="00D87355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2EF248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80006">
              <w:rPr>
                <w:bCs/>
              </w:rPr>
              <w:t>1</w:t>
            </w:r>
            <w:r w:rsidR="00C4366B" w:rsidRPr="00D823FE">
              <w:rPr>
                <w:bCs/>
              </w:rPr>
              <w:t xml:space="preserve"> </w:t>
            </w:r>
            <w:r w:rsidR="00980006">
              <w:rPr>
                <w:bCs/>
              </w:rPr>
              <w:t>februari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8127E1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A7625F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85D1AEE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r w:rsidR="00300A09" w:rsidRPr="00567E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66A6A01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F003F1">
              <w:rPr>
                <w:sz w:val="19"/>
                <w:szCs w:val="19"/>
              </w:rPr>
              <w:t>2-9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E1871B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003F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1156309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9493F07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ACD2AA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003F1" w:rsidRPr="00993706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F003F1" w:rsidRPr="0004578D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003F1" w:rsidRPr="0028423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F003F1" w:rsidRPr="00FE5589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003F1" w:rsidRPr="00FE5589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03F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C8530C6" w:rsidR="00F003F1" w:rsidRPr="00993706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A03D200" w:rsidR="00F003F1" w:rsidRPr="00993706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11A8D0A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4CAD1A55" w:rsidR="00F003F1" w:rsidRPr="00993706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F9C1767" w:rsidR="00F003F1" w:rsidRPr="00993706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2A184D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003F1" w:rsidRPr="00993706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7D8193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23A963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971D52A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84BB01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CA2C1D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F0B9AC6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AAE3D4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AF2E525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B3D9B0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97213C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34D6B2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572757B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F003F1" w:rsidRPr="0004578D" w:rsidRDefault="00F003F1" w:rsidP="00F003F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86E8A1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C13645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31199DF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F003F1" w:rsidRPr="002F53EA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3B4A6C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EFC7262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548BD9B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46E845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5BCF64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29EA29F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ED80753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D4142C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AD19A42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003F1" w:rsidRPr="00FE558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09DCF72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BACD57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617B06A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12C2F85" w:rsidR="00F003F1" w:rsidRPr="0004578D" w:rsidRDefault="00F003F1" w:rsidP="00F003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0852C97" w:rsidR="00F003F1" w:rsidRPr="0004578D" w:rsidRDefault="00F003F1" w:rsidP="00F003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5D7B590" w:rsidR="00F003F1" w:rsidRPr="00337441" w:rsidRDefault="00F003F1" w:rsidP="00F003F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F003F1" w:rsidRPr="00337441" w:rsidRDefault="00F003F1" w:rsidP="00F003F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003F1" w:rsidRPr="00246B39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F003F1" w:rsidRPr="002F53EA" w:rsidRDefault="00F003F1" w:rsidP="00F003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F003F1" w:rsidRPr="003504FA" w:rsidRDefault="00F003F1" w:rsidP="00F003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003F1" w:rsidRPr="003504FA" w:rsidRDefault="00F003F1" w:rsidP="00F003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727B265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00C5CE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F5D3419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F003F1" w:rsidRPr="002F53E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003F1" w:rsidRPr="002F53E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8F3A58F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55588D2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5A4744E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62322C3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D6EDE3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10EAA48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CF9551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150E50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AA74CB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003F1" w:rsidRPr="004A0318" w:rsidRDefault="00F003F1" w:rsidP="00F003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003F1" w:rsidRPr="004A0318" w:rsidRDefault="00F003F1" w:rsidP="00F003F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441A99F" w:rsidR="00F003F1" w:rsidRPr="0004578D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003F1" w:rsidRPr="0004578D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76F757E" w:rsidR="00F003F1" w:rsidRPr="0004578D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F3804E5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03F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6150BE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9FB39D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3207FE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0779B2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5E6C97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0D8DD3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787099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1CCBF43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ACA988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287E67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6D25B0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CF0929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29FFE7A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EFB3F1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4353A18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F2531B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7B1030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902993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16B19E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CCD953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B1CAAE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4CDD71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5E2DE0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15D697C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7C13FE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B6CE4CD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4885D3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BBE7E9B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B9244A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E6CF739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60BBE6D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6971D2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555234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4B95255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D8038C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E37C91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3C5D72A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B0F101F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D295C54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7DC4352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BEA496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6C7E38B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F003F1" w:rsidRPr="00915B99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0F6B3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60EF3F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D71545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2901ECD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6B16A9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FBC74FA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DFA7CCE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F5347C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BE074A8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D92DEF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8F548C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CE84912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680E52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4F4D51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966B7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09E2E16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F9F264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DA66C14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FEE1205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EE06F5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48D3B05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B362F58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2007E0D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91DFD1E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8C3218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2ED59B1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E843A9E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0EA1AB9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E14AAF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1C9AD9E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0100D96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9EF51C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11667BC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2E6205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D21BBF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39648E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17466B4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623445FF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77782D5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994D5D7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A6E36FC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EE31912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F003F1" w:rsidRPr="00334D0B" w:rsidRDefault="00F003F1" w:rsidP="00F003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DDC79C3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003F1" w:rsidRPr="0004578D" w:rsidRDefault="00F003F1" w:rsidP="00F003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14011E0" w:rsidR="00F003F1" w:rsidRPr="0004578D" w:rsidRDefault="00F003F1" w:rsidP="00F003F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003F1" w:rsidRPr="0033744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9458C6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F003F1" w:rsidRPr="00337441" w:rsidRDefault="00F003F1" w:rsidP="00F003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003F1" w:rsidRPr="003504FA" w:rsidRDefault="00F003F1" w:rsidP="00F003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003F1" w:rsidRPr="003504FA" w:rsidRDefault="00F003F1" w:rsidP="00F003F1">
            <w:pPr>
              <w:rPr>
                <w:sz w:val="20"/>
              </w:rPr>
            </w:pPr>
          </w:p>
        </w:tc>
      </w:tr>
      <w:tr w:rsidR="00F003F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F003F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F003F1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</w:tr>
      <w:tr w:rsidR="00F003F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003F1" w:rsidRPr="003504FA" w:rsidRDefault="00F003F1" w:rsidP="00F00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F003F1" w:rsidRPr="003504FA" w:rsidRDefault="00F003F1" w:rsidP="00F003F1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D0B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183</TotalTime>
  <Pages>4</Pages>
  <Words>801</Words>
  <Characters>4588</Characters>
  <Application>Microsoft Office Word</Application>
  <DocSecurity>0</DocSecurity>
  <Lines>1529</Lines>
  <Paragraphs>269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59</cp:revision>
  <cp:lastPrinted>2023-12-05T16:09:00Z</cp:lastPrinted>
  <dcterms:created xsi:type="dcterms:W3CDTF">2023-12-14T09:58:00Z</dcterms:created>
  <dcterms:modified xsi:type="dcterms:W3CDTF">2024-01-26T11:58:00Z</dcterms:modified>
</cp:coreProperties>
</file>