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86D1D69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362B78">
              <w:rPr>
                <w:b/>
                <w:lang w:eastAsia="en-US"/>
              </w:rPr>
              <w:t>9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B9CCBA0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7147B6">
              <w:rPr>
                <w:lang w:eastAsia="en-US"/>
              </w:rPr>
              <w:t>3</w:t>
            </w:r>
            <w:r w:rsidR="00EC4F93">
              <w:rPr>
                <w:lang w:eastAsia="en-US"/>
              </w:rPr>
              <w:t>-</w:t>
            </w:r>
            <w:r w:rsidR="00362B78">
              <w:rPr>
                <w:lang w:eastAsia="en-US"/>
              </w:rPr>
              <w:t>10</w:t>
            </w:r>
            <w:r w:rsidR="00437EDA">
              <w:rPr>
                <w:lang w:eastAsia="en-US"/>
              </w:rPr>
              <w:t>-</w:t>
            </w:r>
            <w:r w:rsidR="00362B78">
              <w:rPr>
                <w:lang w:eastAsia="en-US"/>
              </w:rPr>
              <w:t>17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A1D3EE1" w:rsidR="00626DFC" w:rsidRPr="005F6757" w:rsidRDefault="00362B78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16.40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1AB33442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</w:t>
            </w:r>
            <w:r w:rsidR="00CE66BF">
              <w:rPr>
                <w:lang w:eastAsia="en-US"/>
              </w:rPr>
              <w:t xml:space="preserve">av </w:t>
            </w:r>
            <w:r w:rsidRPr="00392DEF">
              <w:rPr>
                <w:lang w:eastAsia="en-US"/>
              </w:rPr>
              <w:t>uppteckningarna från sammanträdet.</w:t>
            </w:r>
          </w:p>
        </w:tc>
      </w:tr>
    </w:tbl>
    <w:p w14:paraId="125A3991" w14:textId="1C653BE1" w:rsidR="00EA3878" w:rsidRDefault="00EA3878"/>
    <w:p w14:paraId="72B6ED2B" w14:textId="26AD2FB1" w:rsidR="00F55F75" w:rsidRDefault="00F55F75"/>
    <w:p w14:paraId="5D0B6C18" w14:textId="77777777" w:rsidR="00362B78" w:rsidRDefault="00362B78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4221BBA5" w14:textId="1A3EC9E9" w:rsidR="00677D71" w:rsidRPr="00362B78" w:rsidRDefault="00362B78" w:rsidP="00677AC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Informellt möte i kretsen av stats- och regeringschefer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Statssekreterare Christian Danielsson </w:t>
            </w:r>
            <w:proofErr w:type="spellStart"/>
            <w:proofErr w:type="gramStart"/>
            <w:r>
              <w:rPr>
                <w:rFonts w:eastAsiaTheme="minorHAnsi"/>
                <w:color w:val="000000"/>
                <w:lang w:eastAsia="en-US"/>
              </w:rPr>
              <w:t>m.fl</w:t>
            </w:r>
            <w:proofErr w:type="spellEnd"/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från Statsrådsberedningen samt medarbetare från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Urikesdepartementet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, informerade inför extrainsatt videomöte i kretsen av EU:s stats- och regeringschefer den 17 oktober 2023.</w:t>
            </w:r>
          </w:p>
          <w:p w14:paraId="65505744" w14:textId="77777777" w:rsidR="002B6A35" w:rsidRDefault="002B6A35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A01283D" w14:textId="77777777" w:rsidR="00362B78" w:rsidRDefault="00362B78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2417ADFD" w14:textId="75D4A66A" w:rsidR="002B6A35" w:rsidRDefault="00362B78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Extrainsatt videomöte i kretsen av stats- och regeringschefer den 17 oktober 2023.</w:t>
            </w:r>
          </w:p>
          <w:p w14:paraId="20C3B814" w14:textId="5630AADC" w:rsidR="002B6A35" w:rsidRPr="008E25AD" w:rsidRDefault="002B6A35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3D49DE74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6F71D802" w14:textId="0AFA3EDA" w:rsidR="00DB6AD8" w:rsidRPr="007C338D" w:rsidRDefault="00DB6AD8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504E874E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99DB7" w14:textId="5914624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0B0DBD" w14:textId="091B0499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8C1BA6" w14:textId="560DA6B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C28F2D" w14:textId="16FBAE7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616532" w14:textId="43741810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02AFD17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4A035F7E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734700" w14:textId="77777777" w:rsidR="00677AC9" w:rsidRPr="00FB792F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2BBEFF" w14:textId="01E22048" w:rsidR="00677AC9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362B78">
        <w:rPr>
          <w:b/>
          <w:snapToGrid w:val="0"/>
          <w:lang w:eastAsia="en-US"/>
        </w:rPr>
        <w:t>Tina Hökebro Bergh</w:t>
      </w:r>
    </w:p>
    <w:p w14:paraId="76F4CEA5" w14:textId="77777777" w:rsidR="00677AC9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7865D5F2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77AC9">
        <w:rPr>
          <w:b/>
          <w:snapToGrid w:val="0"/>
          <w:lang w:eastAsia="en-US"/>
        </w:rPr>
        <w:t xml:space="preserve"> </w:t>
      </w:r>
      <w:r w:rsidR="003F4BB1">
        <w:rPr>
          <w:b/>
          <w:snapToGrid w:val="0"/>
          <w:lang w:eastAsia="en-US"/>
        </w:rPr>
        <w:t>20 oktober 2023</w:t>
      </w:r>
      <w:r w:rsidR="00752DF2">
        <w:rPr>
          <w:b/>
          <w:snapToGrid w:val="0"/>
          <w:lang w:eastAsia="en-US"/>
        </w:rPr>
        <w:br/>
      </w:r>
    </w:p>
    <w:p w14:paraId="56DE0162" w14:textId="77777777" w:rsidR="00362B78" w:rsidRDefault="00362B78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5B62A58B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75BC41" w14:textId="639280FD" w:rsidR="00677AC9" w:rsidRDefault="00362B78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4A1319">
        <w:rPr>
          <w:b/>
          <w:snapToGrid w:val="0"/>
          <w:lang w:eastAsia="en-US"/>
        </w:rPr>
        <w:t>Matilda Ernkrans</w:t>
      </w:r>
    </w:p>
    <w:p w14:paraId="12B4DE2C" w14:textId="0B36457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51D9D" w:rsidRPr="00DE5153" w14:paraId="4CDA0B7D" w14:textId="77777777" w:rsidTr="003E4356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9181E86" w14:textId="77777777" w:rsidR="00F51D9D" w:rsidRPr="00DE5153" w:rsidRDefault="00F51D9D" w:rsidP="003E4356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D57D02D" w14:textId="1DE7F98D" w:rsidR="00F51D9D" w:rsidRPr="00DE5153" w:rsidRDefault="00F51D9D" w:rsidP="003E4356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362B78">
              <w:rPr>
                <w:b/>
                <w:color w:val="000000"/>
                <w:lang w:val="en-GB" w:eastAsia="en-US"/>
              </w:rPr>
              <w:t>9</w:t>
            </w:r>
          </w:p>
        </w:tc>
      </w:tr>
      <w:tr w:rsidR="00F51D9D" w:rsidRPr="00DE5153" w14:paraId="24B98A0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3F79CA4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D411E70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3986E1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F8378F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785046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AC79C6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C893CB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DABE0C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E0A18D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CF12D2B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5EC9C6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6F9437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995A8F1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7F10C6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352FE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83DD06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DC307A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2D9E1FB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66E0C5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9AD0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08A2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0465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676F5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E4D4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7601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DBD7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156E35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BF480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B1952" w14:textId="675D4DBE" w:rsidR="00F51D9D" w:rsidRPr="00DE5153" w:rsidRDefault="00362B78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4463" w14:textId="77777777" w:rsidR="00F51D9D" w:rsidRPr="0053205B" w:rsidRDefault="00F51D9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795DC" w14:textId="77777777" w:rsidR="00F51D9D" w:rsidRPr="0053205B" w:rsidRDefault="00F51D9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CD131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22E74" w14:textId="77777777" w:rsidR="00F51D9D" w:rsidRPr="0053205B" w:rsidRDefault="00F51D9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CD01D" w14:textId="77777777" w:rsidR="00F51D9D" w:rsidRPr="0053205B" w:rsidRDefault="00F51D9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8B650" w14:textId="77777777" w:rsidR="00F51D9D" w:rsidRPr="0053205B" w:rsidRDefault="00F51D9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51D9D" w:rsidRPr="00DE5153" w14:paraId="22412A4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5D71D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596D5" w14:textId="017C62B8" w:rsidR="00F51D9D" w:rsidRPr="00DE5153" w:rsidRDefault="00362B78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82CA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653F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F2AC1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7FEA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17D5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2A50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B859D5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00870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8836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4C2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6355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898DA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CCC0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BBA1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E581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BC06A3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F183D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BD7A1" w14:textId="1BE3E784" w:rsidR="00F51D9D" w:rsidRPr="00DE5153" w:rsidRDefault="00362B78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BED0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08EC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1C6A6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EB92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E7C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4C82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F21930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B7DA8F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86F3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FBE4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FBE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33FF5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963A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1131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5A11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306734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612125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6604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796D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2D8A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D4B2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875D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D000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63D3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81305F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81CCB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6E1A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C4A8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38B4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3478F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D233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C24B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A058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7869F9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8296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9EE85" w14:textId="11356F0D" w:rsidR="00F51D9D" w:rsidRPr="00DE5153" w:rsidRDefault="00362B78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05FC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7FC2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09B30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E5D6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2E20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6390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8A846D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A4C91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3F09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0C9C2" w14:textId="77777777" w:rsidR="00F51D9D" w:rsidRPr="00070C4A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904A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420BB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88A4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D0E7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1F60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BED4437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AB31102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03E36" w14:textId="49F1F843" w:rsidR="00F51D9D" w:rsidRPr="00DE5153" w:rsidRDefault="00362B78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F783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353E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5DBA6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81AE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D51E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156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B00166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5ED63D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DA27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DE9C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E1C2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B1274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FE9D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BE21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C2F5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839C4E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6887C5" w14:textId="77777777" w:rsidR="00F51D9D" w:rsidRPr="00362B78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62B78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D714C" w14:textId="62CDFCD0" w:rsidR="00F51D9D" w:rsidRPr="00362B78" w:rsidRDefault="00362B78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362B78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05DA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4CE5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CCC2D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1BBC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CBA0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A3D9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63C689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31C33" w14:textId="49EBED75" w:rsidR="00F51D9D" w:rsidRPr="00DE5153" w:rsidRDefault="00CA3674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</w:t>
            </w:r>
            <w:r w:rsidR="00F51D9D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D7AF0" w14:textId="0D38E096" w:rsidR="00F51D9D" w:rsidRPr="00DE5153" w:rsidRDefault="00362B78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21BA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CE1E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2AF15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3AED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66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1A96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B5632A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84A3E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16A62" w14:textId="5A0C9C48" w:rsidR="00F51D9D" w:rsidRPr="00DE5153" w:rsidRDefault="00362B78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AD65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CBB6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EB11D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D9D0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EA46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61BD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848E6D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E2627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8971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8629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ACE3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4DC08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9FB8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2E44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2BC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EEF7DF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FCC5C4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DFD2D5D" w14:textId="30D4530F" w:rsidR="00F51D9D" w:rsidRPr="00DE5153" w:rsidRDefault="00362B78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C2489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C68846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0AB52CE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94935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E41BD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F0BB37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105134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4C15CDA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14006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FFD6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08A3D8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73258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032CB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D64A2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7E7C1D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2108D5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C0618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A6BB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3D02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5659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77AF9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5548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7E5F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D9CA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3772DE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0BED92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5CA2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8813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23FC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6CA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8726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A5E7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6F52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CAA207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2A0B1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7F5A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6E29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001D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465E9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6615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0AA8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A12A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57DBA4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ACCEA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17B1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D178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D340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2703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7251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62DD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A103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8BC664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60A9AF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A81A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BDC4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E3AB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FCE7A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1278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5BCE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CF4E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6CB90C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ADD27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0236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B102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71A4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90B6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6B8D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E152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F4FF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F6DCCF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7EA27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BD6EC" w14:textId="5C8339FE" w:rsidR="00F51D9D" w:rsidRPr="00DE5153" w:rsidRDefault="00362B78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0E2D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B3A6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C7BA0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F8CC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89E7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3EB7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71F6FB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5DD0C5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EB44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7407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08C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870F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1D0E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7F15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30CD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A1F398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0D858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8D2A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724F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2FEB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26F2D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FC9E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21B8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6FE1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7100FA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EE190E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3E60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D9B3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86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BEF9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2DF6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135C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8F87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595C40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350BCE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28FA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E3E9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39B1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1ADC7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47EC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FE60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805D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799D8D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8E2B2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AD64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C455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C7CE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1B95C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E4D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83E5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D2DF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22BB48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2178A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EFE8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85D8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9235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DA0E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20DF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E8CF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3414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2ABD9C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B89AC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7471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F4C6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28F0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5B80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42F8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0AC8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B5D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73398F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CF19E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1DF54" w14:textId="3154B36B" w:rsidR="00F51D9D" w:rsidRPr="00DE5153" w:rsidRDefault="00362B78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171A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11EB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3CAD7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5FD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F7F3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1653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C13376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80DE61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FF91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4D17D" w14:textId="77777777" w:rsidR="00F51D9D" w:rsidRPr="002C630D" w:rsidRDefault="00F51D9D" w:rsidP="003E4356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556D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24DCE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F926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1617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44A4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C11900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422711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1822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BF1B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576A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62887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DBBE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E663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4D30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AFB308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CF7BD8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EC76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40A7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477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D01C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98C0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CC71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DED0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0E206C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81CF70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FC31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C4D8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1DC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DCD6F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EDE0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7E5E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B3CA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17CBA3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2A670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FE2A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7938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2D6D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7DBAE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36E2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085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7066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CEF587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0096F0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B4F8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7BBD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CE5C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6EE56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22F3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9050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2A70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BE8BCB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21B6A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9145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D0D4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2B92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EF25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7353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1192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DEFE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61ED13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BBB5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F38A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D00A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0253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1BC79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85EF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F66D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8584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10A89B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4DF54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6FEF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FBAE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1BE6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16B41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523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9D06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CFED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DB295F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5280CE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44FA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18ED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0C22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4AD3A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753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BB57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C908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3C85F9B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30F53D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CCEF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79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CA00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4447F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4A41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6D12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3A39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E10A40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087F2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387D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FEAB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B9E7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AC8A4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0292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6798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1262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A08925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711A1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3197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4785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89AF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D998D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8631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ED51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14B0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B6420C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E2763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EADD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00D5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C7C3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68AB2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3AF6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CA2A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8251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6DDE9E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4A2CF6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BBBD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15B0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F3E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02AF5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CAF6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1D75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DEA2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978F7F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636B83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0283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4164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7A07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507E5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CBB4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9598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C558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01DACD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CD070F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4A5D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BD9D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0DCA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ED54E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9DFD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DE28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8F6B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D0F4EE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7D60B8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442C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3385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45BB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F1841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245D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EF75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4A0F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AF2A9B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53292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F3F7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1D6A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571A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60676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29AD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ABF8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2C2A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65326E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655633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8CD6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BB67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3BDD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77777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EF93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B2C1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72CE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5F93C30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0895ED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CAAD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3032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CAB1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3701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3CF1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BB7B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48B1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F68E1B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86CBE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48A41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1F3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4493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AA072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A15D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4F6E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0EA4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BB81E7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A7F23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4D00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D432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37B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7EC9C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CD0E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6D22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A2B9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C2E185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74D15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0770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2779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2E35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7D094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9870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EA39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59AB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E61FD7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67C0D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DDF5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E8B6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8185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979A0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BAA5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1D24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D848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655CAB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46AB6E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B811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418F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D710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6CC9A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3F15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F1FD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5DF5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7CA98E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4EE4F0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19AD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E0C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6093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D682A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1E89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5318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9590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0951F5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5974F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922C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7766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6E71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B9592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601C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F970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27A2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13B032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E0C332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D268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C39A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C740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B87B6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204D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FAC8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99DE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B80DDE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F5BCF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F7E5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DB0E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8990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4BA0D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26A4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2F7E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C82C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79014C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CF0006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0DD1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E9F4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7F8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3321D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654B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D6DB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7C36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99A0ED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7A94F1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08D93" w14:textId="1973EA2A" w:rsidR="00F51D9D" w:rsidRPr="00DE5153" w:rsidRDefault="00362B78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3FC1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A923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97086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EA56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C9A1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0423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DB759E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38A23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46D8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AA17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05E3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4379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52F6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96AD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3EEA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D1FF67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FE515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4100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7954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6188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72605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A4BC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A19D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D187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6B568C0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3E919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4125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06E3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03EC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5D3D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C3CF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AA39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3DBD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0528E4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805695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65AE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9784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1B8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7A936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36C0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472E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9F03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2442C3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29417D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2305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6B62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E9E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941A8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8769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B41C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8042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5CF5F4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6181A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8335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78A7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7F7F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04E18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0AB4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FA2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8DCE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D086E1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8662F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028A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35C4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763E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FC45E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D404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901C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5D21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245CF8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73CCEF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9CB4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9716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0AF9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C597E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219E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98A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5CBB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D5564D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82F69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FAB29" w14:textId="0EEAFC04" w:rsidR="00F51D9D" w:rsidRPr="00DE5153" w:rsidRDefault="00362B78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5F97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0459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7E67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30E2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20A9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D0D5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7EF457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0AB30C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3A182" w14:textId="67D2E61D" w:rsidR="00F51D9D" w:rsidRPr="00DE5153" w:rsidRDefault="00362B78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7E35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AAA1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D55B5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DD08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69C3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3F8D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27DF727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91137" w14:textId="30F6DDC9" w:rsidR="00F51D9D" w:rsidRPr="00C1609B" w:rsidRDefault="00594499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="00F51D9D"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65827" w14:textId="20D2DD60" w:rsidR="00F51D9D" w:rsidRPr="00DE5153" w:rsidRDefault="00362B78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09CA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7376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5E1E9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859A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3088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AB56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833B8B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7F58A1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DA9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91B2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4B57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35281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0ED7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2B67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EAA9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0498E6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41944D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32FA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8FAA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4CDB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467F4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4D541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601B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DBBC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C2B7B7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E88F03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32328" w14:textId="5483627F" w:rsidR="00F51D9D" w:rsidRPr="00DE5153" w:rsidRDefault="00362B78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90C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79EB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11D6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1344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0904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B6B2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9A961F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2C16BE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1255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1EB1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4E0E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721B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774B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6451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623D4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0288500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212F48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FA71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AC1B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6CD4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D9BAB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9D38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4A4C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3469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B7EE8F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82F890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6828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B6C7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BB8E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1B3A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54AC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1C67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6F8A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BA37E0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BBA5E4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8001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800F8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9EDA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FFFE8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93D0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5FB0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CD13B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6B44C5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27C3B7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C1B25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A483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11D6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2C853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BD6F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1BDA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4C0C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C6E47C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E25CDB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12BE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F125E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06FE0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0A20A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5464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5FA2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1E8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279CC8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C576DD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DCBA3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9ED6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5634F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F8DD7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1372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E19BA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DDBE6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A7CE0E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A896A2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7B03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05FB7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49D42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1EC82" w14:textId="77777777" w:rsidR="00F51D9D" w:rsidRPr="00605C66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AF08D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02F9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DFBA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4C16BC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CDF66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3D059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CBFDF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9AA2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243D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21BA5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B892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9223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5B14B09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513B3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9791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7EFA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0BFD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C7878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65381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E79B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14DD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190A9EE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C839A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85B23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D32A5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CB131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6890F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4B94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48E7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960FD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8A3E9A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7DF6D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2FBB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0112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F8F78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F90D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43BF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D0B2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83A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7B28DF3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481CB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258E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A114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6A053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1527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56F8F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569A3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25DE5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7BAFF02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078C8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7118D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9276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8E0A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F186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8B21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4E17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971CF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C6120A0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9D263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F02C9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AC2D1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0B80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1825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1551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A09E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AC5C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A58421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2D9E1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613C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24B3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CF34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D79E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B6D7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32515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2489A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89A286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6EB6569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E41D1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FAC25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BCA4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BE089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199F8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CB3C3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8EC3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7A3B2A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0C18D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280E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89ED9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2BEC1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CB66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D469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8B2F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59CF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0CF87817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08B0E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7E675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11475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AB361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0792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418F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DBEAD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8C69F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78D7AB5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3B1E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D5A9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A158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788A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2F8AA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64DA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BE9E5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8C2D9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07C3525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D4FE6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0682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82C28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2D6C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60E0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5AB1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25FB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DA8D8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7CC3E50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3BA934" w14:textId="77777777" w:rsidR="00F51D9D" w:rsidRPr="00EF494A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70D8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FB629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C17F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F323F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76F7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C9E4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1909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D0B423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68CBA" w14:textId="77777777" w:rsidR="00F51D9D" w:rsidRPr="00EF494A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15D5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78F8D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B1218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2216D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90C1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0CE3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4700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42181D9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736BA" w14:textId="77777777" w:rsidR="00F51D9D" w:rsidRPr="00EF494A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B713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1FC5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FDB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6BE6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3515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4E508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316A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3404709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331FEA" w14:textId="77777777" w:rsidR="00F51D9D" w:rsidRPr="00EF494A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C1E7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A6A0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1F5B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D4F2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1FF1A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47F49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3CA4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52A222A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614148" w14:textId="2480C2A8" w:rsidR="00F51D9D" w:rsidRPr="00EF494A" w:rsidRDefault="00CA3674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="00F51D9D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21F81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F621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3F2F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CADF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9E9F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091E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A0C2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3B556F9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17D701" w14:textId="77777777" w:rsidR="00F51D9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00AA4" w14:textId="4F668BEF" w:rsidR="00F51D9D" w:rsidRPr="00AF78AD" w:rsidRDefault="00362B78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5282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1E2F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C06AD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8ED7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BE20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AE59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E27E0B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61EF6" w14:textId="0F639B9F" w:rsidR="00F51D9D" w:rsidRDefault="00D532E7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EA4ED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9DE9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B73A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AFA8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9A0F8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1566F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DC268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0316F57B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E439D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B24C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F9B73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B4FA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AF748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D618C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3E9E9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17660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321ABF" w14:paraId="22FE9940" w14:textId="77777777" w:rsidTr="003E4356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22D4106E" w14:textId="77777777" w:rsidR="00F51D9D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C870DE7" w14:textId="77777777" w:rsidR="00F51D9D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242D1B68" w14:textId="77777777" w:rsidR="00F51D9D" w:rsidRPr="00C80B21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71811901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0A92C5C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5177599" w14:textId="77777777" w:rsidR="00F51D9D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00766EC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57041FCF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54452B41" w14:textId="77777777" w:rsidR="00F51D9D" w:rsidRPr="00E47E4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C993B65" w14:textId="77777777" w:rsidR="00F51D9D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D888948" w14:textId="77777777" w:rsidR="00F51D9D" w:rsidRPr="00E47E4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A073EBD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1C49F5C2" w14:textId="77777777" w:rsidR="00F51D9D" w:rsidRDefault="00F51D9D" w:rsidP="00F51D9D"/>
    <w:p w14:paraId="549B0D32" w14:textId="7A42C2E0" w:rsidR="002E4FE3" w:rsidRDefault="002E4FE3" w:rsidP="00951EF4">
      <w:pPr>
        <w:widowControl/>
        <w:spacing w:after="160" w:line="259" w:lineRule="auto"/>
        <w:rPr>
          <w:sz w:val="22"/>
          <w:szCs w:val="22"/>
        </w:rPr>
      </w:pPr>
    </w:p>
    <w:sectPr w:rsidR="002E4FE3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5FA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A3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2B78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3CC1"/>
    <w:rsid w:val="003F4BB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1319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49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AC9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053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EF4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674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6BF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2E7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37C6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1D9D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</TotalTime>
  <Pages>5</Pages>
  <Words>680</Words>
  <Characters>3669</Characters>
  <Application>Microsoft Office Word</Application>
  <DocSecurity>0</DocSecurity>
  <Lines>1834</Lines>
  <Paragraphs>241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5</cp:revision>
  <cp:lastPrinted>2023-10-18T10:23:00Z</cp:lastPrinted>
  <dcterms:created xsi:type="dcterms:W3CDTF">2023-10-17T15:23:00Z</dcterms:created>
  <dcterms:modified xsi:type="dcterms:W3CDTF">2023-10-18T10:23:00Z</dcterms:modified>
</cp:coreProperties>
</file>