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8C71F4" w:rsidRPr="008C71F4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4B570CD1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FE6FF7" w:rsidRPr="008C71F4">
              <w:rPr>
                <w:b/>
              </w:rPr>
              <w:t>1</w:t>
            </w:r>
            <w:r w:rsidR="00F439E1">
              <w:rPr>
                <w:b/>
              </w:rPr>
              <w:t>9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80789B">
        <w:tc>
          <w:tcPr>
            <w:tcW w:w="1985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811" w:type="dxa"/>
          </w:tcPr>
          <w:p w14:paraId="02911D03" w14:textId="657936A5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4C15E6">
              <w:t>01</w:t>
            </w:r>
            <w:r w:rsidR="00666516" w:rsidRPr="008C71F4">
              <w:t>-</w:t>
            </w:r>
            <w:r w:rsidR="004C15E6">
              <w:t>2</w:t>
            </w:r>
            <w:r w:rsidR="00F439E1">
              <w:t>8</w:t>
            </w:r>
          </w:p>
        </w:tc>
      </w:tr>
      <w:tr w:rsidR="008C71F4" w:rsidRPr="008C71F4" w14:paraId="59B54A1D" w14:textId="77777777" w:rsidTr="0080789B">
        <w:tc>
          <w:tcPr>
            <w:tcW w:w="1985" w:type="dxa"/>
          </w:tcPr>
          <w:p w14:paraId="2B08C94F" w14:textId="77777777" w:rsidR="0096348C" w:rsidRPr="008C71F4" w:rsidRDefault="0096348C" w:rsidP="0096348C">
            <w:r w:rsidRPr="008C71F4">
              <w:t>TID</w:t>
            </w:r>
          </w:p>
        </w:tc>
        <w:tc>
          <w:tcPr>
            <w:tcW w:w="5811" w:type="dxa"/>
          </w:tcPr>
          <w:p w14:paraId="0B1FB026" w14:textId="647C8719" w:rsidR="00D12EAD" w:rsidRPr="008C71F4" w:rsidRDefault="007A17C6" w:rsidP="0096348C">
            <w:r w:rsidRPr="008C71F4">
              <w:t>1</w:t>
            </w:r>
            <w:r w:rsidR="009033BA">
              <w:t>1</w:t>
            </w:r>
            <w:r w:rsidRPr="008C71F4">
              <w:t>.00</w:t>
            </w:r>
            <w:r w:rsidR="00A874C8" w:rsidRPr="008C71F4">
              <w:t xml:space="preserve"> – </w:t>
            </w:r>
            <w:r w:rsidR="00272F0A">
              <w:t>11.30</w:t>
            </w:r>
          </w:p>
        </w:tc>
      </w:tr>
      <w:tr w:rsidR="0096348C" w:rsidRPr="008C71F4" w14:paraId="004577CC" w14:textId="77777777" w:rsidTr="0080789B">
        <w:tc>
          <w:tcPr>
            <w:tcW w:w="1985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811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p w14:paraId="04118C94" w14:textId="77777777" w:rsidR="0096348C" w:rsidRPr="008C71F4" w:rsidRDefault="0096348C" w:rsidP="0096348C"/>
    <w:p w14:paraId="304AB77A" w14:textId="77777777" w:rsidR="00F93B25" w:rsidRPr="008C71F4" w:rsidRDefault="00F93B25" w:rsidP="0096348C"/>
    <w:p w14:paraId="3D6D7D87" w14:textId="77777777" w:rsidR="0096348C" w:rsidRPr="008C71F4" w:rsidRDefault="0096348C" w:rsidP="0096348C">
      <w:pPr>
        <w:tabs>
          <w:tab w:val="left" w:pos="1701"/>
        </w:tabs>
        <w:rPr>
          <w:snapToGrid w:val="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15F8" w:rsidRPr="008C71F4" w14:paraId="474AC269" w14:textId="77777777" w:rsidTr="007E1B8E">
        <w:tc>
          <w:tcPr>
            <w:tcW w:w="567" w:type="dxa"/>
          </w:tcPr>
          <w:p w14:paraId="1EA265CF" w14:textId="379ABA8F" w:rsidR="002615F8" w:rsidRPr="008C71F4" w:rsidRDefault="002615F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60DE6175" w14:textId="64042158" w:rsidR="001442A0" w:rsidRDefault="00B00B58" w:rsidP="001442A0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Justering av protokoll</w:t>
            </w:r>
          </w:p>
          <w:p w14:paraId="57287CDB" w14:textId="7FF72874" w:rsidR="002615F8" w:rsidRPr="004A3C1A" w:rsidRDefault="00B00B58" w:rsidP="001442A0">
            <w:pPr>
              <w:tabs>
                <w:tab w:val="left" w:pos="1701"/>
              </w:tabs>
              <w:spacing w:before="240" w:after="240"/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2024/25:1</w:t>
            </w:r>
            <w:r w:rsidR="00F439E1">
              <w:rPr>
                <w:bCs/>
                <w:snapToGrid w:val="0"/>
              </w:rPr>
              <w:t>8</w:t>
            </w:r>
            <w:r w:rsidR="00A11732">
              <w:rPr>
                <w:bCs/>
              </w:rPr>
              <w:t>.</w:t>
            </w:r>
          </w:p>
        </w:tc>
      </w:tr>
      <w:tr w:rsidR="002615F8" w:rsidRPr="008C71F4" w14:paraId="6B517199" w14:textId="77777777" w:rsidTr="007E1B8E">
        <w:tc>
          <w:tcPr>
            <w:tcW w:w="567" w:type="dxa"/>
          </w:tcPr>
          <w:p w14:paraId="03B93BDB" w14:textId="72BA7681" w:rsidR="002615F8" w:rsidRPr="008C71F4" w:rsidRDefault="002615F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0780693A" w14:textId="2A56619F" w:rsidR="001442A0" w:rsidRDefault="00E03BD5" w:rsidP="001442A0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E03BD5">
              <w:rPr>
                <w:b/>
                <w:bCs/>
                <w:szCs w:val="23"/>
              </w:rPr>
              <w:t>Inkomstskatt (SkU9)</w:t>
            </w:r>
          </w:p>
          <w:p w14:paraId="7282DA2F" w14:textId="27A316C4" w:rsidR="00B51998" w:rsidRDefault="00B00B58" w:rsidP="00B51998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E03BD5">
              <w:rPr>
                <w:bCs/>
                <w:snapToGrid w:val="0"/>
              </w:rPr>
              <w:t>inledde</w:t>
            </w:r>
            <w:r>
              <w:rPr>
                <w:bCs/>
                <w:snapToGrid w:val="0"/>
              </w:rPr>
              <w:t xml:space="preserve"> beredningen av </w:t>
            </w:r>
            <w:r w:rsidR="00E03BD5">
              <w:rPr>
                <w:bCs/>
                <w:snapToGrid w:val="0"/>
              </w:rPr>
              <w:t>motioner</w:t>
            </w:r>
            <w:r w:rsidR="00B51998">
              <w:rPr>
                <w:bCs/>
                <w:snapToGrid w:val="0"/>
              </w:rPr>
              <w:t>.</w:t>
            </w:r>
          </w:p>
          <w:p w14:paraId="7439DFF3" w14:textId="3AE6331C" w:rsidR="00B51998" w:rsidRPr="00B51998" w:rsidRDefault="00B00B58" w:rsidP="00B51998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</w:t>
            </w:r>
            <w:r w:rsidR="00E03BD5">
              <w:rPr>
                <w:bCs/>
                <w:snapToGrid w:val="0"/>
              </w:rPr>
              <w:t>bordlades</w:t>
            </w:r>
            <w:r w:rsidR="00B51998">
              <w:rPr>
                <w:bCs/>
                <w:snapToGrid w:val="0"/>
              </w:rPr>
              <w:t>.</w:t>
            </w:r>
          </w:p>
        </w:tc>
      </w:tr>
      <w:tr w:rsidR="008C71F4" w:rsidRPr="008C71F4" w14:paraId="111269DD" w14:textId="77777777" w:rsidTr="007E1B8E">
        <w:tc>
          <w:tcPr>
            <w:tcW w:w="567" w:type="dxa"/>
          </w:tcPr>
          <w:p w14:paraId="1D9AD2B3" w14:textId="2019092C" w:rsidR="00207218" w:rsidRPr="008C71F4" w:rsidRDefault="00207218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 xml:space="preserve">§ </w:t>
            </w:r>
            <w:r w:rsidR="00A1173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6621D737" w14:textId="115F97DC" w:rsidR="004A3C1A" w:rsidRPr="008C71F4" w:rsidRDefault="00E03BD5" w:rsidP="004A3C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</w:rPr>
              <w:t>Riksrevisionens rapport om fastställande av identitet vid statliga myndigheter (SkU10)</w:t>
            </w:r>
          </w:p>
          <w:p w14:paraId="679094E5" w14:textId="33CF7996" w:rsidR="00B00B58" w:rsidRDefault="004C15E6" w:rsidP="004A3C1A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8C71F4">
              <w:rPr>
                <w:bCs/>
                <w:snapToGrid w:val="0"/>
              </w:rPr>
              <w:t xml:space="preserve">Utskottet </w:t>
            </w:r>
            <w:r w:rsidR="00E03BD5">
              <w:rPr>
                <w:bCs/>
                <w:snapToGrid w:val="0"/>
              </w:rPr>
              <w:t>inledde</w:t>
            </w:r>
            <w:r>
              <w:rPr>
                <w:bCs/>
                <w:snapToGrid w:val="0"/>
              </w:rPr>
              <w:t xml:space="preserve"> beredningen </w:t>
            </w:r>
            <w:r w:rsidR="00B00B58">
              <w:rPr>
                <w:bCs/>
                <w:snapToGrid w:val="0"/>
              </w:rPr>
              <w:t xml:space="preserve">av </w:t>
            </w:r>
            <w:r w:rsidR="00E03BD5">
              <w:rPr>
                <w:bCs/>
                <w:snapToGrid w:val="0"/>
              </w:rPr>
              <w:t>skrivelse 2024/25:56</w:t>
            </w:r>
            <w:r w:rsidR="00B00B58">
              <w:rPr>
                <w:bCs/>
                <w:snapToGrid w:val="0"/>
              </w:rPr>
              <w:t>.</w:t>
            </w:r>
          </w:p>
          <w:p w14:paraId="5791D7D8" w14:textId="2731CB19" w:rsidR="00207218" w:rsidRPr="008C71F4" w:rsidRDefault="00B00B58" w:rsidP="004A3C1A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Ärendet </w:t>
            </w:r>
            <w:r w:rsidR="00E03BD5">
              <w:rPr>
                <w:bCs/>
                <w:snapToGrid w:val="0"/>
              </w:rPr>
              <w:t>bordlades</w:t>
            </w:r>
            <w:r>
              <w:rPr>
                <w:bCs/>
                <w:snapToGrid w:val="0"/>
              </w:rPr>
              <w:t>.</w:t>
            </w:r>
          </w:p>
        </w:tc>
      </w:tr>
      <w:tr w:rsidR="00272F0A" w:rsidRPr="008C71F4" w14:paraId="2E5E355B" w14:textId="77777777" w:rsidTr="007E1B8E">
        <w:tc>
          <w:tcPr>
            <w:tcW w:w="567" w:type="dxa"/>
          </w:tcPr>
          <w:p w14:paraId="1FB4E293" w14:textId="42C91C2C" w:rsidR="00272F0A" w:rsidRPr="008C71F4" w:rsidRDefault="00272F0A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14:paraId="222812BB" w14:textId="0D46DC32" w:rsidR="00272F0A" w:rsidRDefault="00272F0A" w:rsidP="004A3C1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Sveriges genomförande av Agenda 2030</w:t>
            </w:r>
          </w:p>
          <w:p w14:paraId="727A1C5D" w14:textId="519F1073" w:rsidR="00272F0A" w:rsidRDefault="00272F0A" w:rsidP="004A3C1A">
            <w:pPr>
              <w:tabs>
                <w:tab w:val="left" w:pos="1701"/>
              </w:tabs>
              <w:rPr>
                <w:b/>
              </w:rPr>
            </w:pPr>
          </w:p>
          <w:p w14:paraId="5E46DE92" w14:textId="7DD108DC" w:rsidR="00272F0A" w:rsidRDefault="00272F0A" w:rsidP="004A3C1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behandlade frågan om yttrande till finansutskottet över skrivelse 2024/25:66 och motioner.</w:t>
            </w:r>
          </w:p>
          <w:p w14:paraId="574DE631" w14:textId="6284D2D2" w:rsidR="00272F0A" w:rsidRDefault="00272F0A" w:rsidP="004A3C1A">
            <w:pPr>
              <w:tabs>
                <w:tab w:val="left" w:pos="1701"/>
              </w:tabs>
              <w:rPr>
                <w:bCs/>
              </w:rPr>
            </w:pPr>
          </w:p>
          <w:p w14:paraId="1C98A725" w14:textId="786F4433" w:rsidR="00272F0A" w:rsidRPr="00272F0A" w:rsidRDefault="00272F0A" w:rsidP="004A3C1A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7964E2D0" w14:textId="766356F6" w:rsidR="00272F0A" w:rsidRDefault="00272F0A" w:rsidP="004A3C1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C71F4" w:rsidRPr="008C71F4" w14:paraId="3A08FD80" w14:textId="77777777" w:rsidTr="007E1B8E">
        <w:tc>
          <w:tcPr>
            <w:tcW w:w="567" w:type="dxa"/>
          </w:tcPr>
          <w:p w14:paraId="78CF9E99" w14:textId="75FEBD7B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 w:rsidRPr="008C71F4">
              <w:rPr>
                <w:b/>
                <w:snapToGrid w:val="0"/>
              </w:rPr>
              <w:t xml:space="preserve">§ </w:t>
            </w:r>
            <w:r w:rsidR="00272F0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8C71F4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C71F4">
              <w:rPr>
                <w:b/>
                <w:snapToGrid w:val="0"/>
              </w:rPr>
              <w:t>Nästa sammanträde</w:t>
            </w:r>
          </w:p>
          <w:p w14:paraId="583D12D9" w14:textId="3D5F894C" w:rsidR="008F79F2" w:rsidRPr="008C71F4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272F0A">
              <w:rPr>
                <w:snapToGrid w:val="0"/>
              </w:rPr>
              <w:t>tis</w:t>
            </w:r>
            <w:r w:rsidR="00086452" w:rsidRPr="008C71F4">
              <w:rPr>
                <w:snapToGrid w:val="0"/>
              </w:rPr>
              <w:t>dagen</w:t>
            </w:r>
            <w:r w:rsidRPr="008C71F4">
              <w:rPr>
                <w:snapToGrid w:val="0"/>
              </w:rPr>
              <w:t xml:space="preserve"> den </w:t>
            </w:r>
            <w:r w:rsidR="00272F0A">
              <w:rPr>
                <w:snapToGrid w:val="0"/>
              </w:rPr>
              <w:t>11 februari</w:t>
            </w:r>
            <w:r w:rsidR="00D80743" w:rsidRPr="008C71F4">
              <w:rPr>
                <w:snapToGrid w:val="0"/>
              </w:rPr>
              <w:t xml:space="preserve"> 202</w:t>
            </w:r>
            <w:r w:rsidR="006A10E7">
              <w:rPr>
                <w:snapToGrid w:val="0"/>
              </w:rPr>
              <w:t>5</w:t>
            </w:r>
            <w:r w:rsidRPr="008C71F4">
              <w:rPr>
                <w:snapToGrid w:val="0"/>
              </w:rPr>
              <w:t xml:space="preserve"> kl. </w:t>
            </w:r>
            <w:r w:rsidR="00EB0608" w:rsidRPr="008C71F4">
              <w:rPr>
                <w:snapToGrid w:val="0"/>
              </w:rPr>
              <w:t>1</w:t>
            </w:r>
            <w:r w:rsidR="00272F0A">
              <w:rPr>
                <w:snapToGrid w:val="0"/>
              </w:rPr>
              <w:t>1</w:t>
            </w:r>
            <w:r w:rsidRPr="008C71F4">
              <w:rPr>
                <w:snapToGrid w:val="0"/>
              </w:rPr>
              <w:t>.</w:t>
            </w:r>
            <w:r w:rsidR="00EB0608" w:rsidRPr="008C71F4">
              <w:rPr>
                <w:snapToGrid w:val="0"/>
              </w:rPr>
              <w:t>0</w:t>
            </w:r>
            <w:r w:rsidR="008F475F" w:rsidRPr="008C71F4">
              <w:rPr>
                <w:snapToGrid w:val="0"/>
              </w:rPr>
              <w:t>0</w:t>
            </w:r>
            <w:r w:rsidRPr="008C71F4">
              <w:rPr>
                <w:snapToGrid w:val="0"/>
              </w:rPr>
              <w:t>.</w:t>
            </w:r>
          </w:p>
        </w:tc>
      </w:tr>
      <w:tr w:rsidR="008C71F4" w:rsidRPr="008C71F4" w14:paraId="7437DCEC" w14:textId="77777777" w:rsidTr="007E1B8E">
        <w:tc>
          <w:tcPr>
            <w:tcW w:w="567" w:type="dxa"/>
          </w:tcPr>
          <w:p w14:paraId="5147E047" w14:textId="77777777" w:rsidR="00780544" w:rsidRPr="008C71F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Pr="008C71F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C71F4" w:rsidRPr="008C71F4" w14:paraId="58C33F54" w14:textId="77777777" w:rsidTr="007E1B8E">
        <w:tc>
          <w:tcPr>
            <w:tcW w:w="567" w:type="dxa"/>
          </w:tcPr>
          <w:p w14:paraId="05F1FC35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Pr="008C71F4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:rsidRPr="008C71F4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126E543C" w14:textId="77777777" w:rsidR="008F79F2" w:rsidRPr="008C71F4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Pr="008C71F4" w:rsidRDefault="008F79F2" w:rsidP="008F79F2">
            <w:pPr>
              <w:tabs>
                <w:tab w:val="left" w:pos="1701"/>
              </w:tabs>
            </w:pPr>
          </w:p>
          <w:p w14:paraId="1EA3C465" w14:textId="6C5DD1C3" w:rsidR="008F79F2" w:rsidRPr="008C71F4" w:rsidRDefault="008F79F2" w:rsidP="008F79F2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272F0A">
              <w:t>11 februari</w:t>
            </w:r>
            <w:r w:rsidRPr="008C71F4">
              <w:t xml:space="preserve"> 202</w:t>
            </w:r>
            <w:r w:rsidR="006A10E7">
              <w:t>5</w:t>
            </w:r>
          </w:p>
        </w:tc>
      </w:tr>
    </w:tbl>
    <w:p w14:paraId="10C59AA9" w14:textId="51C90CFB" w:rsidR="00700B35" w:rsidRPr="008C71F4" w:rsidRDefault="00700B35" w:rsidP="0096348C">
      <w:pPr>
        <w:tabs>
          <w:tab w:val="left" w:pos="1701"/>
        </w:tabs>
      </w:pPr>
      <w:bookmarkStart w:id="2" w:name="_Hlk127252390"/>
    </w:p>
    <w:p w14:paraId="2903CF47" w14:textId="77777777" w:rsidR="00700B35" w:rsidRPr="008C71F4" w:rsidRDefault="00700B35">
      <w:pPr>
        <w:widowControl/>
      </w:pPr>
      <w:r w:rsidRPr="008C71F4"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C71F4" w:rsidRPr="008C71F4" w14:paraId="28B7FC1C" w14:textId="77777777" w:rsidTr="009A6D4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5C62C04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BE5A16" w:rsidRPr="008C71F4">
              <w:rPr>
                <w:b/>
              </w:rPr>
              <w:t>1</w:t>
            </w:r>
            <w:r w:rsidR="004E28A2">
              <w:rPr>
                <w:b/>
              </w:rPr>
              <w:t>9</w:t>
            </w:r>
          </w:p>
        </w:tc>
      </w:tr>
      <w:tr w:rsidR="008C71F4" w:rsidRPr="008C71F4" w14:paraId="0D1D8D81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6645174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 1–</w:t>
            </w:r>
            <w:r w:rsidR="00272F0A">
              <w:rPr>
                <w:sz w:val="22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45EF8F3D" w:rsidR="00700B35" w:rsidRPr="008C71F4" w:rsidRDefault="002C4E9D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8C71F4">
              <w:rPr>
                <w:sz w:val="22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CA091F" w:rsidRPr="008C71F4" w14:paraId="2CE9ED4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039AFF4D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2C40207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48005F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8C71F4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6C40CDCA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12FB8DC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CA091F" w:rsidRPr="008C71F4" w14:paraId="5D9B870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8C71F4">
              <w:rPr>
                <w:szCs w:val="24"/>
              </w:rPr>
              <w:t>Boriana</w:t>
            </w:r>
            <w:proofErr w:type="spellEnd"/>
            <w:r w:rsidRPr="008C71F4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36E48EC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093D695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730F71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Hanna </w:t>
            </w:r>
            <w:proofErr w:type="spellStart"/>
            <w:r w:rsidRPr="008C71F4">
              <w:rPr>
                <w:szCs w:val="24"/>
              </w:rPr>
              <w:t>Westerén</w:t>
            </w:r>
            <w:proofErr w:type="spellEnd"/>
            <w:r w:rsidRPr="008C71F4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0D23ADA8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14957D7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AF2803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Eric </w:t>
            </w:r>
            <w:proofErr w:type="spellStart"/>
            <w:r w:rsidRPr="008C71F4">
              <w:rPr>
                <w:szCs w:val="24"/>
              </w:rPr>
              <w:t>Westroth</w:t>
            </w:r>
            <w:proofErr w:type="spellEnd"/>
            <w:r w:rsidRPr="008C71F4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2CC9AF78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6A4D30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FEF6C3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505D533A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28C0B5E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55729C8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274EC099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0AF0CAB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3343C4F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133F6FF9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9ACF62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364047C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9AEFBC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6B5341F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E7ADFB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03B75464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5798D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B2D24E5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137BF71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3EB20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Ilona </w:t>
            </w:r>
            <w:proofErr w:type="spellStart"/>
            <w:r w:rsidRPr="008C71F4">
              <w:rPr>
                <w:szCs w:val="24"/>
              </w:rPr>
              <w:t>Szatmári</w:t>
            </w:r>
            <w:proofErr w:type="spellEnd"/>
            <w:r w:rsidRPr="008C71F4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7DED313D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5A10CFC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72CDFFEA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0F86FF61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4B6A25CB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510321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Anders Ådahl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3906AFC2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16D5323E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0BC513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 xml:space="preserve">Markus </w:t>
            </w:r>
            <w:proofErr w:type="spellStart"/>
            <w:r w:rsidRPr="008C71F4">
              <w:rPr>
                <w:szCs w:val="24"/>
              </w:rPr>
              <w:t>Wiechel</w:t>
            </w:r>
            <w:proofErr w:type="spellEnd"/>
            <w:r w:rsidRPr="008C71F4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F6973B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5F991B75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45709B2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48FFD66C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7B5F20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25A96D6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8C71F4">
              <w:rPr>
                <w:szCs w:val="24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9D1D131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3CD7F9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648C5D8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CA091F" w:rsidRPr="008C71F4" w14:paraId="03D38DA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Hellsborn</w:t>
            </w:r>
            <w:proofErr w:type="spellEnd"/>
            <w:r w:rsidRPr="008C71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2153041E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5846485B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C7E8526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Marie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8D1B909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4C4DA012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03DEFC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0B44258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58A13FA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47CFBA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4E620D06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B1D048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3700C5A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64555E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8E773BB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EC58B7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 xml:space="preserve">Erik </w:t>
            </w:r>
            <w:proofErr w:type="spellStart"/>
            <w:r w:rsidRPr="008C71F4">
              <w:rPr>
                <w:sz w:val="22"/>
                <w:szCs w:val="22"/>
              </w:rPr>
              <w:t>Ezelius</w:t>
            </w:r>
            <w:proofErr w:type="spellEnd"/>
            <w:r w:rsidRPr="008C71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635D3E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7D4AF8E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08B2F9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1A6D02C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EE1E513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0A1F5C4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9E429D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r w:rsidRPr="008C71F4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EDC0D8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CA091F" w:rsidRPr="008C71F4" w:rsidRDefault="00CA091F" w:rsidP="00CA091F">
            <w:pPr>
              <w:rPr>
                <w:sz w:val="22"/>
                <w:szCs w:val="22"/>
                <w:lang w:val="en-US"/>
              </w:rPr>
            </w:pPr>
            <w:proofErr w:type="spellStart"/>
            <w:r w:rsidRPr="008C71F4">
              <w:rPr>
                <w:sz w:val="22"/>
                <w:szCs w:val="22"/>
              </w:rPr>
              <w:t>Janine</w:t>
            </w:r>
            <w:proofErr w:type="spellEnd"/>
            <w:r w:rsidRPr="008C71F4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1CDE46D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E809AE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Saila Quicklund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72C0F6D9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714344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6A8FEEB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229A7E1E" w:rsidR="00CA091F" w:rsidRPr="008C71F4" w:rsidRDefault="00272F0A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49FFF3E6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546012FD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F0A43B8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D5D159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Märta Stenevi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4BE72E6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33FA3E95" w:rsidR="00CA091F" w:rsidRPr="008C71F4" w:rsidRDefault="004C15E6" w:rsidP="00CA09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  <w:r w:rsidR="00CA091F" w:rsidRPr="008C71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2BFC3074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Martin Melin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73294489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 xml:space="preserve">Helena </w:t>
            </w:r>
            <w:proofErr w:type="spellStart"/>
            <w:r w:rsidRPr="008C71F4">
              <w:rPr>
                <w:sz w:val="22"/>
                <w:szCs w:val="22"/>
              </w:rPr>
              <w:t>Gellerman</w:t>
            </w:r>
            <w:proofErr w:type="spellEnd"/>
            <w:r w:rsidRPr="008C71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5B36010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CA091F" w:rsidRPr="008C71F4" w:rsidRDefault="00CA091F" w:rsidP="00CA091F">
            <w:pPr>
              <w:rPr>
                <w:sz w:val="22"/>
                <w:szCs w:val="22"/>
              </w:rPr>
            </w:pPr>
            <w:r w:rsidRPr="008C71F4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091F" w:rsidRPr="008C71F4" w14:paraId="1EEFF222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CA091F" w:rsidRPr="008C71F4" w:rsidRDefault="00CA091F" w:rsidP="00CA091F">
            <w:pPr>
              <w:rPr>
                <w:sz w:val="22"/>
                <w:szCs w:val="22"/>
                <w:lang w:val="en-GB"/>
              </w:rPr>
            </w:pPr>
            <w:r w:rsidRPr="008C71F4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8C71F4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8C71F4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A091F" w:rsidRPr="008C71F4" w14:paraId="25B401AF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7628D478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176C02C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CA091F" w:rsidRPr="008C71F4" w14:paraId="3F592F35" w14:textId="77777777" w:rsidTr="009A6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05B16B8C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02778C97" w14:textId="77777777" w:rsidR="00CA091F" w:rsidRPr="008C71F4" w:rsidRDefault="00CA091F" w:rsidP="00CA09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</w:tbl>
    <w:p w14:paraId="70679B98" w14:textId="77777777" w:rsidR="001A0A7C" w:rsidRPr="008C71F4" w:rsidRDefault="001A0A7C" w:rsidP="0096348C">
      <w:pPr>
        <w:tabs>
          <w:tab w:val="left" w:pos="1701"/>
        </w:tabs>
      </w:pPr>
    </w:p>
    <w:bookmarkEnd w:id="2"/>
    <w:sectPr w:rsidR="001A0A7C" w:rsidRPr="008C71F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A10F5"/>
    <w:rsid w:val="000A2410"/>
    <w:rsid w:val="000A3EB1"/>
    <w:rsid w:val="000A5E12"/>
    <w:rsid w:val="000A746F"/>
    <w:rsid w:val="000B0E4C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59DD"/>
    <w:rsid w:val="000E699C"/>
    <w:rsid w:val="000E707A"/>
    <w:rsid w:val="000F0768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238F7"/>
    <w:rsid w:val="001308F8"/>
    <w:rsid w:val="00133B7E"/>
    <w:rsid w:val="001345BA"/>
    <w:rsid w:val="00137E14"/>
    <w:rsid w:val="00140387"/>
    <w:rsid w:val="00142129"/>
    <w:rsid w:val="001442A0"/>
    <w:rsid w:val="00144FCB"/>
    <w:rsid w:val="001507C0"/>
    <w:rsid w:val="001522CE"/>
    <w:rsid w:val="00160A88"/>
    <w:rsid w:val="00161AA6"/>
    <w:rsid w:val="001631CE"/>
    <w:rsid w:val="00166E59"/>
    <w:rsid w:val="00167FCF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194"/>
    <w:rsid w:val="001C74B4"/>
    <w:rsid w:val="001D0ED9"/>
    <w:rsid w:val="001E1EE0"/>
    <w:rsid w:val="001E1FAC"/>
    <w:rsid w:val="001F67F5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20CA"/>
    <w:rsid w:val="00272F0A"/>
    <w:rsid w:val="00274266"/>
    <w:rsid w:val="00274DF1"/>
    <w:rsid w:val="00275CD2"/>
    <w:rsid w:val="00276013"/>
    <w:rsid w:val="00276F72"/>
    <w:rsid w:val="00277F93"/>
    <w:rsid w:val="00285DF8"/>
    <w:rsid w:val="00286838"/>
    <w:rsid w:val="002964E2"/>
    <w:rsid w:val="00296D1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2AB5"/>
    <w:rsid w:val="002E1614"/>
    <w:rsid w:val="002F284C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1E70"/>
    <w:rsid w:val="00373F43"/>
    <w:rsid w:val="003745F4"/>
    <w:rsid w:val="00374AAE"/>
    <w:rsid w:val="0037567A"/>
    <w:rsid w:val="00380417"/>
    <w:rsid w:val="003815DF"/>
    <w:rsid w:val="003837CD"/>
    <w:rsid w:val="00387626"/>
    <w:rsid w:val="00387D06"/>
    <w:rsid w:val="003902E7"/>
    <w:rsid w:val="00391A25"/>
    <w:rsid w:val="00394192"/>
    <w:rsid w:val="003952A4"/>
    <w:rsid w:val="0039591D"/>
    <w:rsid w:val="00395E54"/>
    <w:rsid w:val="003970ED"/>
    <w:rsid w:val="003A12AC"/>
    <w:rsid w:val="003A48EB"/>
    <w:rsid w:val="003A729A"/>
    <w:rsid w:val="003B0182"/>
    <w:rsid w:val="003B21BE"/>
    <w:rsid w:val="003B6061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F17B7"/>
    <w:rsid w:val="003F3C29"/>
    <w:rsid w:val="003F49FA"/>
    <w:rsid w:val="003F642F"/>
    <w:rsid w:val="003F76C0"/>
    <w:rsid w:val="004030B9"/>
    <w:rsid w:val="0040375C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5100"/>
    <w:rsid w:val="004673D5"/>
    <w:rsid w:val="00471F07"/>
    <w:rsid w:val="00472E9B"/>
    <w:rsid w:val="00475E76"/>
    <w:rsid w:val="00481B64"/>
    <w:rsid w:val="0048563B"/>
    <w:rsid w:val="00494D6F"/>
    <w:rsid w:val="00497F45"/>
    <w:rsid w:val="004A0DC8"/>
    <w:rsid w:val="004A0EF6"/>
    <w:rsid w:val="004A3C1A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6175"/>
    <w:rsid w:val="004E7397"/>
    <w:rsid w:val="004F14A4"/>
    <w:rsid w:val="004F1B55"/>
    <w:rsid w:val="004F680C"/>
    <w:rsid w:val="004F7851"/>
    <w:rsid w:val="004F7B7D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22A1A"/>
    <w:rsid w:val="005300FA"/>
    <w:rsid w:val="00533D68"/>
    <w:rsid w:val="00533E12"/>
    <w:rsid w:val="00540AE9"/>
    <w:rsid w:val="0054365E"/>
    <w:rsid w:val="00543F05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261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66516"/>
    <w:rsid w:val="00674171"/>
    <w:rsid w:val="00681B04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91AAB"/>
    <w:rsid w:val="007A17C6"/>
    <w:rsid w:val="007B2157"/>
    <w:rsid w:val="007C4791"/>
    <w:rsid w:val="007C61E3"/>
    <w:rsid w:val="007C7574"/>
    <w:rsid w:val="007D2629"/>
    <w:rsid w:val="007E1B8E"/>
    <w:rsid w:val="007E1E42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3FCC"/>
    <w:rsid w:val="008557FA"/>
    <w:rsid w:val="008564A1"/>
    <w:rsid w:val="0086262B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C71F4"/>
    <w:rsid w:val="008D12B1"/>
    <w:rsid w:val="008D49B9"/>
    <w:rsid w:val="008E297D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5637"/>
    <w:rsid w:val="00A46C20"/>
    <w:rsid w:val="00A47006"/>
    <w:rsid w:val="00A508D0"/>
    <w:rsid w:val="00A5183C"/>
    <w:rsid w:val="00A53C17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86B26"/>
    <w:rsid w:val="00A86CDD"/>
    <w:rsid w:val="00A874C8"/>
    <w:rsid w:val="00A907AB"/>
    <w:rsid w:val="00A90C14"/>
    <w:rsid w:val="00A9262A"/>
    <w:rsid w:val="00AB15F1"/>
    <w:rsid w:val="00AB30A5"/>
    <w:rsid w:val="00AB3136"/>
    <w:rsid w:val="00AB3690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15788"/>
    <w:rsid w:val="00B16BC7"/>
    <w:rsid w:val="00B17955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A2F"/>
    <w:rsid w:val="00B8336D"/>
    <w:rsid w:val="00B85160"/>
    <w:rsid w:val="00B91803"/>
    <w:rsid w:val="00B9203B"/>
    <w:rsid w:val="00BA7672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8F0"/>
    <w:rsid w:val="00D93637"/>
    <w:rsid w:val="00D95DED"/>
    <w:rsid w:val="00D96F98"/>
    <w:rsid w:val="00DA15EE"/>
    <w:rsid w:val="00DA3029"/>
    <w:rsid w:val="00DA7DB7"/>
    <w:rsid w:val="00DB5429"/>
    <w:rsid w:val="00DC2437"/>
    <w:rsid w:val="00DC2D9C"/>
    <w:rsid w:val="00DC3767"/>
    <w:rsid w:val="00DC58D9"/>
    <w:rsid w:val="00DD0388"/>
    <w:rsid w:val="00DD1530"/>
    <w:rsid w:val="00DD2E3A"/>
    <w:rsid w:val="00DD4673"/>
    <w:rsid w:val="00DD6387"/>
    <w:rsid w:val="00DD7DC3"/>
    <w:rsid w:val="00DE3F87"/>
    <w:rsid w:val="00DF1A9D"/>
    <w:rsid w:val="00E02BEB"/>
    <w:rsid w:val="00E03BD5"/>
    <w:rsid w:val="00E05FB4"/>
    <w:rsid w:val="00E066D8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AED"/>
    <w:rsid w:val="00E67EBA"/>
    <w:rsid w:val="00E70A95"/>
    <w:rsid w:val="00E73DF4"/>
    <w:rsid w:val="00E77817"/>
    <w:rsid w:val="00E83750"/>
    <w:rsid w:val="00E84546"/>
    <w:rsid w:val="00E86036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4913"/>
    <w:rsid w:val="00EE5EAF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E6FF7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125</TotalTime>
  <Pages>2</Pages>
  <Words>308</Words>
  <Characters>2356</Characters>
  <Application>Microsoft Office Word</Application>
  <DocSecurity>0</DocSecurity>
  <Lines>2356</Lines>
  <Paragraphs>166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Bibi Junttila</cp:lastModifiedBy>
  <cp:revision>5</cp:revision>
  <cp:lastPrinted>2024-12-10T07:44:00Z</cp:lastPrinted>
  <dcterms:created xsi:type="dcterms:W3CDTF">2024-12-18T07:18:00Z</dcterms:created>
  <dcterms:modified xsi:type="dcterms:W3CDTF">2025-01-28T13:34:00Z</dcterms:modified>
</cp:coreProperties>
</file>