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5FC66FAC8F34047A9116AB92555DC7E"/>
        </w:placeholder>
        <w:text/>
      </w:sdtPr>
      <w:sdtEndPr/>
      <w:sdtContent>
        <w:p w:rsidRPr="009B062B" w:rsidR="00AF30DD" w:rsidP="004C001D" w:rsidRDefault="00AF30DD" w14:paraId="5BFE7044" w14:textId="77777777">
          <w:pPr>
            <w:pStyle w:val="Rubrik1"/>
            <w:spacing w:after="300"/>
          </w:pPr>
          <w:r w:rsidRPr="009B062B">
            <w:t>Förslag till riksdagsbeslut</w:t>
          </w:r>
        </w:p>
      </w:sdtContent>
    </w:sdt>
    <w:sdt>
      <w:sdtPr>
        <w:alias w:val="Yrkande 1"/>
        <w:tag w:val="625c3e8c-99d3-4771-83a9-4c9bf504f738"/>
        <w:id w:val="973254034"/>
        <w:lock w:val="sdtLocked"/>
      </w:sdtPr>
      <w:sdtEndPr/>
      <w:sdtContent>
        <w:p w:rsidR="00D1321F" w:rsidRDefault="00DC20B7" w14:paraId="5BFE7045" w14:textId="77777777">
          <w:pPr>
            <w:pStyle w:val="Frslagstext"/>
          </w:pPr>
          <w:r>
            <w:t xml:space="preserve">Riksdagen ställer sig bakom det som anförs i motionen om tvingande </w:t>
          </w:r>
          <w:proofErr w:type="spellStart"/>
          <w:r>
            <w:t>topsning</w:t>
          </w:r>
          <w:proofErr w:type="spellEnd"/>
          <w:r>
            <w:t xml:space="preserve"> av åtalade i samband med resning och tillkännager detta för regeringen.</w:t>
          </w:r>
        </w:p>
      </w:sdtContent>
    </w:sdt>
    <w:sdt>
      <w:sdtPr>
        <w:alias w:val="Yrkande 2"/>
        <w:tag w:val="8674e536-fdc2-4bac-bbf5-e4f6fe7fb628"/>
        <w:id w:val="1577938888"/>
        <w:lock w:val="sdtLocked"/>
      </w:sdtPr>
      <w:sdtEndPr/>
      <w:sdtContent>
        <w:p w:rsidR="00D1321F" w:rsidRDefault="00DC20B7" w14:paraId="07D97165" w14:textId="77777777">
          <w:pPr>
            <w:pStyle w:val="Frslagstext"/>
          </w:pPr>
          <w:r>
            <w:t>Riksdagen ställer sig bakom det som anförs i motionen om att avskaffa den 15-åriga preskriptionstiden för mord även när det gäller gärningsmän som är under 21 år,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B93AA4E272F45C487B4DAB43FD0B028"/>
        </w:placeholder>
        <w:text/>
      </w:sdtPr>
      <w:sdtEndPr/>
      <w:sdtContent>
        <w:p w:rsidRPr="009B062B" w:rsidR="006D79C9" w:rsidP="00333E95" w:rsidRDefault="006D79C9" w14:paraId="5BFE7047" w14:textId="77777777">
          <w:pPr>
            <w:pStyle w:val="Rubrik1"/>
          </w:pPr>
          <w:r>
            <w:t>Motivering</w:t>
          </w:r>
        </w:p>
      </w:sdtContent>
    </w:sdt>
    <w:p w:rsidR="00F44C92" w:rsidP="00DD3171" w:rsidRDefault="00DD3171" w14:paraId="53FAF44B" w14:textId="77777777">
      <w:pPr>
        <w:pStyle w:val="Normalutanindragellerluft"/>
      </w:pPr>
      <w:r>
        <w:t>Sex månader efter att en 16-årig flicka försvann i Husum hittades hennes livlösa kropp under en gran. Efter att ha undersökt kroppen stod det klart att flickan hade fått ett flertal hugg i ryggen och att hennes armar och ben hade bundits fast med tejp. Utöver detta fann man spår som visade att hon drabbats av sexuellt våld.</w:t>
      </w:r>
    </w:p>
    <w:p w:rsidRPr="00F44C92" w:rsidR="00F44C92" w:rsidP="00F44C92" w:rsidRDefault="00DD3171" w14:paraId="4C254199" w14:textId="77777777">
      <w:r w:rsidRPr="00F44C92">
        <w:t>En 18-årig man kom att misstänkas för brott</w:t>
      </w:r>
      <w:r w:rsidRPr="00F44C92" w:rsidR="00E91B62">
        <w:t>,</w:t>
      </w:r>
      <w:r w:rsidRPr="00F44C92">
        <w:t xml:space="preserve"> då vederbörande var den som senast hade setts med flickan</w:t>
      </w:r>
      <w:r w:rsidRPr="00F44C92" w:rsidR="00E91B62">
        <w:t>,</w:t>
      </w:r>
      <w:r w:rsidRPr="00F44C92">
        <w:t xml:space="preserve"> och den misstänkte mannen hade således också ett gömställe där man funnit ett antal intressanta fynd, såsom teckningar på nakna och bundna kvinnor, tejp av den typ som använts på flickan samt fiber från en tröja som liknade den offret bar. Vidare fann man en gammal tidning (Aftonbladet) vars största nyhet den dagen rörde mordet på flickan samt en beskrivning av hur hon bundits och våldtagits. </w:t>
      </w:r>
    </w:p>
    <w:p w:rsidRPr="00F44C92" w:rsidR="00F44C92" w:rsidP="00F44C92" w:rsidRDefault="00DD3171" w14:paraId="1122668E" w14:textId="77777777">
      <w:r w:rsidRPr="00F44C92">
        <w:t>Den misstänkte gärningsmannen kom att ändra sin historia om den kväll som flickan försvann. I</w:t>
      </w:r>
      <w:r w:rsidRPr="00F44C92" w:rsidR="00E91B62">
        <w:t xml:space="preserve"> </w:t>
      </w:r>
      <w:r w:rsidRPr="00F44C92">
        <w:t xml:space="preserve">stället för att stå fast vid sitt initiala påstående om minnesförlust hävdade han sig ha utsatts för pistolhot och rån av en man. Därtill påstod han sig ha blivit erbjuden sexuella tjänster i utbyte mot betalning av en flicka (som utseendemässigt påminde om offret). </w:t>
      </w:r>
    </w:p>
    <w:p w:rsidRPr="00F44C92" w:rsidR="00F44C92" w:rsidP="00F44C92" w:rsidRDefault="00DD3171" w14:paraId="75585837" w14:textId="63DF0A41">
      <w:r w:rsidRPr="00F44C92">
        <w:t xml:space="preserve">I just detta fall menade tingsrätten att gärningsmannen uppenbarligen var skyldig, varför han dömdes till åtta års fängelse. I hovrätten friades han dock helt, då man ansåg att klara bevis saknades. År 2020 dök dock en ny möjlighet upp, till följd av att </w:t>
      </w:r>
      <w:r w:rsidRPr="00F44C92">
        <w:lastRenderedPageBreak/>
        <w:t xml:space="preserve">samhället </w:t>
      </w:r>
      <w:r w:rsidRPr="00F44C92" w:rsidR="00E91B62">
        <w:t>för</w:t>
      </w:r>
      <w:r w:rsidRPr="00F44C92">
        <w:t>fogar över en modernare teknik än när brottet begicks. Den spermafläck som polisen hittat på offrets byxor var nämligen för liten för att initialt kunna användas som bevis men nu kunde Nationellt forensiskt centrum få fram en sökbar DNA-profil. Att finna den misstänkte brottslingen torde vara lätt, inte minst när det redan fanns stora skäl att ta in en redan utpekad individ</w:t>
      </w:r>
      <w:r w:rsidRPr="00F44C92" w:rsidR="006B3FFD">
        <w:t>, varför en</w:t>
      </w:r>
      <w:r w:rsidRPr="00F44C92">
        <w:t xml:space="preserve"> överåklagare återupptog förundersök</w:t>
      </w:r>
      <w:r w:rsidR="00F44C92">
        <w:softHyphen/>
      </w:r>
      <w:r w:rsidRPr="00F44C92">
        <w:t xml:space="preserve">ningen i syfte att få till stånd en resning mot </w:t>
      </w:r>
      <w:r w:rsidRPr="00F44C92" w:rsidR="006B3FFD">
        <w:t>vederbörande</w:t>
      </w:r>
      <w:r w:rsidRPr="00F44C92">
        <w:t>.</w:t>
      </w:r>
    </w:p>
    <w:p w:rsidRPr="00F44C92" w:rsidR="00F44C92" w:rsidP="00F44C92" w:rsidRDefault="006B3FFD" w14:paraId="19241F8D" w14:textId="11D7744A">
      <w:r w:rsidRPr="00F44C92">
        <w:t xml:space="preserve">För att kunna binda (eller helt rentvå) den tidigare friade mannen till brottet behövde han dock </w:t>
      </w:r>
      <w:proofErr w:type="spellStart"/>
      <w:r w:rsidRPr="00F44C92">
        <w:t>topsas</w:t>
      </w:r>
      <w:proofErr w:type="spellEnd"/>
      <w:r w:rsidRPr="00F44C92">
        <w:t>. M</w:t>
      </w:r>
      <w:r w:rsidRPr="00F44C92" w:rsidR="00DD3171">
        <w:t>annen vägrade</w:t>
      </w:r>
      <w:r w:rsidRPr="00F44C92">
        <w:t xml:space="preserve">, vilket i sig naturligtvis gör att man kan fundera över vederbörandes troliga skuld. För att se över detta fick frågan om kroppsbesiktning avgöras av </w:t>
      </w:r>
      <w:r w:rsidR="00A971F9">
        <w:t>H</w:t>
      </w:r>
      <w:r w:rsidRPr="00F44C92">
        <w:t>ögsta domstolen som konstaterade att mannens preskription (som funnits till följd av att han var under 21 år när gärningen begicks</w:t>
      </w:r>
      <w:r w:rsidRPr="00F44C92" w:rsidR="00DC5CF7">
        <w:t xml:space="preserve"> och det var längre än 15 år sedan brottet</w:t>
      </w:r>
      <w:r w:rsidRPr="00F44C92">
        <w:t xml:space="preserve">) var bruten till följd av att han suttit häktad och blivit åtalad. </w:t>
      </w:r>
      <w:r w:rsidRPr="00F44C92" w:rsidR="00DC5CF7">
        <w:t xml:space="preserve">Högsta domstolen konstaterade vidare, med hänvisning till grundlagen, att det inte fanns något lagstöd </w:t>
      </w:r>
      <w:r w:rsidRPr="00F44C92" w:rsidR="00DD3171">
        <w:t xml:space="preserve">för att tvinga en person till </w:t>
      </w:r>
      <w:proofErr w:type="spellStart"/>
      <w:r w:rsidRPr="00F44C92" w:rsidR="00DD3171">
        <w:t>topsning</w:t>
      </w:r>
      <w:proofErr w:type="spellEnd"/>
      <w:r w:rsidRPr="00F44C92" w:rsidR="00DD3171">
        <w:t xml:space="preserve"> i samband med resning. </w:t>
      </w:r>
      <w:r w:rsidRPr="00F44C92" w:rsidR="00DC5CF7">
        <w:t>Trots att grund</w:t>
      </w:r>
      <w:r w:rsidR="00F44C92">
        <w:softHyphen/>
      </w:r>
      <w:r w:rsidRPr="00F44C92" w:rsidR="00DC5CF7">
        <w:t xml:space="preserve">lagen öppnar för möjligheten att begränsa denna del saknades dock stöd för detta verktyg </w:t>
      </w:r>
      <w:r w:rsidRPr="00F44C92" w:rsidR="00DD3171">
        <w:t>i samband med resning</w:t>
      </w:r>
      <w:r w:rsidRPr="00F44C92" w:rsidR="00DC5CF7">
        <w:t>.</w:t>
      </w:r>
    </w:p>
    <w:p w:rsidRPr="00F44C92" w:rsidR="00BB6339" w:rsidP="00F44C92" w:rsidRDefault="00DD3171" w14:paraId="5BFE7052" w14:textId="4AFE5A79">
      <w:r w:rsidRPr="00F44C92">
        <w:t xml:space="preserve">Man kan tycka att det borde finnas tillräckligt med skäl </w:t>
      </w:r>
      <w:r w:rsidRPr="00F44C92" w:rsidR="00E91B62">
        <w:t>för</w:t>
      </w:r>
      <w:r w:rsidRPr="00F44C92">
        <w:t xml:space="preserve"> att genomföra rejäla undersökningar av den misstänkte, även om de</w:t>
      </w:r>
      <w:r w:rsidRPr="00F44C92" w:rsidR="00881106">
        <w:t>t</w:t>
      </w:r>
      <w:r w:rsidRPr="00F44C92">
        <w:t xml:space="preserve"> </w:t>
      </w:r>
      <w:r w:rsidRPr="00F44C92" w:rsidR="00881106">
        <w:t>s</w:t>
      </w:r>
      <w:r w:rsidRPr="00F44C92">
        <w:t xml:space="preserve">kulle anses vara integritetskränkande. Gemene man torde se </w:t>
      </w:r>
      <w:r w:rsidRPr="00F44C92" w:rsidR="0014319F">
        <w:t xml:space="preserve">att </w:t>
      </w:r>
      <w:r w:rsidRPr="00F44C92">
        <w:t xml:space="preserve">vikten av att skydda samhället från en farlig våldtäktsman och mördare </w:t>
      </w:r>
      <w:r w:rsidRPr="00F44C92" w:rsidR="0014319F">
        <w:t>är</w:t>
      </w:r>
      <w:r w:rsidRPr="00F44C92">
        <w:t xml:space="preserve"> betydligt större än att en person eventuellt kan känna sig tillfälligt kränkt. Så är dock inte fallet</w:t>
      </w:r>
      <w:r w:rsidRPr="00F44C92" w:rsidR="009F7830">
        <w:t>. D</w:t>
      </w:r>
      <w:r w:rsidRPr="00F44C92" w:rsidR="00DC5CF7">
        <w:t>et hade inte behövt vara så</w:t>
      </w:r>
      <w:r w:rsidRPr="00F44C92" w:rsidR="009F7830">
        <w:t>,</w:t>
      </w:r>
      <w:r w:rsidRPr="00F44C92" w:rsidR="00DC5CF7">
        <w:t xml:space="preserve"> vilket några remissinstanser </w:t>
      </w:r>
      <w:r w:rsidRPr="00F44C92" w:rsidR="007376CD">
        <w:t xml:space="preserve">förgäves </w:t>
      </w:r>
      <w:r w:rsidRPr="00F44C92" w:rsidR="00DC5CF7">
        <w:t xml:space="preserve">påpekade redan i samband med att </w:t>
      </w:r>
      <w:r w:rsidRPr="00F44C92" w:rsidR="00E91B62">
        <w:t>r</w:t>
      </w:r>
      <w:r w:rsidRPr="00F44C92" w:rsidR="00DC5CF7">
        <w:t>ättegångsbalken reformerades 2013. Regeringen bör möjliggöra tvinga</w:t>
      </w:r>
      <w:r w:rsidRPr="00F44C92" w:rsidR="00B274D4">
        <w:t>nde</w:t>
      </w:r>
      <w:r w:rsidRPr="00F44C92" w:rsidR="00DC5CF7">
        <w:t xml:space="preserve"> </w:t>
      </w:r>
      <w:proofErr w:type="spellStart"/>
      <w:r w:rsidRPr="00F44C92" w:rsidR="00DC5CF7">
        <w:t>topsning</w:t>
      </w:r>
      <w:proofErr w:type="spellEnd"/>
      <w:r w:rsidRPr="00F44C92" w:rsidR="00DC5CF7">
        <w:t xml:space="preserve"> </w:t>
      </w:r>
      <w:r w:rsidRPr="00F44C92" w:rsidR="00B274D4">
        <w:t xml:space="preserve">av åtalade </w:t>
      </w:r>
      <w:r w:rsidRPr="00F44C92" w:rsidR="00DC5CF7">
        <w:t>i samband med resning</w:t>
      </w:r>
      <w:r w:rsidRPr="00F44C92" w:rsidR="00B274D4">
        <w:t>. Vidare bör preskriptionstiden för mord tas bort även för misstänkta gärningsmän under 21 år.</w:t>
      </w:r>
    </w:p>
    <w:sdt>
      <w:sdtPr>
        <w:rPr>
          <w:i/>
          <w:noProof/>
        </w:rPr>
        <w:alias w:val="CC_Underskrifter"/>
        <w:tag w:val="CC_Underskrifter"/>
        <w:id w:val="583496634"/>
        <w:lock w:val="sdtContentLocked"/>
        <w:placeholder>
          <w:docPart w:val="23746952EB0E42E986D76F09081C293E"/>
        </w:placeholder>
      </w:sdtPr>
      <w:sdtEndPr>
        <w:rPr>
          <w:i w:val="0"/>
          <w:noProof w:val="0"/>
        </w:rPr>
      </w:sdtEndPr>
      <w:sdtContent>
        <w:p w:rsidR="004C001D" w:rsidP="004C001D" w:rsidRDefault="004C001D" w14:paraId="5BFE7053" w14:textId="77777777"/>
        <w:p w:rsidRPr="008E0FE2" w:rsidR="004801AC" w:rsidP="004C001D" w:rsidRDefault="00B111FC" w14:paraId="5BFE7054" w14:textId="77777777"/>
      </w:sdtContent>
    </w:sdt>
    <w:tbl>
      <w:tblPr>
        <w:tblW w:w="5000" w:type="pct"/>
        <w:tblLook w:val="04A0" w:firstRow="1" w:lastRow="0" w:firstColumn="1" w:lastColumn="0" w:noHBand="0" w:noVBand="1"/>
        <w:tblCaption w:val="underskrifter"/>
      </w:tblPr>
      <w:tblGrid>
        <w:gridCol w:w="4252"/>
        <w:gridCol w:w="4252"/>
      </w:tblGrid>
      <w:tr w:rsidR="00AE5020" w14:paraId="772EB67F" w14:textId="77777777">
        <w:trPr>
          <w:cantSplit/>
        </w:trPr>
        <w:tc>
          <w:tcPr>
            <w:tcW w:w="50" w:type="pct"/>
            <w:vAlign w:val="bottom"/>
          </w:tcPr>
          <w:p w:rsidR="00AE5020" w:rsidRDefault="00E91B62" w14:paraId="1D036C91" w14:textId="77777777">
            <w:pPr>
              <w:pStyle w:val="Underskrifter"/>
            </w:pPr>
            <w:r>
              <w:t>Markus Wiechel (SD)</w:t>
            </w:r>
          </w:p>
        </w:tc>
        <w:tc>
          <w:tcPr>
            <w:tcW w:w="50" w:type="pct"/>
            <w:vAlign w:val="bottom"/>
          </w:tcPr>
          <w:p w:rsidR="00AE5020" w:rsidRDefault="00E91B62" w14:paraId="5268568A" w14:textId="77777777">
            <w:pPr>
              <w:pStyle w:val="Underskrifter"/>
            </w:pPr>
            <w:r>
              <w:t>Björn Söder (SD)</w:t>
            </w:r>
          </w:p>
        </w:tc>
      </w:tr>
      <w:tr w:rsidR="00AE5020" w14:paraId="547DA285" w14:textId="77777777">
        <w:trPr>
          <w:gridAfter w:val="1"/>
          <w:wAfter w:w="4252" w:type="dxa"/>
          <w:cantSplit/>
        </w:trPr>
        <w:tc>
          <w:tcPr>
            <w:tcW w:w="50" w:type="pct"/>
            <w:vAlign w:val="bottom"/>
          </w:tcPr>
          <w:p w:rsidR="00AE5020" w:rsidRDefault="00E91B62" w14:paraId="07CCBD0F" w14:textId="77777777">
            <w:pPr>
              <w:pStyle w:val="Underskrifter"/>
            </w:pPr>
            <w:r>
              <w:t>Alexander Christiansson (SD)</w:t>
            </w:r>
          </w:p>
        </w:tc>
      </w:tr>
    </w:tbl>
    <w:p w:rsidR="007B4D1E" w:rsidRDefault="007B4D1E" w14:paraId="5BFE705B" w14:textId="77777777"/>
    <w:sectPr w:rsidR="007B4D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E705D" w14:textId="77777777" w:rsidR="00DE19E8" w:rsidRDefault="00DE19E8" w:rsidP="000C1CAD">
      <w:pPr>
        <w:spacing w:line="240" w:lineRule="auto"/>
      </w:pPr>
      <w:r>
        <w:separator/>
      </w:r>
    </w:p>
  </w:endnote>
  <w:endnote w:type="continuationSeparator" w:id="0">
    <w:p w14:paraId="5BFE705E" w14:textId="77777777" w:rsidR="00DE19E8" w:rsidRDefault="00DE19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0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0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06C" w14:textId="77777777" w:rsidR="00262EA3" w:rsidRPr="004C001D" w:rsidRDefault="00262EA3" w:rsidP="004C00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705B" w14:textId="77777777" w:rsidR="00DE19E8" w:rsidRDefault="00DE19E8" w:rsidP="000C1CAD">
      <w:pPr>
        <w:spacing w:line="240" w:lineRule="auto"/>
      </w:pPr>
      <w:r>
        <w:separator/>
      </w:r>
    </w:p>
  </w:footnote>
  <w:footnote w:type="continuationSeparator" w:id="0">
    <w:p w14:paraId="5BFE705C" w14:textId="77777777" w:rsidR="00DE19E8" w:rsidRDefault="00DE19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0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FE706D" wp14:editId="5BFE70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FE7071" w14:textId="77777777" w:rsidR="00262EA3" w:rsidRDefault="00B111FC" w:rsidP="008103B5">
                          <w:pPr>
                            <w:jc w:val="right"/>
                          </w:pPr>
                          <w:sdt>
                            <w:sdtPr>
                              <w:alias w:val="CC_Noformat_Partikod"/>
                              <w:tag w:val="CC_Noformat_Partikod"/>
                              <w:id w:val="-53464382"/>
                              <w:placeholder>
                                <w:docPart w:val="DB46D33B570A46DF8F7C139782BBC3B4"/>
                              </w:placeholder>
                              <w:text/>
                            </w:sdtPr>
                            <w:sdtEndPr/>
                            <w:sdtContent>
                              <w:r w:rsidR="00DD3171">
                                <w:t>SD</w:t>
                              </w:r>
                            </w:sdtContent>
                          </w:sdt>
                          <w:sdt>
                            <w:sdtPr>
                              <w:alias w:val="CC_Noformat_Partinummer"/>
                              <w:tag w:val="CC_Noformat_Partinummer"/>
                              <w:id w:val="-1709555926"/>
                              <w:placeholder>
                                <w:docPart w:val="159A801EBFD645738D407B577109BB4F"/>
                              </w:placeholder>
                              <w:text/>
                            </w:sdtPr>
                            <w:sdtEndPr/>
                            <w:sdtContent>
                              <w:r w:rsidR="004C001D">
                                <w:t>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FE70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FE7071" w14:textId="77777777" w:rsidR="00262EA3" w:rsidRDefault="00A971F9" w:rsidP="008103B5">
                    <w:pPr>
                      <w:jc w:val="right"/>
                    </w:pPr>
                    <w:sdt>
                      <w:sdtPr>
                        <w:alias w:val="CC_Noformat_Partikod"/>
                        <w:tag w:val="CC_Noformat_Partikod"/>
                        <w:id w:val="-53464382"/>
                        <w:placeholder>
                          <w:docPart w:val="DB46D33B570A46DF8F7C139782BBC3B4"/>
                        </w:placeholder>
                        <w:text/>
                      </w:sdtPr>
                      <w:sdtEndPr/>
                      <w:sdtContent>
                        <w:r w:rsidR="00DD3171">
                          <w:t>SD</w:t>
                        </w:r>
                      </w:sdtContent>
                    </w:sdt>
                    <w:sdt>
                      <w:sdtPr>
                        <w:alias w:val="CC_Noformat_Partinummer"/>
                        <w:tag w:val="CC_Noformat_Partinummer"/>
                        <w:id w:val="-1709555926"/>
                        <w:placeholder>
                          <w:docPart w:val="159A801EBFD645738D407B577109BB4F"/>
                        </w:placeholder>
                        <w:text/>
                      </w:sdtPr>
                      <w:sdtEndPr/>
                      <w:sdtContent>
                        <w:r w:rsidR="004C001D">
                          <w:t>541</w:t>
                        </w:r>
                      </w:sdtContent>
                    </w:sdt>
                  </w:p>
                </w:txbxContent>
              </v:textbox>
              <w10:wrap anchorx="page"/>
            </v:shape>
          </w:pict>
        </mc:Fallback>
      </mc:AlternateContent>
    </w:r>
  </w:p>
  <w:p w14:paraId="5BFE70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061" w14:textId="77777777" w:rsidR="00262EA3" w:rsidRDefault="00262EA3" w:rsidP="008563AC">
    <w:pPr>
      <w:jc w:val="right"/>
    </w:pPr>
  </w:p>
  <w:p w14:paraId="5BFE70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065" w14:textId="77777777" w:rsidR="00262EA3" w:rsidRDefault="00B111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FE706F" wp14:editId="5BFE70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FE7066" w14:textId="77777777" w:rsidR="00262EA3" w:rsidRDefault="00B111FC" w:rsidP="00A314CF">
    <w:pPr>
      <w:pStyle w:val="FSHNormal"/>
      <w:spacing w:before="40"/>
    </w:pPr>
    <w:sdt>
      <w:sdtPr>
        <w:alias w:val="CC_Noformat_Motionstyp"/>
        <w:tag w:val="CC_Noformat_Motionstyp"/>
        <w:id w:val="1162973129"/>
        <w:lock w:val="sdtContentLocked"/>
        <w15:appearance w15:val="hidden"/>
        <w:text/>
      </w:sdtPr>
      <w:sdtEndPr/>
      <w:sdtContent>
        <w:r w:rsidR="004D0871">
          <w:t>Enskild motion</w:t>
        </w:r>
      </w:sdtContent>
    </w:sdt>
    <w:r w:rsidR="00821B36">
      <w:t xml:space="preserve"> </w:t>
    </w:r>
    <w:sdt>
      <w:sdtPr>
        <w:alias w:val="CC_Noformat_Partikod"/>
        <w:tag w:val="CC_Noformat_Partikod"/>
        <w:id w:val="1471015553"/>
        <w:text/>
      </w:sdtPr>
      <w:sdtEndPr/>
      <w:sdtContent>
        <w:r w:rsidR="00DD3171">
          <w:t>SD</w:t>
        </w:r>
      </w:sdtContent>
    </w:sdt>
    <w:sdt>
      <w:sdtPr>
        <w:alias w:val="CC_Noformat_Partinummer"/>
        <w:tag w:val="CC_Noformat_Partinummer"/>
        <w:id w:val="-2014525982"/>
        <w:text/>
      </w:sdtPr>
      <w:sdtEndPr/>
      <w:sdtContent>
        <w:r w:rsidR="004C001D">
          <w:t>541</w:t>
        </w:r>
      </w:sdtContent>
    </w:sdt>
  </w:p>
  <w:p w14:paraId="5BFE7067" w14:textId="77777777" w:rsidR="00262EA3" w:rsidRPr="008227B3" w:rsidRDefault="00B111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FE7068" w14:textId="77777777" w:rsidR="00262EA3" w:rsidRPr="008227B3" w:rsidRDefault="00B111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087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0871">
          <w:t>:631</w:t>
        </w:r>
      </w:sdtContent>
    </w:sdt>
  </w:p>
  <w:p w14:paraId="5BFE7069" w14:textId="77777777" w:rsidR="00262EA3" w:rsidRDefault="00B111FC" w:rsidP="00E03A3D">
    <w:pPr>
      <w:pStyle w:val="Motionr"/>
    </w:pPr>
    <w:sdt>
      <w:sdtPr>
        <w:alias w:val="CC_Noformat_Avtext"/>
        <w:tag w:val="CC_Noformat_Avtext"/>
        <w:id w:val="-2020768203"/>
        <w:lock w:val="sdtContentLocked"/>
        <w15:appearance w15:val="hidden"/>
        <w:text/>
      </w:sdtPr>
      <w:sdtEndPr/>
      <w:sdtContent>
        <w:r w:rsidR="004D0871">
          <w:t>av Markus Wiechel m.fl. (SD)</w:t>
        </w:r>
      </w:sdtContent>
    </w:sdt>
  </w:p>
  <w:sdt>
    <w:sdtPr>
      <w:alias w:val="CC_Noformat_Rubtext"/>
      <w:tag w:val="CC_Noformat_Rubtext"/>
      <w:id w:val="-218060500"/>
      <w:lock w:val="sdtLocked"/>
      <w:text/>
    </w:sdtPr>
    <w:sdtEndPr/>
    <w:sdtContent>
      <w:p w14:paraId="5BFE706A" w14:textId="77777777" w:rsidR="00262EA3" w:rsidRDefault="00B274D4" w:rsidP="00283E0F">
        <w:pPr>
          <w:pStyle w:val="FSHRub2"/>
        </w:pPr>
        <w:r>
          <w:t>Tvingande topsning och slopad preskriptionstid</w:t>
        </w:r>
      </w:p>
    </w:sdtContent>
  </w:sdt>
  <w:sdt>
    <w:sdtPr>
      <w:alias w:val="CC_Boilerplate_3"/>
      <w:tag w:val="CC_Boilerplate_3"/>
      <w:id w:val="1606463544"/>
      <w:lock w:val="sdtContentLocked"/>
      <w15:appearance w15:val="hidden"/>
      <w:text w:multiLine="1"/>
    </w:sdtPr>
    <w:sdtEndPr/>
    <w:sdtContent>
      <w:p w14:paraId="5BFE70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D31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96C"/>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DB"/>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19F"/>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01D"/>
    <w:rsid w:val="004C051E"/>
    <w:rsid w:val="004C0749"/>
    <w:rsid w:val="004C08A1"/>
    <w:rsid w:val="004C1277"/>
    <w:rsid w:val="004C147C"/>
    <w:rsid w:val="004C27E5"/>
    <w:rsid w:val="004C2B00"/>
    <w:rsid w:val="004C2BA2"/>
    <w:rsid w:val="004C300C"/>
    <w:rsid w:val="004C32C3"/>
    <w:rsid w:val="004C428F"/>
    <w:rsid w:val="004C5B7D"/>
    <w:rsid w:val="004C5B93"/>
    <w:rsid w:val="004C65F5"/>
    <w:rsid w:val="004C6AA7"/>
    <w:rsid w:val="004C6CF3"/>
    <w:rsid w:val="004C7951"/>
    <w:rsid w:val="004D0199"/>
    <w:rsid w:val="004D0871"/>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64C"/>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733"/>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FFD"/>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2B"/>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CD"/>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D1E"/>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06"/>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989"/>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95"/>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830"/>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F9"/>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20"/>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1FC"/>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4D4"/>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21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0B7"/>
    <w:rsid w:val="00DC243D"/>
    <w:rsid w:val="00DC27BC"/>
    <w:rsid w:val="00DC288D"/>
    <w:rsid w:val="00DC2A5B"/>
    <w:rsid w:val="00DC2CA8"/>
    <w:rsid w:val="00DC3CAB"/>
    <w:rsid w:val="00DC3EF5"/>
    <w:rsid w:val="00DC54E0"/>
    <w:rsid w:val="00DC5CF7"/>
    <w:rsid w:val="00DC668D"/>
    <w:rsid w:val="00DD013F"/>
    <w:rsid w:val="00DD01F0"/>
    <w:rsid w:val="00DD14EF"/>
    <w:rsid w:val="00DD1554"/>
    <w:rsid w:val="00DD1D35"/>
    <w:rsid w:val="00DD2077"/>
    <w:rsid w:val="00DD2331"/>
    <w:rsid w:val="00DD2ADC"/>
    <w:rsid w:val="00DD2DD6"/>
    <w:rsid w:val="00DD317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9E8"/>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B6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C92"/>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FE7043"/>
  <w15:chartTrackingRefBased/>
  <w15:docId w15:val="{27C66AA1-3B23-496A-8903-FF66DED3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4908">
      <w:bodyDiv w:val="1"/>
      <w:marLeft w:val="0"/>
      <w:marRight w:val="0"/>
      <w:marTop w:val="0"/>
      <w:marBottom w:val="0"/>
      <w:divBdr>
        <w:top w:val="none" w:sz="0" w:space="0" w:color="auto"/>
        <w:left w:val="none" w:sz="0" w:space="0" w:color="auto"/>
        <w:bottom w:val="none" w:sz="0" w:space="0" w:color="auto"/>
        <w:right w:val="none" w:sz="0" w:space="0" w:color="auto"/>
      </w:divBdr>
      <w:divsChild>
        <w:div w:id="841508978">
          <w:marLeft w:val="0"/>
          <w:marRight w:val="0"/>
          <w:marTop w:val="0"/>
          <w:marBottom w:val="0"/>
          <w:divBdr>
            <w:top w:val="none" w:sz="0" w:space="0" w:color="auto"/>
            <w:left w:val="none" w:sz="0" w:space="0" w:color="auto"/>
            <w:bottom w:val="none" w:sz="0" w:space="0" w:color="auto"/>
            <w:right w:val="none" w:sz="0" w:space="0" w:color="auto"/>
          </w:divBdr>
          <w:divsChild>
            <w:div w:id="1246303556">
              <w:marLeft w:val="0"/>
              <w:marRight w:val="0"/>
              <w:marTop w:val="0"/>
              <w:marBottom w:val="0"/>
              <w:divBdr>
                <w:top w:val="none" w:sz="0" w:space="0" w:color="auto"/>
                <w:left w:val="none" w:sz="0" w:space="0" w:color="auto"/>
                <w:bottom w:val="none" w:sz="0" w:space="0" w:color="auto"/>
                <w:right w:val="none" w:sz="0" w:space="0" w:color="auto"/>
              </w:divBdr>
              <w:divsChild>
                <w:div w:id="600989885">
                  <w:marLeft w:val="0"/>
                  <w:marRight w:val="0"/>
                  <w:marTop w:val="0"/>
                  <w:marBottom w:val="0"/>
                  <w:divBdr>
                    <w:top w:val="none" w:sz="0" w:space="0" w:color="auto"/>
                    <w:left w:val="none" w:sz="0" w:space="0" w:color="auto"/>
                    <w:bottom w:val="none" w:sz="0" w:space="0" w:color="auto"/>
                    <w:right w:val="none" w:sz="0" w:space="0" w:color="auto"/>
                  </w:divBdr>
                  <w:divsChild>
                    <w:div w:id="20782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7828">
              <w:marLeft w:val="0"/>
              <w:marRight w:val="0"/>
              <w:marTop w:val="0"/>
              <w:marBottom w:val="0"/>
              <w:divBdr>
                <w:top w:val="none" w:sz="0" w:space="0" w:color="auto"/>
                <w:left w:val="none" w:sz="0" w:space="0" w:color="auto"/>
                <w:bottom w:val="none" w:sz="0" w:space="0" w:color="auto"/>
                <w:right w:val="none" w:sz="0" w:space="0" w:color="auto"/>
              </w:divBdr>
              <w:divsChild>
                <w:div w:id="16796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73224">
          <w:marLeft w:val="0"/>
          <w:marRight w:val="0"/>
          <w:marTop w:val="0"/>
          <w:marBottom w:val="0"/>
          <w:divBdr>
            <w:top w:val="none" w:sz="0" w:space="0" w:color="auto"/>
            <w:left w:val="none" w:sz="0" w:space="0" w:color="auto"/>
            <w:bottom w:val="none" w:sz="0" w:space="0" w:color="auto"/>
            <w:right w:val="none" w:sz="0" w:space="0" w:color="auto"/>
          </w:divBdr>
          <w:divsChild>
            <w:div w:id="1779132110">
              <w:marLeft w:val="0"/>
              <w:marRight w:val="0"/>
              <w:marTop w:val="0"/>
              <w:marBottom w:val="0"/>
              <w:divBdr>
                <w:top w:val="none" w:sz="0" w:space="0" w:color="auto"/>
                <w:left w:val="none" w:sz="0" w:space="0" w:color="auto"/>
                <w:bottom w:val="none" w:sz="0" w:space="0" w:color="auto"/>
                <w:right w:val="none" w:sz="0" w:space="0" w:color="auto"/>
              </w:divBdr>
              <w:divsChild>
                <w:div w:id="1477381447">
                  <w:marLeft w:val="0"/>
                  <w:marRight w:val="0"/>
                  <w:marTop w:val="0"/>
                  <w:marBottom w:val="0"/>
                  <w:divBdr>
                    <w:top w:val="none" w:sz="0" w:space="0" w:color="auto"/>
                    <w:left w:val="none" w:sz="0" w:space="0" w:color="auto"/>
                    <w:bottom w:val="none" w:sz="0" w:space="0" w:color="auto"/>
                    <w:right w:val="none" w:sz="0" w:space="0" w:color="auto"/>
                  </w:divBdr>
                  <w:divsChild>
                    <w:div w:id="19805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3260">
              <w:marLeft w:val="0"/>
              <w:marRight w:val="0"/>
              <w:marTop w:val="0"/>
              <w:marBottom w:val="0"/>
              <w:divBdr>
                <w:top w:val="none" w:sz="0" w:space="0" w:color="auto"/>
                <w:left w:val="none" w:sz="0" w:space="0" w:color="auto"/>
                <w:bottom w:val="none" w:sz="0" w:space="0" w:color="auto"/>
                <w:right w:val="none" w:sz="0" w:space="0" w:color="auto"/>
              </w:divBdr>
              <w:divsChild>
                <w:div w:id="3385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FC66FAC8F34047A9116AB92555DC7E"/>
        <w:category>
          <w:name w:val="Allmänt"/>
          <w:gallery w:val="placeholder"/>
        </w:category>
        <w:types>
          <w:type w:val="bbPlcHdr"/>
        </w:types>
        <w:behaviors>
          <w:behavior w:val="content"/>
        </w:behaviors>
        <w:guid w:val="{2FD1F448-45FD-4D5F-9BEC-24FBF70C8387}"/>
      </w:docPartPr>
      <w:docPartBody>
        <w:p w:rsidR="00F37F2F" w:rsidRDefault="00CB6DA5">
          <w:pPr>
            <w:pStyle w:val="F5FC66FAC8F34047A9116AB92555DC7E"/>
          </w:pPr>
          <w:r w:rsidRPr="005A0A93">
            <w:rPr>
              <w:rStyle w:val="Platshllartext"/>
            </w:rPr>
            <w:t>Förslag till riksdagsbeslut</w:t>
          </w:r>
        </w:p>
      </w:docPartBody>
    </w:docPart>
    <w:docPart>
      <w:docPartPr>
        <w:name w:val="AB93AA4E272F45C487B4DAB43FD0B028"/>
        <w:category>
          <w:name w:val="Allmänt"/>
          <w:gallery w:val="placeholder"/>
        </w:category>
        <w:types>
          <w:type w:val="bbPlcHdr"/>
        </w:types>
        <w:behaviors>
          <w:behavior w:val="content"/>
        </w:behaviors>
        <w:guid w:val="{61CBECE3-0566-4281-98A9-111A793B9B15}"/>
      </w:docPartPr>
      <w:docPartBody>
        <w:p w:rsidR="00F37F2F" w:rsidRDefault="00CB6DA5">
          <w:pPr>
            <w:pStyle w:val="AB93AA4E272F45C487B4DAB43FD0B028"/>
          </w:pPr>
          <w:r w:rsidRPr="005A0A93">
            <w:rPr>
              <w:rStyle w:val="Platshllartext"/>
            </w:rPr>
            <w:t>Motivering</w:t>
          </w:r>
        </w:p>
      </w:docPartBody>
    </w:docPart>
    <w:docPart>
      <w:docPartPr>
        <w:name w:val="DB46D33B570A46DF8F7C139782BBC3B4"/>
        <w:category>
          <w:name w:val="Allmänt"/>
          <w:gallery w:val="placeholder"/>
        </w:category>
        <w:types>
          <w:type w:val="bbPlcHdr"/>
        </w:types>
        <w:behaviors>
          <w:behavior w:val="content"/>
        </w:behaviors>
        <w:guid w:val="{4457BF69-9758-4AFC-9E89-0F4827DF973F}"/>
      </w:docPartPr>
      <w:docPartBody>
        <w:p w:rsidR="00F37F2F" w:rsidRDefault="00CB6DA5">
          <w:pPr>
            <w:pStyle w:val="DB46D33B570A46DF8F7C139782BBC3B4"/>
          </w:pPr>
          <w:r>
            <w:rPr>
              <w:rStyle w:val="Platshllartext"/>
            </w:rPr>
            <w:t xml:space="preserve"> </w:t>
          </w:r>
        </w:p>
      </w:docPartBody>
    </w:docPart>
    <w:docPart>
      <w:docPartPr>
        <w:name w:val="159A801EBFD645738D407B577109BB4F"/>
        <w:category>
          <w:name w:val="Allmänt"/>
          <w:gallery w:val="placeholder"/>
        </w:category>
        <w:types>
          <w:type w:val="bbPlcHdr"/>
        </w:types>
        <w:behaviors>
          <w:behavior w:val="content"/>
        </w:behaviors>
        <w:guid w:val="{547F81B9-7D05-4E71-A4FF-9A0D079FB6ED}"/>
      </w:docPartPr>
      <w:docPartBody>
        <w:p w:rsidR="00F37F2F" w:rsidRDefault="00CB6DA5">
          <w:pPr>
            <w:pStyle w:val="159A801EBFD645738D407B577109BB4F"/>
          </w:pPr>
          <w:r>
            <w:t xml:space="preserve"> </w:t>
          </w:r>
        </w:p>
      </w:docPartBody>
    </w:docPart>
    <w:docPart>
      <w:docPartPr>
        <w:name w:val="23746952EB0E42E986D76F09081C293E"/>
        <w:category>
          <w:name w:val="Allmänt"/>
          <w:gallery w:val="placeholder"/>
        </w:category>
        <w:types>
          <w:type w:val="bbPlcHdr"/>
        </w:types>
        <w:behaviors>
          <w:behavior w:val="content"/>
        </w:behaviors>
        <w:guid w:val="{C8D9C850-75A4-468F-81B4-AC3503F72670}"/>
      </w:docPartPr>
      <w:docPartBody>
        <w:p w:rsidR="009C072B" w:rsidRDefault="009C07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A5"/>
    <w:rsid w:val="009C072B"/>
    <w:rsid w:val="00BA4F12"/>
    <w:rsid w:val="00CB6DA5"/>
    <w:rsid w:val="00F37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FC66FAC8F34047A9116AB92555DC7E">
    <w:name w:val="F5FC66FAC8F34047A9116AB92555DC7E"/>
  </w:style>
  <w:style w:type="paragraph" w:customStyle="1" w:styleId="E1B7A32DFB7344F4A6564B659D0AA580">
    <w:name w:val="E1B7A32DFB7344F4A6564B659D0AA5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7F8F02E220420599FB35D13A4E7460">
    <w:name w:val="A27F8F02E220420599FB35D13A4E7460"/>
  </w:style>
  <w:style w:type="paragraph" w:customStyle="1" w:styleId="AB93AA4E272F45C487B4DAB43FD0B028">
    <w:name w:val="AB93AA4E272F45C487B4DAB43FD0B028"/>
  </w:style>
  <w:style w:type="paragraph" w:customStyle="1" w:styleId="A57BA42231B441DCB9A35960C1E40412">
    <w:name w:val="A57BA42231B441DCB9A35960C1E40412"/>
  </w:style>
  <w:style w:type="paragraph" w:customStyle="1" w:styleId="275B10E12A6343FDA4A651439120EB37">
    <w:name w:val="275B10E12A6343FDA4A651439120EB37"/>
  </w:style>
  <w:style w:type="paragraph" w:customStyle="1" w:styleId="DB46D33B570A46DF8F7C139782BBC3B4">
    <w:name w:val="DB46D33B570A46DF8F7C139782BBC3B4"/>
  </w:style>
  <w:style w:type="paragraph" w:customStyle="1" w:styleId="159A801EBFD645738D407B577109BB4F">
    <w:name w:val="159A801EBFD645738D407B577109B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1F2EC-62F1-4D5F-9B0F-E258383EC727}"/>
</file>

<file path=customXml/itemProps2.xml><?xml version="1.0" encoding="utf-8"?>
<ds:datastoreItem xmlns:ds="http://schemas.openxmlformats.org/officeDocument/2006/customXml" ds:itemID="{AAB0B432-1A49-4958-AD9E-A41A9E000309}"/>
</file>

<file path=customXml/itemProps3.xml><?xml version="1.0" encoding="utf-8"?>
<ds:datastoreItem xmlns:ds="http://schemas.openxmlformats.org/officeDocument/2006/customXml" ds:itemID="{876D39C7-8368-4145-8AE4-F19B07A48437}"/>
</file>

<file path=docProps/app.xml><?xml version="1.0" encoding="utf-8"?>
<Properties xmlns="http://schemas.openxmlformats.org/officeDocument/2006/extended-properties" xmlns:vt="http://schemas.openxmlformats.org/officeDocument/2006/docPropsVTypes">
  <Template>Normal</Template>
  <TotalTime>30</TotalTime>
  <Pages>2</Pages>
  <Words>627</Words>
  <Characters>3278</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SD541 Tvingande topsning och slopad preskriptionstid</vt:lpstr>
      <vt:lpstr>
      </vt:lpstr>
    </vt:vector>
  </TitlesOfParts>
  <Company>Sveriges riksdag</Company>
  <LinksUpToDate>false</LinksUpToDate>
  <CharactersWithSpaces>3890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