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064F8" w:rsidRDefault="00004E94" w14:paraId="5B0E29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46FFFC589134D20A577E20A0F4E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622f51-d2a2-49b7-b397-9072341aaeb3"/>
        <w:id w:val="-1009973325"/>
        <w:lock w:val="sdtLocked"/>
      </w:sdtPr>
      <w:sdtEndPr/>
      <w:sdtContent>
        <w:p w:rsidR="002F132A" w:rsidRDefault="00B45522" w14:paraId="6AB2A1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ökad tillåten totalvikt med B</w:t>
          </w:r>
          <w:r>
            <w:noBreakHyphen/>
            <w:t>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2553B6995444639F46BDC37E2CA516"/>
        </w:placeholder>
        <w:text/>
      </w:sdtPr>
      <w:sdtEndPr/>
      <w:sdtContent>
        <w:p w:rsidRPr="009B062B" w:rsidR="006D79C9" w:rsidP="00333E95" w:rsidRDefault="006D79C9" w14:paraId="0B7059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6B0B" w:rsidP="00B45522" w:rsidRDefault="00646B0B" w14:paraId="4AF7BDCC" w14:textId="15D86CDF">
      <w:pPr>
        <w:pStyle w:val="Normalutanindragellerluft"/>
      </w:pPr>
      <w:r>
        <w:t>Dagens personbilar är betydligt tyngre än vad motsvarande bilar var för 30 år sedan. Exempelvis hade en Volvo 745 en totalvikt på ca 1</w:t>
      </w:r>
      <w:r w:rsidR="00B45522">
        <w:t> </w:t>
      </w:r>
      <w:r>
        <w:t>950</w:t>
      </w:r>
      <w:r w:rsidR="00B45522">
        <w:t> </w:t>
      </w:r>
      <w:r>
        <w:t>kg. Det kan jämföras med en modern Volvo V90 som har en totalvikt på 2</w:t>
      </w:r>
      <w:r w:rsidR="00B45522">
        <w:t> </w:t>
      </w:r>
      <w:r>
        <w:t>350</w:t>
      </w:r>
      <w:r w:rsidR="00B45522">
        <w:t>–</w:t>
      </w:r>
      <w:r>
        <w:t>2</w:t>
      </w:r>
      <w:r w:rsidR="00B45522">
        <w:t> </w:t>
      </w:r>
      <w:r>
        <w:t>590</w:t>
      </w:r>
      <w:r w:rsidR="00B45522">
        <w:t> </w:t>
      </w:r>
      <w:r>
        <w:t>kg. Den ökade vikten kan till stor del härledas till ökade miljö- och säkerhetskrav. Därtill kommer ytterligare vikt för elbilar.</w:t>
      </w:r>
    </w:p>
    <w:p w:rsidRPr="009C4D52" w:rsidR="009C4D52" w:rsidP="001745A6" w:rsidRDefault="00646B0B" w14:paraId="588FDCC3" w14:textId="2D9EFC20">
      <w:r>
        <w:t xml:space="preserve">Eftersom en förare med B-körkort inte får framföra </w:t>
      </w:r>
      <w:r w:rsidR="00B45522">
        <w:t xml:space="preserve">en </w:t>
      </w:r>
      <w:r>
        <w:t xml:space="preserve">bil </w:t>
      </w:r>
      <w:r w:rsidR="00B45522">
        <w:t>med</w:t>
      </w:r>
      <w:r>
        <w:t xml:space="preserve"> släp vars samman</w:t>
      </w:r>
      <w:r w:rsidR="00004E94">
        <w:softHyphen/>
      </w:r>
      <w:r>
        <w:t>lagda totalvikt överstiger 3</w:t>
      </w:r>
      <w:r w:rsidR="00B45522">
        <w:t> </w:t>
      </w:r>
      <w:r>
        <w:t>500</w:t>
      </w:r>
      <w:r w:rsidR="00B45522">
        <w:t> </w:t>
      </w:r>
      <w:r>
        <w:t>kg innebär det att det inte längre är möjligt att med B-körkort och en normal familjebil dra en vanlig husvagn med en totalvikt</w:t>
      </w:r>
      <w:r w:rsidR="007A064D">
        <w:t xml:space="preserve"> på</w:t>
      </w:r>
      <w:r>
        <w:t xml:space="preserve"> ca 1</w:t>
      </w:r>
      <w:r w:rsidR="00B45522">
        <w:t> </w:t>
      </w:r>
      <w:r>
        <w:t>500</w:t>
      </w:r>
      <w:r w:rsidR="00B45522">
        <w:t> </w:t>
      </w:r>
      <w:r>
        <w:t xml:space="preserve">kg. </w:t>
      </w:r>
      <w:r w:rsidR="009C4D52">
        <w:t>Med ett körkort med utökad behörighet (B96) ges möjlighet att framföra en fordons</w:t>
      </w:r>
      <w:r w:rsidR="00004E94">
        <w:softHyphen/>
      </w:r>
      <w:r w:rsidR="009C4D52">
        <w:t xml:space="preserve">kombination bestående </w:t>
      </w:r>
      <w:r w:rsidR="00B45522">
        <w:t xml:space="preserve">av en </w:t>
      </w:r>
      <w:r w:rsidR="009C4D52">
        <w:t xml:space="preserve">bil </w:t>
      </w:r>
      <w:r w:rsidR="00B45522">
        <w:t>med</w:t>
      </w:r>
      <w:r w:rsidR="009C4D52">
        <w:t xml:space="preserve"> släp med </w:t>
      </w:r>
      <w:r w:rsidR="00B45522">
        <w:t xml:space="preserve">en </w:t>
      </w:r>
      <w:r w:rsidR="009C4D52">
        <w:t>totalvikt på 4</w:t>
      </w:r>
      <w:r w:rsidR="00B45522">
        <w:t> </w:t>
      </w:r>
      <w:r w:rsidR="009C4D52">
        <w:t>250</w:t>
      </w:r>
      <w:r w:rsidR="00B45522">
        <w:t> </w:t>
      </w:r>
      <w:r w:rsidR="009C4D52">
        <w:t xml:space="preserve">kg. </w:t>
      </w:r>
    </w:p>
    <w:p w:rsidR="00646B0B" w:rsidP="001745A6" w:rsidRDefault="009C4D52" w14:paraId="3041D2D5" w14:textId="0204DD98">
      <w:r>
        <w:t xml:space="preserve">Med EU:s nya körkortsdirektiv blir det möjligt för den </w:t>
      </w:r>
      <w:r w:rsidR="007F1803">
        <w:t xml:space="preserve">som </w:t>
      </w:r>
      <w:r w:rsidR="00646B0B">
        <w:t xml:space="preserve">har haft B-körkort i två år </w:t>
      </w:r>
      <w:r w:rsidR="007F1803">
        <w:t>att</w:t>
      </w:r>
      <w:r w:rsidR="00646B0B">
        <w:t xml:space="preserve"> få köra fordon med en totalvikt på upp till 4</w:t>
      </w:r>
      <w:r w:rsidR="00B45522">
        <w:t> </w:t>
      </w:r>
      <w:r w:rsidR="00646B0B">
        <w:t>250</w:t>
      </w:r>
      <w:r w:rsidR="00B45522">
        <w:t> </w:t>
      </w:r>
      <w:r w:rsidR="00646B0B">
        <w:t xml:space="preserve">kg </w:t>
      </w:r>
      <w:r w:rsidR="007F1803">
        <w:t>om det drivs av alternativa drivmedel.</w:t>
      </w:r>
    </w:p>
    <w:p w:rsidR="00646B0B" w:rsidP="001745A6" w:rsidRDefault="00646B0B" w14:paraId="684202A1" w14:textId="1764AF71">
      <w:r>
        <w:t>Med tanke på utvecklingen av fordonsflottan är en utökning av totalvikten välkommen. Den föreslagna viktökningen till 4</w:t>
      </w:r>
      <w:r w:rsidR="00B45522">
        <w:t> </w:t>
      </w:r>
      <w:r>
        <w:t>250</w:t>
      </w:r>
      <w:r w:rsidR="00B45522">
        <w:t> </w:t>
      </w:r>
      <w:r>
        <w:t xml:space="preserve">kg borde emellertid gälla för alla fordon oavsett framdrivningsteknik och även kombinationen </w:t>
      </w:r>
      <w:r w:rsidR="00B45522">
        <w:t xml:space="preserve">av </w:t>
      </w:r>
      <w:r>
        <w:t>personbil och släp.</w:t>
      </w:r>
    </w:p>
    <w:p w:rsidR="00646B0B" w:rsidP="001745A6" w:rsidRDefault="00646B0B" w14:paraId="476BBEBE" w14:textId="0CAB40B2">
      <w:r>
        <w:t xml:space="preserve">Körkortsbehörigheter </w:t>
      </w:r>
      <w:r w:rsidR="007F1803">
        <w:t>handlar</w:t>
      </w:r>
      <w:r>
        <w:t xml:space="preserve"> i grunden </w:t>
      </w:r>
      <w:r w:rsidR="007F1803">
        <w:t>om trafik</w:t>
      </w:r>
      <w:r>
        <w:t>säkerhet</w:t>
      </w:r>
      <w:r w:rsidR="007F1803">
        <w:t xml:space="preserve"> men också om enskilda människors frihet</w:t>
      </w:r>
      <w:r>
        <w:t xml:space="preserve">. Med bättre och säkrare fordon är det rimligt med en ökad tillåten totalvikt. </w:t>
      </w:r>
      <w:r w:rsidR="007F1803">
        <w:t>Det är också rimligt att en barnfamilj kan åka på husvagnssemester med en normal familjebil och en normal husvagn med ett B-körkort.</w:t>
      </w:r>
      <w:r>
        <w:t xml:space="preserve"> </w:t>
      </w:r>
    </w:p>
    <w:p w:rsidR="00BB6339" w:rsidP="001745A6" w:rsidRDefault="00646B0B" w14:paraId="1CFACC9A" w14:textId="4F6C303A">
      <w:r>
        <w:t>Regeringen bör därför överväga att verka för att den högsta tillåtna totalvikten för B</w:t>
      </w:r>
      <w:r w:rsidR="00B45522">
        <w:noBreakHyphen/>
      </w:r>
      <w:r>
        <w:t>körkort ska utökas till 4</w:t>
      </w:r>
      <w:r w:rsidR="00B45522">
        <w:t> </w:t>
      </w:r>
      <w:r>
        <w:t>250</w:t>
      </w:r>
      <w:r w:rsidR="00B45522">
        <w:t> </w:t>
      </w:r>
      <w:r>
        <w:t xml:space="preserve">kg </w:t>
      </w:r>
      <w:r w:rsidR="007F1803">
        <w:t>även när det gäller en fordonskombination med bil och släp.</w:t>
      </w:r>
      <w:r w:rsidR="007A064D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E619D295CAD47AD908CCF50449ED8A3"/>
        </w:placeholder>
      </w:sdtPr>
      <w:sdtEndPr/>
      <w:sdtContent>
        <w:p w:rsidR="006064F8" w:rsidP="006064F8" w:rsidRDefault="006064F8" w14:paraId="0F8C53F9" w14:textId="77777777"/>
        <w:p w:rsidRPr="008E0FE2" w:rsidR="006064F8" w:rsidP="006064F8" w:rsidRDefault="00004E94" w14:paraId="0D7431D3" w14:textId="270B60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132A" w14:paraId="77B92E27" w14:textId="77777777">
        <w:trPr>
          <w:cantSplit/>
        </w:trPr>
        <w:tc>
          <w:tcPr>
            <w:tcW w:w="50" w:type="pct"/>
            <w:vAlign w:val="bottom"/>
          </w:tcPr>
          <w:p w:rsidR="002F132A" w:rsidRDefault="00B45522" w14:paraId="53AB1B41" w14:textId="77777777"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2F132A" w:rsidRDefault="002F132A" w14:paraId="664171D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AA442C" w14:textId="3DA82D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966E" w14:textId="77777777" w:rsidR="005F1E5E" w:rsidRDefault="005F1E5E" w:rsidP="000C1CAD">
      <w:pPr>
        <w:spacing w:line="240" w:lineRule="auto"/>
      </w:pPr>
      <w:r>
        <w:separator/>
      </w:r>
    </w:p>
  </w:endnote>
  <w:endnote w:type="continuationSeparator" w:id="0">
    <w:p w14:paraId="45D6FD5C" w14:textId="77777777" w:rsidR="005F1E5E" w:rsidRDefault="005F1E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C7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D3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941D" w14:textId="6FE263E0" w:rsidR="00262EA3" w:rsidRPr="006064F8" w:rsidRDefault="00262EA3" w:rsidP="006064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1664" w14:textId="77777777" w:rsidR="005F1E5E" w:rsidRDefault="005F1E5E" w:rsidP="000C1CAD">
      <w:pPr>
        <w:spacing w:line="240" w:lineRule="auto"/>
      </w:pPr>
      <w:r>
        <w:separator/>
      </w:r>
    </w:p>
  </w:footnote>
  <w:footnote w:type="continuationSeparator" w:id="0">
    <w:p w14:paraId="162B9E5F" w14:textId="77777777" w:rsidR="005F1E5E" w:rsidRDefault="005F1E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F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B8843" wp14:editId="339747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F4B52" w14:textId="776F95E5" w:rsidR="00262EA3" w:rsidRDefault="00004E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46B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75168">
                                <w:t>1773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B88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72F4B52" w14:textId="776F95E5" w:rsidR="00262EA3" w:rsidRDefault="00004E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46B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75168">
                          <w:t>1773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DF8E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F5BA" w14:textId="77777777" w:rsidR="00262EA3" w:rsidRDefault="00262EA3" w:rsidP="008563AC">
    <w:pPr>
      <w:jc w:val="right"/>
    </w:pPr>
  </w:p>
  <w:p w14:paraId="69ABAB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6B8A" w14:textId="77777777" w:rsidR="00262EA3" w:rsidRDefault="00004E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D977ACA" wp14:editId="474E70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DF6194" w14:textId="52880EAE" w:rsidR="00262EA3" w:rsidRDefault="00004E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64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46B0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75168">
          <w:t>1773</w:t>
        </w:r>
      </w:sdtContent>
    </w:sdt>
  </w:p>
  <w:p w14:paraId="28AF3971" w14:textId="77777777" w:rsidR="00262EA3" w:rsidRPr="008227B3" w:rsidRDefault="00004E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B733F" w14:textId="43903637" w:rsidR="00262EA3" w:rsidRPr="008227B3" w:rsidRDefault="00004E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64F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64F8">
          <w:t>:1646</w:t>
        </w:r>
      </w:sdtContent>
    </w:sdt>
  </w:p>
  <w:p w14:paraId="34C137DE" w14:textId="67ABD539" w:rsidR="00262EA3" w:rsidRDefault="00004E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64F8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88FC6A" w14:textId="065B07FE" w:rsidR="00262EA3" w:rsidRDefault="00646B0B" w:rsidP="00283E0F">
        <w:pPr>
          <w:pStyle w:val="FSHRub2"/>
        </w:pPr>
        <w:r>
          <w:t>Ökad tillåten totalvikt med B‑körkort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4854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9191393">
    <w:abstractNumId w:val="9"/>
  </w:num>
  <w:num w:numId="2" w16cid:durableId="250699153">
    <w:abstractNumId w:val="8"/>
  </w:num>
  <w:num w:numId="3" w16cid:durableId="245917441">
    <w:abstractNumId w:val="14"/>
  </w:num>
  <w:num w:numId="4" w16cid:durableId="1155141707">
    <w:abstractNumId w:val="12"/>
  </w:num>
  <w:num w:numId="5" w16cid:durableId="2032687200">
    <w:abstractNumId w:val="15"/>
  </w:num>
  <w:num w:numId="6" w16cid:durableId="729960764">
    <w:abstractNumId w:val="16"/>
  </w:num>
  <w:num w:numId="7" w16cid:durableId="708649304">
    <w:abstractNumId w:val="10"/>
  </w:num>
  <w:num w:numId="8" w16cid:durableId="1260411140">
    <w:abstractNumId w:val="11"/>
  </w:num>
  <w:num w:numId="9" w16cid:durableId="755974661">
    <w:abstractNumId w:val="13"/>
  </w:num>
  <w:num w:numId="10" w16cid:durableId="303825091">
    <w:abstractNumId w:val="18"/>
  </w:num>
  <w:num w:numId="11" w16cid:durableId="1335911168">
    <w:abstractNumId w:val="17"/>
  </w:num>
  <w:num w:numId="12" w16cid:durableId="743071878">
    <w:abstractNumId w:val="17"/>
  </w:num>
  <w:num w:numId="13" w16cid:durableId="165246313">
    <w:abstractNumId w:val="3"/>
  </w:num>
  <w:num w:numId="14" w16cid:durableId="887762577">
    <w:abstractNumId w:val="2"/>
  </w:num>
  <w:num w:numId="15" w16cid:durableId="315648748">
    <w:abstractNumId w:val="1"/>
  </w:num>
  <w:num w:numId="16" w16cid:durableId="2138910562">
    <w:abstractNumId w:val="0"/>
  </w:num>
  <w:num w:numId="17" w16cid:durableId="1555386445">
    <w:abstractNumId w:val="7"/>
  </w:num>
  <w:num w:numId="18" w16cid:durableId="1902250417">
    <w:abstractNumId w:val="6"/>
  </w:num>
  <w:num w:numId="19" w16cid:durableId="1869374377">
    <w:abstractNumId w:val="5"/>
  </w:num>
  <w:num w:numId="20" w16cid:durableId="83191026">
    <w:abstractNumId w:val="4"/>
  </w:num>
  <w:num w:numId="21" w16cid:durableId="814840154">
    <w:abstractNumId w:val="17"/>
  </w:num>
  <w:num w:numId="22" w16cid:durableId="742333447">
    <w:abstractNumId w:val="17"/>
  </w:num>
  <w:num w:numId="23" w16cid:durableId="371423596">
    <w:abstractNumId w:val="17"/>
  </w:num>
  <w:num w:numId="24" w16cid:durableId="1480153479">
    <w:abstractNumId w:val="17"/>
  </w:num>
  <w:num w:numId="25" w16cid:durableId="1488859795">
    <w:abstractNumId w:val="17"/>
  </w:num>
  <w:num w:numId="26" w16cid:durableId="1444348855">
    <w:abstractNumId w:val="18"/>
  </w:num>
  <w:num w:numId="27" w16cid:durableId="630014904">
    <w:abstractNumId w:val="18"/>
  </w:num>
  <w:num w:numId="28" w16cid:durableId="155416234">
    <w:abstractNumId w:val="18"/>
  </w:num>
  <w:num w:numId="29" w16cid:durableId="555893759">
    <w:abstractNumId w:val="18"/>
  </w:num>
  <w:num w:numId="30" w16cid:durableId="1793941791">
    <w:abstractNumId w:val="17"/>
  </w:num>
  <w:num w:numId="31" w16cid:durableId="1100562526">
    <w:abstractNumId w:val="17"/>
  </w:num>
  <w:num w:numId="32" w16cid:durableId="1015766176">
    <w:abstractNumId w:val="18"/>
  </w:num>
  <w:num w:numId="33" w16cid:durableId="214607429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B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E94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5A6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32A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5E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4F8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0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22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64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803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AB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D52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9BD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37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168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A9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52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9E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DFF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E0B72E"/>
  <w15:chartTrackingRefBased/>
  <w15:docId w15:val="{3F3EA5D4-2D65-4A42-B467-A8D82D6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FFFC589134D20A577E20A0F4E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B3565-0101-422E-94A9-1C83D73322FC}"/>
      </w:docPartPr>
      <w:docPartBody>
        <w:p w:rsidR="00E45EB6" w:rsidRDefault="00E45EB6">
          <w:pPr>
            <w:pStyle w:val="446FFFC589134D20A577E20A0F4E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553B6995444639F46BDC37E2C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1A01-2295-4CFE-A5F4-8FA3DD7F7C30}"/>
      </w:docPartPr>
      <w:docPartBody>
        <w:p w:rsidR="00E45EB6" w:rsidRDefault="00E45EB6">
          <w:pPr>
            <w:pStyle w:val="E92553B6995444639F46BDC37E2CA5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619D295CAD47AD908CCF50449ED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43C73-A6DD-4A91-9F96-0EB3F04CBA69}"/>
      </w:docPartPr>
      <w:docPartBody>
        <w:p w:rsidR="00A43584" w:rsidRDefault="00A435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9709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B6"/>
    <w:rsid w:val="0053432F"/>
    <w:rsid w:val="00A14379"/>
    <w:rsid w:val="00E45EB6"/>
    <w:rsid w:val="00F9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46FFFC589134D20A577E20A0F4E0365">
    <w:name w:val="446FFFC589134D20A577E20A0F4E0365"/>
  </w:style>
  <w:style w:type="paragraph" w:customStyle="1" w:styleId="E92553B6995444639F46BDC37E2CA516">
    <w:name w:val="E92553B6995444639F46BDC37E2CA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59CDF-290D-48AA-A70A-BC36DBAB403B}"/>
</file>

<file path=customXml/itemProps2.xml><?xml version="1.0" encoding="utf-8"?>
<ds:datastoreItem xmlns:ds="http://schemas.openxmlformats.org/officeDocument/2006/customXml" ds:itemID="{A76439B2-379C-4AB5-87E2-9A4888D7688F}"/>
</file>

<file path=customXml/itemProps3.xml><?xml version="1.0" encoding="utf-8"?>
<ds:datastoreItem xmlns:ds="http://schemas.openxmlformats.org/officeDocument/2006/customXml" ds:itemID="{43359996-5BFD-46EE-97D1-BC2A94B98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1581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tillåten totalvikt med B körkort</vt:lpstr>
      <vt:lpstr>
      </vt:lpstr>
    </vt:vector>
  </TitlesOfParts>
  <Company>Sveriges riksdag</Company>
  <LinksUpToDate>false</LinksUpToDate>
  <CharactersWithSpaces>1881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