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A60E33">
              <w:rPr>
                <w:b/>
              </w:rPr>
              <w:t>11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8E2E78">
              <w:t>11</w:t>
            </w:r>
            <w:r w:rsidR="00520D71">
              <w:t>-</w:t>
            </w:r>
            <w:r w:rsidR="008E2E78">
              <w:t>2</w:t>
            </w:r>
            <w:r w:rsidR="00A60E33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</w:t>
            </w:r>
            <w:r w:rsidR="00A60E33">
              <w:t>1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A76043">
              <w:t>11:45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A76043" w:rsidRDefault="00A76043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A60E3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skolledarskap</w:t>
            </w:r>
          </w:p>
          <w:p w:rsidR="00A60E33" w:rsidRDefault="00A60E3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0E33" w:rsidRPr="006D410F" w:rsidRDefault="006D410F" w:rsidP="00662279">
            <w:pPr>
              <w:tabs>
                <w:tab w:val="left" w:pos="1701"/>
              </w:tabs>
              <w:rPr>
                <w:snapToGrid w:val="0"/>
              </w:rPr>
            </w:pPr>
            <w:r w:rsidRPr="006D410F">
              <w:rPr>
                <w:snapToGrid w:val="0"/>
              </w:rPr>
              <w:t xml:space="preserve">Generaldirektören Peter Fredriksson och enhetschefen Ulrika Lundqvist, </w:t>
            </w:r>
            <w:r>
              <w:rPr>
                <w:snapToGrid w:val="0"/>
              </w:rPr>
              <w:t xml:space="preserve">båda från Skolverket, </w:t>
            </w:r>
            <w:r w:rsidRPr="006D410F">
              <w:rPr>
                <w:snapToGrid w:val="0"/>
              </w:rPr>
              <w:t xml:space="preserve">informerade om </w:t>
            </w:r>
            <w:r w:rsidRPr="006D410F">
              <w:t>skolledarskap utifrån resultat och utvärderingar från Samverkan för bästa skola.</w:t>
            </w:r>
          </w:p>
          <w:p w:rsidR="00A60E33" w:rsidRDefault="00A60E3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A60E33">
              <w:rPr>
                <w:snapToGrid w:val="0"/>
              </w:rPr>
              <w:t>10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012A4A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012A4A">
              <w:rPr>
                <w:snapToGrid w:val="0"/>
              </w:rPr>
              <w:t xml:space="preserve"> och EU-blad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</w:t>
            </w:r>
            <w:r w:rsidR="00012A4A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60E3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Förskolan (UbU8)</w:t>
            </w: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A60E3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60E33" w:rsidRDefault="00A60E33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D410F" w:rsidRDefault="006D410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A60E33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A60E33">
              <w:rPr>
                <w:szCs w:val="24"/>
              </w:rPr>
              <w:t xml:space="preserve">28 november </w:t>
            </w:r>
            <w:r w:rsidR="00BB7028">
              <w:rPr>
                <w:szCs w:val="24"/>
              </w:rPr>
              <w:t>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A60E33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A76043" w:rsidRDefault="00A76043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A76043" w:rsidRDefault="00A76043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60E3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60E33">
              <w:t>tors</w:t>
            </w:r>
            <w:r w:rsidRPr="00C56172">
              <w:t xml:space="preserve">dagen </w:t>
            </w:r>
            <w:r w:rsidR="00A60E33">
              <w:t>den 28 november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A60E33">
              <w:t>11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F14A4">
              <w:rPr>
                <w:sz w:val="22"/>
              </w:rPr>
              <w:t xml:space="preserve"> 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F14A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6110B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00117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EC27A5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14A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14A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9E1FCA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14A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402D5D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3D41A2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Pr="008929D2" w:rsidRDefault="00CF14A4" w:rsidP="00CF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F14A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CF14A4" w:rsidRPr="003D41A2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F14A4" w:rsidRDefault="00CF14A4" w:rsidP="00CF14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407F34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65"/>
    <w:rsid w:val="00001172"/>
    <w:rsid w:val="0001177E"/>
    <w:rsid w:val="00012A4A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2F4E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07F34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410F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35965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0E33"/>
    <w:rsid w:val="00A65178"/>
    <w:rsid w:val="00A66B33"/>
    <w:rsid w:val="00A7604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14A4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CB1A0-AA7A-4FA8-BFEC-76F7B749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2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366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2019-11-26T12:24:00Z</cp:lastPrinted>
  <dcterms:created xsi:type="dcterms:W3CDTF">2019-11-29T08:18:00Z</dcterms:created>
  <dcterms:modified xsi:type="dcterms:W3CDTF">2019-11-29T08:19:00Z</dcterms:modified>
</cp:coreProperties>
</file>