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6733" w:rsidRPr="00C7392E" w:rsidTr="004567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6733" w:rsidRPr="00C7392E" w:rsidRDefault="00456733" w:rsidP="00456733">
            <w:pPr>
              <w:pStyle w:val="RSKRbeteckning"/>
              <w:spacing w:before="240"/>
            </w:pPr>
            <w:r w:rsidRPr="00C7392E">
              <w:t>Riksdagsskrivelse</w:t>
            </w:r>
          </w:p>
          <w:p w:rsidR="00456733" w:rsidRPr="00C7392E" w:rsidRDefault="00456733" w:rsidP="00456733">
            <w:pPr>
              <w:pStyle w:val="RSKRbeteckning"/>
            </w:pPr>
            <w:r w:rsidRPr="00C7392E">
              <w:t>2011/12:174</w:t>
            </w:r>
          </w:p>
        </w:tc>
        <w:tc>
          <w:tcPr>
            <w:tcW w:w="1134" w:type="dxa"/>
          </w:tcPr>
          <w:p w:rsidR="00456733" w:rsidRPr="00C7392E" w:rsidRDefault="00C7392E" w:rsidP="00456733">
            <w:pPr>
              <w:jc w:val="right"/>
            </w:pPr>
            <w:r w:rsidRPr="00C7392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733" w:rsidRPr="00C7392E" w:rsidTr="004567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6733" w:rsidRPr="00C7392E" w:rsidRDefault="00456733" w:rsidP="00456733">
            <w:pPr>
              <w:rPr>
                <w:sz w:val="10"/>
              </w:rPr>
            </w:pPr>
          </w:p>
        </w:tc>
      </w:tr>
    </w:tbl>
    <w:p w:rsidR="00456733" w:rsidRPr="00C7392E" w:rsidRDefault="00456733" w:rsidP="00456733"/>
    <w:p w:rsidR="00456733" w:rsidRPr="00C7392E" w:rsidRDefault="00456733" w:rsidP="00456733">
      <w:pPr>
        <w:pStyle w:val="Mottagare1"/>
      </w:pPr>
      <w:r w:rsidRPr="00C7392E">
        <w:t>Regeringen</w:t>
      </w:r>
    </w:p>
    <w:p w:rsidR="00456733" w:rsidRPr="00C7392E" w:rsidRDefault="00456733" w:rsidP="00456733">
      <w:pPr>
        <w:pStyle w:val="Mottagare2"/>
      </w:pPr>
      <w:r w:rsidRPr="00C7392E">
        <w:t>Utbildningsdepartementet</w:t>
      </w:r>
    </w:p>
    <w:p w:rsidR="00456733" w:rsidRPr="00C7392E" w:rsidRDefault="00456733" w:rsidP="00456733">
      <w:r w:rsidRPr="00C7392E">
        <w:t>Med överlämnande av utbildningsutskottets betänkande 2011/12:UbU12 Statens styrning mot en likvärdig betygssättning i grundskolan får jag anmäla att riksdagen denna dag bifallit utskottets förslag till riksdagsbeslut.</w:t>
      </w:r>
    </w:p>
    <w:p w:rsidR="00456733" w:rsidRPr="00C7392E" w:rsidRDefault="00456733" w:rsidP="00456733">
      <w:pPr>
        <w:pStyle w:val="Stockholm"/>
      </w:pPr>
      <w:r w:rsidRPr="00C7392E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733" w:rsidRPr="00C7392E" w:rsidTr="004567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6733" w:rsidRPr="00C7392E" w:rsidRDefault="00456733" w:rsidP="00456733">
            <w:pPr>
              <w:pStyle w:val="AvsTalman"/>
            </w:pPr>
            <w:r w:rsidRPr="00C7392E">
              <w:t>Per Westerberg</w:t>
            </w:r>
          </w:p>
        </w:tc>
        <w:tc>
          <w:tcPr>
            <w:tcW w:w="3628" w:type="dxa"/>
          </w:tcPr>
          <w:p w:rsidR="00456733" w:rsidRPr="00C7392E" w:rsidRDefault="00456733" w:rsidP="00456733">
            <w:pPr>
              <w:pStyle w:val="AvsTjnsteman"/>
            </w:pPr>
            <w:r w:rsidRPr="00C7392E">
              <w:t>Claes Mårtensson</w:t>
            </w:r>
          </w:p>
        </w:tc>
      </w:tr>
    </w:tbl>
    <w:p w:rsidR="00CE5B19" w:rsidRPr="00C7392E" w:rsidRDefault="00CE5B19" w:rsidP="00456733"/>
    <w:sectPr w:rsidR="00CE5B19" w:rsidRPr="00C7392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33"/>
    <w:rsid w:val="00062659"/>
    <w:rsid w:val="00137E7C"/>
    <w:rsid w:val="002E72EA"/>
    <w:rsid w:val="00333AF6"/>
    <w:rsid w:val="00456733"/>
    <w:rsid w:val="0055519C"/>
    <w:rsid w:val="0065744A"/>
    <w:rsid w:val="007D1F51"/>
    <w:rsid w:val="00807FF9"/>
    <w:rsid w:val="00C7392E"/>
    <w:rsid w:val="00CE5B19"/>
    <w:rsid w:val="00D6452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3949-B37E-47C6-8598-76B09AE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12</vt:lpwstr>
  </property>
  <property fmtid="{D5CDD505-2E9C-101B-9397-08002B2CF9AE}" pid="17" name="RefRubrik">
    <vt:lpwstr>Statens styrning mot en likvärdig betygssättning i grundskolan</vt:lpwstr>
  </property>
</Properties>
</file>