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74DAC" w:rsidRDefault="003139CD" w14:paraId="569FD8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5F69B102D214D168EDB9087232D528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680f3fc-73dd-49fa-b696-12930843a05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ta fram en tydlig strategi och åtgärder för hur man ska göra myndigheter och statliga verk mer företagsvänliga och tillkännager detta för regeringen.</w:t>
          </w:r>
        </w:p>
      </w:sdtContent>
    </w:sdt>
    <w:sdt>
      <w:sdtPr>
        <w:tag w:val="4dca2a67-819a-40ce-a82d-f996a810c364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möjligheterna till en tydligare effektivisering och kostnadssänkning för myndigheter och statliga verk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288E736AE114592A5B6751668AA6E9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74532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A09DA" w:rsidP="00CA09DA" w:rsidRDefault="00CA09DA" w14:paraId="398CDF3B" w14:textId="2B054B80">
      <w:pPr>
        <w:pStyle w:val="Normalutanindragellerluft"/>
      </w:pPr>
      <w:r>
        <w:t xml:space="preserve">Det är av största vikt att fler företag startar och att existerande företag tillåts att växa </w:t>
      </w:r>
      <w:r w:rsidR="008E49BB">
        <w:t xml:space="preserve">och utvecklas </w:t>
      </w:r>
      <w:r>
        <w:t>i Sverige. De olika myndigheter som företagen har kontakt med i olika ärenden måste börja arbeta effektivt, fokusera på att minska byråkratin och tillgodose människors och</w:t>
      </w:r>
      <w:r w:rsidR="008E49BB">
        <w:t xml:space="preserve"> </w:t>
      </w:r>
      <w:r>
        <w:t xml:space="preserve">företagens behov. </w:t>
      </w:r>
    </w:p>
    <w:p xmlns:w14="http://schemas.microsoft.com/office/word/2010/wordml" w:rsidR="00CA09DA" w:rsidP="00CA09DA" w:rsidRDefault="00CA09DA" w14:paraId="6C5CBE9C" w14:textId="77777777">
      <w:pPr>
        <w:pStyle w:val="Normalutanindragellerluft"/>
      </w:pPr>
      <w:r>
        <w:t xml:space="preserve">Sverige har många myndigheter och antalet måste ses över och effektiviseras. </w:t>
      </w:r>
    </w:p>
    <w:p xmlns:w14="http://schemas.microsoft.com/office/word/2010/wordml" w:rsidR="00CA09DA" w:rsidP="00CA09DA" w:rsidRDefault="00CA09DA" w14:paraId="3D096141" w14:textId="77777777">
      <w:pPr>
        <w:pStyle w:val="Normalutanindragellerluft"/>
      </w:pPr>
      <w:r>
        <w:t xml:space="preserve">Antalet anställda inom olika myndigheter har inte minskat under åren utan ofta istället </w:t>
      </w:r>
    </w:p>
    <w:p xmlns:w14="http://schemas.microsoft.com/office/word/2010/wordml" w:rsidR="00CA09DA" w:rsidP="00CA09DA" w:rsidRDefault="00CA09DA" w14:paraId="2BE4DABF" w14:textId="10F84140">
      <w:pPr>
        <w:pStyle w:val="Normalutanindragellerluft"/>
      </w:pPr>
      <w:r>
        <w:t xml:space="preserve">ökat. Kostnaderna för de över </w:t>
      </w:r>
      <w:r w:rsidR="00374DAC">
        <w:t>3</w:t>
      </w:r>
      <w:r>
        <w:t xml:space="preserve">00 myndigheter som finns i landet är något som måste </w:t>
      </w:r>
    </w:p>
    <w:p xmlns:w14="http://schemas.microsoft.com/office/word/2010/wordml" w:rsidR="00CA09DA" w:rsidP="00CA09DA" w:rsidRDefault="00CA09DA" w14:paraId="05A8ACF4" w14:textId="77777777">
      <w:pPr>
        <w:pStyle w:val="Normalutanindragellerluft"/>
      </w:pPr>
      <w:r>
        <w:t xml:space="preserve">ses över. Myndigheternas arbete bör därför fortsatt inriktas på effektivisering och </w:t>
      </w:r>
    </w:p>
    <w:p xmlns:w14="http://schemas.microsoft.com/office/word/2010/wordml" w:rsidR="00CA09DA" w:rsidP="00CA09DA" w:rsidRDefault="00CA09DA" w14:paraId="32FFBEC5" w14:textId="77777777">
      <w:pPr>
        <w:pStyle w:val="Normalutanindragellerluft"/>
      </w:pPr>
      <w:r>
        <w:t xml:space="preserve">minskad byråkrati så att dessa skattepengar istället kan satsas på trygghet, skola, vård </w:t>
      </w:r>
    </w:p>
    <w:p xmlns:w14="http://schemas.microsoft.com/office/word/2010/wordml" w:rsidR="00CA09DA" w:rsidP="00CA09DA" w:rsidRDefault="00CA09DA" w14:paraId="184652E7" w14:textId="77777777">
      <w:pPr>
        <w:pStyle w:val="Normalutanindragellerluft"/>
      </w:pPr>
      <w:r>
        <w:lastRenderedPageBreak/>
        <w:t xml:space="preserve">och omsorg. Det kan inte vara meningen att myndigheter ska finnas till för deras egen </w:t>
      </w:r>
    </w:p>
    <w:p xmlns:w14="http://schemas.microsoft.com/office/word/2010/wordml" w:rsidR="00CA09DA" w:rsidP="00CA09DA" w:rsidRDefault="00CA09DA" w14:paraId="5CE71865" w14:textId="77777777">
      <w:pPr>
        <w:pStyle w:val="Normalutanindragellerluft"/>
      </w:pPr>
      <w:r>
        <w:t xml:space="preserve">existens, utan för att ge bästa service åt människor och företag. Myndigheterna bör inte </w:t>
      </w:r>
    </w:p>
    <w:p xmlns:w14="http://schemas.microsoft.com/office/word/2010/wordml" w:rsidR="00CA09DA" w:rsidP="00CA09DA" w:rsidRDefault="00CA09DA" w14:paraId="289FC88A" w14:textId="77777777">
      <w:pPr>
        <w:pStyle w:val="Normalutanindragellerluft"/>
      </w:pPr>
      <w:r>
        <w:t xml:space="preserve">ha som mål att deras verksamhet ska växa, snarare tvärtom. Ju färre blanketter och ju </w:t>
      </w:r>
    </w:p>
    <w:p xmlns:w14="http://schemas.microsoft.com/office/word/2010/wordml" w:rsidR="00CA09DA" w:rsidP="00CA09DA" w:rsidRDefault="00CA09DA" w14:paraId="14DD148D" w14:textId="77777777">
      <w:pPr>
        <w:pStyle w:val="Normalutanindragellerluft"/>
      </w:pPr>
      <w:r>
        <w:t xml:space="preserve">mindre administration och avgifter för både företag och människor, desto bättre. </w:t>
      </w:r>
    </w:p>
    <w:p xmlns:w14="http://schemas.microsoft.com/office/word/2010/wordml" w:rsidR="00CA09DA" w:rsidP="00CA09DA" w:rsidRDefault="00CA09DA" w14:paraId="006A2477" w14:textId="77777777">
      <w:pPr>
        <w:pStyle w:val="Normalutanindragellerluft"/>
      </w:pPr>
      <w:r>
        <w:t xml:space="preserve">Möjligheten att minska antalet myndigheter och att effektiviseringsåtgärder införs inom </w:t>
      </w:r>
    </w:p>
    <w:p xmlns:w14="http://schemas.microsoft.com/office/word/2010/wordml" w:rsidR="00CA09DA" w:rsidP="00CA09DA" w:rsidRDefault="00CA09DA" w14:paraId="0305A866" w14:textId="77777777">
      <w:pPr>
        <w:pStyle w:val="Normalutanindragellerluft"/>
      </w:pPr>
      <w:r>
        <w:t xml:space="preserve">desamma bör därför ses över. </w:t>
      </w:r>
    </w:p>
    <w:p xmlns:w14="http://schemas.microsoft.com/office/word/2010/wordml" w:rsidR="00CA09DA" w:rsidP="00CA09DA" w:rsidRDefault="00CA09DA" w14:paraId="0B1A0941" w14:textId="77777777">
      <w:pPr>
        <w:pStyle w:val="Normalutanindragellerluft"/>
      </w:pPr>
      <w:r>
        <w:t xml:space="preserve">En stor del av landets företagares administrationsbörda består av diverse kontakter </w:t>
      </w:r>
    </w:p>
    <w:p xmlns:w14="http://schemas.microsoft.com/office/word/2010/wordml" w:rsidR="00CA09DA" w:rsidP="00CA09DA" w:rsidRDefault="00CA09DA" w14:paraId="00E1CA6F" w14:textId="77777777">
      <w:pPr>
        <w:pStyle w:val="Normalutanindragellerluft"/>
      </w:pPr>
      <w:r>
        <w:t xml:space="preserve">med myndigheter och statliga verk. Detta bör därför ske på ett så enkelt och smidigt sätt </w:t>
      </w:r>
    </w:p>
    <w:p xmlns:w14="http://schemas.microsoft.com/office/word/2010/wordml" w:rsidR="00CA09DA" w:rsidP="00CA09DA" w:rsidRDefault="00CA09DA" w14:paraId="711FB7EB" w14:textId="77777777">
      <w:pPr>
        <w:pStyle w:val="Normalutanindragellerluft"/>
      </w:pPr>
      <w:r>
        <w:t xml:space="preserve">som möjligt. Dessvärre händer det att myndigheter, trots goda intentioner att följa lagar </w:t>
      </w:r>
    </w:p>
    <w:p xmlns:w14="http://schemas.microsoft.com/office/word/2010/wordml" w:rsidR="00CA09DA" w:rsidP="00CA09DA" w:rsidRDefault="00CA09DA" w14:paraId="68DFB0EF" w14:textId="77777777">
      <w:pPr>
        <w:pStyle w:val="Normalutanindragellerluft"/>
      </w:pPr>
      <w:r>
        <w:t xml:space="preserve">och regler, komplicerar företagens utveckling genom långa handläggningstider, </w:t>
      </w:r>
    </w:p>
    <w:p xmlns:w14="http://schemas.microsoft.com/office/word/2010/wordml" w:rsidR="00CA09DA" w:rsidP="00CA09DA" w:rsidRDefault="00CA09DA" w14:paraId="6893AD8B" w14:textId="77777777">
      <w:pPr>
        <w:pStyle w:val="Normalutanindragellerluft"/>
      </w:pPr>
      <w:r>
        <w:t xml:space="preserve">bristande information eller helt enkelt en begränsad förståelse för en företagares vardag. </w:t>
      </w:r>
    </w:p>
    <w:p xmlns:w14="http://schemas.microsoft.com/office/word/2010/wordml" w:rsidR="00CA09DA" w:rsidP="00CA09DA" w:rsidRDefault="00CA09DA" w14:paraId="04759CD8" w14:textId="77777777">
      <w:pPr>
        <w:pStyle w:val="Normalutanindragellerluft"/>
      </w:pPr>
      <w:r>
        <w:t xml:space="preserve">På landsbygden är många företagare idag multiföretagare, det vill säga de sysslar med </w:t>
      </w:r>
    </w:p>
    <w:p xmlns:w14="http://schemas.microsoft.com/office/word/2010/wordml" w:rsidR="00CA09DA" w:rsidP="00CA09DA" w:rsidRDefault="00CA09DA" w14:paraId="2F0EBACD" w14:textId="77777777">
      <w:pPr>
        <w:pStyle w:val="Normalutanindragellerluft"/>
      </w:pPr>
      <w:r>
        <w:t xml:space="preserve">olika sidoverksamheter, och kan ha kontakt med tjugotalet myndigheter i sitt arbete. När </w:t>
      </w:r>
    </w:p>
    <w:p xmlns:w14="http://schemas.microsoft.com/office/word/2010/wordml" w:rsidR="00CA09DA" w:rsidP="00CA09DA" w:rsidRDefault="00CA09DA" w14:paraId="63210404" w14:textId="77777777">
      <w:pPr>
        <w:pStyle w:val="Normalutanindragellerluft"/>
      </w:pPr>
      <w:r>
        <w:t xml:space="preserve">företagsvillkoren förändras måste också myndigheternas arbete hänga med i </w:t>
      </w:r>
    </w:p>
    <w:p xmlns:w14="http://schemas.microsoft.com/office/word/2010/wordml" w:rsidR="00CA09DA" w:rsidP="00CA09DA" w:rsidRDefault="00CA09DA" w14:paraId="04A3FA7A" w14:textId="77777777">
      <w:pPr>
        <w:pStyle w:val="Normalutanindragellerluft"/>
      </w:pPr>
      <w:r>
        <w:t xml:space="preserve">utvecklingen. Av dem som arbetar på myndigheter med olika ärenden är det alltför få </w:t>
      </w:r>
    </w:p>
    <w:p xmlns:w14="http://schemas.microsoft.com/office/word/2010/wordml" w:rsidR="00CA09DA" w:rsidP="00CA09DA" w:rsidRDefault="00CA09DA" w14:paraId="21CCD8D0" w14:textId="77777777">
      <w:pPr>
        <w:pStyle w:val="Normalutanindragellerluft"/>
      </w:pPr>
      <w:r>
        <w:t xml:space="preserve">som känner till hur det är att vara företagare och kunskapen om att driva företag bör </w:t>
      </w:r>
    </w:p>
    <w:p xmlns:w14="http://schemas.microsoft.com/office/word/2010/wordml" w:rsidR="00CA09DA" w:rsidP="00CA09DA" w:rsidRDefault="00CA09DA" w14:paraId="4AA669C5" w14:textId="77777777">
      <w:pPr>
        <w:pStyle w:val="Normalutanindragellerluft"/>
      </w:pPr>
      <w:r>
        <w:t xml:space="preserve">därför öka på myndigheterna och de statliga verken. När kunskapen kring ärenden det </w:t>
      </w:r>
    </w:p>
    <w:p xmlns:w14="http://schemas.microsoft.com/office/word/2010/wordml" w:rsidR="00CA09DA" w:rsidP="00CA09DA" w:rsidRDefault="00CA09DA" w14:paraId="6D348BF9" w14:textId="77777777">
      <w:pPr>
        <w:pStyle w:val="Normalutanindragellerluft"/>
      </w:pPr>
      <w:r>
        <w:t xml:space="preserve">ska beslutas om ökar effektiviseras handläggningen. Detta samtidigt som företagen får </w:t>
      </w:r>
    </w:p>
    <w:p xmlns:w14="http://schemas.microsoft.com/office/word/2010/wordml" w:rsidR="00CA09DA" w:rsidP="00CA09DA" w:rsidRDefault="00CA09DA" w14:paraId="13EAAE65" w14:textId="77777777">
      <w:pPr>
        <w:pStyle w:val="Normalutanindragellerluft"/>
      </w:pPr>
      <w:r>
        <w:t xml:space="preserve">bättre feedback och då ges bättre möjligheter att växa. Företagskompetens inom landets </w:t>
      </w:r>
    </w:p>
    <w:p xmlns:w14="http://schemas.microsoft.com/office/word/2010/wordml" w:rsidR="00CA09DA" w:rsidP="00CA09DA" w:rsidRDefault="00CA09DA" w14:paraId="2D311190" w14:textId="77777777">
      <w:pPr>
        <w:pStyle w:val="Normalutanindragellerluft"/>
      </w:pPr>
      <w:r>
        <w:t xml:space="preserve">myndigheter och statliga verk bör därför öka. Därför behövs det tas fram en tydlig </w:t>
      </w:r>
    </w:p>
    <w:p xmlns:w14="http://schemas.microsoft.com/office/word/2010/wordml" w:rsidR="00CA09DA" w:rsidP="00CA09DA" w:rsidRDefault="00CA09DA" w14:paraId="4E7B95FB" w14:textId="77777777">
      <w:pPr>
        <w:pStyle w:val="Normalutanindragellerluft"/>
      </w:pPr>
      <w:r>
        <w:t xml:space="preserve">strategi för hur man ska göra myndigheter och statliga verk mer företagsvänliga. </w:t>
      </w:r>
    </w:p>
    <w:p xmlns:w14="http://schemas.microsoft.com/office/word/2010/wordml" w:rsidR="00CA09DA" w:rsidP="00CA09DA" w:rsidRDefault="00CA09DA" w14:paraId="7635A1C3" w14:textId="77777777">
      <w:pPr>
        <w:pStyle w:val="Normalutanindragellerluft"/>
      </w:pPr>
      <w:r>
        <w:t xml:space="preserve">Sveriges myndigheter och statliga verk måste effektiviseras och kostnaderna för landets </w:t>
      </w:r>
    </w:p>
    <w:p xmlns:w14="http://schemas.microsoft.com/office/word/2010/wordml" w:rsidR="00CA09DA" w:rsidP="00CA09DA" w:rsidRDefault="00CA09DA" w14:paraId="02E6B4C6" w14:textId="77777777">
      <w:pPr>
        <w:pStyle w:val="Normalutanindragellerluft"/>
      </w:pPr>
      <w:r>
        <w:t xml:space="preserve">myndigheter och statliga verk måste minskas.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2B2EEB96A84F1ABFE7DBEA37A9F63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74DAC" w:rsidP="003139CD" w:rsidRDefault="00374DAC" w14:paraId="7E0D411C" w14:textId="77777777">
          <w:pPr/>
          <w:r/>
        </w:p>
        <w:p xmlns:w14="http://schemas.microsoft.com/office/word/2010/wordml" w:rsidRPr="008E0FE2" w:rsidR="00374DAC" w:rsidP="003139CD" w:rsidRDefault="00374DAC" w14:paraId="5F8FC6EC" w14:textId="7B2F99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7C8C8EF" w14:textId="29CF295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3374" w14:textId="77777777" w:rsidR="00EE00F9" w:rsidRDefault="00EE00F9" w:rsidP="000C1CAD">
      <w:pPr>
        <w:spacing w:line="240" w:lineRule="auto"/>
      </w:pPr>
      <w:r>
        <w:separator/>
      </w:r>
    </w:p>
  </w:endnote>
  <w:endnote w:type="continuationSeparator" w:id="0">
    <w:p w14:paraId="6F50A247" w14:textId="77777777" w:rsidR="00EE00F9" w:rsidRDefault="00EE00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09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B6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349D" w14:textId="77777777" w:rsidR="00EE00F9" w:rsidRDefault="00EE00F9" w:rsidP="000C1CAD">
      <w:pPr>
        <w:spacing w:line="240" w:lineRule="auto"/>
      </w:pPr>
      <w:r>
        <w:separator/>
      </w:r>
    </w:p>
  </w:footnote>
  <w:footnote w:type="continuationSeparator" w:id="0">
    <w:p w14:paraId="123E5E8E" w14:textId="77777777" w:rsidR="00EE00F9" w:rsidRDefault="00EE00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ED04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8E37B4" wp14:anchorId="121346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39CD" w14:paraId="008E8982" w14:textId="1DCF86E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A09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2D7E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1346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39CD" w14:paraId="008E8982" w14:textId="1DCF86E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A09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2D7E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C2B4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1245EB2" w14:textId="77777777">
    <w:pPr>
      <w:jc w:val="right"/>
    </w:pPr>
  </w:p>
  <w:p w:rsidR="00262EA3" w:rsidP="00776B74" w:rsidRDefault="00262EA3" w14:paraId="2B51B7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139CD" w14:paraId="5AE507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A329FD" wp14:anchorId="52FBA2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39CD" w14:paraId="1F5F6EB0" w14:textId="7924C87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A09D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E2D7E">
          <w:t>1039</w:t>
        </w:r>
      </w:sdtContent>
    </w:sdt>
  </w:p>
  <w:p w:rsidRPr="008227B3" w:rsidR="00262EA3" w:rsidP="008227B3" w:rsidRDefault="003139CD" w14:paraId="2B260D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39CD" w14:paraId="6DED918C" w14:textId="45F7354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:2279</w:t>
        </w:r>
      </w:sdtContent>
    </w:sdt>
  </w:p>
  <w:p w:rsidR="00262EA3" w:rsidP="00E03A3D" w:rsidRDefault="003139CD" w14:paraId="4DF59AA6" w14:textId="548FC1E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DEC07F622DD489FB3C5C97444EADEF5"/>
      </w:placeholder>
      <w:text/>
    </w:sdtPr>
    <w:sdtEndPr/>
    <w:sdtContent>
      <w:p w:rsidR="00262EA3" w:rsidP="00283E0F" w:rsidRDefault="00BE2D7E" w14:paraId="623AB6A2" w14:textId="4A797508">
        <w:pPr>
          <w:pStyle w:val="FSHRub2"/>
        </w:pPr>
        <w:r>
          <w:t>Myndigheters och verks förståelse för företag och näringslivets 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7D47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A09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9CD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DAC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5D1B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177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9BB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7DD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55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D7E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9D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22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826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0F9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6D2EAA"/>
  <w15:chartTrackingRefBased/>
  <w15:docId w15:val="{27F08688-8475-406B-9FCD-DD379352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F69B102D214D168EDB9087232D5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91A92-8CB4-43D3-9F5B-F841233401A4}"/>
      </w:docPartPr>
      <w:docPartBody>
        <w:p w:rsidR="00C44DE9" w:rsidRDefault="006B68B3">
          <w:pPr>
            <w:pStyle w:val="D5F69B102D214D168EDB9087232D52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AC9B53E2594D2C856915D9BC00B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29F43-C9BE-4CCB-8ACE-1C0232FF8CA1}"/>
      </w:docPartPr>
      <w:docPartBody>
        <w:p w:rsidR="00C44DE9" w:rsidRDefault="006B68B3">
          <w:pPr>
            <w:pStyle w:val="58AC9B53E2594D2C856915D9BC00BA4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288E736AE114592A5B6751668AA6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3E151-7706-4CD5-B829-1A7F0DA85922}"/>
      </w:docPartPr>
      <w:docPartBody>
        <w:p w:rsidR="00C44DE9" w:rsidRDefault="006B68B3">
          <w:pPr>
            <w:pStyle w:val="7288E736AE114592A5B6751668AA6E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2B2EEB96A84F1ABFE7DBEA37A9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8BBA7-8F81-48C2-9843-838DB190BB63}"/>
      </w:docPartPr>
      <w:docPartBody>
        <w:p w:rsidR="00C44DE9" w:rsidRDefault="006B68B3">
          <w:pPr>
            <w:pStyle w:val="1A2B2EEB96A84F1ABFE7DBEA37A9F63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A3AF5-6F3A-4C4A-9D76-87B14CD1BA15}"/>
      </w:docPartPr>
      <w:docPartBody>
        <w:p w:rsidR="00C44DE9" w:rsidRDefault="006B68B3">
          <w:r w:rsidRPr="008E32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DEC07F622DD489FB3C5C97444EAD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499D5-7970-46D0-AF03-115E4BB402D1}"/>
      </w:docPartPr>
      <w:docPartBody>
        <w:p w:rsidR="00C44DE9" w:rsidRDefault="006B68B3">
          <w:r w:rsidRPr="008E32A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B3"/>
    <w:rsid w:val="000309FD"/>
    <w:rsid w:val="006B68B3"/>
    <w:rsid w:val="00C44DE9"/>
    <w:rsid w:val="00C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68B3"/>
    <w:rPr>
      <w:color w:val="F4B083" w:themeColor="accent2" w:themeTint="99"/>
    </w:rPr>
  </w:style>
  <w:style w:type="paragraph" w:customStyle="1" w:styleId="D5F69B102D214D168EDB9087232D528A">
    <w:name w:val="D5F69B102D214D168EDB9087232D528A"/>
  </w:style>
  <w:style w:type="paragraph" w:customStyle="1" w:styleId="58AC9B53E2594D2C856915D9BC00BA4F">
    <w:name w:val="58AC9B53E2594D2C856915D9BC00BA4F"/>
  </w:style>
  <w:style w:type="paragraph" w:customStyle="1" w:styleId="7288E736AE114592A5B6751668AA6E9E">
    <w:name w:val="7288E736AE114592A5B6751668AA6E9E"/>
  </w:style>
  <w:style w:type="paragraph" w:customStyle="1" w:styleId="1A2B2EEB96A84F1ABFE7DBEA37A9F639">
    <w:name w:val="1A2B2EEB96A84F1ABFE7DBEA37A9F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364A4-25D9-4E18-9E4A-4E8D1E86C7D7}"/>
</file>

<file path=customXml/itemProps2.xml><?xml version="1.0" encoding="utf-8"?>
<ds:datastoreItem xmlns:ds="http://schemas.openxmlformats.org/officeDocument/2006/customXml" ds:itemID="{C40983A4-0A0B-4407-A2F8-D8D4547FE576}"/>
</file>

<file path=customXml/itemProps3.xml><?xml version="1.0" encoding="utf-8"?>
<ds:datastoreItem xmlns:ds="http://schemas.openxmlformats.org/officeDocument/2006/customXml" ds:itemID="{22B66210-A7E6-4918-A7CC-FB6040878269}"/>
</file>

<file path=customXml/itemProps4.xml><?xml version="1.0" encoding="utf-8"?>
<ds:datastoreItem xmlns:ds="http://schemas.openxmlformats.org/officeDocument/2006/customXml" ds:itemID="{B1D88576-142C-4FE8-B5E7-079D0DC42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2626</Characters>
  <Application>Microsoft Office Word</Application>
  <DocSecurity>0</DocSecurity>
  <Lines>44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