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A4B6DF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</w:t>
            </w:r>
            <w:r w:rsidR="00786146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94929DB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8A2EF0">
              <w:rPr>
                <w:sz w:val="20"/>
              </w:rPr>
              <w:t>6</w:t>
            </w:r>
            <w:r w:rsidR="00C4366B">
              <w:rPr>
                <w:sz w:val="20"/>
              </w:rPr>
              <w:t>-</w:t>
            </w:r>
            <w:r w:rsidR="008A2EF0">
              <w:rPr>
                <w:sz w:val="20"/>
              </w:rPr>
              <w:t>1</w:t>
            </w:r>
            <w:r w:rsidR="00016DEC">
              <w:rPr>
                <w:sz w:val="20"/>
              </w:rPr>
              <w:t>8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34BE06D5" w:rsidR="00185056" w:rsidRPr="00C8013B" w:rsidRDefault="00786146" w:rsidP="006F1C58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0250B0" w:rsidRPr="00CC2066">
              <w:rPr>
                <w:sz w:val="20"/>
              </w:rPr>
              <w:t>.</w:t>
            </w:r>
            <w:r w:rsidR="008A2EF0"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>
              <w:rPr>
                <w:sz w:val="20"/>
              </w:rPr>
              <w:t>09</w:t>
            </w:r>
            <w:r w:rsidR="009B18FC" w:rsidRPr="00D562AA">
              <w:rPr>
                <w:sz w:val="20"/>
              </w:rPr>
              <w:t>.</w:t>
            </w:r>
            <w:r>
              <w:rPr>
                <w:sz w:val="20"/>
              </w:rPr>
              <w:t>25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9EE196C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CD413EF" w14:textId="77777777" w:rsidR="00003B04" w:rsidRDefault="00003B04" w:rsidP="00003B04">
            <w:pPr>
              <w:rPr>
                <w:b/>
              </w:rPr>
            </w:pPr>
            <w:r w:rsidRPr="005F502B">
              <w:rPr>
                <w:b/>
              </w:rPr>
              <w:t>Viss fråga om utrikesförvaltningen m.m.</w:t>
            </w:r>
          </w:p>
          <w:p w14:paraId="1F0DB1A7" w14:textId="77777777" w:rsidR="00003B04" w:rsidRDefault="00003B04" w:rsidP="00003B04">
            <w:pPr>
              <w:rPr>
                <w:b/>
              </w:rPr>
            </w:pPr>
          </w:p>
          <w:p w14:paraId="6B650558" w14:textId="77777777" w:rsidR="00003B04" w:rsidRPr="005F502B" w:rsidRDefault="00003B04" w:rsidP="00003B04">
            <w:pPr>
              <w:rPr>
                <w:bCs/>
              </w:rPr>
            </w:pPr>
            <w:r w:rsidRPr="005F502B">
              <w:rPr>
                <w:bCs/>
              </w:rPr>
              <w:t>Kabinettssekreterare Jan Knutsson med medarbetare från Utrikesdepartementet informerade utskottet kring viss fråga om utrikesförvaltningen m.m.</w:t>
            </w:r>
          </w:p>
          <w:p w14:paraId="1D8AEB38" w14:textId="77777777" w:rsidR="00003B04" w:rsidRPr="005F502B" w:rsidRDefault="00003B04" w:rsidP="00003B04">
            <w:pPr>
              <w:rPr>
                <w:bCs/>
              </w:rPr>
            </w:pPr>
          </w:p>
          <w:p w14:paraId="756E8CB2" w14:textId="77777777" w:rsidR="00003B04" w:rsidRDefault="00003B04" w:rsidP="00003B04">
            <w:pPr>
              <w:rPr>
                <w:bCs/>
              </w:rPr>
            </w:pPr>
            <w:r w:rsidRPr="005F502B">
              <w:rPr>
                <w:bCs/>
              </w:rPr>
              <w:t>Ledamöternas frågor besvarades.</w:t>
            </w:r>
          </w:p>
          <w:p w14:paraId="0C6DD6BF" w14:textId="77777777" w:rsidR="00003B04" w:rsidRDefault="00003B04" w:rsidP="005F502B">
            <w:pPr>
              <w:rPr>
                <w:bCs/>
              </w:rPr>
            </w:pPr>
          </w:p>
          <w:p w14:paraId="2C193A97" w14:textId="250F2E1F" w:rsidR="008A2EF0" w:rsidRPr="005229E2" w:rsidRDefault="008A2EF0" w:rsidP="008A2EF0">
            <w:pPr>
              <w:rPr>
                <w:bCs/>
              </w:rPr>
            </w:pPr>
          </w:p>
        </w:tc>
      </w:tr>
      <w:tr w:rsidR="009B18FC" w:rsidRPr="00930850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6830FE76" w14:textId="77777777" w:rsidR="00003B04" w:rsidRDefault="00003B04" w:rsidP="00003B04">
            <w:pPr>
              <w:rPr>
                <w:b/>
              </w:rPr>
            </w:pPr>
            <w:r w:rsidRPr="005F502B">
              <w:rPr>
                <w:b/>
              </w:rPr>
              <w:t>Inför utrikesrådet (FAC)</w:t>
            </w:r>
          </w:p>
          <w:p w14:paraId="3A9EE7E2" w14:textId="77777777" w:rsidR="00003B04" w:rsidRPr="008A2EF0" w:rsidRDefault="00003B04" w:rsidP="00003B04">
            <w:pPr>
              <w:rPr>
                <w:b/>
              </w:rPr>
            </w:pPr>
          </w:p>
          <w:p w14:paraId="7D329BF8" w14:textId="77777777" w:rsidR="00003B04" w:rsidRPr="005F502B" w:rsidRDefault="00003B04" w:rsidP="00003B04">
            <w:pPr>
              <w:rPr>
                <w:bCs/>
              </w:rPr>
            </w:pPr>
            <w:r w:rsidRPr="005F502B">
              <w:rPr>
                <w:bCs/>
              </w:rPr>
              <w:t>Kabinettssekreterare Jan Knutsson med medarbetare från Utrikesdepartementet informerade utskottet inför utrikesrådet (FAC).</w:t>
            </w:r>
          </w:p>
          <w:p w14:paraId="19967541" w14:textId="77777777" w:rsidR="00003B04" w:rsidRPr="005F502B" w:rsidRDefault="00003B04" w:rsidP="00003B04">
            <w:pPr>
              <w:rPr>
                <w:bCs/>
              </w:rPr>
            </w:pPr>
          </w:p>
          <w:p w14:paraId="3C1CF157" w14:textId="77777777" w:rsidR="00003B04" w:rsidRDefault="00003B04" w:rsidP="00003B04">
            <w:pPr>
              <w:rPr>
                <w:bCs/>
              </w:rPr>
            </w:pPr>
            <w:r w:rsidRPr="005F502B">
              <w:rPr>
                <w:bCs/>
              </w:rPr>
              <w:t>Ledamöternas frågor besvarades.</w:t>
            </w:r>
          </w:p>
          <w:p w14:paraId="4A71B940" w14:textId="46268288" w:rsidR="005F502B" w:rsidRPr="00930850" w:rsidRDefault="005F502B" w:rsidP="005F502B">
            <w:pPr>
              <w:rPr>
                <w:b/>
              </w:rPr>
            </w:pPr>
          </w:p>
        </w:tc>
      </w:tr>
      <w:tr w:rsidR="006C718C" w:rsidRPr="00930850" w14:paraId="4E8628F8" w14:textId="77777777" w:rsidTr="00BC1EF7">
        <w:trPr>
          <w:trHeight w:val="884"/>
        </w:trPr>
        <w:tc>
          <w:tcPr>
            <w:tcW w:w="567" w:type="dxa"/>
          </w:tcPr>
          <w:p w14:paraId="4C72C26E" w14:textId="204B367E" w:rsidR="006C718C" w:rsidRPr="00CC1C68" w:rsidRDefault="00675E8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63DB16FF" w14:textId="4A7858D9" w:rsidR="006C718C" w:rsidRPr="006C718C" w:rsidRDefault="006C718C" w:rsidP="006C718C">
            <w:pPr>
              <w:rPr>
                <w:b/>
              </w:rPr>
            </w:pPr>
            <w:r w:rsidRPr="006C718C">
              <w:rPr>
                <w:b/>
              </w:rPr>
              <w:t>Sammanträdestid</w:t>
            </w:r>
          </w:p>
          <w:p w14:paraId="670E1046" w14:textId="77777777" w:rsidR="006C718C" w:rsidRPr="006C718C" w:rsidRDefault="006C718C" w:rsidP="006C718C">
            <w:pPr>
              <w:rPr>
                <w:b/>
              </w:rPr>
            </w:pPr>
          </w:p>
          <w:p w14:paraId="3149421F" w14:textId="77777777" w:rsidR="006C718C" w:rsidRDefault="006C718C" w:rsidP="006C718C">
            <w:pPr>
              <w:rPr>
                <w:bCs/>
              </w:rPr>
            </w:pPr>
            <w:r w:rsidRPr="006C718C">
              <w:rPr>
                <w:bCs/>
              </w:rPr>
              <w:t xml:space="preserve">Utskottet beslutade att dagens sammanträde får pågå efter kl. </w:t>
            </w:r>
            <w:r>
              <w:rPr>
                <w:bCs/>
              </w:rPr>
              <w:t>09</w:t>
            </w:r>
            <w:r w:rsidRPr="006C718C">
              <w:rPr>
                <w:bCs/>
              </w:rPr>
              <w:t>.00 när kammaren inleder arbetsplenum (eller val).</w:t>
            </w:r>
          </w:p>
          <w:p w14:paraId="6999DB7D" w14:textId="36107AF1" w:rsidR="00675E8D" w:rsidRPr="006C718C" w:rsidRDefault="00675E8D" w:rsidP="006C718C">
            <w:pPr>
              <w:rPr>
                <w:bCs/>
              </w:rPr>
            </w:pPr>
          </w:p>
        </w:tc>
      </w:tr>
      <w:tr w:rsidR="00D562AA" w:rsidRPr="0013710D" w14:paraId="73BF8043" w14:textId="77777777" w:rsidTr="00BC1EF7">
        <w:trPr>
          <w:trHeight w:val="884"/>
        </w:trPr>
        <w:tc>
          <w:tcPr>
            <w:tcW w:w="567" w:type="dxa"/>
          </w:tcPr>
          <w:p w14:paraId="76DC618E" w14:textId="5456505E" w:rsidR="00D562AA" w:rsidRPr="00CC1C68" w:rsidRDefault="00D562A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75E8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2B46CA7" w14:textId="4ECEAEB9" w:rsidR="0015720E" w:rsidRDefault="00930850" w:rsidP="0015720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A11CD8A" w14:textId="48071B46" w:rsidR="00930850" w:rsidRDefault="00930850" w:rsidP="0015720E">
            <w:pPr>
              <w:rPr>
                <w:b/>
              </w:rPr>
            </w:pPr>
          </w:p>
          <w:p w14:paraId="53AE14BC" w14:textId="29BAC6DF" w:rsidR="00930850" w:rsidRPr="00930850" w:rsidRDefault="00930850" w:rsidP="0015720E">
            <w:pPr>
              <w:rPr>
                <w:bCs/>
              </w:rPr>
            </w:pPr>
            <w:r w:rsidRPr="00930850">
              <w:rPr>
                <w:bCs/>
              </w:rPr>
              <w:t>Utskottet justerade protokoll 2023/24:3</w:t>
            </w:r>
            <w:r w:rsidR="005F502B">
              <w:rPr>
                <w:bCs/>
              </w:rPr>
              <w:t>8</w:t>
            </w:r>
            <w:r w:rsidR="00786146">
              <w:rPr>
                <w:bCs/>
              </w:rPr>
              <w:t xml:space="preserve"> </w:t>
            </w:r>
            <w:r w:rsidR="001D0968">
              <w:rPr>
                <w:bCs/>
              </w:rPr>
              <w:t>o</w:t>
            </w:r>
            <w:r w:rsidR="00786146" w:rsidRPr="00786146">
              <w:rPr>
                <w:bCs/>
              </w:rPr>
              <w:t>ch besöksprotokoll 2023/24:</w:t>
            </w:r>
            <w:r w:rsidR="00786146">
              <w:rPr>
                <w:bCs/>
              </w:rPr>
              <w:t>15.</w:t>
            </w:r>
          </w:p>
          <w:p w14:paraId="7F978B14" w14:textId="344C5909" w:rsidR="006075F8" w:rsidRPr="006075F8" w:rsidRDefault="006075F8" w:rsidP="006075F8">
            <w:r>
              <w:t xml:space="preserve"> </w:t>
            </w:r>
          </w:p>
        </w:tc>
      </w:tr>
      <w:tr w:rsidR="00196458" w:rsidRPr="00825A00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1302B8CB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75E8D">
              <w:rPr>
                <w:b/>
                <w:snapToGrid w:val="0"/>
                <w:szCs w:val="24"/>
              </w:rPr>
              <w:t>5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29A98192" w:rsidR="00196458" w:rsidRDefault="00930850" w:rsidP="00F126A1">
            <w:pPr>
              <w:rPr>
                <w:b/>
              </w:rPr>
            </w:pPr>
            <w:r>
              <w:rPr>
                <w:b/>
              </w:rPr>
              <w:t>Inkomna handlingar</w:t>
            </w:r>
            <w:r w:rsidR="00754AB8">
              <w:rPr>
                <w:b/>
              </w:rPr>
              <w:br/>
            </w:r>
          </w:p>
          <w:p w14:paraId="20D904D1" w14:textId="427A7A84" w:rsidR="000A6D9E" w:rsidRDefault="00930850" w:rsidP="0015720E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BBF7EC6" w14:textId="2D768E91" w:rsidR="005229E2" w:rsidRPr="00825A00" w:rsidRDefault="005229E2" w:rsidP="00754AB8">
            <w:pPr>
              <w:rPr>
                <w:bCs/>
              </w:rPr>
            </w:pPr>
          </w:p>
        </w:tc>
      </w:tr>
      <w:tr w:rsidR="00A40680" w:rsidRPr="00825A00" w14:paraId="39379729" w14:textId="77777777" w:rsidTr="00BC1EF7">
        <w:trPr>
          <w:trHeight w:val="884"/>
        </w:trPr>
        <w:tc>
          <w:tcPr>
            <w:tcW w:w="567" w:type="dxa"/>
          </w:tcPr>
          <w:p w14:paraId="0034DD3B" w14:textId="177975B3" w:rsidR="00A40680" w:rsidRDefault="00A40680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75E8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1BFA6DAC" w14:textId="1FF3B090" w:rsidR="00A40680" w:rsidRDefault="00930850" w:rsidP="00F126A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17BCA9B0" w14:textId="3BC679FD" w:rsidR="0097743F" w:rsidRDefault="0097743F" w:rsidP="00F126A1">
            <w:pPr>
              <w:rPr>
                <w:bCs/>
              </w:rPr>
            </w:pPr>
          </w:p>
          <w:p w14:paraId="4842A977" w14:textId="17BA2BF4" w:rsidR="0097743F" w:rsidRPr="00786146" w:rsidRDefault="0097743F" w:rsidP="00F126A1">
            <w:pPr>
              <w:rPr>
                <w:bCs/>
              </w:rPr>
            </w:pPr>
            <w:r w:rsidRPr="00786146">
              <w:rPr>
                <w:bCs/>
              </w:rPr>
              <w:t>Utskottet informerades om:</w:t>
            </w:r>
          </w:p>
          <w:p w14:paraId="6106AB6D" w14:textId="710DEDD7" w:rsidR="008F1F64" w:rsidRDefault="0097743F" w:rsidP="00F126A1">
            <w:pPr>
              <w:rPr>
                <w:bCs/>
              </w:rPr>
            </w:pPr>
            <w:r w:rsidRPr="00786146">
              <w:rPr>
                <w:bCs/>
              </w:rPr>
              <w:t>-</w:t>
            </w:r>
            <w:r w:rsidR="004E0D8B">
              <w:rPr>
                <w:bCs/>
              </w:rPr>
              <w:t xml:space="preserve"> </w:t>
            </w:r>
            <w:proofErr w:type="spellStart"/>
            <w:r w:rsidR="00786146" w:rsidRPr="00786146">
              <w:rPr>
                <w:bCs/>
              </w:rPr>
              <w:t>yttrligare</w:t>
            </w:r>
            <w:proofErr w:type="spellEnd"/>
            <w:r w:rsidR="00786146" w:rsidRPr="00786146">
              <w:rPr>
                <w:bCs/>
              </w:rPr>
              <w:t xml:space="preserve"> dagordningspunkt till sammanträdet den 4 juli.</w:t>
            </w:r>
          </w:p>
          <w:p w14:paraId="0717DAF5" w14:textId="1FD279FF" w:rsidR="001B42F6" w:rsidRDefault="0097743F" w:rsidP="008F1F64">
            <w:pPr>
              <w:rPr>
                <w:b/>
              </w:rPr>
            </w:pPr>
            <w:r>
              <w:rPr>
                <w:bCs/>
              </w:rPr>
              <w:t xml:space="preserve"> </w:t>
            </w:r>
          </w:p>
        </w:tc>
      </w:tr>
      <w:tr w:rsidR="00675E8D" w:rsidRPr="00825A00" w14:paraId="27133ED3" w14:textId="77777777" w:rsidTr="00BC1EF7">
        <w:trPr>
          <w:trHeight w:val="884"/>
        </w:trPr>
        <w:tc>
          <w:tcPr>
            <w:tcW w:w="567" w:type="dxa"/>
          </w:tcPr>
          <w:p w14:paraId="02880309" w14:textId="033BCD3E" w:rsidR="00675E8D" w:rsidRDefault="00675E8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153EDA8C" w14:textId="77777777" w:rsidR="00675E8D" w:rsidRPr="006C718C" w:rsidRDefault="00675E8D" w:rsidP="00675E8D">
            <w:pPr>
              <w:rPr>
                <w:b/>
              </w:rPr>
            </w:pPr>
            <w:r w:rsidRPr="006C718C">
              <w:rPr>
                <w:b/>
              </w:rPr>
              <w:t>Sammanträdestid</w:t>
            </w:r>
          </w:p>
          <w:p w14:paraId="2752FCCF" w14:textId="77777777" w:rsidR="00675E8D" w:rsidRPr="006C718C" w:rsidRDefault="00675E8D" w:rsidP="00675E8D">
            <w:pPr>
              <w:rPr>
                <w:b/>
              </w:rPr>
            </w:pPr>
          </w:p>
          <w:p w14:paraId="4E5B3EED" w14:textId="70BCB97B" w:rsidR="00675E8D" w:rsidRDefault="00675E8D" w:rsidP="00675E8D">
            <w:pPr>
              <w:rPr>
                <w:bCs/>
              </w:rPr>
            </w:pPr>
            <w:r w:rsidRPr="00675E8D">
              <w:rPr>
                <w:bCs/>
              </w:rPr>
              <w:t xml:space="preserve">Utskottet beslutade att sammanträdet </w:t>
            </w:r>
            <w:r>
              <w:rPr>
                <w:bCs/>
              </w:rPr>
              <w:t>on</w:t>
            </w:r>
            <w:r w:rsidRPr="00675E8D">
              <w:rPr>
                <w:bCs/>
              </w:rPr>
              <w:t>sdagen den 1</w:t>
            </w:r>
            <w:r>
              <w:rPr>
                <w:bCs/>
              </w:rPr>
              <w:t>9</w:t>
            </w:r>
            <w:r w:rsidRPr="00675E8D">
              <w:rPr>
                <w:bCs/>
              </w:rPr>
              <w:t xml:space="preserve"> juni 202</w:t>
            </w:r>
            <w:r>
              <w:rPr>
                <w:bCs/>
              </w:rPr>
              <w:t>4</w:t>
            </w:r>
            <w:r w:rsidRPr="00675E8D">
              <w:rPr>
                <w:bCs/>
              </w:rPr>
              <w:t xml:space="preserve"> får pågå under arbetsplenum (eller val) i kammaren.  </w:t>
            </w:r>
          </w:p>
          <w:p w14:paraId="36E9168F" w14:textId="59207CA9" w:rsidR="00675E8D" w:rsidRPr="00675E8D" w:rsidRDefault="00675E8D" w:rsidP="00675E8D">
            <w:pPr>
              <w:rPr>
                <w:bCs/>
              </w:rPr>
            </w:pPr>
          </w:p>
        </w:tc>
      </w:tr>
      <w:tr w:rsidR="005B708F" w:rsidRPr="00825A00" w14:paraId="1159ADFC" w14:textId="77777777" w:rsidTr="00BC1EF7">
        <w:trPr>
          <w:trHeight w:val="884"/>
        </w:trPr>
        <w:tc>
          <w:tcPr>
            <w:tcW w:w="567" w:type="dxa"/>
          </w:tcPr>
          <w:p w14:paraId="1483C8CE" w14:textId="638D4C90" w:rsidR="005B708F" w:rsidRDefault="005B708F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7" w:type="dxa"/>
            <w:shd w:val="clear" w:color="auto" w:fill="auto"/>
          </w:tcPr>
          <w:p w14:paraId="3844A981" w14:textId="5F501611" w:rsidR="005B708F" w:rsidRDefault="005B708F" w:rsidP="005B708F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1E6B70AE" w14:textId="77777777" w:rsidR="005B708F" w:rsidRPr="006C718C" w:rsidRDefault="005B708F" w:rsidP="005B708F">
            <w:pPr>
              <w:rPr>
                <w:b/>
              </w:rPr>
            </w:pPr>
          </w:p>
          <w:p w14:paraId="3D2791AE" w14:textId="3CF4604A" w:rsidR="005B708F" w:rsidRDefault="005B708F" w:rsidP="005B708F">
            <w:pPr>
              <w:rPr>
                <w:bCs/>
              </w:rPr>
            </w:pPr>
            <w:r>
              <w:rPr>
                <w:bCs/>
              </w:rPr>
              <w:t>Presidiet informerade om datumändring av utskottets sommaravslutning. Det nya datumet är torsdagen den 4 juli.</w:t>
            </w:r>
          </w:p>
          <w:p w14:paraId="1EBB452E" w14:textId="77777777" w:rsidR="005B708F" w:rsidRPr="006C718C" w:rsidRDefault="005B708F" w:rsidP="00675E8D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43CF9680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B708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150377C2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 w:rsidR="00786146">
              <w:rPr>
                <w:bCs/>
              </w:rPr>
              <w:t>ons</w:t>
            </w:r>
            <w:r w:rsidR="004D1249">
              <w:rPr>
                <w:bCs/>
              </w:rPr>
              <w:t>dagen</w:t>
            </w:r>
            <w:r w:rsidRPr="00E00F5D">
              <w:rPr>
                <w:bCs/>
              </w:rPr>
              <w:t xml:space="preserve"> den </w:t>
            </w:r>
            <w:r w:rsidR="004D1249">
              <w:rPr>
                <w:bCs/>
              </w:rPr>
              <w:t>1</w:t>
            </w:r>
            <w:r w:rsidR="005F502B">
              <w:rPr>
                <w:bCs/>
              </w:rPr>
              <w:t>9</w:t>
            </w:r>
            <w:r w:rsidRPr="00E00F5D">
              <w:rPr>
                <w:bCs/>
              </w:rPr>
              <w:t xml:space="preserve"> </w:t>
            </w:r>
            <w:r w:rsidR="004D1249">
              <w:rPr>
                <w:bCs/>
              </w:rPr>
              <w:t>juni</w:t>
            </w:r>
            <w:r w:rsidRPr="00E00F5D">
              <w:rPr>
                <w:bCs/>
              </w:rPr>
              <w:t xml:space="preserve"> kl. </w:t>
            </w:r>
            <w:r w:rsidR="00624604">
              <w:rPr>
                <w:bCs/>
              </w:rPr>
              <w:t>0</w:t>
            </w:r>
            <w:r w:rsidR="00786146">
              <w:rPr>
                <w:bCs/>
              </w:rPr>
              <w:t>9</w:t>
            </w:r>
            <w:r w:rsidR="005B0438">
              <w:rPr>
                <w:bCs/>
              </w:rPr>
              <w:t>.</w:t>
            </w:r>
            <w:r w:rsidR="004D1249">
              <w:rPr>
                <w:bCs/>
              </w:rPr>
              <w:t>0</w:t>
            </w:r>
            <w:r w:rsidRPr="00E00F5D">
              <w:rPr>
                <w:bCs/>
              </w:rPr>
              <w:t>0</w:t>
            </w:r>
            <w:r w:rsidR="007214F6">
              <w:rPr>
                <w:bCs/>
              </w:rPr>
              <w:t>.</w:t>
            </w:r>
          </w:p>
          <w:p w14:paraId="1A4D6A7C" w14:textId="26FADB9C" w:rsidR="00D12CB6" w:rsidRDefault="00D12CB6" w:rsidP="00E95879">
            <w:pPr>
              <w:rPr>
                <w:bCs/>
              </w:rPr>
            </w:pPr>
          </w:p>
          <w:p w14:paraId="00C7AADF" w14:textId="06F2CD29" w:rsidR="00D12CB6" w:rsidRDefault="00D12CB6" w:rsidP="00E95879">
            <w:pPr>
              <w:rPr>
                <w:bCs/>
              </w:rPr>
            </w:pPr>
          </w:p>
          <w:p w14:paraId="2BB54E73" w14:textId="658F6BBA" w:rsidR="00D12CB6" w:rsidRDefault="00D12CB6" w:rsidP="00E95879">
            <w:pPr>
              <w:rPr>
                <w:bCs/>
              </w:rPr>
            </w:pPr>
          </w:p>
          <w:p w14:paraId="4A24ADE0" w14:textId="7C2F50B9" w:rsidR="00D12CB6" w:rsidRDefault="00D12CB6" w:rsidP="00E95879">
            <w:pPr>
              <w:rPr>
                <w:bCs/>
              </w:rPr>
            </w:pPr>
          </w:p>
          <w:p w14:paraId="3E38CE0E" w14:textId="2445CAE0" w:rsidR="00D12CB6" w:rsidRDefault="00D12CB6" w:rsidP="00E95879">
            <w:pPr>
              <w:rPr>
                <w:bCs/>
              </w:rPr>
            </w:pPr>
          </w:p>
          <w:p w14:paraId="2484BA69" w14:textId="12F0091E" w:rsidR="00D12CB6" w:rsidRDefault="00D12CB6" w:rsidP="00E95879">
            <w:pPr>
              <w:rPr>
                <w:bCs/>
              </w:rPr>
            </w:pPr>
          </w:p>
          <w:p w14:paraId="1D9A7581" w14:textId="499A92C8" w:rsidR="00D12CB6" w:rsidRDefault="00D12CB6" w:rsidP="00E95879">
            <w:pPr>
              <w:rPr>
                <w:bCs/>
              </w:rPr>
            </w:pPr>
          </w:p>
          <w:p w14:paraId="49FDCFFB" w14:textId="2920BB68" w:rsidR="00D12CB6" w:rsidRDefault="00D12CB6" w:rsidP="00E95879">
            <w:pPr>
              <w:rPr>
                <w:bCs/>
              </w:rPr>
            </w:pPr>
          </w:p>
          <w:p w14:paraId="67C25BD9" w14:textId="264A7038" w:rsidR="00D12CB6" w:rsidRDefault="00D12CB6" w:rsidP="00E95879">
            <w:pPr>
              <w:rPr>
                <w:bCs/>
              </w:rPr>
            </w:pPr>
          </w:p>
          <w:p w14:paraId="10BFECC3" w14:textId="77777777" w:rsidR="00D12CB6" w:rsidRDefault="00D12CB6" w:rsidP="00E95879">
            <w:pPr>
              <w:rPr>
                <w:bCs/>
              </w:rPr>
            </w:pPr>
          </w:p>
          <w:p w14:paraId="3C1C9893" w14:textId="232C2C04" w:rsidR="00716771" w:rsidRPr="00CF156D" w:rsidRDefault="00716771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2ED5052" w:rsidR="00E97ABF" w:rsidRPr="006F350C" w:rsidRDefault="00624604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23ABD1AD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CD05FE">
              <w:t>Justeras den</w:t>
            </w:r>
            <w:r w:rsidR="00D71536" w:rsidRPr="00CD05FE">
              <w:t xml:space="preserve"> </w:t>
            </w:r>
            <w:r w:rsidR="00786146" w:rsidRPr="00CD05FE">
              <w:t>4 juli</w:t>
            </w:r>
            <w:r w:rsidR="00772F5A" w:rsidRPr="00CD05FE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08A016A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773DCAF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</w:t>
            </w:r>
            <w:r w:rsidR="00786146">
              <w:rPr>
                <w:sz w:val="20"/>
              </w:rPr>
              <w:t>9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556E751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624604">
              <w:rPr>
                <w:sz w:val="19"/>
                <w:szCs w:val="19"/>
              </w:rPr>
              <w:t>-</w:t>
            </w:r>
            <w:r w:rsidR="00012D83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35D8F9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012D83">
              <w:rPr>
                <w:sz w:val="19"/>
                <w:szCs w:val="19"/>
              </w:rPr>
              <w:t xml:space="preserve"> </w:t>
            </w:r>
            <w:proofErr w:type="gramStart"/>
            <w:r w:rsidR="00012D83">
              <w:rPr>
                <w:sz w:val="19"/>
                <w:szCs w:val="19"/>
              </w:rPr>
              <w:t>3-</w:t>
            </w:r>
            <w:r w:rsidR="005B708F">
              <w:rPr>
                <w:sz w:val="19"/>
                <w:szCs w:val="19"/>
              </w:rPr>
              <w:t>9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930A9AE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68C78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3EDFD57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12D8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07BF566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EFDB301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2B3ECEC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0922C23" w:rsidR="00012D83" w:rsidRPr="001B42F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012D83" w:rsidRPr="0099370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E4CE998" w:rsidR="00012D83" w:rsidRPr="0004578D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012D83" w:rsidRPr="0028423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012D83" w:rsidRPr="00FE5589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012D83" w:rsidRPr="00FE5589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12D8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0AC713D" w:rsidR="00012D83" w:rsidRPr="00993706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5C90421" w:rsidR="00012D83" w:rsidRPr="00993706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DD1FC4B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4D6C1B5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0DF45060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B813B96" w:rsidR="00012D83" w:rsidRPr="00993706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BB04CDE" w:rsidR="00012D83" w:rsidRPr="00993706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694756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012D83" w:rsidRPr="00993706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B53529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40F5E75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77D797C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581A32F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33746E1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08CC390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2D2C1DFC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071B3FA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95E274D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3484206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0DB426FC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C98758C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90F593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C169E05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488BC9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01A0F5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5AC03E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CDE4E5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AB918F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ED69FA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A0DCF4E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A0398C9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012D83" w:rsidRPr="0004578D" w:rsidRDefault="00012D83" w:rsidP="00012D8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F93B3B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A0035FD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8CDA59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4D5549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08EC983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012D83" w:rsidRPr="002F53EA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F8AAE42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55241ED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EF154C9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1492A87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BDBD073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B8F6F7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44E26D8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4B1B86A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0B61096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7B5E06C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698EBC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995F992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06D7032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14A74BF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CB10D55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012D83" w:rsidRPr="00FE558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9CEA0E8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99459E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D859005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5F044A0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43AECE0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442F81C" w:rsidR="00012D83" w:rsidRPr="0004578D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B4A33DC" w:rsidR="00012D83" w:rsidRPr="0004578D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A45BE3F" w:rsidR="00012D83" w:rsidRPr="00337441" w:rsidRDefault="00012D83" w:rsidP="00012D8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BE98FFD" w:rsidR="00012D83" w:rsidRPr="001B42F6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012D83" w:rsidRPr="00246B39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F132705" w:rsidR="00012D83" w:rsidRPr="002F53EA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012D83" w:rsidRPr="003504FA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012D83" w:rsidRPr="003504FA" w:rsidRDefault="00012D83" w:rsidP="00012D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0DADCCD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8B44E3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A5F21A0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B3E26B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A4CE286" w:rsidR="00012D83" w:rsidRPr="002F53E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12D83" w:rsidRPr="002F53E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575576A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828B4C0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6F8F071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08D4766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5B9323C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8184B4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CAAE26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2C66FF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31E76F6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6FA07A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3D798D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2BC22D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B99512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BF57D5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06E24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012D83" w:rsidRPr="004A0318" w:rsidRDefault="00012D83" w:rsidP="00012D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012D83" w:rsidRPr="004A0318" w:rsidRDefault="00012D83" w:rsidP="00012D8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E317AA9" w:rsidR="00012D83" w:rsidRPr="0004578D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12D83" w:rsidRPr="0004578D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66909BDE" w:rsidR="00012D83" w:rsidRPr="0004578D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A94E3F0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9C94CD2" w:rsidR="00012D83" w:rsidRPr="001B42F6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F908833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12D83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8EB2029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BEFB10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5C80EAB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12C8A0A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BD01A2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F2BD6DC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46F4D8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5F804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D371A4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2CADF253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689112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CFD643E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6A09223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5BF4AAC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503608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B2A5684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FFB8D92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36FBA02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9086DF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20D058C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D93EA0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072D50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69C9305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35CB51A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D27959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E86805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06285B2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C2617B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5A593DC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DD0186E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3A2C5A9C" w:rsidR="00012D83" w:rsidRPr="0004578D" w:rsidRDefault="00BE01D0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4ED6E11" w:rsidR="00012D83" w:rsidRPr="0004578D" w:rsidRDefault="00BE01D0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6682F55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2836936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FC47C43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2A75361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3695B375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D281734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3BEE370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AC6B8A6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DA8B0B9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812545D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3F15CD2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95B7055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85A9CD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258CA6F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23B4ADA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C489CCB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DECB0D4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169470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CF94E3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7B3699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B26639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7D2557D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484C525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F0572FF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8E6518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BD5885D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397A659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36968A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F19A55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6D3283A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AB9AE09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2D75A8C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4B4172BA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55E8A217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3DBAEDAC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6A122F8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EE59F04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823C43F" w:rsidR="00012D83" w:rsidRPr="00915B99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1CE84813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473CA697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DEFB0D1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46A529A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FC9113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0B38DDA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CCFD727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762B7A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E1DC6DB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CC41A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3355E992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C7DED60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CB8E68D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5BB47A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42E23D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01EE45CF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6085F9C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6D304E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A2E21C9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864132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CF8B96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A488E14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C6C0226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6CC6A9C6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99EF5E4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CEDFF9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C7F8E20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359E2C0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B2404F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43763D3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4CFFD4C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47C3AF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65BF18F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4622F58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7A299E0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A352DB7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CEDF6CF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BD38973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290E5FA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B178571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527AEE7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0223312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4FEC20BB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C512457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A0D742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E6DC39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B0E2B8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FDD9454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D6AA8E0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1E514D02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3F437A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9A7D858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01E43723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76251AE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B418DFD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B08521E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572371C6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9CA3E5F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D211909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038CD2A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9432F2D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5D08F8D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1C9C9DC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606111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0845EC2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6175A8F0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D1FC6CD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47F4ED8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3F5B72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2A04209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012D83" w:rsidRPr="00334D0B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9DEE5FC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371A7141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DA0C370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8A7EFA1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9490FAF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012D83" w:rsidRDefault="00012D83" w:rsidP="00012D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10547C9E" w:rsidR="00012D83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012D83" w:rsidRPr="0004578D" w:rsidRDefault="00012D83" w:rsidP="00012D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0C7788BB" w:rsidR="00012D83" w:rsidRPr="0004578D" w:rsidRDefault="00012D83" w:rsidP="00012D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012D83" w:rsidRPr="00337441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039D837B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012D83" w:rsidRPr="00337441" w:rsidRDefault="00012D83" w:rsidP="00012D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4A0A2E42" w:rsidR="00012D83" w:rsidRPr="001B42F6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3F5A62BB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012D83" w:rsidRPr="003504FA" w:rsidRDefault="00012D83" w:rsidP="00012D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012D83" w:rsidRPr="003504FA" w:rsidRDefault="00012D83" w:rsidP="00012D83">
            <w:pPr>
              <w:rPr>
                <w:sz w:val="20"/>
              </w:rPr>
            </w:pPr>
          </w:p>
        </w:tc>
      </w:tr>
      <w:tr w:rsidR="00012D8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012D83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012D83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</w:tr>
      <w:tr w:rsidR="00012D8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012D83" w:rsidRPr="003504FA" w:rsidRDefault="00012D83" w:rsidP="00012D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012D83" w:rsidRPr="003504FA" w:rsidRDefault="00012D83" w:rsidP="00012D83">
            <w:pPr>
              <w:widowControl/>
              <w:spacing w:after="160" w:line="259" w:lineRule="auto"/>
            </w:pPr>
          </w:p>
        </w:tc>
      </w:tr>
    </w:tbl>
    <w:p w14:paraId="73D0DF29" w14:textId="77777777" w:rsidR="00A3037D" w:rsidRDefault="00A3037D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A3037D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D65"/>
    <w:multiLevelType w:val="hybridMultilevel"/>
    <w:tmpl w:val="38DCCEA0"/>
    <w:lvl w:ilvl="0" w:tplc="D3F638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23"/>
  </w:num>
  <w:num w:numId="8">
    <w:abstractNumId w:val="25"/>
  </w:num>
  <w:num w:numId="9">
    <w:abstractNumId w:val="24"/>
  </w:num>
  <w:num w:numId="10">
    <w:abstractNumId w:val="8"/>
  </w:num>
  <w:num w:numId="11">
    <w:abstractNumId w:val="12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20"/>
  </w:num>
  <w:num w:numId="17">
    <w:abstractNumId w:val="21"/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13"/>
  </w:num>
  <w:num w:numId="24">
    <w:abstractNumId w:val="22"/>
  </w:num>
  <w:num w:numId="25">
    <w:abstractNumId w:val="3"/>
  </w:num>
  <w:num w:numId="2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03B04"/>
    <w:rsid w:val="000112D2"/>
    <w:rsid w:val="00011931"/>
    <w:rsid w:val="000120F2"/>
    <w:rsid w:val="00012143"/>
    <w:rsid w:val="00012D83"/>
    <w:rsid w:val="00013604"/>
    <w:rsid w:val="00015CF2"/>
    <w:rsid w:val="00016DEC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645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67C"/>
    <w:rsid w:val="001A38A8"/>
    <w:rsid w:val="001A451C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0968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27CE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0EF6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CD6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22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0C0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116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4B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1249"/>
    <w:rsid w:val="004D324F"/>
    <w:rsid w:val="004D3C8C"/>
    <w:rsid w:val="004D54B3"/>
    <w:rsid w:val="004D6C81"/>
    <w:rsid w:val="004D701D"/>
    <w:rsid w:val="004D7878"/>
    <w:rsid w:val="004D78E4"/>
    <w:rsid w:val="004E0D8B"/>
    <w:rsid w:val="004E15F7"/>
    <w:rsid w:val="004E22F8"/>
    <w:rsid w:val="004E3414"/>
    <w:rsid w:val="004E3B3F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0D7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0438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08F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02B"/>
    <w:rsid w:val="005F5D11"/>
    <w:rsid w:val="005F63EC"/>
    <w:rsid w:val="005F6978"/>
    <w:rsid w:val="005F6BD9"/>
    <w:rsid w:val="005F70C8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604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E8D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8C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CB"/>
    <w:rsid w:val="007843F4"/>
    <w:rsid w:val="007852B5"/>
    <w:rsid w:val="00786146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3372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2EF0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6FE0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1F64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0850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7743F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37D"/>
    <w:rsid w:val="00A30940"/>
    <w:rsid w:val="00A31B7C"/>
    <w:rsid w:val="00A33290"/>
    <w:rsid w:val="00A335EE"/>
    <w:rsid w:val="00A344FF"/>
    <w:rsid w:val="00A35898"/>
    <w:rsid w:val="00A3669E"/>
    <w:rsid w:val="00A37376"/>
    <w:rsid w:val="00A3783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01D0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6C7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5D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05FE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0765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B33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5F3F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A7E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</TotalTime>
  <Pages>3</Pages>
  <Words>607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15</cp:revision>
  <cp:lastPrinted>2024-05-03T13:18:00Z</cp:lastPrinted>
  <dcterms:created xsi:type="dcterms:W3CDTF">2024-06-19T12:49:00Z</dcterms:created>
  <dcterms:modified xsi:type="dcterms:W3CDTF">2024-07-04T07:37:00Z</dcterms:modified>
</cp:coreProperties>
</file>