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2FC5" w:rsidRPr="00567D1B" w:rsidTr="00022F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2FC5" w:rsidRPr="00567D1B" w:rsidRDefault="000A2F72" w:rsidP="00022FC5">
            <w:pPr>
              <w:pStyle w:val="RSKRbeteckning"/>
              <w:spacing w:before="240"/>
            </w:pPr>
            <w:r w:rsidRPr="00567D1B">
              <w:t>Riksdagsskrivelse</w:t>
            </w:r>
          </w:p>
          <w:p w:rsidR="00022FC5" w:rsidRPr="00567D1B" w:rsidRDefault="000A2F72" w:rsidP="00022FC5">
            <w:pPr>
              <w:pStyle w:val="RSKRbeteckning"/>
            </w:pPr>
            <w:r w:rsidRPr="00567D1B">
              <w:t>2011/12</w:t>
            </w:r>
            <w:r w:rsidR="00022FC5" w:rsidRPr="00567D1B">
              <w:t>:</w:t>
            </w:r>
            <w:r w:rsidRPr="00567D1B">
              <w:t>226</w:t>
            </w:r>
          </w:p>
        </w:tc>
        <w:tc>
          <w:tcPr>
            <w:tcW w:w="1134" w:type="dxa"/>
          </w:tcPr>
          <w:p w:rsidR="00022FC5" w:rsidRPr="00567D1B" w:rsidRDefault="00567D1B" w:rsidP="00022FC5">
            <w:pPr>
              <w:jc w:val="right"/>
            </w:pPr>
            <w:r w:rsidRPr="00567D1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FC5" w:rsidRPr="00567D1B" w:rsidTr="00022F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2FC5" w:rsidRPr="00567D1B" w:rsidRDefault="00022FC5" w:rsidP="00022FC5">
            <w:pPr>
              <w:rPr>
                <w:sz w:val="10"/>
              </w:rPr>
            </w:pPr>
          </w:p>
        </w:tc>
      </w:tr>
    </w:tbl>
    <w:p w:rsidR="00022FC5" w:rsidRPr="00567D1B" w:rsidRDefault="00022FC5" w:rsidP="00022FC5"/>
    <w:p w:rsidR="00022FC5" w:rsidRPr="00567D1B" w:rsidRDefault="000A2F72" w:rsidP="00022FC5">
      <w:pPr>
        <w:pStyle w:val="Mottagare1"/>
      </w:pPr>
      <w:r w:rsidRPr="00567D1B">
        <w:t>Regeringen</w:t>
      </w:r>
    </w:p>
    <w:p w:rsidR="00022FC5" w:rsidRPr="00567D1B" w:rsidRDefault="000A2F72" w:rsidP="00022FC5">
      <w:pPr>
        <w:pStyle w:val="Mottagare2"/>
      </w:pPr>
      <w:r w:rsidRPr="00567D1B">
        <w:t>Justitiedepartementet</w:t>
      </w:r>
      <w:r w:rsidRPr="00567D1B">
        <w:rPr>
          <w:rStyle w:val="Fotnotsreferens"/>
        </w:rPr>
        <w:footnoteReference w:id="1"/>
      </w:r>
    </w:p>
    <w:p w:rsidR="00022FC5" w:rsidRPr="00567D1B" w:rsidRDefault="00022FC5" w:rsidP="00022FC5">
      <w:r w:rsidRPr="00567D1B">
        <w:t xml:space="preserve">Med överlämnande av </w:t>
      </w:r>
      <w:r w:rsidR="000A2F72" w:rsidRPr="00567D1B">
        <w:t>konstitutionsutskottet</w:t>
      </w:r>
      <w:r w:rsidRPr="00567D1B">
        <w:t xml:space="preserve">s betänkande </w:t>
      </w:r>
      <w:r w:rsidR="000A2F72" w:rsidRPr="00567D1B">
        <w:t>2011/12</w:t>
      </w:r>
      <w:r w:rsidRPr="00567D1B">
        <w:t>:</w:t>
      </w:r>
      <w:r w:rsidR="000A2F72" w:rsidRPr="00567D1B">
        <w:t>KU23</w:t>
      </w:r>
      <w:r w:rsidRPr="00567D1B">
        <w:t xml:space="preserve"> </w:t>
      </w:r>
      <w:r w:rsidR="000A2F72" w:rsidRPr="00567D1B">
        <w:t>Ändringar i riksdagsordningen om replikrätten m.m.</w:t>
      </w:r>
      <w:r w:rsidRPr="00567D1B">
        <w:t xml:space="preserve"> får jag anmäla att riksdagen denna dag bifallit utskottets förslag till riksdagsbeslut.</w:t>
      </w:r>
    </w:p>
    <w:p w:rsidR="00022FC5" w:rsidRPr="00567D1B" w:rsidRDefault="00022FC5" w:rsidP="00022FC5">
      <w:pPr>
        <w:pStyle w:val="Stockholm"/>
      </w:pPr>
      <w:r w:rsidRPr="00567D1B">
        <w:t xml:space="preserve">Stockholm </w:t>
      </w:r>
      <w:r w:rsidR="000A2F72" w:rsidRPr="00567D1B">
        <w:t>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2FC5" w:rsidRPr="00567D1B" w:rsidTr="00022F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2FC5" w:rsidRPr="00567D1B" w:rsidRDefault="000A2F72" w:rsidP="00022FC5">
            <w:pPr>
              <w:pStyle w:val="AvsTalman"/>
            </w:pPr>
            <w:r w:rsidRPr="00567D1B">
              <w:t>Susanne Eberstein</w:t>
            </w:r>
          </w:p>
        </w:tc>
        <w:tc>
          <w:tcPr>
            <w:tcW w:w="3628" w:type="dxa"/>
          </w:tcPr>
          <w:p w:rsidR="00022FC5" w:rsidRPr="00567D1B" w:rsidRDefault="000A2F72" w:rsidP="00022FC5">
            <w:pPr>
              <w:pStyle w:val="AvsTjnsteman"/>
            </w:pPr>
            <w:r w:rsidRPr="00567D1B">
              <w:t>Annalena Hanell</w:t>
            </w:r>
          </w:p>
        </w:tc>
      </w:tr>
    </w:tbl>
    <w:p w:rsidR="00CE5B19" w:rsidRPr="00567D1B" w:rsidRDefault="00CE5B19" w:rsidP="00022FC5"/>
    <w:sectPr w:rsidR="00CE5B19" w:rsidRPr="00567D1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DFF" w:rsidRPr="00567D1B" w:rsidRDefault="00D87DFF">
      <w:r w:rsidRPr="00567D1B">
        <w:separator/>
      </w:r>
    </w:p>
  </w:endnote>
  <w:endnote w:type="continuationSeparator" w:id="0">
    <w:p w:rsidR="00D87DFF" w:rsidRPr="00567D1B" w:rsidRDefault="00D87DFF">
      <w:r w:rsidRPr="00567D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DFF" w:rsidRPr="00567D1B" w:rsidRDefault="00D87DFF">
      <w:r w:rsidRPr="00567D1B">
        <w:separator/>
      </w:r>
    </w:p>
  </w:footnote>
  <w:footnote w:type="continuationSeparator" w:id="0">
    <w:p w:rsidR="00D87DFF" w:rsidRPr="00567D1B" w:rsidRDefault="00D87DFF">
      <w:r w:rsidRPr="00567D1B">
        <w:continuationSeparator/>
      </w:r>
    </w:p>
  </w:footnote>
  <w:footnote w:id="1">
    <w:p w:rsidR="000A2F72" w:rsidRPr="00567D1B" w:rsidRDefault="000A2F72">
      <w:pPr>
        <w:pStyle w:val="Fotnotstext"/>
      </w:pPr>
      <w:r w:rsidRPr="00567D1B">
        <w:rPr>
          <w:rStyle w:val="Fotnotsreferens"/>
        </w:rPr>
        <w:footnoteRef/>
      </w:r>
      <w:r w:rsidRPr="00567D1B">
        <w:t xml:space="preserve"> Riksdagsskrivelse 2011/12:225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2"/>
    <w:rsid w:val="00022FC5"/>
    <w:rsid w:val="00062659"/>
    <w:rsid w:val="000A2F72"/>
    <w:rsid w:val="000F216D"/>
    <w:rsid w:val="00137E7C"/>
    <w:rsid w:val="001B4ED1"/>
    <w:rsid w:val="0028165D"/>
    <w:rsid w:val="002E72EA"/>
    <w:rsid w:val="00301756"/>
    <w:rsid w:val="00333AF6"/>
    <w:rsid w:val="0055519C"/>
    <w:rsid w:val="00567D1B"/>
    <w:rsid w:val="0065744A"/>
    <w:rsid w:val="0067566D"/>
    <w:rsid w:val="0068755D"/>
    <w:rsid w:val="007D1F51"/>
    <w:rsid w:val="00871D22"/>
    <w:rsid w:val="00CE0BEB"/>
    <w:rsid w:val="00CE5B19"/>
    <w:rsid w:val="00D079C3"/>
    <w:rsid w:val="00D87DFF"/>
    <w:rsid w:val="00E31940"/>
    <w:rsid w:val="00FB22C3"/>
    <w:rsid w:val="00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9C90-0673-468D-836F-5B82C863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71D22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D079C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07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2012-05-23T15:11:00Z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226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RefRM">
    <vt:lpwstr>2011/12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23</vt:lpwstr>
  </property>
  <property fmtid="{D5CDD505-2E9C-101B-9397-08002B2CF9AE}" pid="16" name="RefRubrik">
    <vt:lpwstr>Ändringar i riksdagsordningen om replikrätten m.m.</vt:lpwstr>
  </property>
  <property fmtid="{D5CDD505-2E9C-101B-9397-08002B2CF9AE}" pid="17" name="Mottagare2">
    <vt:lpwstr>Justitiedepartementet</vt:lpwstr>
  </property>
</Properties>
</file>