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150938" w:rsidRDefault="00150938"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ddea581d-0cf8-4925-b600-da2b57f8c37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förbättrad lokal polisnärvaro i takt med att antalet poliser utökas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A105C9" w:rsidP="00542CE3" w:rsidRDefault="00A105C9" w14:paraId="21123E22" w14:textId="43BE8D99">
      <w:pPr>
        <w:tabs>
          <w:tab w:val="clear" w:pos="284"/>
        </w:tabs>
        <w:ind w:firstLine="0"/>
      </w:pPr>
      <w:r>
        <w:t>Det pågår i högt tempo en omläggning av den svenska rättspolitiken i syfte att stärka tryggheten och se till så att betydligt fler brott beivras. De åtgärder som nu vidtas är viktiga och nödvändiga för att vända den negativa utvecklingen vi sett när det gäller trygghet och kriminalitet under en längre tid. I den omläggning som pågår ingår också att kraftigt öka resurserna fö</w:t>
      </w:r>
      <w:r w:rsidR="0028161F">
        <w:t>r</w:t>
      </w:r>
      <w:r>
        <w:t xml:space="preserve"> de rättsvårdande myndigheterna inklusive polisen. Den svenska polistätheten är i färd med att öka ordentligt från att ha befunnit sig på en alldeles för låg nivå. </w:t>
      </w:r>
    </w:p>
    <w:p xmlns:w14="http://schemas.microsoft.com/office/word/2010/wordml" w:rsidR="00A105C9" w:rsidP="00A105C9" w:rsidRDefault="00A105C9" w14:paraId="6839D5FE" w14:textId="01D0DE59">
      <w:pPr>
        <w:tabs>
          <w:tab w:val="clear" w:pos="284"/>
        </w:tabs>
      </w:pPr>
      <w:r>
        <w:t>I takt med att fler och fler åtgärder vidtas, nya verktyg för att bekämpa brott och stärka tryggheten införs och kommer på plats samt att antalet poliser ökar bör vi överväga frågan om att stärka den lokala polisnärvaron genom</w:t>
      </w:r>
      <w:r w:rsidR="00DF1B1F">
        <w:t xml:space="preserve"> exempelvis</w:t>
      </w:r>
      <w:r>
        <w:t xml:space="preserve"> fler polisstationer. Detta gäller i de delar av landet som det idag är långa avstånd till en polisstation. Detta gäller också som de delar av landet där befolkningsmässigt stora kommuner med över såväl 40 000 som 50 000 som ännu fler invånare saknar egen polisstation – där Tyresö med strax under 50 000 invånare saknar polisstation trots </w:t>
      </w:r>
      <w:r>
        <w:lastRenderedPageBreak/>
        <w:t xml:space="preserve">problem med brottslighet och utanförskap. En lokal polisstation löser inte alla problem men det är ett verktyg för att bidra till att ge service, närhet och trygghet. </w:t>
      </w:r>
      <w:r w:rsidR="00DF1B1F">
        <w:t>En l</w:t>
      </w:r>
      <w:r>
        <w:t>okal polisstation</w:t>
      </w:r>
      <w:r w:rsidR="00DF1B1F">
        <w:t xml:space="preserve"> kan</w:t>
      </w:r>
      <w:r>
        <w:t xml:space="preserve"> stärk</w:t>
      </w:r>
      <w:r w:rsidR="00DF1B1F">
        <w:t>a</w:t>
      </w:r>
      <w:r>
        <w:t xml:space="preserve"> den lokala polisnärvaron och underlätta för människor att komma i kontakt med polisen. </w:t>
      </w:r>
      <w:r w:rsidR="00DF1B1F">
        <w:t xml:space="preserve">Det bör därför övervägas </w:t>
      </w:r>
      <w:r>
        <w:t>om fler polisstationer kunde tillkomma inte minst i de befolkningsmässigt stora kranskommunerna runt landet storstäder.</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150938" w:rsidP="00150938" w:rsidRDefault="00150938" w14:paraId="6073A77E" w14:textId="77777777">
          <w:pPr/>
          <w:r/>
        </w:p>
        <w:p xmlns:w14="http://schemas.microsoft.com/office/word/2010/wordml" w:rsidRPr="008E0FE2" w:rsidR="004801AC" w:rsidP="00150938" w:rsidRDefault="00150938" w14:paraId="071940CA" w14:textId="5D3F3DC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0A07F7D3" w:rsidR="00262EA3" w:rsidRPr="00150938" w:rsidRDefault="00262EA3" w:rsidP="00150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0938" w14:paraId="403102CE" w14:textId="438161CA">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542CE3">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7D42" w14:paraId="403102CE" w14:textId="438161CA">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542CE3">
                          <w:t>1113</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0938"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0938" w14:paraId="04E6969B" w14:textId="4515C22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542CE3">
          <w:t>1113</w:t>
        </w:r>
      </w:sdtContent>
    </w:sdt>
  </w:p>
  <w:p w:rsidRPr="008227B3" w:rsidR="00262EA3" w:rsidP="008227B3" w:rsidRDefault="00150938"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0938"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:1971</w:t>
        </w:r>
      </w:sdtContent>
    </w:sdt>
  </w:p>
  <w:p w:rsidR="00262EA3" w:rsidP="00E03A3D" w:rsidRDefault="00150938" w14:paraId="2FA25E47" w14:textId="173BD70E">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A105C9" w14:paraId="03079819" w14:textId="77B164BE">
        <w:pPr>
          <w:pStyle w:val="FSHRub2"/>
        </w:pPr>
        <w:r>
          <w:t>Lokal polisnärvaro</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93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61F"/>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CE3"/>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0B"/>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C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B1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C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D4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DF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A15A65" w:rsidRDefault="00A15A65">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A15A65" w:rsidRDefault="00A15A65">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A15A65" w:rsidRDefault="00A15A65">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A15A65" w:rsidRDefault="00A15A65">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65"/>
    <w:rsid w:val="00A15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A62CA-CC56-48D9-8863-7EDD12A2299F}"/>
</file>

<file path=customXml/itemProps2.xml><?xml version="1.0" encoding="utf-8"?>
<ds:datastoreItem xmlns:ds="http://schemas.openxmlformats.org/officeDocument/2006/customXml" ds:itemID="{09706B2C-0D04-4C63-8A13-60F7F18E18AF}"/>
</file>

<file path=customXml/itemProps3.xml><?xml version="1.0" encoding="utf-8"?>
<ds:datastoreItem xmlns:ds="http://schemas.openxmlformats.org/officeDocument/2006/customXml" ds:itemID="{0AB5469D-530B-4B42-A3B7-C42DE81AF41F}"/>
</file>

<file path=customXml/itemProps4.xml><?xml version="1.0" encoding="utf-8"?>
<ds:datastoreItem xmlns:ds="http://schemas.openxmlformats.org/officeDocument/2006/customXml" ds:itemID="{3B324779-2E5F-4F2B-A5CD-01C260F577DB}"/>
</file>

<file path=docProps/app.xml><?xml version="1.0" encoding="utf-8"?>
<Properties xmlns="http://schemas.openxmlformats.org/officeDocument/2006/extended-properties" xmlns:vt="http://schemas.openxmlformats.org/officeDocument/2006/docPropsVTypes">
  <Template>Normal</Template>
  <TotalTime>18</TotalTime>
  <Pages>2</Pages>
  <Words>286</Words>
  <Characters>1507</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